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1A54CF">
      <w:pPr>
        <w:ind w:left="567"/>
        <w:rPr>
          <w:b/>
          <w:sz w:val="24"/>
        </w:rPr>
      </w:pPr>
      <w:r>
        <w:rPr>
          <w:b/>
          <w:sz w:val="24"/>
        </w:rPr>
        <w:t>PTT Group, s.r.o.</w:t>
      </w:r>
    </w:p>
    <w:p w:rsidR="00380497" w:rsidRDefault="001A54CF">
      <w:pPr>
        <w:ind w:left="567"/>
        <w:rPr>
          <w:sz w:val="24"/>
        </w:rPr>
      </w:pPr>
      <w:r>
        <w:rPr>
          <w:b/>
          <w:sz w:val="24"/>
        </w:rPr>
        <w:t xml:space="preserve">Encovany 31 </w:t>
      </w:r>
    </w:p>
    <w:p w:rsidR="00380497" w:rsidRDefault="001A54CF">
      <w:pPr>
        <w:ind w:left="567"/>
        <w:rPr>
          <w:sz w:val="24"/>
        </w:rPr>
      </w:pPr>
      <w:r>
        <w:rPr>
          <w:b/>
          <w:sz w:val="24"/>
        </w:rPr>
        <w:t>411 45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Polepy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1A54CF">
        <w:rPr>
          <w:b/>
          <w:sz w:val="24"/>
        </w:rPr>
        <w:t>06846866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A54CF">
        <w:rPr>
          <w:b w:val="0"/>
          <w:noProof/>
          <w:sz w:val="24"/>
          <w:szCs w:val="24"/>
        </w:rPr>
        <w:t>20. 3. 2025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A54CF">
        <w:rPr>
          <w:b w:val="0"/>
          <w:noProof/>
          <w:sz w:val="24"/>
          <w:szCs w:val="24"/>
        </w:rPr>
        <w:t>25. 3. 2025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A54CF">
        <w:rPr>
          <w:b/>
          <w:sz w:val="28"/>
        </w:rPr>
        <w:t>51/25/INVE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1A54CF" w:rsidRDefault="001A54CF">
      <w:pPr>
        <w:rPr>
          <w:sz w:val="24"/>
        </w:rPr>
      </w:pPr>
      <w:r>
        <w:rPr>
          <w:sz w:val="24"/>
        </w:rPr>
        <w:t>realizaci úprav elektroinstalace na víceúčelovém sportovišti s ledovou plochou ve specifikaci a cenách dle Vaší cenové nabídky ze dne 20.3.2025 (aktualizované o audio), která je přílohou této objednávky.</w:t>
      </w:r>
    </w:p>
    <w:p w:rsidR="001A54CF" w:rsidRDefault="001A54CF">
      <w:pPr>
        <w:rPr>
          <w:sz w:val="24"/>
        </w:rPr>
      </w:pPr>
      <w:r>
        <w:rPr>
          <w:sz w:val="24"/>
        </w:rPr>
        <w:t>Místo realizace je na adrese: U Koupaliště 1644, Žamberk.</w:t>
      </w:r>
    </w:p>
    <w:p w:rsidR="001A54CF" w:rsidRDefault="001A54CF">
      <w:pPr>
        <w:rPr>
          <w:sz w:val="24"/>
        </w:rPr>
      </w:pPr>
      <w:r>
        <w:rPr>
          <w:sz w:val="24"/>
        </w:rPr>
        <w:t>Termín realizace: nejbližší možný, po dohodě s ředitelem sportoviště p. Kašparem, tel. 778 741 700.</w:t>
      </w:r>
    </w:p>
    <w:p w:rsidR="001A54CF" w:rsidRDefault="001A54CF">
      <w:pPr>
        <w:rPr>
          <w:sz w:val="24"/>
        </w:rPr>
      </w:pPr>
    </w:p>
    <w:p w:rsidR="001A54CF" w:rsidRDefault="001A54CF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1A54C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1.Víceúčelové sportoviště s ledovou plochou Žamberk -  úprava elektroinstalace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1A54C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1A54C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1A54C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57 317,70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1A54CF">
        <w:rPr>
          <w:b/>
          <w:noProof/>
        </w:rPr>
        <w:t>57 317,70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4CF" w:rsidRDefault="001A54CF">
      <w:r>
        <w:separator/>
      </w:r>
    </w:p>
  </w:endnote>
  <w:endnote w:type="continuationSeparator" w:id="0">
    <w:p w:rsidR="001A54CF" w:rsidRDefault="001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4CF" w:rsidRDefault="001A54CF">
      <w:r>
        <w:separator/>
      </w:r>
    </w:p>
  </w:footnote>
  <w:footnote w:type="continuationSeparator" w:id="0">
    <w:p w:rsidR="001A54CF" w:rsidRDefault="001A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1A54C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1955742">
    <w:abstractNumId w:val="0"/>
  </w:num>
  <w:num w:numId="2" w16cid:durableId="52081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CF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A54CF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97F1C3-ADBA-4E94-9D85-59533F5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1088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2025-03-31T12:46:00Z</dcterms:created>
  <dcterms:modified xsi:type="dcterms:W3CDTF">2025-03-31T12:46:00Z</dcterms:modified>
</cp:coreProperties>
</file>