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C61FA0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C61FA0" w:rsidRPr="00983E96" w:rsidRDefault="00C61FA0" w:rsidP="00510328">
            <w:pPr>
              <w:spacing w:before="20"/>
              <w:rPr>
                <w:sz w:val="20"/>
                <w:szCs w:val="20"/>
              </w:rPr>
            </w:pPr>
            <w:r w:rsidRPr="00933D86">
              <w:rPr>
                <w:rFonts w:ascii="Arial" w:hAnsi="Arial" w:cs="Arial"/>
                <w:bCs/>
                <w:noProof/>
                <w:sz w:val="20"/>
                <w:szCs w:val="20"/>
              </w:rPr>
              <w:t>1. Projektová dokumentace "Rozšíření sanace svahu za fotbalovým hřištěm Kutná Hora"</w:t>
            </w:r>
            <w:r w:rsidR="00D31A8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dle Vámi zaslané nabídky dne 10.3.2025</w:t>
            </w:r>
          </w:p>
        </w:tc>
        <w:tc>
          <w:tcPr>
            <w:tcW w:w="1133" w:type="dxa"/>
            <w:shd w:val="clear" w:color="auto" w:fill="auto"/>
          </w:tcPr>
          <w:p w:rsidR="00C61FA0" w:rsidRPr="00726B9A" w:rsidRDefault="00C61FA0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3D8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C61FA0" w:rsidRPr="00726B9A" w:rsidRDefault="00C61FA0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933D86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C61FA0" w:rsidRPr="00726B9A" w:rsidRDefault="00C61FA0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000,00</w:t>
            </w:r>
          </w:p>
        </w:tc>
        <w:tc>
          <w:tcPr>
            <w:tcW w:w="1837" w:type="dxa"/>
            <w:shd w:val="clear" w:color="auto" w:fill="auto"/>
          </w:tcPr>
          <w:p w:rsidR="00C61FA0" w:rsidRPr="00726B9A" w:rsidRDefault="00C61FA0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295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240,00</w:t>
            </w:r>
          </w:p>
        </w:tc>
      </w:tr>
    </w:tbl>
    <w:p w:rsidR="00C61FA0" w:rsidRPr="00726B9A" w:rsidRDefault="00C61FA0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C61FA0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295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240,00</w:t>
            </w:r>
          </w:p>
        </w:tc>
      </w:tr>
      <w:tr w:rsidR="00C61FA0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61FA0" w:rsidRPr="00F526B8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C61FA0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F526B8" w:rsidRDefault="00C61FA0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33D86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C61FA0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F526B8" w:rsidRDefault="00C61FA0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33D86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0   0  34 21 61 21 2086 16015     0   0     0    0  0  0     0   0        0</w:t>
            </w:r>
          </w:p>
        </w:tc>
      </w:tr>
      <w:tr w:rsidR="00C61FA0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C61FA0" w:rsidRPr="00F526B8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C61FA0" w:rsidRPr="00F526B8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F526B8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5D502C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726B9A" w:rsidRDefault="00C61FA0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483FC0" w:rsidRDefault="00C61FA0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C61FA0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726B9A" w:rsidRDefault="00C61FA0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C61FA0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C61FA0" w:rsidRPr="00483FC0" w:rsidRDefault="00C61FA0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C61FA0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726B9A" w:rsidRDefault="00C61FA0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61FA0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C61FA0" w:rsidRPr="00726B9A" w:rsidRDefault="00C61FA0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C61FA0" w:rsidRPr="00F526B8" w:rsidRDefault="00C61FA0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C61FA0" w:rsidRPr="00F526B8" w:rsidRDefault="00C61FA0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C61FA0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A0" w:rsidRDefault="00C61FA0">
      <w:r>
        <w:separator/>
      </w:r>
    </w:p>
  </w:endnote>
  <w:endnote w:type="continuationSeparator" w:id="0">
    <w:p w:rsidR="00C61FA0" w:rsidRDefault="00C6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A0" w:rsidRDefault="00C61F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A0" w:rsidRDefault="00C61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A0" w:rsidRDefault="00C61FA0">
      <w:r>
        <w:separator/>
      </w:r>
    </w:p>
  </w:footnote>
  <w:footnote w:type="continuationSeparator" w:id="0">
    <w:p w:rsidR="00C61FA0" w:rsidRDefault="00C6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A0" w:rsidRDefault="00C61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A0" w:rsidRDefault="00C61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622F3F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</w:t>
          </w:r>
          <w:r w:rsidRPr="00933D86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C61FA0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622F3F" w:rsidRPr="00933D86">
            <w:rPr>
              <w:rFonts w:ascii="Arial" w:hAnsi="Arial" w:cs="Arial"/>
              <w:b/>
              <w:bCs/>
              <w:noProof/>
              <w:sz w:val="36"/>
              <w:szCs w:val="36"/>
            </w:rPr>
            <w:t>485/25/2086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drawING project, s.r.o.</w:t>
          </w: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cr/>
            <w:t>drawING project,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Štítarská 114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028 00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Kolín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noProof/>
              <w:sz w:val="20"/>
              <w:szCs w:val="20"/>
            </w:rPr>
            <w:t>04702883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2F3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935983" w:rsidRDefault="0093598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935983">
            <w:rPr>
              <w:rFonts w:ascii="Arial" w:hAnsi="Arial" w:cs="Arial"/>
              <w:bCs/>
              <w:color w:val="000000"/>
              <w:sz w:val="20"/>
              <w:szCs w:val="20"/>
              <w:shd w:val="clear" w:color="auto" w:fill="EEEEEE"/>
            </w:rPr>
            <w:t>CZ04702883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622F3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935983" w:rsidRDefault="00FC11BA" w:rsidP="00935983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xxxxxxxxxx</w:t>
          </w:r>
          <w:bookmarkStart w:id="0" w:name="_GoBack"/>
          <w:bookmarkEnd w:id="0"/>
          <w:proofErr w:type="spellEnd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622F3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31.03.2025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935983" w:rsidRDefault="00FC11B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xxxxxxxxxx</w:t>
          </w:r>
          <w:proofErr w:type="spellEnd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622F3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33D86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935983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Termín dodání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do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:    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935983" w:rsidRDefault="00935983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proofErr w:type="gramStart"/>
          <w:r w:rsidRPr="00935983">
            <w:rPr>
              <w:rFonts w:ascii="Arial" w:hAnsi="Arial" w:cs="Arial"/>
              <w:sz w:val="20"/>
              <w:szCs w:val="20"/>
            </w:rPr>
            <w:t>10.6.2025</w:t>
          </w:r>
          <w:proofErr w:type="gramEnd"/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622F3F" w:rsidRPr="00933D86">
            <w:rPr>
              <w:rFonts w:ascii="Arial" w:hAnsi="Arial" w:cs="Arial"/>
              <w:bCs/>
              <w:noProof/>
              <w:sz w:val="20"/>
              <w:szCs w:val="20"/>
            </w:rPr>
            <w:t>Zpracování PD dle Vámi zaslané nabídky dne 10.3.2025.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3F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22F3F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5983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1FA0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31A8D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11BA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BC3B8E"/>
  <w15:chartTrackingRefBased/>
  <w15:docId w15:val="{0C3B826F-7FBF-4187-AE5D-238EFC01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61F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61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9</TotalTime>
  <Pages>2</Pages>
  <Words>281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1963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4</cp:revision>
  <cp:lastPrinted>2025-03-31T12:50:00Z</cp:lastPrinted>
  <dcterms:created xsi:type="dcterms:W3CDTF">2025-03-31T12:50:00Z</dcterms:created>
  <dcterms:modified xsi:type="dcterms:W3CDTF">2025-03-31T13:17:00Z</dcterms:modified>
</cp:coreProperties>
</file>