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4C246155" w:rsidR="00027C9F" w:rsidRPr="004A60F6" w:rsidRDefault="00577A8B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xxxxx</w:t>
      </w:r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24CA2E05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792D56" w:rsidRPr="00792D56">
        <w:rPr>
          <w:i/>
          <w:iCs/>
          <w:sz w:val="36"/>
          <w:szCs w:val="36"/>
          <w:u w:val="none"/>
        </w:rPr>
        <w:t>0</w:t>
      </w:r>
      <w:r w:rsidR="00582CBB">
        <w:rPr>
          <w:i/>
          <w:iCs/>
          <w:sz w:val="36"/>
          <w:szCs w:val="36"/>
          <w:u w:val="none"/>
        </w:rPr>
        <w:t>5</w:t>
      </w:r>
      <w:r w:rsidRPr="00792D56">
        <w:rPr>
          <w:i/>
          <w:iCs/>
          <w:sz w:val="36"/>
          <w:szCs w:val="36"/>
          <w:u w:val="none"/>
        </w:rPr>
        <w:t>/</w:t>
      </w:r>
      <w:r w:rsidR="00F202F5" w:rsidRPr="00792D56">
        <w:rPr>
          <w:i/>
          <w:iCs/>
          <w:sz w:val="36"/>
          <w:szCs w:val="36"/>
          <w:u w:val="none"/>
        </w:rPr>
        <w:t>20</w:t>
      </w:r>
      <w:r w:rsidR="00B96666" w:rsidRPr="00792D56">
        <w:rPr>
          <w:i/>
          <w:iCs/>
          <w:sz w:val="36"/>
          <w:szCs w:val="36"/>
          <w:u w:val="none"/>
        </w:rPr>
        <w:t>2</w:t>
      </w:r>
      <w:r w:rsidR="00792D56" w:rsidRPr="00792D56">
        <w:rPr>
          <w:i/>
          <w:iCs/>
          <w:sz w:val="36"/>
          <w:szCs w:val="36"/>
          <w:u w:val="none"/>
        </w:rPr>
        <w:t>5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5B20F68F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82CBB">
        <w:rPr>
          <w:rFonts w:ascii="Arial" w:hAnsi="Arial" w:cs="Arial"/>
          <w:b/>
          <w:bCs/>
          <w:i/>
          <w:sz w:val="24"/>
          <w:szCs w:val="24"/>
        </w:rPr>
        <w:t>Květen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826419">
        <w:rPr>
          <w:rFonts w:ascii="Arial" w:hAnsi="Arial" w:cs="Arial"/>
          <w:b/>
          <w:bCs/>
          <w:i/>
          <w:sz w:val="24"/>
          <w:szCs w:val="24"/>
        </w:rPr>
        <w:t>5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7395B9E8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582CBB">
        <w:rPr>
          <w:sz w:val="24"/>
        </w:rPr>
        <w:t>30</w:t>
      </w:r>
      <w:r w:rsidR="00A111DC">
        <w:rPr>
          <w:sz w:val="24"/>
        </w:rPr>
        <w:t xml:space="preserve">. </w:t>
      </w:r>
      <w:r w:rsidR="00C6764E">
        <w:rPr>
          <w:sz w:val="24"/>
        </w:rPr>
        <w:t>3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792D56">
        <w:rPr>
          <w:sz w:val="24"/>
        </w:rPr>
        <w:t>5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EB13" w14:textId="77777777" w:rsidR="00B83E33" w:rsidRDefault="00B83E33" w:rsidP="002D33C0">
      <w:pPr>
        <w:spacing w:after="0" w:line="240" w:lineRule="auto"/>
      </w:pPr>
      <w:r>
        <w:separator/>
      </w:r>
    </w:p>
  </w:endnote>
  <w:endnote w:type="continuationSeparator" w:id="0">
    <w:p w14:paraId="4AFCDA27" w14:textId="77777777" w:rsidR="00B83E33" w:rsidRDefault="00B83E3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361B2" w14:textId="77777777" w:rsidR="00B83E33" w:rsidRDefault="00B83E33" w:rsidP="002D33C0">
      <w:pPr>
        <w:spacing w:after="0" w:line="240" w:lineRule="auto"/>
      </w:pPr>
      <w:r>
        <w:separator/>
      </w:r>
    </w:p>
  </w:footnote>
  <w:footnote w:type="continuationSeparator" w:id="0">
    <w:p w14:paraId="5923B0EB" w14:textId="77777777" w:rsidR="00B83E33" w:rsidRDefault="00B83E3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06F04"/>
    <w:rsid w:val="00155CAB"/>
    <w:rsid w:val="001663D9"/>
    <w:rsid w:val="00171D81"/>
    <w:rsid w:val="0017228D"/>
    <w:rsid w:val="00181003"/>
    <w:rsid w:val="00183042"/>
    <w:rsid w:val="001A18D0"/>
    <w:rsid w:val="001A25A7"/>
    <w:rsid w:val="001A53E8"/>
    <w:rsid w:val="001B02B7"/>
    <w:rsid w:val="001B0D5B"/>
    <w:rsid w:val="001E6373"/>
    <w:rsid w:val="001F0ACD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A229C"/>
    <w:rsid w:val="002A3E86"/>
    <w:rsid w:val="002B5FBC"/>
    <w:rsid w:val="002C2D09"/>
    <w:rsid w:val="002C49B4"/>
    <w:rsid w:val="002D24A8"/>
    <w:rsid w:val="002D33C0"/>
    <w:rsid w:val="002D37BF"/>
    <w:rsid w:val="002D57B0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3D2A45"/>
    <w:rsid w:val="004004A7"/>
    <w:rsid w:val="004118AB"/>
    <w:rsid w:val="00422EB9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77A8B"/>
    <w:rsid w:val="005814B0"/>
    <w:rsid w:val="00582CBB"/>
    <w:rsid w:val="00595730"/>
    <w:rsid w:val="005A29DC"/>
    <w:rsid w:val="005B79D5"/>
    <w:rsid w:val="005C35B2"/>
    <w:rsid w:val="005D0875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E1E27"/>
    <w:rsid w:val="006F03C0"/>
    <w:rsid w:val="006F2771"/>
    <w:rsid w:val="00731C64"/>
    <w:rsid w:val="00740BBE"/>
    <w:rsid w:val="0074661D"/>
    <w:rsid w:val="00753BB6"/>
    <w:rsid w:val="007727E8"/>
    <w:rsid w:val="00786B53"/>
    <w:rsid w:val="00792D56"/>
    <w:rsid w:val="007A4196"/>
    <w:rsid w:val="007A4EC8"/>
    <w:rsid w:val="007A6D1C"/>
    <w:rsid w:val="007A74E5"/>
    <w:rsid w:val="007A7B03"/>
    <w:rsid w:val="007C256A"/>
    <w:rsid w:val="007D31E9"/>
    <w:rsid w:val="007F2785"/>
    <w:rsid w:val="007F5EEC"/>
    <w:rsid w:val="00807EC7"/>
    <w:rsid w:val="00812949"/>
    <w:rsid w:val="00816265"/>
    <w:rsid w:val="0082042F"/>
    <w:rsid w:val="00826419"/>
    <w:rsid w:val="008601C5"/>
    <w:rsid w:val="00873AF5"/>
    <w:rsid w:val="00883AEE"/>
    <w:rsid w:val="00891F94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AE69B1"/>
    <w:rsid w:val="00AF6874"/>
    <w:rsid w:val="00B7316D"/>
    <w:rsid w:val="00B83E33"/>
    <w:rsid w:val="00B871D0"/>
    <w:rsid w:val="00B947D6"/>
    <w:rsid w:val="00B94DE6"/>
    <w:rsid w:val="00B96666"/>
    <w:rsid w:val="00B96FE7"/>
    <w:rsid w:val="00BA6433"/>
    <w:rsid w:val="00BB2511"/>
    <w:rsid w:val="00BB37A5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6764E"/>
    <w:rsid w:val="00C90BAF"/>
    <w:rsid w:val="00CB67F5"/>
    <w:rsid w:val="00CC32C3"/>
    <w:rsid w:val="00CC3A1B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3CD4"/>
    <w:rsid w:val="00EA7181"/>
    <w:rsid w:val="00EB681B"/>
    <w:rsid w:val="00F12589"/>
    <w:rsid w:val="00F14C94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2025-02-27T09:55:00Z</cp:lastPrinted>
  <dcterms:created xsi:type="dcterms:W3CDTF">2025-03-31T11:47:00Z</dcterms:created>
  <dcterms:modified xsi:type="dcterms:W3CDTF">2025-03-31T12:04:00Z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