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82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14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96"/>
        </w:tabs>
        <w:spacing w:before="28" w:after="0" w:line="194" w:lineRule="exact"/>
        <w:ind w:left="682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18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5"/>
        </w:tabs>
        <w:spacing w:before="102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24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09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0"/>
        </w:tabs>
        <w:spacing w:before="0" w:after="0" w:line="256" w:lineRule="exact"/>
        <w:ind w:left="224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24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3"/>
        </w:tabs>
        <w:spacing w:before="80" w:after="0" w:line="184" w:lineRule="exact"/>
        <w:ind w:left="144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4321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434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18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2888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57"/>
          <w:tab w:val="left" w:pos="9947"/>
        </w:tabs>
        <w:spacing w:before="0" w:after="0" w:line="148" w:lineRule="exact"/>
        <w:ind w:left="2392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4807275</wp:posOffset>
            </wp:positionH>
            <wp:positionV relativeFrom="line">
              <wp:posOffset>-19050</wp:posOffset>
            </wp:positionV>
            <wp:extent cx="56329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298" cy="94449"/>
                    </a:xfrm>
                    <a:custGeom>
                      <a:rect l="l" t="t" r="r" b="b"/>
                      <a:pathLst>
                        <a:path w="563298" h="94449">
                          <a:moveTo>
                            <a:pt x="0" y="94449"/>
                          </a:moveTo>
                          <a:lnTo>
                            <a:pt x="563298" y="94449"/>
                          </a:lnTo>
                          <a:lnTo>
                            <a:pt x="5632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-19050</wp:posOffset>
            </wp:positionV>
            <wp:extent cx="179649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649" cy="94449"/>
                    </a:xfrm>
                    <a:custGeom>
                      <a:rect l="l" t="t" r="r" b="b"/>
                      <a:pathLst>
                        <a:path w="179649" h="94449">
                          <a:moveTo>
                            <a:pt x="0" y="94449"/>
                          </a:moveTo>
                          <a:lnTo>
                            <a:pt x="179649" y="94449"/>
                          </a:lnTo>
                          <a:lnTo>
                            <a:pt x="1796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prádelna - hl. rozvad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oprava vadná regulace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3"/>
          <w:tab w:val="left" w:pos="9878"/>
        </w:tabs>
        <w:spacing w:before="180" w:after="0" w:line="167" w:lineRule="exact"/>
        <w:ind w:left="178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15 451,0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75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75" w:right="10187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33429</wp:posOffset>
            </wp:positionV>
            <wp:extent cx="695401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3400043</wp:posOffset>
            </wp:positionH>
            <wp:positionV relativeFrom="line">
              <wp:posOffset>33429</wp:posOffset>
            </wp:positionV>
            <wp:extent cx="180" cy="55168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51687"/>
                    </a:xfrm>
                    <a:custGeom>
                      <a:rect l="l" t="t" r="r" b="b"/>
                      <a:pathLst>
                        <a:path w="180" h="4597400">
                          <a:moveTo>
                            <a:pt x="0" y="0"/>
                          </a:moveTo>
                          <a:lnTo>
                            <a:pt x="0" y="45974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1548593</wp:posOffset>
            </wp:positionH>
            <wp:positionV relativeFrom="line">
              <wp:posOffset>107950</wp:posOffset>
            </wp:positionV>
            <wp:extent cx="1640509" cy="4708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0509" cy="470880"/>
                    </a:xfrm>
                    <a:custGeom>
                      <a:rect l="l" t="t" r="r" b="b"/>
                      <a:pathLst>
                        <a:path w="1640509" h="470880">
                          <a:moveTo>
                            <a:pt x="0" y="470880"/>
                          </a:moveTo>
                          <a:lnTo>
                            <a:pt x="1640509" y="470880"/>
                          </a:lnTo>
                          <a:lnTo>
                            <a:pt x="16405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708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75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35936</wp:posOffset>
            </wp:positionV>
            <wp:extent cx="6977887" cy="4368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133475</wp:posOffset>
            </wp:positionV>
            <wp:extent cx="3273043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2025-03-25T16:10:35Z</dcterms:created>
  <dcterms:modified xsi:type="dcterms:W3CDTF">2025-03-25T16:10:35Z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