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06B4" w14:textId="7E416F0A" w:rsidR="00953C8B" w:rsidRPr="00DD029F" w:rsidRDefault="000B20EC" w:rsidP="000B20EC">
      <w:pPr>
        <w:spacing w:after="0"/>
        <w:ind w:left="4248"/>
        <w:jc w:val="center"/>
        <w:rPr>
          <w:sz w:val="16"/>
          <w:szCs w:val="16"/>
        </w:rPr>
      </w:pPr>
      <w:bookmarkStart w:id="0" w:name="_Toc269728759"/>
      <w:r>
        <w:rPr>
          <w:sz w:val="16"/>
          <w:szCs w:val="16"/>
        </w:rPr>
        <w:t xml:space="preserve">         </w:t>
      </w:r>
      <w:r w:rsidR="00953C8B"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Prodávajícího</w:t>
      </w:r>
      <w:r w:rsidR="00953C8B"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povinného"/>
          <w:tag w:val="č. smlouvy povinného"/>
          <w:id w:val="380530120"/>
          <w:placeholder>
            <w:docPart w:val="E3110248D6C4408C9E8A594D144AA645"/>
          </w:placeholder>
        </w:sdtPr>
        <w:sdtEndPr/>
        <w:sdtContent>
          <w:r w:rsidRPr="000B20EC">
            <w:rPr>
              <w:b/>
              <w:bCs/>
              <w:sz w:val="16"/>
              <w:szCs w:val="16"/>
            </w:rPr>
            <w:t>SMLO-0</w:t>
          </w:r>
          <w:r w:rsidR="00902B1A">
            <w:rPr>
              <w:b/>
              <w:bCs/>
              <w:sz w:val="16"/>
              <w:szCs w:val="16"/>
            </w:rPr>
            <w:t>623</w:t>
          </w:r>
          <w:r w:rsidRPr="000B20EC">
            <w:rPr>
              <w:b/>
              <w:bCs/>
              <w:sz w:val="16"/>
              <w:szCs w:val="16"/>
            </w:rPr>
            <w:t>/00066001/2025</w:t>
          </w:r>
        </w:sdtContent>
      </w:sdt>
    </w:p>
    <w:p w14:paraId="1B20D865" w14:textId="77777777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Kupujícího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oprávněného"/>
          <w:tag w:val="č. smlouvy oprávněného"/>
          <w:id w:val="-1412610010"/>
          <w:placeholder>
            <w:docPart w:val="E3110248D6C4408C9E8A594D144AA645"/>
          </w:placeholder>
          <w:showingPlcHdr/>
        </w:sdtPr>
        <w:sdtEndPr/>
        <w:sdtContent>
          <w:r w:rsidRPr="001E5832">
            <w:rPr>
              <w:rStyle w:val="Zstupntext"/>
              <w:sz w:val="16"/>
              <w:szCs w:val="16"/>
              <w:highlight w:val="yellow"/>
            </w:rPr>
            <w:t>Klikněte nebo klepněte sem a zadejte text.</w:t>
          </w:r>
        </w:sdtContent>
      </w:sdt>
    </w:p>
    <w:p w14:paraId="561A6C96" w14:textId="77777777" w:rsidR="001071A2" w:rsidRPr="001D31C9" w:rsidRDefault="001071A2" w:rsidP="00177CA1">
      <w:pPr>
        <w:pStyle w:val="Nzev"/>
      </w:pPr>
      <w:r w:rsidRPr="00177CA1">
        <w:t>S</w:t>
      </w:r>
      <w:bookmarkStart w:id="1" w:name="_Ref270060819"/>
      <w:bookmarkEnd w:id="1"/>
      <w:r w:rsidRPr="00177CA1">
        <w:t>MLOUVA</w:t>
      </w:r>
    </w:p>
    <w:p w14:paraId="4EC4A4C9" w14:textId="77777777" w:rsidR="001071A2" w:rsidRPr="001071A2" w:rsidRDefault="001E321E" w:rsidP="0076300A">
      <w:pPr>
        <w:pStyle w:val="Podnadpis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kupní</w:t>
      </w:r>
    </w:p>
    <w:p w14:paraId="68F29B3E" w14:textId="77777777" w:rsidR="001071A2" w:rsidRPr="00D142B0" w:rsidRDefault="001071A2" w:rsidP="00D142B0">
      <w:pPr>
        <w:spacing w:after="480"/>
        <w:jc w:val="center"/>
        <w:rPr>
          <w:b/>
        </w:rPr>
      </w:pPr>
      <w:r w:rsidRPr="00BF03B1">
        <w:t xml:space="preserve">(dále jen </w:t>
      </w:r>
      <w:r w:rsidRPr="00BF03B1">
        <w:rPr>
          <w:b/>
        </w:rPr>
        <w:t>„Smlouva“</w:t>
      </w:r>
      <w:r w:rsidRPr="00BF03B1">
        <w:t>)</w:t>
      </w:r>
      <w:bookmarkEnd w:id="0"/>
    </w:p>
    <w:p w14:paraId="3E3A8CC3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Středočeský kraj</w:t>
      </w:r>
    </w:p>
    <w:p w14:paraId="6736FC9D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438602D4" w14:textId="77777777" w:rsidR="00AD3549" w:rsidRDefault="00AD3549" w:rsidP="00AD3549">
      <w:pPr>
        <w:tabs>
          <w:tab w:val="left" w:pos="2127"/>
        </w:tabs>
        <w:spacing w:after="0"/>
      </w:pPr>
      <w:r w:rsidRPr="009F36A3">
        <w:t>IČ:</w:t>
      </w:r>
      <w:r w:rsidRPr="009F36A3">
        <w:tab/>
        <w:t>70891095</w:t>
      </w:r>
    </w:p>
    <w:p w14:paraId="07275928" w14:textId="77777777" w:rsidR="00AD3549" w:rsidRPr="009F36A3" w:rsidRDefault="00AD3549">
      <w:pPr>
        <w:tabs>
          <w:tab w:val="left" w:pos="2127"/>
        </w:tabs>
        <w:jc w:val="center"/>
        <w:rPr>
          <w:i/>
        </w:rPr>
      </w:pPr>
      <w:r w:rsidRPr="009F36A3">
        <w:rPr>
          <w:i/>
        </w:rPr>
        <w:t>zastoupený</w:t>
      </w:r>
    </w:p>
    <w:p w14:paraId="0B941AB7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Krajskou správou a údržbou silnic Středočeského kraje, p. o.</w:t>
      </w:r>
      <w:r w:rsidR="00B26F55">
        <w:rPr>
          <w:b/>
        </w:rPr>
        <w:t xml:space="preserve"> </w:t>
      </w:r>
      <w:r w:rsidR="00B26F55" w:rsidRPr="00B26F55">
        <w:rPr>
          <w:bCs/>
        </w:rPr>
        <w:t>(dále jen „</w:t>
      </w:r>
      <w:r w:rsidR="006B119D">
        <w:rPr>
          <w:b/>
        </w:rPr>
        <w:t>S</w:t>
      </w:r>
      <w:r w:rsidR="00B26F55" w:rsidRPr="00B26F55">
        <w:rPr>
          <w:b/>
        </w:rPr>
        <w:t>právce</w:t>
      </w:r>
      <w:r w:rsidR="00B26F55" w:rsidRPr="00B26F55">
        <w:rPr>
          <w:bCs/>
        </w:rPr>
        <w:t>“)</w:t>
      </w:r>
    </w:p>
    <w:p w14:paraId="4BD1A763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450F50B0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IČ: </w:t>
      </w:r>
      <w:r w:rsidRPr="009F36A3">
        <w:tab/>
        <w:t>00066001</w:t>
      </w:r>
    </w:p>
    <w:p w14:paraId="779753F7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zapsána v OR: </w:t>
      </w:r>
      <w:r w:rsidRPr="009F36A3">
        <w:tab/>
        <w:t>Městský soud v Praze, odd. Pr, vložka č. 1478</w:t>
      </w:r>
    </w:p>
    <w:p w14:paraId="037D1761" w14:textId="77777777" w:rsidR="00AD3549" w:rsidRPr="00BA7B03" w:rsidRDefault="00AD3549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47E5D947" w14:textId="60CA5226" w:rsidR="001071A2" w:rsidRDefault="00AD3549" w:rsidP="003B5BA5">
      <w:pPr>
        <w:tabs>
          <w:tab w:val="left" w:pos="2127"/>
        </w:tabs>
        <w:spacing w:after="0"/>
      </w:pPr>
      <w:r w:rsidRPr="007A005D">
        <w:rPr>
          <w:b/>
          <w:bCs/>
        </w:rPr>
        <w:t>Ing. Alešem Čermákem, Ph.D., MBA</w:t>
      </w:r>
      <w:r w:rsidRPr="00885D66">
        <w:t>, ředitelem</w:t>
      </w:r>
    </w:p>
    <w:p w14:paraId="3FFEE90D" w14:textId="77777777" w:rsidR="003B5BA5" w:rsidRPr="003B5BA5" w:rsidRDefault="003B5BA5" w:rsidP="003B5BA5">
      <w:pPr>
        <w:tabs>
          <w:tab w:val="left" w:pos="2127"/>
        </w:tabs>
        <w:spacing w:after="0"/>
      </w:pPr>
    </w:p>
    <w:p w14:paraId="57CD51A8" w14:textId="77777777" w:rsidR="00E4055F" w:rsidRPr="00AD3549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663EC0">
        <w:rPr>
          <w:b/>
        </w:rPr>
        <w:t>Prodávající</w:t>
      </w:r>
      <w:r w:rsidRPr="00AD3549">
        <w:rPr>
          <w:b/>
        </w:rPr>
        <w:t>”</w:t>
      </w:r>
      <w:r w:rsidRPr="00AD3549">
        <w:t>)</w:t>
      </w:r>
    </w:p>
    <w:p w14:paraId="7AC28434" w14:textId="77777777" w:rsidR="001071A2" w:rsidRPr="00535511" w:rsidRDefault="001071A2" w:rsidP="00535511">
      <w:pPr>
        <w:tabs>
          <w:tab w:val="left" w:pos="2127"/>
        </w:tabs>
        <w:spacing w:before="120"/>
        <w:jc w:val="center"/>
        <w:rPr>
          <w:rStyle w:val="Zdraznn"/>
        </w:rPr>
      </w:pPr>
      <w:r w:rsidRPr="00535511">
        <w:rPr>
          <w:rStyle w:val="Zdraznn"/>
        </w:rPr>
        <w:t>a</w:t>
      </w:r>
    </w:p>
    <w:sdt>
      <w:sdtPr>
        <w:alias w:val="Smluvní strana"/>
        <w:tag w:val="Smluvní strana"/>
        <w:id w:val="960695554"/>
        <w:placeholder>
          <w:docPart w:val="4EE4AA31A2E549A6A1A9F23EAFEBF02E"/>
        </w:placeholder>
      </w:sdtPr>
      <w:sdtEndPr/>
      <w:sdtContent>
        <w:p w14:paraId="1356A77E" w14:textId="53248633" w:rsidR="00BB31C4" w:rsidRDefault="003B5BA5" w:rsidP="00BB31C4">
          <w:pPr>
            <w:tabs>
              <w:tab w:val="left" w:pos="3119"/>
            </w:tabs>
            <w:spacing w:before="120" w:after="0"/>
            <w:ind w:left="3119" w:hanging="3119"/>
          </w:pPr>
          <w:r>
            <w:t>SILNICE ČÁSLAV s.r.o.</w:t>
          </w:r>
        </w:p>
        <w:p w14:paraId="34ED230C" w14:textId="18E0C6AA" w:rsidR="003B5BA5" w:rsidRDefault="003B5BA5" w:rsidP="00BB31C4">
          <w:pPr>
            <w:tabs>
              <w:tab w:val="left" w:pos="3119"/>
            </w:tabs>
            <w:spacing w:before="120" w:after="0"/>
            <w:ind w:left="3119" w:hanging="3119"/>
          </w:pPr>
          <w:r>
            <w:t>Zbraslavice 2</w:t>
          </w:r>
        </w:p>
        <w:p w14:paraId="7E645620" w14:textId="76F0F3DF" w:rsidR="00E4055F" w:rsidRDefault="003B5BA5" w:rsidP="002B33EB">
          <w:pPr>
            <w:tabs>
              <w:tab w:val="left" w:pos="3119"/>
            </w:tabs>
            <w:spacing w:before="120" w:after="0"/>
            <w:ind w:left="3119" w:hanging="3119"/>
          </w:pPr>
          <w:r>
            <w:t>285 21 Zbraslavice</w:t>
          </w:r>
        </w:p>
      </w:sdtContent>
    </w:sdt>
    <w:p w14:paraId="4DD3F368" w14:textId="77777777" w:rsidR="00A14619" w:rsidRDefault="002B33EB" w:rsidP="00A14619">
      <w:pPr>
        <w:tabs>
          <w:tab w:val="left" w:pos="4536"/>
        </w:tabs>
        <w:spacing w:before="240" w:after="720"/>
      </w:pPr>
      <w:r>
        <w:t>Zapsána v OR: Městský soud v Praze, oddíl C, složka 142142</w:t>
      </w:r>
    </w:p>
    <w:p w14:paraId="1C0B2FCA" w14:textId="77777777" w:rsidR="00A14619" w:rsidRDefault="00A14619" w:rsidP="00177CA1">
      <w:pPr>
        <w:tabs>
          <w:tab w:val="left" w:pos="4536"/>
        </w:tabs>
        <w:spacing w:before="240" w:after="720"/>
        <w:rPr>
          <w:bCs/>
          <w:i/>
          <w:iCs/>
        </w:rPr>
      </w:pPr>
      <w:r>
        <w:tab/>
      </w:r>
      <w:r w:rsidR="002B33EB" w:rsidRPr="00BA7B03">
        <w:rPr>
          <w:bCs/>
          <w:i/>
          <w:iCs/>
        </w:rPr>
        <w:t>zastoupena:</w:t>
      </w:r>
    </w:p>
    <w:p w14:paraId="2F64A199" w14:textId="358DCD56" w:rsidR="002B33EB" w:rsidRDefault="002B33EB" w:rsidP="00177CA1">
      <w:pPr>
        <w:tabs>
          <w:tab w:val="left" w:pos="4536"/>
        </w:tabs>
        <w:spacing w:before="240" w:after="720"/>
        <w:rPr>
          <w:b/>
          <w:bCs/>
        </w:rPr>
      </w:pPr>
      <w:proofErr w:type="spellStart"/>
      <w:r w:rsidRPr="002B33EB">
        <w:rPr>
          <w:b/>
          <w:bCs/>
        </w:rPr>
        <w:t>Ing.Michalem</w:t>
      </w:r>
      <w:proofErr w:type="spellEnd"/>
      <w:r w:rsidRPr="002B33EB">
        <w:rPr>
          <w:b/>
          <w:bCs/>
        </w:rPr>
        <w:t xml:space="preserve"> Holíkem</w:t>
      </w:r>
      <w:r>
        <w:rPr>
          <w:b/>
          <w:bCs/>
        </w:rPr>
        <w:t>, jednatelem společnosti</w:t>
      </w:r>
    </w:p>
    <w:p w14:paraId="4B40250A" w14:textId="77777777" w:rsidR="00A14619" w:rsidRPr="00A14619" w:rsidRDefault="00A14619" w:rsidP="00A14619">
      <w:pPr>
        <w:tabs>
          <w:tab w:val="left" w:pos="4536"/>
        </w:tabs>
        <w:spacing w:before="240" w:after="720"/>
      </w:pPr>
      <w:r w:rsidRPr="00A14619">
        <w:t xml:space="preserve">(dále jen </w:t>
      </w:r>
      <w:r w:rsidRPr="00A14619">
        <w:rPr>
          <w:b/>
        </w:rPr>
        <w:t>„Kupující”</w:t>
      </w:r>
      <w:r w:rsidRPr="00A14619">
        <w:t>)</w:t>
      </w:r>
    </w:p>
    <w:p w14:paraId="351FC58C" w14:textId="77777777" w:rsidR="00A14619" w:rsidRPr="002B33EB" w:rsidRDefault="00A14619" w:rsidP="00177CA1">
      <w:pPr>
        <w:tabs>
          <w:tab w:val="left" w:pos="4536"/>
        </w:tabs>
        <w:spacing w:before="240" w:after="720"/>
      </w:pPr>
    </w:p>
    <w:p w14:paraId="6A490328" w14:textId="14C8A57B" w:rsidR="001071A2" w:rsidRDefault="001071A2" w:rsidP="00177CA1">
      <w:pPr>
        <w:tabs>
          <w:tab w:val="left" w:pos="4536"/>
        </w:tabs>
        <w:spacing w:before="240" w:after="720"/>
      </w:pPr>
      <w:r w:rsidRPr="00794F67">
        <w:lastRenderedPageBreak/>
        <w:t>(</w:t>
      </w:r>
      <w:r w:rsidR="00E3785C">
        <w:t>Kupující</w:t>
      </w:r>
      <w:r w:rsidRPr="00794F67">
        <w:t xml:space="preserve"> a </w:t>
      </w:r>
      <w:r w:rsidR="00E3785C">
        <w:t xml:space="preserve">Prodávající </w:t>
      </w:r>
      <w:r w:rsidRPr="00794F67">
        <w:t xml:space="preserve">společně dále též jen </w:t>
      </w:r>
      <w:r w:rsidRPr="00794F67">
        <w:rPr>
          <w:b/>
        </w:rPr>
        <w:t>„Smluvní strany“</w:t>
      </w:r>
      <w:r w:rsidRPr="00794F67">
        <w:t xml:space="preserve">, případně </w:t>
      </w:r>
      <w:r w:rsidRPr="00794F67">
        <w:rPr>
          <w:b/>
        </w:rPr>
        <w:t>„Smluvní strana“</w:t>
      </w:r>
      <w:r w:rsidRPr="00794F67">
        <w:t>, je-li odkazováno na jednoho z nich).</w:t>
      </w:r>
    </w:p>
    <w:p w14:paraId="7EE77C11" w14:textId="77777777" w:rsidR="00A14619" w:rsidRDefault="00A14619" w:rsidP="00177CA1">
      <w:pPr>
        <w:tabs>
          <w:tab w:val="left" w:pos="4536"/>
        </w:tabs>
        <w:spacing w:before="240" w:after="720"/>
      </w:pPr>
    </w:p>
    <w:p w14:paraId="0E0B075A" w14:textId="77777777" w:rsidR="001241CC" w:rsidRPr="001241CC" w:rsidRDefault="001241CC" w:rsidP="008C0B99">
      <w:pPr>
        <w:pStyle w:val="Nadpis2"/>
      </w:pPr>
      <w:bookmarkStart w:id="2" w:name="_Toc269728711"/>
      <w:bookmarkStart w:id="3" w:name="_Toc269728762"/>
      <w:r w:rsidRPr="001241CC">
        <w:t>ÚVODNÍ USTANOVENÍ</w:t>
      </w:r>
      <w:bookmarkEnd w:id="2"/>
      <w:bookmarkEnd w:id="3"/>
    </w:p>
    <w:p w14:paraId="5825B7CC" w14:textId="77777777" w:rsidR="001241CC" w:rsidRPr="001241CC" w:rsidRDefault="0098269F" w:rsidP="00D03D91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241CC" w:rsidRPr="001241CC">
        <w:t xml:space="preserve"> podle ustanovení §</w:t>
      </w:r>
      <w:r w:rsidR="00F43AE5">
        <w:t xml:space="preserve"> 2079</w:t>
      </w:r>
      <w:r w:rsidR="00F527B7">
        <w:t xml:space="preserve"> a násl</w:t>
      </w:r>
      <w:r w:rsidR="005F1DEC">
        <w:t>.</w:t>
      </w:r>
      <w:r w:rsidR="001241CC" w:rsidRPr="001241CC">
        <w:t xml:space="preserve"> zákona č.</w:t>
      </w:r>
      <w:r w:rsidR="007D2E02">
        <w:t> </w:t>
      </w:r>
      <w:r w:rsidR="001241CC" w:rsidRPr="001241CC">
        <w:t xml:space="preserve">89/2012 Sb., občanský zákoník v platném znění (dále jen </w:t>
      </w:r>
      <w:r w:rsidR="001241CC" w:rsidRPr="001241CC">
        <w:rPr>
          <w:b/>
        </w:rPr>
        <w:t>„občanský zákoník“</w:t>
      </w:r>
      <w:r w:rsidR="001241CC" w:rsidRPr="001241CC">
        <w:t>)</w:t>
      </w:r>
      <w:r w:rsidR="00A027AD">
        <w:t>,</w:t>
      </w:r>
      <w:r w:rsidR="00A027AD" w:rsidRPr="00A027AD">
        <w:t xml:space="preserve"> </w:t>
      </w:r>
      <w:r w:rsidR="001241CC" w:rsidRPr="001241CC">
        <w:t xml:space="preserve">tuto </w:t>
      </w:r>
      <w:r w:rsidR="00C32EE2">
        <w:t xml:space="preserve">kupní </w:t>
      </w:r>
      <w:r w:rsidR="001241CC" w:rsidRPr="001241CC">
        <w:t>smlouvu</w:t>
      </w:r>
      <w:r w:rsidR="00117EBB">
        <w:t>.</w:t>
      </w:r>
    </w:p>
    <w:p w14:paraId="3A08FE7A" w14:textId="77777777" w:rsidR="001241CC" w:rsidRPr="001241CC" w:rsidRDefault="001241CC" w:rsidP="008C0B99">
      <w:pPr>
        <w:pStyle w:val="Nadpis2"/>
      </w:pPr>
      <w:r w:rsidRPr="001241CC">
        <w:t xml:space="preserve">PŘEDMĚT </w:t>
      </w:r>
      <w:r w:rsidR="005E57D4">
        <w:t>koupě a kupní cena</w:t>
      </w:r>
    </w:p>
    <w:p w14:paraId="06176158" w14:textId="77777777" w:rsidR="007C1BD5" w:rsidRDefault="00525178" w:rsidP="004714FB">
      <w:pPr>
        <w:pStyle w:val="Nadpis3"/>
        <w:spacing w:after="120"/>
      </w:pPr>
      <w:bookmarkStart w:id="4" w:name="_Středočeský_kraj_je"/>
      <w:bookmarkEnd w:id="4"/>
      <w:r>
        <w:t>Předmětem koupě j</w:t>
      </w:r>
      <w:r w:rsidR="003B6FB2">
        <w:t>sou</w:t>
      </w:r>
      <w:r>
        <w:t xml:space="preserve"> následující nepotřebn</w:t>
      </w:r>
      <w:r w:rsidR="003B6FB2">
        <w:t>é</w:t>
      </w:r>
      <w:r>
        <w:t xml:space="preserve"> </w:t>
      </w:r>
      <w:r w:rsidR="003B6FB2">
        <w:t xml:space="preserve">zásoby </w:t>
      </w:r>
      <w:r>
        <w:t xml:space="preserve">ve smyslu čl. </w:t>
      </w:r>
      <w:r w:rsidR="00FB153A">
        <w:t xml:space="preserve">1 odst. 3 Směrnice </w:t>
      </w:r>
      <w:r w:rsidR="00AF27F6">
        <w:t>Prodávajícího R-Sm-16</w:t>
      </w:r>
      <w:r w:rsidR="004F49B7">
        <w:t xml:space="preserve"> „Postup při prodeji nepotřebného majetku a zásob</w:t>
      </w:r>
      <w:r w:rsidR="00F65115">
        <w:t>“ (dále jen „</w:t>
      </w:r>
      <w:r w:rsidR="00F65115" w:rsidRPr="00F65115">
        <w:rPr>
          <w:b/>
          <w:bCs/>
        </w:rPr>
        <w:t>Směrnice</w:t>
      </w:r>
      <w:r w:rsidR="00F65115">
        <w:t>“)</w:t>
      </w:r>
      <w:r w:rsidR="005E4E2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76"/>
        <w:gridCol w:w="1838"/>
      </w:tblGrid>
      <w:tr w:rsidR="008902E2" w14:paraId="09EDE7C5" w14:textId="77777777" w:rsidTr="003C5EE1">
        <w:tc>
          <w:tcPr>
            <w:tcW w:w="4673" w:type="dxa"/>
            <w:vAlign w:val="center"/>
          </w:tcPr>
          <w:p w14:paraId="49FE2A56" w14:textId="7777777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Nepotřebné zásoby</w:t>
            </w:r>
          </w:p>
        </w:tc>
        <w:tc>
          <w:tcPr>
            <w:tcW w:w="1701" w:type="dxa"/>
            <w:vAlign w:val="center"/>
          </w:tcPr>
          <w:p w14:paraId="36AAF604" w14:textId="77777777" w:rsidR="00841925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Množství</w:t>
            </w:r>
          </w:p>
          <w:p w14:paraId="57ACC9F3" w14:textId="77777777" w:rsidR="008902E2" w:rsidRPr="008902E2" w:rsidRDefault="000427CD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(počet jednotek)</w:t>
            </w:r>
          </w:p>
        </w:tc>
        <w:tc>
          <w:tcPr>
            <w:tcW w:w="1276" w:type="dxa"/>
            <w:vAlign w:val="center"/>
          </w:tcPr>
          <w:p w14:paraId="1ACC4898" w14:textId="7777777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 xml:space="preserve">Jednotková </w:t>
            </w:r>
            <w:r w:rsidR="0051093C">
              <w:rPr>
                <w:b/>
                <w:bCs/>
              </w:rPr>
              <w:t xml:space="preserve">kupní </w:t>
            </w:r>
            <w:r w:rsidRPr="008902E2">
              <w:rPr>
                <w:b/>
                <w:bCs/>
              </w:rPr>
              <w:t>cena</w:t>
            </w:r>
          </w:p>
        </w:tc>
        <w:tc>
          <w:tcPr>
            <w:tcW w:w="1838" w:type="dxa"/>
            <w:vAlign w:val="center"/>
          </w:tcPr>
          <w:p w14:paraId="2A09B67A" w14:textId="77777777" w:rsidR="003F2FDA" w:rsidRDefault="00541A36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Kupní c</w:t>
            </w:r>
            <w:r w:rsidR="008902E2" w:rsidRPr="008902E2">
              <w:rPr>
                <w:b/>
                <w:bCs/>
              </w:rPr>
              <w:t>ena</w:t>
            </w:r>
          </w:p>
          <w:p w14:paraId="51AA3631" w14:textId="77777777" w:rsidR="008902E2" w:rsidRPr="008902E2" w:rsidRDefault="003F2FDA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(bez DPH)</w:t>
            </w:r>
          </w:p>
        </w:tc>
      </w:tr>
      <w:tr w:rsidR="008902E2" w14:paraId="0919C7B6" w14:textId="77777777" w:rsidTr="003C5EE1">
        <w:tc>
          <w:tcPr>
            <w:tcW w:w="4673" w:type="dxa"/>
            <w:vAlign w:val="center"/>
          </w:tcPr>
          <w:p w14:paraId="06E12E9C" w14:textId="2CA5A892" w:rsidR="008902E2" w:rsidRDefault="002B33EB" w:rsidP="00DA66B3">
            <w:pPr>
              <w:pStyle w:val="Nadpis4"/>
              <w:numPr>
                <w:ilvl w:val="0"/>
                <w:numId w:val="0"/>
              </w:numPr>
              <w:jc w:val="left"/>
            </w:pPr>
            <w:r>
              <w:t>Vyfrézovaná obalená drť</w:t>
            </w:r>
          </w:p>
        </w:tc>
        <w:tc>
          <w:tcPr>
            <w:tcW w:w="1701" w:type="dxa"/>
            <w:vAlign w:val="center"/>
          </w:tcPr>
          <w:p w14:paraId="07C5D970" w14:textId="7DD5BB1C" w:rsidR="008902E2" w:rsidRDefault="00906288" w:rsidP="002B33EB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2283</w:t>
            </w:r>
          </w:p>
        </w:tc>
        <w:tc>
          <w:tcPr>
            <w:tcW w:w="1276" w:type="dxa"/>
            <w:vAlign w:val="center"/>
          </w:tcPr>
          <w:p w14:paraId="4C334B18" w14:textId="300966D3" w:rsidR="008902E2" w:rsidRDefault="002B33EB" w:rsidP="002B33EB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70,-</w:t>
            </w:r>
          </w:p>
        </w:tc>
        <w:tc>
          <w:tcPr>
            <w:tcW w:w="1838" w:type="dxa"/>
            <w:vAlign w:val="center"/>
          </w:tcPr>
          <w:p w14:paraId="66D4B467" w14:textId="6A3B8B15" w:rsidR="008902E2" w:rsidRDefault="002B33EB" w:rsidP="002B33EB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1</w:t>
            </w:r>
            <w:r w:rsidR="00906288">
              <w:t>59 810</w:t>
            </w:r>
            <w:r>
              <w:t>,-</w:t>
            </w:r>
          </w:p>
        </w:tc>
      </w:tr>
      <w:tr w:rsidR="008902E2" w14:paraId="04A9C578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3D0F40FF" w14:textId="77777777" w:rsidR="008902E2" w:rsidRPr="008902E2" w:rsidRDefault="00E527B1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2279F2">
              <w:rPr>
                <w:b/>
                <w:bCs/>
                <w:sz w:val="22"/>
                <w:szCs w:val="22"/>
              </w:rPr>
              <w:t xml:space="preserve"> </w:t>
            </w:r>
            <w:r w:rsidR="008902E2" w:rsidRPr="008902E2">
              <w:rPr>
                <w:b/>
                <w:bCs/>
                <w:sz w:val="22"/>
                <w:szCs w:val="22"/>
              </w:rPr>
              <w:t>cena</w:t>
            </w:r>
            <w:r w:rsidR="00A33D6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838" w:type="dxa"/>
            <w:vAlign w:val="center"/>
          </w:tcPr>
          <w:p w14:paraId="0D3D531A" w14:textId="2929FB04" w:rsidR="008902E2" w:rsidRPr="008902E2" w:rsidRDefault="002B33EB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06288">
              <w:rPr>
                <w:b/>
                <w:bCs/>
                <w:sz w:val="22"/>
                <w:szCs w:val="22"/>
              </w:rPr>
              <w:t>59 810</w:t>
            </w:r>
            <w:r>
              <w:rPr>
                <w:b/>
                <w:bCs/>
                <w:sz w:val="22"/>
                <w:szCs w:val="22"/>
              </w:rPr>
              <w:t xml:space="preserve">,- </w:t>
            </w:r>
            <w:r w:rsidR="00DA66B3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A33D6C" w14:paraId="3F018A37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000948D7" w14:textId="77777777" w:rsidR="00A33D6C" w:rsidRPr="008902E2" w:rsidRDefault="0021180F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A33D6C">
              <w:rPr>
                <w:b/>
                <w:bCs/>
                <w:sz w:val="22"/>
                <w:szCs w:val="22"/>
              </w:rPr>
              <w:t xml:space="preserve"> cena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838" w:type="dxa"/>
            <w:vAlign w:val="center"/>
          </w:tcPr>
          <w:p w14:paraId="7F3C1514" w14:textId="79F32E9B" w:rsidR="00A33D6C" w:rsidRDefault="000D09CC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193370,1</w:t>
            </w:r>
            <w:r w:rsidR="002B33EB">
              <w:rPr>
                <w:b/>
                <w:bCs/>
                <w:sz w:val="22"/>
                <w:szCs w:val="22"/>
              </w:rPr>
              <w:t xml:space="preserve">0 </w:t>
            </w:r>
            <w:r w:rsidR="00A33D6C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71786162" w14:textId="77777777" w:rsidR="00E619ED" w:rsidRDefault="00E619ED" w:rsidP="004714FB">
      <w:pPr>
        <w:pStyle w:val="Nadpis3"/>
        <w:numPr>
          <w:ilvl w:val="0"/>
          <w:numId w:val="0"/>
        </w:numPr>
        <w:spacing w:after="120"/>
      </w:pPr>
      <w:r>
        <w:t>(dále jen „</w:t>
      </w:r>
      <w:r>
        <w:rPr>
          <w:b/>
          <w:bCs/>
        </w:rPr>
        <w:t>P</w:t>
      </w:r>
      <w:r w:rsidRPr="00E619ED">
        <w:rPr>
          <w:b/>
          <w:bCs/>
        </w:rPr>
        <w:t>ředmět koupě</w:t>
      </w:r>
      <w:r>
        <w:t>“).</w:t>
      </w:r>
    </w:p>
    <w:p w14:paraId="323CD0C8" w14:textId="77777777" w:rsidR="00443D86" w:rsidRPr="005808F9" w:rsidRDefault="00541A36" w:rsidP="00443D86">
      <w:pPr>
        <w:pStyle w:val="Nadpis3"/>
      </w:pPr>
      <w:r>
        <w:t>Kupní c</w:t>
      </w:r>
      <w:r w:rsidR="005D319C">
        <w:t xml:space="preserve">ena je stanovena </w:t>
      </w:r>
      <w:r w:rsidR="00CD5AC2">
        <w:t>v souladu s</w:t>
      </w:r>
      <w:r w:rsidR="00F65115">
        <w:t> přílohou č. 2 Směrnice, „Ceník nepotřebných zásob“</w:t>
      </w:r>
      <w:r w:rsidR="00162DF5">
        <w:t xml:space="preserve">, </w:t>
      </w:r>
      <w:r w:rsidR="00680141">
        <w:t>(dále jen „</w:t>
      </w:r>
      <w:r w:rsidR="00680141" w:rsidRPr="00D174C8">
        <w:rPr>
          <w:b/>
          <w:bCs/>
        </w:rPr>
        <w:t>Kupní cena</w:t>
      </w:r>
      <w:r w:rsidR="00D174C8">
        <w:t>“)</w:t>
      </w:r>
      <w:r w:rsidR="00F65115">
        <w:t>.</w:t>
      </w:r>
    </w:p>
    <w:p w14:paraId="62225CF3" w14:textId="77777777" w:rsidR="00365CE9" w:rsidRPr="00365CE9" w:rsidRDefault="009342F8" w:rsidP="00365CE9">
      <w:pPr>
        <w:pStyle w:val="Nadpis3"/>
      </w:pPr>
      <w:r>
        <w:t xml:space="preserve">Kupující byl seznámen se stavem </w:t>
      </w:r>
      <w:r w:rsidR="00F436C2">
        <w:t xml:space="preserve">a jakostí </w:t>
      </w:r>
      <w:r>
        <w:t xml:space="preserve">Předmětu koupě a </w:t>
      </w:r>
      <w:r w:rsidR="00F436C2">
        <w:t>tyto bere na vědomí</w:t>
      </w:r>
      <w:r w:rsidR="00FA293C">
        <w:t>.</w:t>
      </w:r>
    </w:p>
    <w:p w14:paraId="5B54BD61" w14:textId="77777777" w:rsidR="001241CC" w:rsidRDefault="00FA00FE" w:rsidP="008C0B99">
      <w:pPr>
        <w:pStyle w:val="Nadpis2"/>
      </w:pPr>
      <w:bookmarkStart w:id="5" w:name="_Ref144800038"/>
      <w:r>
        <w:t>Práv</w:t>
      </w:r>
      <w:bookmarkEnd w:id="5"/>
      <w:r w:rsidR="00672AA1">
        <w:t xml:space="preserve">a a povinnosti </w:t>
      </w:r>
      <w:r w:rsidR="003A57C1">
        <w:t xml:space="preserve">smluvních </w:t>
      </w:r>
      <w:r w:rsidR="00672AA1">
        <w:t>stran</w:t>
      </w:r>
    </w:p>
    <w:p w14:paraId="5CF209AE" w14:textId="77777777" w:rsidR="00275E80" w:rsidRDefault="00275E80" w:rsidP="00275E80">
      <w:pPr>
        <w:pStyle w:val="Nadpis3"/>
      </w:pPr>
      <w:r>
        <w:t>Prodávající prodává Předmět koupě se všemi součástmi a příslušenstvím Kupujícímu a zavazuje se umožnit Kupujícímu nabýt k němu vlastnické právo.</w:t>
      </w:r>
    </w:p>
    <w:p w14:paraId="4C6A3113" w14:textId="77777777" w:rsidR="002B107D" w:rsidRDefault="00275E80" w:rsidP="003A57C1">
      <w:pPr>
        <w:pStyle w:val="Nadpis3"/>
      </w:pPr>
      <w:r>
        <w:t>Kupující se zavazuje Předmět koupě převzít a zaplatit Prodávajícímu kupní cenu</w:t>
      </w:r>
      <w:r w:rsidR="00877AB6">
        <w:t xml:space="preserve"> a poplatek za vážení</w:t>
      </w:r>
      <w:r w:rsidR="003A57C1">
        <w:t>.</w:t>
      </w:r>
      <w:bookmarkStart w:id="6" w:name="_Dle_dohody_účastníků"/>
      <w:bookmarkStart w:id="7" w:name="_Ref269202531"/>
      <w:bookmarkStart w:id="8" w:name="_Ref118794837"/>
      <w:bookmarkEnd w:id="6"/>
    </w:p>
    <w:p w14:paraId="20E99014" w14:textId="77777777" w:rsidR="00275E80" w:rsidRDefault="006050BA" w:rsidP="00392404">
      <w:pPr>
        <w:pStyle w:val="Nadpis3"/>
      </w:pPr>
      <w:bookmarkStart w:id="9" w:name="_Toc269728718"/>
      <w:bookmarkStart w:id="10" w:name="_Toc269728769"/>
      <w:bookmarkEnd w:id="7"/>
      <w:bookmarkEnd w:id="8"/>
      <w:r>
        <w:t xml:space="preserve">Kupní </w:t>
      </w:r>
      <w:r w:rsidR="0024105F">
        <w:t>cena bud</w:t>
      </w:r>
      <w:r w:rsidR="00443D86">
        <w:t>e</w:t>
      </w:r>
      <w:r w:rsidR="0024105F">
        <w:t xml:space="preserve"> uhrazen</w:t>
      </w:r>
      <w:r w:rsidR="00443D86">
        <w:t>a</w:t>
      </w:r>
      <w:r w:rsidR="0024105F">
        <w:t xml:space="preserve"> </w:t>
      </w:r>
      <w:r w:rsidR="007F418E">
        <w:t>Prodávajícímu</w:t>
      </w:r>
      <w:r w:rsidR="0024105F">
        <w:t xml:space="preserve"> na základě </w:t>
      </w:r>
      <w:r w:rsidR="00D30D3A">
        <w:t xml:space="preserve">jím vystaveného </w:t>
      </w:r>
      <w:r w:rsidR="00683912">
        <w:t>daňového dokladu</w:t>
      </w:r>
      <w:r w:rsidR="00EB7C5B">
        <w:t xml:space="preserve"> ve smyslu zákona č</w:t>
      </w:r>
      <w:r w:rsidR="009472ED" w:rsidRPr="009472ED">
        <w:t>.</w:t>
      </w:r>
      <w:r w:rsidR="00113878">
        <w:t> </w:t>
      </w:r>
      <w:r w:rsidR="009472ED" w:rsidRPr="009472ED">
        <w:t>235/2004 Sb., o dani z přidané hodnoty, ve znění pozdějších předpisů</w:t>
      </w:r>
      <w:r w:rsidR="00B57915">
        <w:t>,</w:t>
      </w:r>
      <w:r w:rsidR="00D30D3A">
        <w:t xml:space="preserve"> se splatností 30 dnů od vystavení</w:t>
      </w:r>
      <w:r w:rsidR="00DC2BFB">
        <w:t>.</w:t>
      </w:r>
      <w:r w:rsidR="00633990">
        <w:t xml:space="preserve"> Prodávající se zavazuje vystavený doklad doručit Kupujícímu nejpozději 25 dnů před datem jeho splatnosti.</w:t>
      </w:r>
    </w:p>
    <w:p w14:paraId="3B491181" w14:textId="77777777" w:rsidR="001241CC" w:rsidRPr="001241CC" w:rsidRDefault="006316A4" w:rsidP="00854D04">
      <w:pPr>
        <w:pStyle w:val="Nadpis2"/>
      </w:pPr>
      <w:r>
        <w:t>Smluvní pokuta</w:t>
      </w:r>
    </w:p>
    <w:p w14:paraId="7D314B37" w14:textId="77777777" w:rsidR="001777FE" w:rsidRDefault="007044A0" w:rsidP="005F2510">
      <w:pPr>
        <w:pStyle w:val="Nadpis3"/>
      </w:pPr>
      <w:bookmarkStart w:id="11" w:name="_Toc269728720"/>
      <w:bookmarkStart w:id="12" w:name="_Toc269728771"/>
      <w:bookmarkEnd w:id="9"/>
      <w:bookmarkEnd w:id="10"/>
      <w:r>
        <w:t>Kupující je povinen při prodlení</w:t>
      </w:r>
      <w:r w:rsidR="00F52DD1">
        <w:t xml:space="preserve"> s úhradou </w:t>
      </w:r>
      <w:r w:rsidR="0086146B">
        <w:t xml:space="preserve">Kupní </w:t>
      </w:r>
      <w:r w:rsidR="00F52DD1">
        <w:t>uhradit</w:t>
      </w:r>
      <w:r w:rsidR="0086146B">
        <w:t xml:space="preserve"> </w:t>
      </w:r>
      <w:r w:rsidR="00FF227D">
        <w:t xml:space="preserve">sankční </w:t>
      </w:r>
      <w:r w:rsidR="0086146B">
        <w:t xml:space="preserve">smluvní pokutu ve výši </w:t>
      </w:r>
      <w:r w:rsidR="00FF227D" w:rsidRPr="00FF227D">
        <w:t>0,</w:t>
      </w:r>
      <w:r w:rsidR="009E6973">
        <w:t>4</w:t>
      </w:r>
      <w:r w:rsidR="00803898">
        <w:t xml:space="preserve"> </w:t>
      </w:r>
      <w:r w:rsidR="00FF227D" w:rsidRPr="00FF227D">
        <w:t>% z Kupní ceny za každý</w:t>
      </w:r>
      <w:r w:rsidR="001420D4">
        <w:t>,</w:t>
      </w:r>
      <w:r w:rsidR="00FF227D">
        <w:t xml:space="preserve"> i započatý</w:t>
      </w:r>
      <w:r w:rsidR="001420D4">
        <w:t>,</w:t>
      </w:r>
      <w:r w:rsidR="00FF227D" w:rsidRPr="00FF227D">
        <w:t xml:space="preserve"> den prodlení</w:t>
      </w:r>
      <w:r w:rsidR="00FF227D">
        <w:t>.</w:t>
      </w:r>
      <w:r w:rsidR="00826A8F">
        <w:t xml:space="preserve"> Tímto právem není dotčen nárok Prodávajícího na náhradu </w:t>
      </w:r>
      <w:r w:rsidR="00803898">
        <w:t>škody.</w:t>
      </w:r>
    </w:p>
    <w:p w14:paraId="671F7683" w14:textId="77777777" w:rsidR="003272E6" w:rsidRPr="001241CC" w:rsidRDefault="003272E6" w:rsidP="003272E6">
      <w:pPr>
        <w:pStyle w:val="Nadpis2"/>
      </w:pPr>
      <w:r w:rsidRPr="001241CC">
        <w:t>UJEDNÁNÍ TÝKAJÍCÍ SE REGISTRU SMLUV</w:t>
      </w:r>
    </w:p>
    <w:p w14:paraId="3D127168" w14:textId="77777777" w:rsidR="003272E6" w:rsidRPr="001241CC" w:rsidRDefault="007D0B69" w:rsidP="003272E6">
      <w:pPr>
        <w:pStyle w:val="Nadpis3"/>
      </w:pPr>
      <w:bookmarkStart w:id="13" w:name="_Ref118800565"/>
      <w:bookmarkStart w:id="14" w:name="_Ref133239999"/>
      <w:r>
        <w:t xml:space="preserve">Kupující souhlasí </w:t>
      </w:r>
      <w:r w:rsidR="007D0FF8">
        <w:t>s</w:t>
      </w:r>
      <w:r w:rsidR="00606221">
        <w:t xml:space="preserve"> u</w:t>
      </w:r>
      <w:r w:rsidR="007D0FF8">
        <w:t xml:space="preserve">veřejněním Smlouvy, pokud </w:t>
      </w:r>
      <w:r w:rsidR="00002065">
        <w:t>Prodávající</w:t>
      </w:r>
      <w:r w:rsidR="003272E6">
        <w:t xml:space="preserve"> </w:t>
      </w:r>
      <w:r w:rsidR="007D0FF8">
        <w:t>po</w:t>
      </w:r>
      <w:r w:rsidR="003272E6" w:rsidRPr="001241CC">
        <w:t xml:space="preserve">nese povinnost </w:t>
      </w:r>
      <w:r w:rsidR="007E6705">
        <w:t>tuto</w:t>
      </w:r>
      <w:r w:rsidR="00CE3ACF" w:rsidRPr="001241CC">
        <w:t xml:space="preserve"> </w:t>
      </w:r>
      <w:r w:rsidR="003272E6" w:rsidRPr="001241CC">
        <w:t>uveřej</w:t>
      </w:r>
      <w:r w:rsidR="007E6705">
        <w:t>nit</w:t>
      </w:r>
      <w:r w:rsidR="003272E6" w:rsidRPr="001241CC">
        <w:t xml:space="preserve"> v </w:t>
      </w:r>
      <w:r w:rsidR="000F3751" w:rsidRPr="001241CC">
        <w:t xml:space="preserve">registru smluv </w:t>
      </w:r>
      <w:r w:rsidR="003272E6" w:rsidRPr="001241CC">
        <w:t>v souladu se zákonem č.</w:t>
      </w:r>
      <w:r w:rsidR="0048734A">
        <w:t> </w:t>
      </w:r>
      <w:r w:rsidR="003272E6" w:rsidRPr="001241CC">
        <w:t xml:space="preserve">340/2015 Sb., o zvláštních podmínkách účinnosti některých smluv, uveřejňování těchto smluv a o registru smluv (zákon o registru smluv), ve znění pozdějších předpisů (dále jen </w:t>
      </w:r>
      <w:r w:rsidR="003272E6" w:rsidRPr="00D74897">
        <w:rPr>
          <w:b/>
          <w:bCs/>
        </w:rPr>
        <w:t>„zákon o registru smluv</w:t>
      </w:r>
      <w:bookmarkEnd w:id="13"/>
      <w:bookmarkEnd w:id="14"/>
      <w:r w:rsidR="003272E6" w:rsidRPr="00D74897">
        <w:rPr>
          <w:b/>
          <w:bCs/>
        </w:rPr>
        <w:t>“</w:t>
      </w:r>
      <w:r w:rsidR="003272E6" w:rsidRPr="001241CC">
        <w:t>).</w:t>
      </w:r>
    </w:p>
    <w:p w14:paraId="07957941" w14:textId="77777777" w:rsidR="003272E6" w:rsidRPr="001241CC" w:rsidRDefault="003272E6" w:rsidP="003272E6">
      <w:pPr>
        <w:pStyle w:val="Nadpis2"/>
      </w:pPr>
      <w:r w:rsidRPr="001241CC">
        <w:t>ZÁVĚREČNÁ USTANOVENÍ</w:t>
      </w:r>
      <w:bookmarkEnd w:id="11"/>
      <w:bookmarkEnd w:id="12"/>
    </w:p>
    <w:p w14:paraId="0C595742" w14:textId="77777777" w:rsidR="003272E6" w:rsidRPr="001241CC" w:rsidRDefault="00926FAD" w:rsidP="003272E6">
      <w:pPr>
        <w:pStyle w:val="Nadpis3"/>
      </w:pPr>
      <w:r>
        <w:t>S</w:t>
      </w:r>
      <w:r w:rsidR="003272E6" w:rsidRPr="001241CC">
        <w:t xml:space="preserve">mlouva nabývá platnosti dnem jejího uveřejnění v registru smluv. Pokud nepodléhá smlouva povinnosti </w:t>
      </w:r>
      <w:r>
        <w:t>u</w:t>
      </w:r>
      <w:r w:rsidR="003272E6" w:rsidRPr="001241CC">
        <w:t>veřejnění</w:t>
      </w:r>
      <w:r w:rsidR="003272E6">
        <w:t xml:space="preserve">, </w:t>
      </w:r>
      <w:r w:rsidR="003272E6" w:rsidRPr="001241CC">
        <w:t>nab</w:t>
      </w:r>
      <w:r w:rsidR="003272E6">
        <w:t>u</w:t>
      </w:r>
      <w:r w:rsidR="003272E6" w:rsidRPr="001241CC">
        <w:t>de platnosti dnem jejího podpisu poslední smluvní stranou.</w:t>
      </w:r>
      <w:r w:rsidR="00084321">
        <w:t xml:space="preserve"> </w:t>
      </w:r>
      <w:r w:rsidR="003272E6" w:rsidRPr="001241CC">
        <w:t xml:space="preserve">Dnem podpisu </w:t>
      </w:r>
      <w:r w:rsidR="003272E6">
        <w:t>S</w:t>
      </w:r>
      <w:r w:rsidR="003272E6" w:rsidRPr="001241CC">
        <w:t xml:space="preserve">mlouvy je den </w:t>
      </w:r>
      <w:r w:rsidR="003272E6">
        <w:t xml:space="preserve">datovaný </w:t>
      </w:r>
      <w:r w:rsidR="003272E6" w:rsidRPr="001241CC">
        <w:t xml:space="preserve">u podpisů smluvních stran. Je-li takto </w:t>
      </w:r>
      <w:r w:rsidR="003272E6">
        <w:t>datováno</w:t>
      </w:r>
      <w:r w:rsidR="003272E6" w:rsidRPr="001241CC">
        <w:t xml:space="preserve"> více dní, je dnem uzavření </w:t>
      </w:r>
      <w:r w:rsidR="003272E6">
        <w:t>S</w:t>
      </w:r>
      <w:r w:rsidR="003272E6" w:rsidRPr="001241CC">
        <w:t>mlouvy den nejpozdější.</w:t>
      </w:r>
    </w:p>
    <w:p w14:paraId="5A752BA2" w14:textId="77777777" w:rsidR="003272E6" w:rsidRPr="001241CC" w:rsidRDefault="003272E6" w:rsidP="003272E6">
      <w:pPr>
        <w:pStyle w:val="Nadpis3"/>
      </w:pPr>
      <w:r w:rsidRPr="001241CC">
        <w:t xml:space="preserve">Jakékoliv změny nebo doplňky Smlouvy budou uzavírány </w:t>
      </w:r>
      <w:r w:rsidR="003F2FDA">
        <w:t xml:space="preserve">pouze </w:t>
      </w:r>
      <w:r w:rsidRPr="001241CC">
        <w:t>formou písemných dodatků.</w:t>
      </w:r>
    </w:p>
    <w:p w14:paraId="5C17C994" w14:textId="77777777" w:rsidR="003272E6" w:rsidRPr="001241CC" w:rsidRDefault="00B773F3" w:rsidP="003272E6">
      <w:pPr>
        <w:pStyle w:val="Nadpis3"/>
      </w:pPr>
      <w:r>
        <w:t>Ukáže</w:t>
      </w:r>
      <w:r w:rsidR="003272E6" w:rsidRPr="001241CC">
        <w:t xml:space="preserve">-li se </w:t>
      </w:r>
      <w:r>
        <w:t>některé</w:t>
      </w:r>
      <w:r w:rsidR="003272E6" w:rsidRPr="001241CC">
        <w:t xml:space="preserve"> z ustanovení </w:t>
      </w:r>
      <w:r w:rsidR="003272E6">
        <w:t>S</w:t>
      </w:r>
      <w:r w:rsidR="003272E6" w:rsidRPr="001241CC">
        <w:t xml:space="preserve">mlouvy neplatným či neúčinným, nahradí </w:t>
      </w:r>
      <w:r w:rsidR="00FE7A49">
        <w:t>jej s</w:t>
      </w:r>
      <w:r w:rsidR="00FE7A49" w:rsidRPr="001241CC">
        <w:t xml:space="preserve">mluvní strany </w:t>
      </w:r>
      <w:r w:rsidR="003272E6" w:rsidRPr="001241CC">
        <w:t>co nejbližší</w:t>
      </w:r>
      <w:r w:rsidR="00E7626D">
        <w:t>m</w:t>
      </w:r>
      <w:r w:rsidR="003272E6" w:rsidRPr="001241CC">
        <w:t xml:space="preserve"> ustanovení</w:t>
      </w:r>
      <w:r w:rsidR="00505513">
        <w:t xml:space="preserve">m </w:t>
      </w:r>
      <w:r w:rsidR="00CE1563">
        <w:t>odpovídajícím</w:t>
      </w:r>
      <w:r w:rsidR="0067506F">
        <w:t xml:space="preserve"> </w:t>
      </w:r>
      <w:r w:rsidR="00C44AF9">
        <w:t>jejich</w:t>
      </w:r>
      <w:r w:rsidR="003E70F9">
        <w:t xml:space="preserve"> původní</w:t>
      </w:r>
      <w:r w:rsidR="00CE1563">
        <w:t>mu</w:t>
      </w:r>
      <w:r w:rsidR="003E70F9">
        <w:t xml:space="preserve"> </w:t>
      </w:r>
      <w:r w:rsidR="003272E6" w:rsidRPr="001241CC">
        <w:t>úmysl</w:t>
      </w:r>
      <w:r w:rsidR="003E70F9">
        <w:t>u</w:t>
      </w:r>
      <w:r w:rsidR="003272E6" w:rsidRPr="001241CC">
        <w:t xml:space="preserve">, a to ve lhůtě </w:t>
      </w:r>
      <w:r w:rsidR="003272E6" w:rsidRPr="00B828F4">
        <w:rPr>
          <w:b/>
          <w:bCs/>
        </w:rPr>
        <w:t>30 dnů</w:t>
      </w:r>
      <w:r w:rsidR="003272E6" w:rsidRPr="001241CC">
        <w:t xml:space="preserve"> od obdržení </w:t>
      </w:r>
      <w:r w:rsidR="00163129">
        <w:t xml:space="preserve">výzvy </w:t>
      </w:r>
      <w:r w:rsidR="003272E6" w:rsidRPr="001241CC">
        <w:t>druhé smluvní strany.</w:t>
      </w:r>
    </w:p>
    <w:p w14:paraId="179D29E8" w14:textId="77777777" w:rsidR="009429B3" w:rsidRPr="001241CC" w:rsidRDefault="00902B1A" w:rsidP="009429B3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FFA38EB803B9406285FD24FADE623EB9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9429B3" w:rsidRPr="001241CC">
            <w:t xml:space="preserve">Smlouva je vyhotovena ve </w:t>
          </w:r>
          <w:r w:rsidR="002B0454">
            <w:t>dvou</w:t>
          </w:r>
          <w:r w:rsidR="009429B3" w:rsidRPr="001241CC">
            <w:t xml:space="preserve"> stejnopisech</w:t>
          </w:r>
          <w:r w:rsidR="009C748D">
            <w:t>. Každá smluvní</w:t>
          </w:r>
          <w:r w:rsidR="009429B3">
            <w:t xml:space="preserve"> strana obdrží</w:t>
          </w:r>
          <w:r w:rsidR="00084321">
            <w:t xml:space="preserve"> </w:t>
          </w:r>
          <w:r w:rsidR="009C748D">
            <w:t xml:space="preserve">po </w:t>
          </w:r>
          <w:r w:rsidR="002B0454">
            <w:t>jednom</w:t>
          </w:r>
          <w:r w:rsidR="00084321">
            <w:t>.</w:t>
          </w:r>
        </w:sdtContent>
      </w:sdt>
    </w:p>
    <w:p w14:paraId="035D556B" w14:textId="77777777" w:rsidR="00B54C92" w:rsidRDefault="003272E6" w:rsidP="00C81FC0">
      <w:pPr>
        <w:pStyle w:val="Nadpis3"/>
      </w:pPr>
      <w:r w:rsidRPr="001241CC">
        <w:lastRenderedPageBreak/>
        <w:t xml:space="preserve">Smluvní strany prohlašují, že si </w:t>
      </w:r>
      <w:r w:rsidR="006B0051"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2EA29CD3" w14:textId="77777777" w:rsidR="00C81FC0" w:rsidRPr="00C81FC0" w:rsidRDefault="00C81FC0" w:rsidP="00C81FC0">
      <w:pPr>
        <w:pStyle w:val="Nadpis3"/>
      </w:pPr>
      <w:r>
        <w:t>Nedílnou součástí Smlouvy jsou její přílohy:</w:t>
      </w:r>
    </w:p>
    <w:p w14:paraId="2F6711E9" w14:textId="77777777" w:rsidR="005718E6" w:rsidRDefault="005718E6" w:rsidP="005718E6">
      <w:pPr>
        <w:pStyle w:val="Nadpis4"/>
        <w:numPr>
          <w:ilvl w:val="0"/>
          <w:numId w:val="0"/>
        </w:numPr>
      </w:pPr>
      <w:r>
        <w:t>Příloha č. 1 – Předávací protokol (prodejka nepotřebných zásob)</w:t>
      </w:r>
    </w:p>
    <w:p w14:paraId="2026E785" w14:textId="77777777" w:rsidR="002C21A5" w:rsidRPr="002C21A5" w:rsidRDefault="005718E6" w:rsidP="005718E6">
      <w:pPr>
        <w:pStyle w:val="Nadpis4"/>
        <w:numPr>
          <w:ilvl w:val="0"/>
          <w:numId w:val="0"/>
        </w:numPr>
      </w:pPr>
      <w:r w:rsidRPr="00B54C92">
        <w:t>Příloha č. 2 – Kopie znaleckého posudku</w:t>
      </w:r>
      <w:r w:rsidR="00907299">
        <w:t xml:space="preserve"> (pokud na něj Ceník odkazuje)</w:t>
      </w:r>
    </w:p>
    <w:p w14:paraId="0F8CA4EC" w14:textId="77777777" w:rsidR="003272E6" w:rsidRDefault="003272E6" w:rsidP="003272E6"/>
    <w:p w14:paraId="595A1A0A" w14:textId="77777777" w:rsidR="00E42A74" w:rsidRPr="00E42A74" w:rsidRDefault="00E42A74" w:rsidP="00E42A74">
      <w:r w:rsidRPr="00E42A74">
        <w:t>V</w:t>
      </w:r>
      <w:r w:rsidRPr="00E42A74">
        <w:tab/>
      </w:r>
      <w:r w:rsidRPr="00E42A74">
        <w:tab/>
      </w:r>
      <w:r w:rsidRPr="00E42A74">
        <w:tab/>
        <w:t>Dne:</w:t>
      </w:r>
      <w:r w:rsidRPr="00E42A74">
        <w:tab/>
      </w:r>
      <w:r w:rsidRPr="00E42A74">
        <w:tab/>
      </w:r>
      <w:r w:rsidRPr="00E42A74">
        <w:tab/>
      </w:r>
      <w:r w:rsidRPr="00E42A74">
        <w:tab/>
        <w:t>V</w:t>
      </w:r>
      <w:r w:rsidRPr="00E42A74">
        <w:tab/>
      </w:r>
      <w:r w:rsidRPr="00E42A74">
        <w:tab/>
      </w:r>
      <w:r w:rsidRPr="00E42A74">
        <w:tab/>
        <w:t>Dne:</w:t>
      </w:r>
    </w:p>
    <w:p w14:paraId="01DFF064" w14:textId="77777777" w:rsidR="00E42A74" w:rsidRDefault="00E42A74" w:rsidP="003272E6"/>
    <w:p w14:paraId="219FAFC7" w14:textId="77777777" w:rsidR="003272E6" w:rsidRPr="00F8428F" w:rsidRDefault="003272E6" w:rsidP="003272E6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Kupujícího</w:t>
      </w: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Prodávajícího</w:t>
      </w:r>
    </w:p>
    <w:p w14:paraId="0627280F" w14:textId="3CC121EA" w:rsidR="003272E6" w:rsidRPr="00654D0B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0236817"/>
          <w:placeholder>
            <w:docPart w:val="883480DBA33C40769FF5C87CFBEEF0CA"/>
          </w:placeholder>
        </w:sdtPr>
        <w:sdtEndPr/>
        <w:sdtContent>
          <w:r w:rsidR="00A14619">
            <w:rPr>
              <w:b/>
            </w:rPr>
            <w:t>SILNICE ČÁSLAV s.r.o.</w:t>
          </w:r>
        </w:sdtContent>
      </w:sdt>
    </w:p>
    <w:p w14:paraId="3BE7D23F" w14:textId="0075C6E7" w:rsidR="003272E6" w:rsidRPr="00885D66" w:rsidRDefault="003272E6" w:rsidP="003272E6">
      <w:pPr>
        <w:tabs>
          <w:tab w:val="center" w:pos="1701"/>
          <w:tab w:val="center" w:pos="6946"/>
        </w:tabs>
        <w:spacing w:after="0"/>
      </w:pPr>
      <w:r w:rsidRPr="00885D66">
        <w:tab/>
      </w:r>
    </w:p>
    <w:p w14:paraId="7F31CE6F" w14:textId="77777777" w:rsidR="00A14619" w:rsidRDefault="00A14619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2E94F6A3" w14:textId="77777777" w:rsidR="00A14619" w:rsidRDefault="00A14619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477988D0" w14:textId="34C96E30" w:rsidR="003272E6" w:rsidRPr="00885D66" w:rsidRDefault="003272E6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1C8269CF" w14:textId="7AEDE58C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318585665"/>
          <w:placeholder>
            <w:docPart w:val="FC3778931AA9482C88E463736D563194"/>
          </w:placeholder>
        </w:sdtPr>
        <w:sdtEndPr/>
        <w:sdtContent>
          <w:proofErr w:type="spellStart"/>
          <w:r w:rsidR="00A14619">
            <w:rPr>
              <w:b/>
            </w:rPr>
            <w:t>Ing.Aleš</w:t>
          </w:r>
          <w:proofErr w:type="spellEnd"/>
          <w:r w:rsidR="00A14619">
            <w:rPr>
              <w:b/>
            </w:rPr>
            <w:t xml:space="preserve"> </w:t>
          </w:r>
          <w:proofErr w:type="spellStart"/>
          <w:proofErr w:type="gramStart"/>
          <w:r w:rsidR="00A14619">
            <w:rPr>
              <w:b/>
            </w:rPr>
            <w:t>Čermák,Ph.D</w:t>
          </w:r>
          <w:proofErr w:type="spellEnd"/>
          <w:r w:rsidR="00A14619">
            <w:rPr>
              <w:b/>
            </w:rPr>
            <w:t>.</w:t>
          </w:r>
          <w:proofErr w:type="gramEnd"/>
          <w:r w:rsidR="00A14619">
            <w:rPr>
              <w:b/>
            </w:rPr>
            <w:t>, MBA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776560519"/>
          <w:placeholder>
            <w:docPart w:val="1C9E5DD2E54C477690C762D4E1B5F893"/>
          </w:placeholder>
        </w:sdtPr>
        <w:sdtEndPr/>
        <w:sdtContent>
          <w:proofErr w:type="spellStart"/>
          <w:r w:rsidR="00A14619">
            <w:rPr>
              <w:b/>
            </w:rPr>
            <w:t>Ing.Michal</w:t>
          </w:r>
          <w:proofErr w:type="spellEnd"/>
          <w:r w:rsidR="00A14619">
            <w:rPr>
              <w:b/>
            </w:rPr>
            <w:t xml:space="preserve"> Holík</w:t>
          </w:r>
        </w:sdtContent>
      </w:sdt>
      <w:r>
        <w:rPr>
          <w:b/>
        </w:rPr>
        <w:tab/>
      </w:r>
    </w:p>
    <w:p w14:paraId="5221E04C" w14:textId="0249E1BC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1684015287"/>
          <w:placeholder>
            <w:docPart w:val="2DC74B6960E64211BDBDC7DE2C03349A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1843699018"/>
              <w:placeholder>
                <w:docPart w:val="2DC74B6960E64211BDBDC7DE2C03349A"/>
              </w:placeholder>
              <w:showingPlcHdr/>
            </w:sdtPr>
            <w:sdtEndPr/>
            <w:sdtContent>
              <w:r w:rsidR="00A14619" w:rsidRPr="004D6BC8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1920292304"/>
          <w:placeholder>
            <w:docPart w:val="883480DBA33C40769FF5C87CFBEEF0CA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1615636400"/>
              <w:placeholder>
                <w:docPart w:val="883480DBA33C40769FF5C87CFBEEF0CA"/>
              </w:placeholder>
              <w:showingPlcHdr/>
            </w:sdtPr>
            <w:sdtEndPr/>
            <w:sdtContent>
              <w:r w:rsidR="00A14619" w:rsidRPr="004D6BC8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78A6A2FD" w14:textId="77777777" w:rsidR="00D63961" w:rsidRPr="001241CC" w:rsidRDefault="00D63961" w:rsidP="003272E6">
      <w:pPr>
        <w:pStyle w:val="Nadpis3"/>
        <w:numPr>
          <w:ilvl w:val="0"/>
          <w:numId w:val="0"/>
        </w:numPr>
      </w:pPr>
    </w:p>
    <w:sectPr w:rsidR="00D63961" w:rsidRPr="001241CC" w:rsidSect="00EC3C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2CF5" w14:textId="77777777" w:rsidR="008C05C6" w:rsidRDefault="008C05C6">
      <w:pPr>
        <w:spacing w:after="0" w:line="240" w:lineRule="auto"/>
      </w:pPr>
      <w:r>
        <w:separator/>
      </w:r>
    </w:p>
  </w:endnote>
  <w:endnote w:type="continuationSeparator" w:id="0">
    <w:p w14:paraId="23D65EF8" w14:textId="77777777" w:rsidR="008C05C6" w:rsidRDefault="008C05C6">
      <w:pPr>
        <w:spacing w:after="0" w:line="240" w:lineRule="auto"/>
      </w:pPr>
      <w:r>
        <w:continuationSeparator/>
      </w:r>
    </w:p>
  </w:endnote>
  <w:endnote w:type="continuationNotice" w:id="1">
    <w:p w14:paraId="6CF19C21" w14:textId="77777777" w:rsidR="008C05C6" w:rsidRDefault="008C0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299424"/>
      <w:docPartObj>
        <w:docPartGallery w:val="Page Numbers (Bottom of Page)"/>
        <w:docPartUnique/>
      </w:docPartObj>
    </w:sdtPr>
    <w:sdtEndPr/>
    <w:sdtContent>
      <w:sdt>
        <w:sdtPr>
          <w:id w:val="-576205794"/>
          <w:docPartObj>
            <w:docPartGallery w:val="Page Numbers (Top of Page)"/>
            <w:docPartUnique/>
          </w:docPartObj>
        </w:sdtPr>
        <w:sdtEndPr/>
        <w:sdtContent>
          <w:p w14:paraId="0075AF65" w14:textId="4E602A7E" w:rsidR="00C3476E" w:rsidRDefault="00C3476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DCE286" w14:textId="122349D7" w:rsidR="00EB6767" w:rsidRDefault="00EB6767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718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2BDB4" w14:textId="295E2D52" w:rsidR="00C3476E" w:rsidRDefault="00C3476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103FA" w14:textId="44A29E81" w:rsidR="006B1ED6" w:rsidRDefault="006B1ED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CA6D" w14:textId="77777777" w:rsidR="008C05C6" w:rsidRDefault="008C05C6">
      <w:pPr>
        <w:spacing w:after="0" w:line="240" w:lineRule="auto"/>
      </w:pPr>
      <w:r>
        <w:separator/>
      </w:r>
    </w:p>
  </w:footnote>
  <w:footnote w:type="continuationSeparator" w:id="0">
    <w:p w14:paraId="0BBAE253" w14:textId="77777777" w:rsidR="008C05C6" w:rsidRDefault="008C05C6">
      <w:pPr>
        <w:spacing w:after="0" w:line="240" w:lineRule="auto"/>
      </w:pPr>
      <w:r>
        <w:continuationSeparator/>
      </w:r>
    </w:p>
  </w:footnote>
  <w:footnote w:type="continuationNotice" w:id="1">
    <w:p w14:paraId="7CAA9899" w14:textId="77777777" w:rsidR="008C05C6" w:rsidRDefault="008C0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7F4F" w14:textId="77777777" w:rsidR="00EB6767" w:rsidRDefault="007559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1714EC" wp14:editId="548A5F0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1215711926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22039" w14:textId="77777777" w:rsidR="00EB6767" w:rsidRPr="007B0A14" w:rsidRDefault="00EB676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714EC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03022039" w14:textId="77777777" w:rsidR="00EB6767" w:rsidRPr="007B0A14" w:rsidRDefault="00EB676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5818" w14:textId="77777777" w:rsidR="00D036C3" w:rsidRPr="00B34464" w:rsidRDefault="00D036C3">
    <w:pPr>
      <w:pStyle w:val="Standard"/>
      <w:ind w:left="2268"/>
      <w:rPr>
        <w:b/>
        <w:bCs/>
        <w:i/>
        <w:iCs/>
        <w:color w:val="000080"/>
      </w:rPr>
    </w:pPr>
    <w:bookmarkStart w:id="15" w:name="_Hlk166569674"/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5B6C5959" wp14:editId="66AC81F2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549860555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51918EF9" w14:textId="77777777" w:rsidR="00D036C3" w:rsidRPr="00E7523B" w:rsidRDefault="00D036C3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5826C2D8" w14:textId="77777777" w:rsidR="00D036C3" w:rsidRPr="0086567B" w:rsidRDefault="00D036C3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C3476E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5"/>
  </w:p>
  <w:p w14:paraId="620DB0E2" w14:textId="77777777" w:rsidR="00EB6767" w:rsidRPr="00D036C3" w:rsidRDefault="00EB6767" w:rsidP="00D03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51D2"/>
    <w:multiLevelType w:val="multilevel"/>
    <w:tmpl w:val="6172A990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0" w:firstLine="0"/>
      </w:pPr>
      <w:rPr>
        <w:rFonts w:hint="default"/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29745516">
    <w:abstractNumId w:val="2"/>
  </w:num>
  <w:num w:numId="2" w16cid:durableId="2023121613">
    <w:abstractNumId w:val="2"/>
  </w:num>
  <w:num w:numId="3" w16cid:durableId="15153759">
    <w:abstractNumId w:val="2"/>
  </w:num>
  <w:num w:numId="4" w16cid:durableId="400371968">
    <w:abstractNumId w:val="2"/>
  </w:num>
  <w:num w:numId="5" w16cid:durableId="835263622">
    <w:abstractNumId w:val="2"/>
  </w:num>
  <w:num w:numId="6" w16cid:durableId="965739708">
    <w:abstractNumId w:val="2"/>
  </w:num>
  <w:num w:numId="7" w16cid:durableId="607809236">
    <w:abstractNumId w:val="2"/>
  </w:num>
  <w:num w:numId="8" w16cid:durableId="1608585206">
    <w:abstractNumId w:val="1"/>
  </w:num>
  <w:num w:numId="9" w16cid:durableId="1481922957">
    <w:abstractNumId w:val="2"/>
  </w:num>
  <w:num w:numId="10" w16cid:durableId="1517116052">
    <w:abstractNumId w:val="0"/>
  </w:num>
  <w:num w:numId="11" w16cid:durableId="484930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6E"/>
    <w:rsid w:val="00002065"/>
    <w:rsid w:val="0000795F"/>
    <w:rsid w:val="000427CD"/>
    <w:rsid w:val="000657C5"/>
    <w:rsid w:val="000665C1"/>
    <w:rsid w:val="00067C9D"/>
    <w:rsid w:val="00072C8A"/>
    <w:rsid w:val="0007637B"/>
    <w:rsid w:val="00084321"/>
    <w:rsid w:val="000876CD"/>
    <w:rsid w:val="000A573F"/>
    <w:rsid w:val="000A6738"/>
    <w:rsid w:val="000B20EC"/>
    <w:rsid w:val="000C1246"/>
    <w:rsid w:val="000C44C9"/>
    <w:rsid w:val="000D09CC"/>
    <w:rsid w:val="000D6E15"/>
    <w:rsid w:val="000D7148"/>
    <w:rsid w:val="000E1F2D"/>
    <w:rsid w:val="000E27AB"/>
    <w:rsid w:val="000F290E"/>
    <w:rsid w:val="000F3751"/>
    <w:rsid w:val="000F76F7"/>
    <w:rsid w:val="001031F6"/>
    <w:rsid w:val="001069C8"/>
    <w:rsid w:val="001071A2"/>
    <w:rsid w:val="00110027"/>
    <w:rsid w:val="00110EDD"/>
    <w:rsid w:val="00113878"/>
    <w:rsid w:val="00113BC2"/>
    <w:rsid w:val="00117EBB"/>
    <w:rsid w:val="00117F90"/>
    <w:rsid w:val="001236F3"/>
    <w:rsid w:val="001241CC"/>
    <w:rsid w:val="00132C42"/>
    <w:rsid w:val="00135112"/>
    <w:rsid w:val="001420D4"/>
    <w:rsid w:val="0014250B"/>
    <w:rsid w:val="001454C4"/>
    <w:rsid w:val="00145D96"/>
    <w:rsid w:val="00147F87"/>
    <w:rsid w:val="001513E2"/>
    <w:rsid w:val="00152DD5"/>
    <w:rsid w:val="00155DCF"/>
    <w:rsid w:val="0015678A"/>
    <w:rsid w:val="0015757D"/>
    <w:rsid w:val="00162226"/>
    <w:rsid w:val="00162DF5"/>
    <w:rsid w:val="00163129"/>
    <w:rsid w:val="00176177"/>
    <w:rsid w:val="00176DF1"/>
    <w:rsid w:val="001777FE"/>
    <w:rsid w:val="00177CA1"/>
    <w:rsid w:val="001841EB"/>
    <w:rsid w:val="0019127A"/>
    <w:rsid w:val="001938BE"/>
    <w:rsid w:val="00194F58"/>
    <w:rsid w:val="001A6ED2"/>
    <w:rsid w:val="001A73A2"/>
    <w:rsid w:val="001B4987"/>
    <w:rsid w:val="001C69D4"/>
    <w:rsid w:val="001D07B7"/>
    <w:rsid w:val="001D31C9"/>
    <w:rsid w:val="001D4E2D"/>
    <w:rsid w:val="001E1A2E"/>
    <w:rsid w:val="001E321E"/>
    <w:rsid w:val="001E3470"/>
    <w:rsid w:val="001E5832"/>
    <w:rsid w:val="001F01A4"/>
    <w:rsid w:val="001F2376"/>
    <w:rsid w:val="001F79A0"/>
    <w:rsid w:val="00207EFA"/>
    <w:rsid w:val="00210C63"/>
    <w:rsid w:val="0021180F"/>
    <w:rsid w:val="00215F75"/>
    <w:rsid w:val="00217E3E"/>
    <w:rsid w:val="00221B25"/>
    <w:rsid w:val="002279F2"/>
    <w:rsid w:val="0024105F"/>
    <w:rsid w:val="00241D8C"/>
    <w:rsid w:val="00244676"/>
    <w:rsid w:val="002629A6"/>
    <w:rsid w:val="0026588D"/>
    <w:rsid w:val="002724AD"/>
    <w:rsid w:val="00275E80"/>
    <w:rsid w:val="002775BB"/>
    <w:rsid w:val="0028047C"/>
    <w:rsid w:val="00284D59"/>
    <w:rsid w:val="002A162E"/>
    <w:rsid w:val="002A462C"/>
    <w:rsid w:val="002B0454"/>
    <w:rsid w:val="002B107D"/>
    <w:rsid w:val="002B164D"/>
    <w:rsid w:val="002B33EB"/>
    <w:rsid w:val="002B35D6"/>
    <w:rsid w:val="002C21A5"/>
    <w:rsid w:val="002C35D9"/>
    <w:rsid w:val="002C48F1"/>
    <w:rsid w:val="002D53D4"/>
    <w:rsid w:val="002E6712"/>
    <w:rsid w:val="002F1A09"/>
    <w:rsid w:val="002F39CA"/>
    <w:rsid w:val="002F5D63"/>
    <w:rsid w:val="00301A02"/>
    <w:rsid w:val="00306220"/>
    <w:rsid w:val="00314A1E"/>
    <w:rsid w:val="00317C7F"/>
    <w:rsid w:val="0032163A"/>
    <w:rsid w:val="00323E1B"/>
    <w:rsid w:val="003272E6"/>
    <w:rsid w:val="00331370"/>
    <w:rsid w:val="00340099"/>
    <w:rsid w:val="003406E9"/>
    <w:rsid w:val="003450E3"/>
    <w:rsid w:val="003535B8"/>
    <w:rsid w:val="00357C5D"/>
    <w:rsid w:val="00365CE9"/>
    <w:rsid w:val="00374A86"/>
    <w:rsid w:val="003777B9"/>
    <w:rsid w:val="00383261"/>
    <w:rsid w:val="00391151"/>
    <w:rsid w:val="00392404"/>
    <w:rsid w:val="00393B00"/>
    <w:rsid w:val="00396AA5"/>
    <w:rsid w:val="003A57C1"/>
    <w:rsid w:val="003A61AE"/>
    <w:rsid w:val="003B18E4"/>
    <w:rsid w:val="003B491D"/>
    <w:rsid w:val="003B4F55"/>
    <w:rsid w:val="003B5BA5"/>
    <w:rsid w:val="003B6FB2"/>
    <w:rsid w:val="003C3B15"/>
    <w:rsid w:val="003C5EE1"/>
    <w:rsid w:val="003D3319"/>
    <w:rsid w:val="003D3993"/>
    <w:rsid w:val="003D4673"/>
    <w:rsid w:val="003E042C"/>
    <w:rsid w:val="003E047B"/>
    <w:rsid w:val="003E3716"/>
    <w:rsid w:val="003E469A"/>
    <w:rsid w:val="003E70F9"/>
    <w:rsid w:val="003F1E0C"/>
    <w:rsid w:val="003F2FDA"/>
    <w:rsid w:val="003F6309"/>
    <w:rsid w:val="004023F7"/>
    <w:rsid w:val="00404C3E"/>
    <w:rsid w:val="004147C7"/>
    <w:rsid w:val="00422FC9"/>
    <w:rsid w:val="00423E54"/>
    <w:rsid w:val="004309E0"/>
    <w:rsid w:val="00432823"/>
    <w:rsid w:val="00434380"/>
    <w:rsid w:val="004355E0"/>
    <w:rsid w:val="00437608"/>
    <w:rsid w:val="004417BB"/>
    <w:rsid w:val="00443D86"/>
    <w:rsid w:val="0044675D"/>
    <w:rsid w:val="00455874"/>
    <w:rsid w:val="00456018"/>
    <w:rsid w:val="00462E85"/>
    <w:rsid w:val="004714FB"/>
    <w:rsid w:val="00471F0A"/>
    <w:rsid w:val="00481927"/>
    <w:rsid w:val="0048734A"/>
    <w:rsid w:val="004912C8"/>
    <w:rsid w:val="00492DEA"/>
    <w:rsid w:val="00494846"/>
    <w:rsid w:val="004A7521"/>
    <w:rsid w:val="004C1C3C"/>
    <w:rsid w:val="004C26CA"/>
    <w:rsid w:val="004C5495"/>
    <w:rsid w:val="004C7320"/>
    <w:rsid w:val="004E7343"/>
    <w:rsid w:val="004F49B7"/>
    <w:rsid w:val="00502C34"/>
    <w:rsid w:val="00503394"/>
    <w:rsid w:val="00505513"/>
    <w:rsid w:val="005072FE"/>
    <w:rsid w:val="00507DAB"/>
    <w:rsid w:val="0051093C"/>
    <w:rsid w:val="005220FE"/>
    <w:rsid w:val="005230D4"/>
    <w:rsid w:val="0052418E"/>
    <w:rsid w:val="00525178"/>
    <w:rsid w:val="00530365"/>
    <w:rsid w:val="005328BF"/>
    <w:rsid w:val="00534B16"/>
    <w:rsid w:val="00535511"/>
    <w:rsid w:val="005365DA"/>
    <w:rsid w:val="00536970"/>
    <w:rsid w:val="00541A36"/>
    <w:rsid w:val="00543959"/>
    <w:rsid w:val="00552164"/>
    <w:rsid w:val="00553FCC"/>
    <w:rsid w:val="0055473D"/>
    <w:rsid w:val="0055561C"/>
    <w:rsid w:val="00563287"/>
    <w:rsid w:val="005718E6"/>
    <w:rsid w:val="005722EB"/>
    <w:rsid w:val="005808F9"/>
    <w:rsid w:val="0059270A"/>
    <w:rsid w:val="00593544"/>
    <w:rsid w:val="005A23D3"/>
    <w:rsid w:val="005A24BB"/>
    <w:rsid w:val="005B0530"/>
    <w:rsid w:val="005B3149"/>
    <w:rsid w:val="005C194E"/>
    <w:rsid w:val="005C4A77"/>
    <w:rsid w:val="005D271E"/>
    <w:rsid w:val="005D319C"/>
    <w:rsid w:val="005D37A8"/>
    <w:rsid w:val="005D5A4B"/>
    <w:rsid w:val="005E4C90"/>
    <w:rsid w:val="005E4E2A"/>
    <w:rsid w:val="005E57D4"/>
    <w:rsid w:val="005F1DEC"/>
    <w:rsid w:val="005F2510"/>
    <w:rsid w:val="005F69F2"/>
    <w:rsid w:val="0060218B"/>
    <w:rsid w:val="006050BA"/>
    <w:rsid w:val="00606221"/>
    <w:rsid w:val="00613510"/>
    <w:rsid w:val="00616E02"/>
    <w:rsid w:val="006218EB"/>
    <w:rsid w:val="00622B47"/>
    <w:rsid w:val="00623847"/>
    <w:rsid w:val="0063091E"/>
    <w:rsid w:val="006316A4"/>
    <w:rsid w:val="00633990"/>
    <w:rsid w:val="006414BB"/>
    <w:rsid w:val="0064306C"/>
    <w:rsid w:val="00647DB7"/>
    <w:rsid w:val="0065154B"/>
    <w:rsid w:val="00651777"/>
    <w:rsid w:val="00657376"/>
    <w:rsid w:val="00663EC0"/>
    <w:rsid w:val="00672AA1"/>
    <w:rsid w:val="0067506F"/>
    <w:rsid w:val="006758D0"/>
    <w:rsid w:val="00680141"/>
    <w:rsid w:val="00683912"/>
    <w:rsid w:val="006A2A1F"/>
    <w:rsid w:val="006A2ECB"/>
    <w:rsid w:val="006A3C6C"/>
    <w:rsid w:val="006B0051"/>
    <w:rsid w:val="006B119D"/>
    <w:rsid w:val="006B1ED6"/>
    <w:rsid w:val="006B233B"/>
    <w:rsid w:val="006B447B"/>
    <w:rsid w:val="006E49B6"/>
    <w:rsid w:val="006F1DD7"/>
    <w:rsid w:val="006F1FA1"/>
    <w:rsid w:val="006F2145"/>
    <w:rsid w:val="006F3010"/>
    <w:rsid w:val="006F49D8"/>
    <w:rsid w:val="006F7D95"/>
    <w:rsid w:val="007043A0"/>
    <w:rsid w:val="007044A0"/>
    <w:rsid w:val="00705E60"/>
    <w:rsid w:val="00707484"/>
    <w:rsid w:val="00715806"/>
    <w:rsid w:val="0072421B"/>
    <w:rsid w:val="00734AC3"/>
    <w:rsid w:val="00740069"/>
    <w:rsid w:val="00741772"/>
    <w:rsid w:val="007462E1"/>
    <w:rsid w:val="00746B08"/>
    <w:rsid w:val="00751A48"/>
    <w:rsid w:val="00755004"/>
    <w:rsid w:val="0075539F"/>
    <w:rsid w:val="0075592E"/>
    <w:rsid w:val="0076300A"/>
    <w:rsid w:val="007639A0"/>
    <w:rsid w:val="0076697F"/>
    <w:rsid w:val="00774225"/>
    <w:rsid w:val="007865D1"/>
    <w:rsid w:val="00786B2D"/>
    <w:rsid w:val="00794779"/>
    <w:rsid w:val="00794F67"/>
    <w:rsid w:val="007A640D"/>
    <w:rsid w:val="007A69B2"/>
    <w:rsid w:val="007B07D2"/>
    <w:rsid w:val="007B60D8"/>
    <w:rsid w:val="007B7DB1"/>
    <w:rsid w:val="007C1BD5"/>
    <w:rsid w:val="007C66C2"/>
    <w:rsid w:val="007D0B69"/>
    <w:rsid w:val="007D0FF8"/>
    <w:rsid w:val="007D21AE"/>
    <w:rsid w:val="007D22C6"/>
    <w:rsid w:val="007D2E02"/>
    <w:rsid w:val="007E6690"/>
    <w:rsid w:val="007E6705"/>
    <w:rsid w:val="007F0F84"/>
    <w:rsid w:val="007F3629"/>
    <w:rsid w:val="007F418E"/>
    <w:rsid w:val="007F5DAD"/>
    <w:rsid w:val="007F612E"/>
    <w:rsid w:val="00803898"/>
    <w:rsid w:val="0080453C"/>
    <w:rsid w:val="008247D3"/>
    <w:rsid w:val="00826A8F"/>
    <w:rsid w:val="00827B92"/>
    <w:rsid w:val="0083154C"/>
    <w:rsid w:val="00835F5A"/>
    <w:rsid w:val="00841925"/>
    <w:rsid w:val="00850C03"/>
    <w:rsid w:val="00854A42"/>
    <w:rsid w:val="00854D04"/>
    <w:rsid w:val="0086146B"/>
    <w:rsid w:val="00871E96"/>
    <w:rsid w:val="0087580B"/>
    <w:rsid w:val="00876179"/>
    <w:rsid w:val="00877AB6"/>
    <w:rsid w:val="008871A9"/>
    <w:rsid w:val="008902E2"/>
    <w:rsid w:val="00892967"/>
    <w:rsid w:val="0089753A"/>
    <w:rsid w:val="00897B2F"/>
    <w:rsid w:val="008A6D60"/>
    <w:rsid w:val="008A73CD"/>
    <w:rsid w:val="008B1500"/>
    <w:rsid w:val="008B19F4"/>
    <w:rsid w:val="008B5DA6"/>
    <w:rsid w:val="008C05C6"/>
    <w:rsid w:val="008C0B99"/>
    <w:rsid w:val="008C17C7"/>
    <w:rsid w:val="008D08BE"/>
    <w:rsid w:val="008E218F"/>
    <w:rsid w:val="008F0F09"/>
    <w:rsid w:val="00902B1A"/>
    <w:rsid w:val="00904173"/>
    <w:rsid w:val="00906288"/>
    <w:rsid w:val="00907299"/>
    <w:rsid w:val="00915CF1"/>
    <w:rsid w:val="009171C5"/>
    <w:rsid w:val="00922991"/>
    <w:rsid w:val="009244B5"/>
    <w:rsid w:val="00924707"/>
    <w:rsid w:val="00926FAD"/>
    <w:rsid w:val="0093160A"/>
    <w:rsid w:val="00932243"/>
    <w:rsid w:val="00933930"/>
    <w:rsid w:val="009342F8"/>
    <w:rsid w:val="00940DB9"/>
    <w:rsid w:val="009429B3"/>
    <w:rsid w:val="00946556"/>
    <w:rsid w:val="009472ED"/>
    <w:rsid w:val="00953C8B"/>
    <w:rsid w:val="00965F38"/>
    <w:rsid w:val="009677CB"/>
    <w:rsid w:val="00973893"/>
    <w:rsid w:val="0098269F"/>
    <w:rsid w:val="00987CA8"/>
    <w:rsid w:val="009B2F9F"/>
    <w:rsid w:val="009B6B1E"/>
    <w:rsid w:val="009C742A"/>
    <w:rsid w:val="009C748D"/>
    <w:rsid w:val="009D1EAE"/>
    <w:rsid w:val="009D4B8B"/>
    <w:rsid w:val="009D4E1C"/>
    <w:rsid w:val="009E078E"/>
    <w:rsid w:val="009E0E64"/>
    <w:rsid w:val="009E2619"/>
    <w:rsid w:val="009E5406"/>
    <w:rsid w:val="009E6973"/>
    <w:rsid w:val="00A027AD"/>
    <w:rsid w:val="00A14619"/>
    <w:rsid w:val="00A14902"/>
    <w:rsid w:val="00A17394"/>
    <w:rsid w:val="00A24EE9"/>
    <w:rsid w:val="00A25907"/>
    <w:rsid w:val="00A27F02"/>
    <w:rsid w:val="00A30035"/>
    <w:rsid w:val="00A3019C"/>
    <w:rsid w:val="00A31BCF"/>
    <w:rsid w:val="00A33D6C"/>
    <w:rsid w:val="00A36EA6"/>
    <w:rsid w:val="00A4366A"/>
    <w:rsid w:val="00A45663"/>
    <w:rsid w:val="00A463E1"/>
    <w:rsid w:val="00A534A4"/>
    <w:rsid w:val="00A554AB"/>
    <w:rsid w:val="00A565B9"/>
    <w:rsid w:val="00A67F48"/>
    <w:rsid w:val="00A71410"/>
    <w:rsid w:val="00A75FB7"/>
    <w:rsid w:val="00A942B9"/>
    <w:rsid w:val="00A94D42"/>
    <w:rsid w:val="00A96ACA"/>
    <w:rsid w:val="00A97ED3"/>
    <w:rsid w:val="00AA1918"/>
    <w:rsid w:val="00AA28D3"/>
    <w:rsid w:val="00AB2044"/>
    <w:rsid w:val="00AB493B"/>
    <w:rsid w:val="00AC5B91"/>
    <w:rsid w:val="00AD3549"/>
    <w:rsid w:val="00AD753F"/>
    <w:rsid w:val="00AE2BC2"/>
    <w:rsid w:val="00AE3023"/>
    <w:rsid w:val="00AE6897"/>
    <w:rsid w:val="00AF15D2"/>
    <w:rsid w:val="00AF27F6"/>
    <w:rsid w:val="00AF48AD"/>
    <w:rsid w:val="00AF7C12"/>
    <w:rsid w:val="00B02C46"/>
    <w:rsid w:val="00B063AF"/>
    <w:rsid w:val="00B12E05"/>
    <w:rsid w:val="00B13D2D"/>
    <w:rsid w:val="00B23178"/>
    <w:rsid w:val="00B26F55"/>
    <w:rsid w:val="00B30FA4"/>
    <w:rsid w:val="00B37344"/>
    <w:rsid w:val="00B45000"/>
    <w:rsid w:val="00B50162"/>
    <w:rsid w:val="00B54C92"/>
    <w:rsid w:val="00B57915"/>
    <w:rsid w:val="00B62905"/>
    <w:rsid w:val="00B76929"/>
    <w:rsid w:val="00B7717A"/>
    <w:rsid w:val="00B773F3"/>
    <w:rsid w:val="00B7753E"/>
    <w:rsid w:val="00B81065"/>
    <w:rsid w:val="00B828F4"/>
    <w:rsid w:val="00B83709"/>
    <w:rsid w:val="00B85EE8"/>
    <w:rsid w:val="00B910CA"/>
    <w:rsid w:val="00BA084A"/>
    <w:rsid w:val="00BA47CF"/>
    <w:rsid w:val="00BA7ABD"/>
    <w:rsid w:val="00BB31C4"/>
    <w:rsid w:val="00BB4D24"/>
    <w:rsid w:val="00BB54C9"/>
    <w:rsid w:val="00BC56E4"/>
    <w:rsid w:val="00BD49B3"/>
    <w:rsid w:val="00BD4F13"/>
    <w:rsid w:val="00BD542D"/>
    <w:rsid w:val="00BE4989"/>
    <w:rsid w:val="00BF03B1"/>
    <w:rsid w:val="00C05A92"/>
    <w:rsid w:val="00C06693"/>
    <w:rsid w:val="00C105B4"/>
    <w:rsid w:val="00C12822"/>
    <w:rsid w:val="00C13B4B"/>
    <w:rsid w:val="00C140ED"/>
    <w:rsid w:val="00C14837"/>
    <w:rsid w:val="00C21A84"/>
    <w:rsid w:val="00C32EE2"/>
    <w:rsid w:val="00C32EE3"/>
    <w:rsid w:val="00C3426F"/>
    <w:rsid w:val="00C3476E"/>
    <w:rsid w:val="00C41775"/>
    <w:rsid w:val="00C44AF9"/>
    <w:rsid w:val="00C46107"/>
    <w:rsid w:val="00C507F3"/>
    <w:rsid w:val="00C50BBB"/>
    <w:rsid w:val="00C61E8F"/>
    <w:rsid w:val="00C653B6"/>
    <w:rsid w:val="00C7084E"/>
    <w:rsid w:val="00C81FC0"/>
    <w:rsid w:val="00C93064"/>
    <w:rsid w:val="00CA0A72"/>
    <w:rsid w:val="00CA4C65"/>
    <w:rsid w:val="00CC24A3"/>
    <w:rsid w:val="00CD20E8"/>
    <w:rsid w:val="00CD2612"/>
    <w:rsid w:val="00CD5AC2"/>
    <w:rsid w:val="00CD7D12"/>
    <w:rsid w:val="00CE1563"/>
    <w:rsid w:val="00CE3ACF"/>
    <w:rsid w:val="00CF257D"/>
    <w:rsid w:val="00CF6C06"/>
    <w:rsid w:val="00D00F06"/>
    <w:rsid w:val="00D036C3"/>
    <w:rsid w:val="00D03D91"/>
    <w:rsid w:val="00D06B7A"/>
    <w:rsid w:val="00D14157"/>
    <w:rsid w:val="00D142B0"/>
    <w:rsid w:val="00D174C8"/>
    <w:rsid w:val="00D23193"/>
    <w:rsid w:val="00D30D3A"/>
    <w:rsid w:val="00D34351"/>
    <w:rsid w:val="00D404B6"/>
    <w:rsid w:val="00D511AF"/>
    <w:rsid w:val="00D531AA"/>
    <w:rsid w:val="00D63961"/>
    <w:rsid w:val="00D74871"/>
    <w:rsid w:val="00D74897"/>
    <w:rsid w:val="00DA2964"/>
    <w:rsid w:val="00DA66B3"/>
    <w:rsid w:val="00DB0707"/>
    <w:rsid w:val="00DB157F"/>
    <w:rsid w:val="00DB3D9D"/>
    <w:rsid w:val="00DB501A"/>
    <w:rsid w:val="00DC013E"/>
    <w:rsid w:val="00DC271C"/>
    <w:rsid w:val="00DC2BFB"/>
    <w:rsid w:val="00DC31C6"/>
    <w:rsid w:val="00DD029F"/>
    <w:rsid w:val="00DD27CF"/>
    <w:rsid w:val="00DD2AEA"/>
    <w:rsid w:val="00DF52E3"/>
    <w:rsid w:val="00DF7646"/>
    <w:rsid w:val="00DF780C"/>
    <w:rsid w:val="00E03DA4"/>
    <w:rsid w:val="00E1153F"/>
    <w:rsid w:val="00E16BA0"/>
    <w:rsid w:val="00E20F7B"/>
    <w:rsid w:val="00E2153A"/>
    <w:rsid w:val="00E22463"/>
    <w:rsid w:val="00E239C2"/>
    <w:rsid w:val="00E24A53"/>
    <w:rsid w:val="00E26179"/>
    <w:rsid w:val="00E3785C"/>
    <w:rsid w:val="00E4055F"/>
    <w:rsid w:val="00E42A74"/>
    <w:rsid w:val="00E43150"/>
    <w:rsid w:val="00E46F6B"/>
    <w:rsid w:val="00E527B1"/>
    <w:rsid w:val="00E52BCC"/>
    <w:rsid w:val="00E56074"/>
    <w:rsid w:val="00E619ED"/>
    <w:rsid w:val="00E6646E"/>
    <w:rsid w:val="00E66678"/>
    <w:rsid w:val="00E7626D"/>
    <w:rsid w:val="00E77AFE"/>
    <w:rsid w:val="00E806E3"/>
    <w:rsid w:val="00E86F16"/>
    <w:rsid w:val="00E876E2"/>
    <w:rsid w:val="00E92BAC"/>
    <w:rsid w:val="00EA75C2"/>
    <w:rsid w:val="00EB0E0D"/>
    <w:rsid w:val="00EB585B"/>
    <w:rsid w:val="00EB6767"/>
    <w:rsid w:val="00EB7C5B"/>
    <w:rsid w:val="00EB7D8C"/>
    <w:rsid w:val="00EC07E4"/>
    <w:rsid w:val="00EC3CE4"/>
    <w:rsid w:val="00EC68D7"/>
    <w:rsid w:val="00ED17E6"/>
    <w:rsid w:val="00EF2186"/>
    <w:rsid w:val="00F008BD"/>
    <w:rsid w:val="00F02509"/>
    <w:rsid w:val="00F0383F"/>
    <w:rsid w:val="00F038E3"/>
    <w:rsid w:val="00F174F8"/>
    <w:rsid w:val="00F2355E"/>
    <w:rsid w:val="00F3632B"/>
    <w:rsid w:val="00F37595"/>
    <w:rsid w:val="00F43683"/>
    <w:rsid w:val="00F436C2"/>
    <w:rsid w:val="00F43AE5"/>
    <w:rsid w:val="00F45CE4"/>
    <w:rsid w:val="00F464C8"/>
    <w:rsid w:val="00F527B7"/>
    <w:rsid w:val="00F52DD1"/>
    <w:rsid w:val="00F54EE7"/>
    <w:rsid w:val="00F62B3A"/>
    <w:rsid w:val="00F65115"/>
    <w:rsid w:val="00F7343A"/>
    <w:rsid w:val="00F73AAF"/>
    <w:rsid w:val="00F8375F"/>
    <w:rsid w:val="00F8428F"/>
    <w:rsid w:val="00F95233"/>
    <w:rsid w:val="00FA00FE"/>
    <w:rsid w:val="00FA293C"/>
    <w:rsid w:val="00FA2B05"/>
    <w:rsid w:val="00FB10B9"/>
    <w:rsid w:val="00FB153A"/>
    <w:rsid w:val="00FB3ABC"/>
    <w:rsid w:val="00FB419B"/>
    <w:rsid w:val="00FC303A"/>
    <w:rsid w:val="00FC6859"/>
    <w:rsid w:val="00FD0103"/>
    <w:rsid w:val="00FD431B"/>
    <w:rsid w:val="00FE1F9D"/>
    <w:rsid w:val="00FE7A49"/>
    <w:rsid w:val="00FF04C7"/>
    <w:rsid w:val="00FF227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C6E0D"/>
  <w15:chartTrackingRefBased/>
  <w15:docId w15:val="{567E0E9E-5559-4D95-B47B-52F57A5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1A2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1071A2"/>
    <w:pPr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1071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E02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D2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E0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E0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E02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876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Styl3">
    <w:name w:val="Styl3"/>
    <w:basedOn w:val="Standardnpsmoodstavce"/>
    <w:uiPriority w:val="1"/>
    <w:rsid w:val="00E806E3"/>
    <w:rPr>
      <w:rFonts w:ascii="Times New Roman" w:hAnsi="Times New Roman"/>
      <w:b/>
      <w:sz w:val="20"/>
    </w:rPr>
  </w:style>
  <w:style w:type="paragraph" w:customStyle="1" w:styleId="Zpat1">
    <w:name w:val="Zápatí1"/>
    <w:basedOn w:val="Normln"/>
    <w:rsid w:val="00BB4D2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kern w:val="3"/>
    </w:rPr>
  </w:style>
  <w:style w:type="paragraph" w:styleId="Nzev">
    <w:name w:val="Title"/>
    <w:basedOn w:val="Nadpis1"/>
    <w:next w:val="Normln"/>
    <w:link w:val="NzevChar"/>
    <w:uiPriority w:val="10"/>
    <w:qFormat/>
    <w:rsid w:val="00C105B4"/>
    <w:pPr>
      <w:keepNext/>
      <w:tabs>
        <w:tab w:val="left" w:pos="1991"/>
        <w:tab w:val="left" w:pos="2534"/>
      </w:tabs>
      <w:spacing w:before="720" w:after="0" w:line="240" w:lineRule="auto"/>
      <w:jc w:val="center"/>
    </w:pPr>
    <w:rPr>
      <w:spacing w:val="40"/>
      <w:sz w:val="28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C105B4"/>
    <w:rPr>
      <w:rFonts w:ascii="Times New Roman" w:eastAsia="Times New Roman" w:hAnsi="Times New Roman" w:cs="Times New Roman"/>
      <w:b/>
      <w:bCs/>
      <w:spacing w:val="40"/>
      <w:kern w:val="0"/>
      <w:sz w:val="28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vrb\KSUS\Rozcestn&#237;k%20-%20Vzory\Smlouvy\Kupn&#237;%20smlouva\Nepot&#345;ebn&#253;%20materi&#225;l\Kupn&#237;%20smlouva%20-%20materi&#225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110248D6C4408C9E8A594D144AA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C8EFE-086B-44B9-B8D2-09B28EFD08DA}"/>
      </w:docPartPr>
      <w:docPartBody>
        <w:p w:rsidR="007E2598" w:rsidRDefault="007E2598">
          <w:pPr>
            <w:pStyle w:val="E3110248D6C4408C9E8A594D144AA64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E4AA31A2E549A6A1A9F23EAFEBF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9061B-D6EF-4BF9-B87E-B06E11543C93}"/>
      </w:docPartPr>
      <w:docPartBody>
        <w:p w:rsidR="007E2598" w:rsidRDefault="007E2598">
          <w:pPr>
            <w:pStyle w:val="4EE4AA31A2E549A6A1A9F23EAFEBF02E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A38EB803B9406285FD24FADE623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9B1-5DFB-4EFD-ACDB-1FFAFF42AC68}"/>
      </w:docPartPr>
      <w:docPartBody>
        <w:p w:rsidR="007E2598" w:rsidRDefault="007E2598">
          <w:pPr>
            <w:pStyle w:val="FFA38EB803B9406285FD24FADE623EB9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883480DBA33C40769FF5C87CFBEEF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E5284-139F-4835-9741-98921354BBBB}"/>
      </w:docPartPr>
      <w:docPartBody>
        <w:p w:rsidR="007E2598" w:rsidRDefault="007E2598">
          <w:pPr>
            <w:pStyle w:val="883480DBA33C40769FF5C87CFBEEF0C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3778931AA9482C88E463736D563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92C0F-7D51-4138-ADCD-1DECBCCD2828}"/>
      </w:docPartPr>
      <w:docPartBody>
        <w:p w:rsidR="007E2598" w:rsidRDefault="007E2598">
          <w:pPr>
            <w:pStyle w:val="FC3778931AA9482C88E463736D56319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9E5DD2E54C477690C762D4E1B5F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5E455-1EC1-4614-ACC6-4492089A52CD}"/>
      </w:docPartPr>
      <w:docPartBody>
        <w:p w:rsidR="007E2598" w:rsidRDefault="007E2598">
          <w:pPr>
            <w:pStyle w:val="1C9E5DD2E54C477690C762D4E1B5F89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C74B6960E64211BDBDC7DE2C033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58E04-4E1B-407E-ACFB-2AC5193F0641}"/>
      </w:docPartPr>
      <w:docPartBody>
        <w:p w:rsidR="007E2598" w:rsidRDefault="007E2598">
          <w:pPr>
            <w:pStyle w:val="2DC74B6960E64211BDBDC7DE2C03349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98"/>
    <w:rsid w:val="001D07B7"/>
    <w:rsid w:val="002E7A4B"/>
    <w:rsid w:val="003D3993"/>
    <w:rsid w:val="005365DA"/>
    <w:rsid w:val="005A24BB"/>
    <w:rsid w:val="007E2598"/>
    <w:rsid w:val="00933930"/>
    <w:rsid w:val="00B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112C"/>
  </w:style>
  <w:style w:type="paragraph" w:customStyle="1" w:styleId="E3110248D6C4408C9E8A594D144AA645">
    <w:name w:val="E3110248D6C4408C9E8A594D144AA645"/>
  </w:style>
  <w:style w:type="paragraph" w:customStyle="1" w:styleId="4EE4AA31A2E549A6A1A9F23EAFEBF02E">
    <w:name w:val="4EE4AA31A2E549A6A1A9F23EAFEBF02E"/>
  </w:style>
  <w:style w:type="paragraph" w:customStyle="1" w:styleId="FFA38EB803B9406285FD24FADE623EB9">
    <w:name w:val="FFA38EB803B9406285FD24FADE623EB9"/>
  </w:style>
  <w:style w:type="paragraph" w:customStyle="1" w:styleId="883480DBA33C40769FF5C87CFBEEF0CA">
    <w:name w:val="883480DBA33C40769FF5C87CFBEEF0CA"/>
  </w:style>
  <w:style w:type="paragraph" w:customStyle="1" w:styleId="FC3778931AA9482C88E463736D563194">
    <w:name w:val="FC3778931AA9482C88E463736D563194"/>
  </w:style>
  <w:style w:type="paragraph" w:customStyle="1" w:styleId="1C9E5DD2E54C477690C762D4E1B5F893">
    <w:name w:val="1C9E5DD2E54C477690C762D4E1B5F893"/>
  </w:style>
  <w:style w:type="paragraph" w:customStyle="1" w:styleId="2DC74B6960E64211BDBDC7DE2C03349A">
    <w:name w:val="2DC74B6960E64211BDBDC7DE2C033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4" ma:contentTypeDescription="Vytvoří nový dokument" ma:contentTypeScope="" ma:versionID="9faa39e49fbd1567120dc15980e6cc83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8586f66736389eb87cb354b4a0e23e10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909B4-BF86-4BCC-BC92-65531A264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1AE0C-2CEA-4E9D-B9F0-C95DFEB01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D1774-38DA-46FF-A083-77C0A3EE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materiál.dotx</Template>
  <TotalTime>13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4250</CharactersWithSpaces>
  <SharedDoc>false</SharedDoc>
  <HLinks>
    <vt:vector size="6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Vrba</dc:creator>
  <cp:keywords/>
  <dc:description/>
  <cp:lastModifiedBy>Mrázek Dušan</cp:lastModifiedBy>
  <cp:revision>6</cp:revision>
  <dcterms:created xsi:type="dcterms:W3CDTF">2025-03-25T07:04:00Z</dcterms:created>
  <dcterms:modified xsi:type="dcterms:W3CDTF">2025-03-25T07:16:00Z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0x0101003CDFF6CB9A3C5244A4E0DAA86AD5C8D9</vt:lpwstr>
  </property>
</Properties>
</file>