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4721" w14:textId="38B5D5FD" w:rsidR="005E1FD2" w:rsidRPr="00791834" w:rsidRDefault="00791834" w:rsidP="001902E7">
      <w:pPr>
        <w:pStyle w:val="Nadpis1"/>
        <w:ind w:left="2124" w:firstLine="708"/>
        <w:jc w:val="left"/>
        <w:rPr>
          <w:rFonts w:ascii="Garamond" w:hAnsi="Garamond"/>
          <w:b/>
          <w:bCs/>
        </w:rPr>
      </w:pPr>
      <w:r w:rsidRPr="00791834">
        <w:rPr>
          <w:rFonts w:ascii="Garamond" w:hAnsi="Garamond"/>
          <w:b/>
          <w:bCs/>
        </w:rPr>
        <w:t>Objednávka</w:t>
      </w:r>
    </w:p>
    <w:p w14:paraId="0B7F5494" w14:textId="77777777" w:rsidR="004F56B7" w:rsidRPr="00286514" w:rsidRDefault="004F56B7" w:rsidP="004F56B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E1FD2" w:rsidRPr="00286514" w14:paraId="2CA6ACB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5A2D0" w14:textId="77777777" w:rsidR="005E1FD2" w:rsidRPr="00286514" w:rsidRDefault="005E1FD2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ODBĚRATEL:</w:t>
            </w:r>
          </w:p>
          <w:p w14:paraId="02740013" w14:textId="77777777" w:rsidR="005E1FD2" w:rsidRPr="00286514" w:rsidRDefault="005E1FD2">
            <w:pPr>
              <w:rPr>
                <w:rFonts w:ascii="Garamond" w:hAnsi="Garamond" w:cs="Arial"/>
                <w:b/>
                <w:bCs/>
              </w:rPr>
            </w:pPr>
          </w:p>
          <w:p w14:paraId="37338BC8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Okresní soud v Táboře</w:t>
            </w:r>
          </w:p>
          <w:p w14:paraId="4F8637F2" w14:textId="2F6DA89B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nám. Mik</w:t>
            </w:r>
            <w:r w:rsidR="00791834">
              <w:rPr>
                <w:rFonts w:ascii="Garamond" w:hAnsi="Garamond" w:cs="Arial"/>
              </w:rPr>
              <w:t>u</w:t>
            </w:r>
            <w:r w:rsidRPr="00286514">
              <w:rPr>
                <w:rFonts w:ascii="Garamond" w:hAnsi="Garamond" w:cs="Arial"/>
              </w:rPr>
              <w:t>láše z Husi 43</w:t>
            </w:r>
          </w:p>
          <w:p w14:paraId="6B1D29E9" w14:textId="615CC2CF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390 </w:t>
            </w:r>
            <w:r w:rsidR="00791834">
              <w:rPr>
                <w:rFonts w:ascii="Garamond" w:hAnsi="Garamond" w:cs="Arial"/>
              </w:rPr>
              <w:t>01</w:t>
            </w:r>
            <w:r w:rsidRPr="00286514">
              <w:rPr>
                <w:rFonts w:ascii="Garamond" w:hAnsi="Garamond" w:cs="Arial"/>
              </w:rPr>
              <w:t xml:space="preserve"> Tábor</w:t>
            </w:r>
          </w:p>
          <w:p w14:paraId="58DDB82B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  <w:p w14:paraId="4CEF3272" w14:textId="02F8BE05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Účet: </w:t>
            </w:r>
            <w:proofErr w:type="spellStart"/>
            <w:r w:rsidR="001902E7">
              <w:rPr>
                <w:rFonts w:ascii="Garamond" w:hAnsi="Garamond" w:cs="Arial"/>
              </w:rPr>
              <w:t>xxxxx</w:t>
            </w:r>
            <w:proofErr w:type="spellEnd"/>
          </w:p>
          <w:p w14:paraId="0F6F1DAD" w14:textId="092D932B" w:rsidR="005E1FD2" w:rsidRPr="00286514" w:rsidRDefault="00813EE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Odběratel není plátcem DPH.</w:t>
            </w:r>
          </w:p>
          <w:p w14:paraId="34D23CA8" w14:textId="77777777" w:rsidR="005E1FD2" w:rsidRPr="00286514" w:rsidRDefault="005E1FD2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6DC576" w14:textId="77777777" w:rsidR="005E1FD2" w:rsidRPr="00286514" w:rsidRDefault="005E1FD2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286514">
              <w:rPr>
                <w:rFonts w:ascii="Garamond" w:hAnsi="Garamond" w:cs="Arial"/>
                <w:b/>
                <w:bCs/>
              </w:rPr>
              <w:t xml:space="preserve">IČ:  </w:t>
            </w:r>
            <w:r w:rsidRPr="00286514">
              <w:rPr>
                <w:rFonts w:ascii="Garamond" w:hAnsi="Garamond" w:cs="Arial"/>
              </w:rPr>
              <w:t>00024694</w:t>
            </w:r>
            <w:proofErr w:type="gramEnd"/>
          </w:p>
          <w:p w14:paraId="0E3CFDD6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2B689" w14:textId="77777777" w:rsidR="005E1FD2" w:rsidRPr="00286514" w:rsidRDefault="005E1FD2">
            <w:pPr>
              <w:spacing w:before="60"/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Číslo objednávky: </w:t>
            </w:r>
          </w:p>
          <w:p w14:paraId="1881892A" w14:textId="7E82C4B9" w:rsidR="005E1FD2" w:rsidRPr="00286514" w:rsidRDefault="005E1FD2">
            <w:pPr>
              <w:spacing w:before="60"/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202</w:t>
            </w:r>
            <w:r w:rsidR="004F56B7" w:rsidRPr="00286514">
              <w:rPr>
                <w:rFonts w:ascii="Garamond" w:hAnsi="Garamond" w:cs="Arial"/>
              </w:rPr>
              <w:t>5</w:t>
            </w:r>
            <w:r w:rsidRPr="00286514">
              <w:rPr>
                <w:rFonts w:ascii="Garamond" w:hAnsi="Garamond" w:cs="Arial"/>
              </w:rPr>
              <w:t xml:space="preserve"> / OB / </w:t>
            </w:r>
            <w:r w:rsidR="00813EEE">
              <w:rPr>
                <w:rFonts w:ascii="Garamond" w:hAnsi="Garamond" w:cs="Arial"/>
              </w:rPr>
              <w:t>27</w:t>
            </w:r>
          </w:p>
          <w:p w14:paraId="3C77D4E5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  <w:p w14:paraId="5C2F175A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Spisová značka:</w:t>
            </w:r>
          </w:p>
          <w:p w14:paraId="159FC073" w14:textId="58EB9634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 20 </w:t>
            </w:r>
            <w:proofErr w:type="spellStart"/>
            <w:r w:rsidRPr="00286514">
              <w:rPr>
                <w:rFonts w:ascii="Garamond" w:hAnsi="Garamond" w:cs="Arial"/>
              </w:rPr>
              <w:t>Spr</w:t>
            </w:r>
            <w:proofErr w:type="spellEnd"/>
            <w:r w:rsidRPr="00286514">
              <w:rPr>
                <w:rFonts w:ascii="Garamond" w:hAnsi="Garamond" w:cs="Arial"/>
              </w:rPr>
              <w:t xml:space="preserve"> </w:t>
            </w:r>
            <w:r w:rsidR="004F56B7" w:rsidRPr="00286514">
              <w:rPr>
                <w:rFonts w:ascii="Garamond" w:hAnsi="Garamond" w:cs="Arial"/>
              </w:rPr>
              <w:t>224/2025</w:t>
            </w:r>
          </w:p>
        </w:tc>
      </w:tr>
      <w:tr w:rsidR="005E1FD2" w:rsidRPr="00286514" w14:paraId="7685503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C66AF" w14:textId="4EF236D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nám. Mik</w:t>
            </w:r>
            <w:r w:rsidR="00813EEE">
              <w:rPr>
                <w:rFonts w:ascii="Garamond" w:hAnsi="Garamond" w:cs="Arial"/>
              </w:rPr>
              <w:t>u</w:t>
            </w:r>
            <w:r w:rsidRPr="00286514">
              <w:rPr>
                <w:rFonts w:ascii="Garamond" w:hAnsi="Garamond" w:cs="Arial"/>
              </w:rPr>
              <w:t>láše z Husi 43</w:t>
            </w:r>
          </w:p>
          <w:p w14:paraId="553C13A0" w14:textId="4A0CA172" w:rsidR="005E1FD2" w:rsidRPr="00286514" w:rsidRDefault="005E1FD2">
            <w:pPr>
              <w:spacing w:after="120"/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390 </w:t>
            </w:r>
            <w:r w:rsidR="00813EEE">
              <w:rPr>
                <w:rFonts w:ascii="Garamond" w:hAnsi="Garamond" w:cs="Arial"/>
              </w:rPr>
              <w:t>01</w:t>
            </w:r>
            <w:r w:rsidRPr="00286514">
              <w:rPr>
                <w:rFonts w:ascii="Garamond" w:hAnsi="Garamond" w:cs="Arial"/>
              </w:rPr>
              <w:t xml:space="preserve">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C9C8F9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2FEF37" w14:textId="33FDBEBA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IČ: 28</w:t>
            </w:r>
            <w:r w:rsidR="004F56B7" w:rsidRPr="00286514">
              <w:rPr>
                <w:rFonts w:ascii="Garamond" w:hAnsi="Garamond" w:cs="Arial"/>
              </w:rPr>
              <w:t>196449</w:t>
            </w:r>
          </w:p>
          <w:p w14:paraId="1DF90D70" w14:textId="50CC6837" w:rsidR="005E1FD2" w:rsidRPr="00286514" w:rsidRDefault="005E1FD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</w:p>
        </w:tc>
      </w:tr>
      <w:tr w:rsidR="005E1FD2" w:rsidRPr="00286514" w14:paraId="2B0978C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30F3D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4C9F75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8E0E91" w14:textId="707F6663" w:rsidR="005E1FD2" w:rsidRPr="00286514" w:rsidRDefault="004F56B7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AKR1 s.r.o.</w:t>
            </w:r>
          </w:p>
          <w:p w14:paraId="6CD199F4" w14:textId="5826A600" w:rsidR="005E1FD2" w:rsidRPr="00286514" w:rsidRDefault="004F56B7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Svatoslavova 589/9</w:t>
            </w:r>
          </w:p>
          <w:p w14:paraId="400C1835" w14:textId="065C75CE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1</w:t>
            </w:r>
            <w:r w:rsidR="004F56B7" w:rsidRPr="00286514">
              <w:rPr>
                <w:rFonts w:ascii="Garamond" w:hAnsi="Garamond" w:cs="Arial"/>
              </w:rPr>
              <w:t>48 00 Praha 4</w:t>
            </w:r>
          </w:p>
        </w:tc>
      </w:tr>
      <w:tr w:rsidR="005E1FD2" w:rsidRPr="00286514" w14:paraId="0B62335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533D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Datum objednání:</w:t>
            </w:r>
          </w:p>
          <w:p w14:paraId="7B081DCE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Datum dodání:</w:t>
            </w:r>
          </w:p>
          <w:p w14:paraId="016C4F17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22E485" w14:textId="2FE544E6" w:rsidR="005E1FD2" w:rsidRPr="00286514" w:rsidRDefault="00813EE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31. 03. 2025</w:t>
            </w:r>
          </w:p>
          <w:p w14:paraId="5CA5A0E0" w14:textId="5D8950CA" w:rsidR="005E1FD2" w:rsidRPr="00286514" w:rsidRDefault="00813EE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30. 04. 2025</w:t>
            </w:r>
          </w:p>
          <w:p w14:paraId="59199F8E" w14:textId="654CE06E" w:rsidR="005E1FD2" w:rsidRPr="00286514" w:rsidRDefault="00813EE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</w:t>
            </w:r>
            <w:r w:rsidR="005E1FD2" w:rsidRPr="00286514">
              <w:rPr>
                <w:rFonts w:ascii="Garamond" w:hAnsi="Garamond" w:cs="Arial"/>
              </w:rPr>
              <w:t>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AFB94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</w:tc>
      </w:tr>
      <w:tr w:rsidR="005E1FD2" w:rsidRPr="00286514" w14:paraId="29F069C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FAC" w14:textId="77777777" w:rsidR="005E1FD2" w:rsidRPr="00286514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Text: </w:t>
            </w:r>
          </w:p>
          <w:p w14:paraId="18CCA863" w14:textId="77777777" w:rsidR="00D50ED6" w:rsidRPr="00286514" w:rsidRDefault="00D50E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E649BB4" w14:textId="1C892900" w:rsidR="005E1FD2" w:rsidRPr="00286514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Na základě </w:t>
            </w:r>
            <w:r w:rsidR="004F56B7" w:rsidRPr="00286514">
              <w:rPr>
                <w:rFonts w:ascii="Garamond" w:hAnsi="Garamond" w:cs="Arial"/>
              </w:rPr>
              <w:t>Vaší cenové nabídky ze dne 17. 3. 2025</w:t>
            </w:r>
            <w:r w:rsidRPr="00286514">
              <w:rPr>
                <w:rFonts w:ascii="Garamond" w:hAnsi="Garamond" w:cs="Arial"/>
              </w:rPr>
              <w:t xml:space="preserve"> u Vás objednáváme </w:t>
            </w:r>
            <w:r w:rsidR="004F56B7" w:rsidRPr="00286514">
              <w:rPr>
                <w:rFonts w:ascii="Garamond" w:hAnsi="Garamond" w:cs="Arial"/>
                <w:b/>
                <w:bCs/>
              </w:rPr>
              <w:t>multifunkční černobíl</w:t>
            </w:r>
            <w:r w:rsidR="00C21FCD" w:rsidRPr="00286514">
              <w:rPr>
                <w:rFonts w:ascii="Garamond" w:hAnsi="Garamond" w:cs="Arial"/>
                <w:b/>
                <w:bCs/>
              </w:rPr>
              <w:t>ou</w:t>
            </w:r>
            <w:r w:rsidR="004F56B7" w:rsidRPr="00286514">
              <w:rPr>
                <w:rFonts w:ascii="Garamond" w:hAnsi="Garamond" w:cs="Arial"/>
                <w:b/>
                <w:bCs/>
              </w:rPr>
              <w:t xml:space="preserve"> duplexní tiskárn</w:t>
            </w:r>
            <w:r w:rsidR="00C21FCD" w:rsidRPr="00286514">
              <w:rPr>
                <w:rFonts w:ascii="Garamond" w:hAnsi="Garamond" w:cs="Arial"/>
                <w:b/>
                <w:bCs/>
              </w:rPr>
              <w:t>u</w:t>
            </w:r>
            <w:r w:rsidR="004F56B7" w:rsidRPr="00286514">
              <w:rPr>
                <w:rFonts w:ascii="Garamond" w:hAnsi="Garamond" w:cs="Arial"/>
                <w:b/>
                <w:bCs/>
              </w:rPr>
              <w:t xml:space="preserve"> formátu A3 </w:t>
            </w:r>
            <w:r w:rsidR="00C21FCD" w:rsidRPr="00286514">
              <w:rPr>
                <w:rFonts w:ascii="Garamond" w:hAnsi="Garamond" w:cs="Arial"/>
                <w:b/>
                <w:bCs/>
              </w:rPr>
              <w:t xml:space="preserve">1 ks </w:t>
            </w:r>
            <w:r w:rsidR="004F56B7" w:rsidRPr="00286514">
              <w:rPr>
                <w:rFonts w:ascii="Garamond" w:hAnsi="Garamond" w:cs="Arial"/>
                <w:b/>
                <w:bCs/>
              </w:rPr>
              <w:t>obsahující</w:t>
            </w:r>
          </w:p>
          <w:p w14:paraId="74B63C01" w14:textId="77777777" w:rsidR="005E1FD2" w:rsidRPr="00286514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E28D6B2" w14:textId="64E3D3AB" w:rsidR="005E1FD2" w:rsidRPr="00286514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1 x </w:t>
            </w:r>
            <w:r w:rsidR="004F56B7" w:rsidRPr="00286514">
              <w:rPr>
                <w:rFonts w:ascii="Garamond" w:hAnsi="Garamond" w:cs="Arial"/>
              </w:rPr>
              <w:t>SHARP B</w:t>
            </w:r>
            <w:r w:rsidR="00C21FCD" w:rsidRPr="00286514">
              <w:rPr>
                <w:rFonts w:ascii="Garamond" w:hAnsi="Garamond" w:cs="Arial"/>
              </w:rPr>
              <w:t>P</w:t>
            </w:r>
            <w:r w:rsidR="004F56B7" w:rsidRPr="00286514">
              <w:rPr>
                <w:rFonts w:ascii="Garamond" w:hAnsi="Garamond" w:cs="Arial"/>
              </w:rPr>
              <w:t>70M</w:t>
            </w:r>
            <w:r w:rsidR="00C21FCD" w:rsidRPr="00286514">
              <w:rPr>
                <w:rFonts w:ascii="Garamond" w:hAnsi="Garamond" w:cs="Arial"/>
              </w:rPr>
              <w:t>31 – 1 x 550 listů</w:t>
            </w:r>
          </w:p>
          <w:p w14:paraId="6B2F02E3" w14:textId="2A69FA14" w:rsidR="00C21FCD" w:rsidRDefault="00C21FCD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 xml:space="preserve">1 x </w:t>
            </w:r>
            <w:proofErr w:type="spellStart"/>
            <w:r w:rsidRPr="00286514">
              <w:rPr>
                <w:rFonts w:ascii="Garamond" w:hAnsi="Garamond" w:cs="Arial"/>
              </w:rPr>
              <w:t>podstolek</w:t>
            </w:r>
            <w:proofErr w:type="spellEnd"/>
            <w:r w:rsidRPr="00286514">
              <w:rPr>
                <w:rFonts w:ascii="Garamond" w:hAnsi="Garamond" w:cs="Arial"/>
              </w:rPr>
              <w:t xml:space="preserve"> se zásobníky BPDE13 – 2 x 550 listů</w:t>
            </w:r>
          </w:p>
          <w:p w14:paraId="088D17C8" w14:textId="77777777" w:rsidR="00813EEE" w:rsidRDefault="00813EEE" w:rsidP="003E3CD5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14:paraId="3FE74930" w14:textId="299F46D2" w:rsidR="00813EEE" w:rsidRPr="00286514" w:rsidRDefault="00813EEE" w:rsidP="00813EE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 prodlení s termínem dodání zboží uhradí dodavatel objednavateli smluvní pokutu ve výši 500 Kč za každý i započatý den prodlení.</w:t>
            </w:r>
          </w:p>
          <w:p w14:paraId="0FF44B10" w14:textId="77777777" w:rsidR="005E1FD2" w:rsidRPr="00286514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5E1FD2" w:rsidRPr="00286514" w14:paraId="7CA07B9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5A26D" w14:textId="77777777" w:rsidR="005E1FD2" w:rsidRPr="00286514" w:rsidRDefault="005E1FD2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Č.</w:t>
            </w:r>
            <w:r w:rsidR="00D50ED6" w:rsidRPr="00286514">
              <w:rPr>
                <w:rFonts w:ascii="Garamond" w:hAnsi="Garamond" w:cs="Arial"/>
                <w:b/>
                <w:bCs/>
              </w:rPr>
              <w:t xml:space="preserve"> </w:t>
            </w:r>
            <w:r w:rsidRPr="00286514">
              <w:rPr>
                <w:rFonts w:ascii="Garamond" w:hAnsi="Garamond" w:cs="Arial"/>
                <w:b/>
                <w:bCs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4E17F" w14:textId="77777777" w:rsidR="005E1FD2" w:rsidRPr="00286514" w:rsidRDefault="005E1FD2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BC44B" w14:textId="77777777" w:rsidR="005E1FD2" w:rsidRPr="00286514" w:rsidRDefault="00D50ED6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Počet Cena za kus</w:t>
            </w:r>
          </w:p>
          <w:p w14:paraId="37B62E17" w14:textId="77777777" w:rsidR="00D50ED6" w:rsidRPr="00286514" w:rsidRDefault="00D50ED6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 xml:space="preserve">           vč. DPH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EEB6" w14:textId="09CB043A" w:rsidR="005E1FD2" w:rsidRPr="00286514" w:rsidRDefault="00D50ED6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Cena</w:t>
            </w:r>
            <w:r w:rsidR="00C21FCD" w:rsidRPr="00286514">
              <w:rPr>
                <w:rFonts w:ascii="Garamond" w:hAnsi="Garamond" w:cs="Arial"/>
                <w:b/>
                <w:bCs/>
              </w:rPr>
              <w:t xml:space="preserve"> v Kč</w:t>
            </w:r>
          </w:p>
          <w:p w14:paraId="685CAB75" w14:textId="77777777" w:rsidR="00D50ED6" w:rsidRPr="00286514" w:rsidRDefault="00D50ED6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Celkem vč.</w:t>
            </w:r>
          </w:p>
          <w:p w14:paraId="462AA48F" w14:textId="77777777" w:rsidR="00D50ED6" w:rsidRPr="00286514" w:rsidRDefault="00D50ED6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DPH</w:t>
            </w:r>
          </w:p>
          <w:p w14:paraId="6CF7E1DB" w14:textId="77777777" w:rsidR="00D50ED6" w:rsidRPr="00286514" w:rsidRDefault="00D50ED6">
            <w:pPr>
              <w:rPr>
                <w:rFonts w:ascii="Garamond" w:hAnsi="Garamond" w:cs="Arial"/>
              </w:rPr>
            </w:pPr>
          </w:p>
        </w:tc>
      </w:tr>
    </w:tbl>
    <w:p w14:paraId="33B1C1B2" w14:textId="77777777" w:rsidR="005E1FD2" w:rsidRPr="00286514" w:rsidRDefault="005E1FD2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059"/>
        <w:gridCol w:w="1411"/>
      </w:tblGrid>
      <w:tr w:rsidR="005E1FD2" w:rsidRPr="00286514" w14:paraId="6F82B5E4" w14:textId="77777777" w:rsidTr="00C21FCD">
        <w:trPr>
          <w:trHeight w:val="51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6096EA" w14:textId="77777777" w:rsidR="005E1FD2" w:rsidRPr="00286514" w:rsidRDefault="005E1FD2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8A7344" w14:textId="29A383E0" w:rsidR="005E1FD2" w:rsidRPr="00286514" w:rsidRDefault="00C21FCD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multifunkční tiskárna formátu A3</w:t>
            </w:r>
            <w:r w:rsidR="004F56B7" w:rsidRPr="00286514">
              <w:rPr>
                <w:rFonts w:ascii="Garamond" w:hAnsi="Garamond" w:cs="Arial"/>
                <w:b/>
                <w:bCs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B74AC87" w14:textId="77777777" w:rsidR="00D50ED6" w:rsidRPr="00286514" w:rsidRDefault="00D50ED6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1 ks vč.  DPH</w:t>
            </w:r>
          </w:p>
          <w:p w14:paraId="560B930E" w14:textId="7C5BE3C7" w:rsidR="00641EB8" w:rsidRPr="00286514" w:rsidRDefault="00C21FCD">
            <w:pPr>
              <w:rPr>
                <w:rFonts w:ascii="Garamond" w:hAnsi="Garamond" w:cs="Arial"/>
                <w:b/>
                <w:bCs/>
              </w:rPr>
            </w:pPr>
            <w:r w:rsidRPr="00286514">
              <w:rPr>
                <w:rFonts w:ascii="Garamond" w:hAnsi="Garamond" w:cs="Arial"/>
                <w:b/>
                <w:bCs/>
              </w:rPr>
              <w:t>celkem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F782725" w14:textId="32B3461F" w:rsidR="00D50ED6" w:rsidRPr="00286514" w:rsidRDefault="004F56B7" w:rsidP="00D50ED6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86 702,5</w:t>
            </w:r>
            <w:r w:rsidR="00C21FCD" w:rsidRPr="00286514">
              <w:rPr>
                <w:rFonts w:ascii="Garamond" w:hAnsi="Garamond" w:cs="Arial"/>
              </w:rPr>
              <w:t>5</w:t>
            </w:r>
            <w:r w:rsidR="00C21FCD" w:rsidRPr="00286514">
              <w:rPr>
                <w:rFonts w:ascii="Garamond" w:hAnsi="Garamond" w:cs="Arial"/>
                <w:b/>
                <w:bCs/>
              </w:rPr>
              <w:t xml:space="preserve"> 86 702,55 Kč</w:t>
            </w:r>
            <w:r w:rsidR="00D50ED6" w:rsidRPr="00286514">
              <w:rPr>
                <w:rFonts w:ascii="Garamond" w:hAnsi="Garamond" w:cs="Arial"/>
                <w:b/>
                <w:bCs/>
              </w:rPr>
              <w:t xml:space="preserve">  </w:t>
            </w:r>
          </w:p>
        </w:tc>
      </w:tr>
    </w:tbl>
    <w:p w14:paraId="0488EAFC" w14:textId="509094F0" w:rsidR="005E1FD2" w:rsidRPr="00286514" w:rsidRDefault="00D50ED6">
      <w:pPr>
        <w:rPr>
          <w:rFonts w:ascii="Garamond" w:hAnsi="Garamond"/>
        </w:rPr>
      </w:pPr>
      <w:r w:rsidRPr="00286514">
        <w:rPr>
          <w:rFonts w:ascii="Garamond" w:hAnsi="Garamond"/>
        </w:rPr>
        <w:tab/>
      </w:r>
      <w:r w:rsidRPr="00286514">
        <w:rPr>
          <w:rFonts w:ascii="Garamond" w:hAnsi="Garamond"/>
        </w:rPr>
        <w:tab/>
      </w:r>
      <w:r w:rsidRPr="00286514">
        <w:rPr>
          <w:rFonts w:ascii="Garamond" w:hAnsi="Garamond"/>
        </w:rPr>
        <w:tab/>
      </w:r>
      <w:r w:rsidRPr="00286514">
        <w:rPr>
          <w:rFonts w:ascii="Garamond" w:hAnsi="Garamond"/>
        </w:rPr>
        <w:tab/>
      </w:r>
      <w:r w:rsidRPr="00286514">
        <w:rPr>
          <w:rFonts w:ascii="Garamond" w:hAnsi="Garamond"/>
        </w:rPr>
        <w:tab/>
      </w:r>
    </w:p>
    <w:p w14:paraId="13AB8277" w14:textId="77777777" w:rsidR="005E1FD2" w:rsidRPr="00286514" w:rsidRDefault="005E1FD2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E1FD2" w:rsidRPr="00286514" w14:paraId="1034BCB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C8F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Počet příloh: 0</w:t>
            </w:r>
          </w:p>
          <w:p w14:paraId="0FF21ED0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4C244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Vyřizuje:</w:t>
            </w:r>
          </w:p>
          <w:p w14:paraId="23ED8717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Telefon:</w:t>
            </w:r>
          </w:p>
          <w:p w14:paraId="6A6455C5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4D4C" w14:textId="71B6F926" w:rsidR="005E1FD2" w:rsidRPr="00286514" w:rsidRDefault="001902E7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4C111135" w14:textId="0C95A204" w:rsidR="005E1FD2" w:rsidRPr="00286514" w:rsidRDefault="001902E7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45CE0BB9" w14:textId="77777777" w:rsidR="005E1FD2" w:rsidRPr="00286514" w:rsidRDefault="005E1FD2">
            <w:pPr>
              <w:rPr>
                <w:rFonts w:ascii="Garamond" w:hAnsi="Garamond" w:cs="Arial"/>
              </w:rPr>
            </w:pPr>
          </w:p>
          <w:p w14:paraId="0CA4A083" w14:textId="77777777" w:rsidR="005E1FD2" w:rsidRPr="00286514" w:rsidRDefault="005E1FD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F13" w14:textId="77777777" w:rsidR="005E1FD2" w:rsidRPr="00286514" w:rsidRDefault="005E1FD2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Razítko a podpis:</w:t>
            </w:r>
          </w:p>
          <w:p w14:paraId="18E7E932" w14:textId="77777777" w:rsidR="00D50ED6" w:rsidRPr="00286514" w:rsidRDefault="00D50ED6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Mgr. Jiří Vaněk</w:t>
            </w:r>
          </w:p>
          <w:p w14:paraId="13E9ECF9" w14:textId="77777777" w:rsidR="00D50ED6" w:rsidRPr="00286514" w:rsidRDefault="00D50ED6">
            <w:pPr>
              <w:rPr>
                <w:rFonts w:ascii="Garamond" w:hAnsi="Garamond" w:cs="Arial"/>
              </w:rPr>
            </w:pPr>
            <w:r w:rsidRPr="00286514">
              <w:rPr>
                <w:rFonts w:ascii="Garamond" w:hAnsi="Garamond" w:cs="Arial"/>
              </w:rPr>
              <w:t>předseda okres. soudu</w:t>
            </w:r>
          </w:p>
        </w:tc>
      </w:tr>
    </w:tbl>
    <w:p w14:paraId="52386B0E" w14:textId="77777777" w:rsidR="005E1FD2" w:rsidRPr="00286514" w:rsidRDefault="005E1FD2">
      <w:pPr>
        <w:rPr>
          <w:rFonts w:ascii="Garamond" w:hAnsi="Garamond" w:cs="Arial"/>
        </w:rPr>
      </w:pPr>
    </w:p>
    <w:p w14:paraId="596FE93A" w14:textId="1FD91696" w:rsidR="005E1FD2" w:rsidRPr="00286514" w:rsidRDefault="001902E7">
      <w:pPr>
        <w:rPr>
          <w:rFonts w:ascii="Garamond" w:hAnsi="Garamond" w:cs="Arial"/>
        </w:rPr>
      </w:pPr>
      <w:r>
        <w:rPr>
          <w:rFonts w:ascii="Garamond" w:hAnsi="Garamond" w:cs="Arial"/>
        </w:rPr>
        <w:t>Objednávka písemně akceptována dne 31. 3. 2025.</w:t>
      </w:r>
    </w:p>
    <w:sectPr w:rsidR="005E1FD2" w:rsidRPr="00286514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7134" w14:textId="77777777" w:rsidR="005F70E4" w:rsidRDefault="005F70E4">
      <w:r>
        <w:separator/>
      </w:r>
    </w:p>
  </w:endnote>
  <w:endnote w:type="continuationSeparator" w:id="0">
    <w:p w14:paraId="22408629" w14:textId="77777777" w:rsidR="005F70E4" w:rsidRDefault="005F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E989" w14:textId="77777777" w:rsidR="005E1FD2" w:rsidRDefault="005E1FD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A5F4" w14:textId="77777777" w:rsidR="005F70E4" w:rsidRDefault="005F70E4">
      <w:r>
        <w:separator/>
      </w:r>
    </w:p>
  </w:footnote>
  <w:footnote w:type="continuationSeparator" w:id="0">
    <w:p w14:paraId="38656B4A" w14:textId="77777777" w:rsidR="005F70E4" w:rsidRDefault="005F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5C42"/>
    <w:multiLevelType w:val="hybridMultilevel"/>
    <w:tmpl w:val="FFFFFFFF"/>
    <w:lvl w:ilvl="0" w:tplc="9766C0CC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317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41C2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7015">
    <w:abstractNumId w:val="1"/>
  </w:num>
  <w:num w:numId="2" w16cid:durableId="854734792">
    <w:abstractNumId w:val="2"/>
  </w:num>
  <w:num w:numId="3" w16cid:durableId="9720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ávrh obj. multifunkce.do 2025/03/20 15:53:1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98324)"/>
    <w:docVar w:name="TYP_SOUBORU" w:val="RTF"/>
  </w:docVars>
  <w:rsids>
    <w:rsidRoot w:val="00CA273B"/>
    <w:rsid w:val="000B68D6"/>
    <w:rsid w:val="00110C7F"/>
    <w:rsid w:val="0018577E"/>
    <w:rsid w:val="001902E7"/>
    <w:rsid w:val="00195FD4"/>
    <w:rsid w:val="001C7CD8"/>
    <w:rsid w:val="001E3195"/>
    <w:rsid w:val="00286514"/>
    <w:rsid w:val="002E0E5C"/>
    <w:rsid w:val="00391B83"/>
    <w:rsid w:val="003B1D6D"/>
    <w:rsid w:val="003E3CD5"/>
    <w:rsid w:val="004F56B7"/>
    <w:rsid w:val="005E1FD2"/>
    <w:rsid w:val="005F70E4"/>
    <w:rsid w:val="006124A2"/>
    <w:rsid w:val="00641EB8"/>
    <w:rsid w:val="00662AC6"/>
    <w:rsid w:val="00683D82"/>
    <w:rsid w:val="00695BCB"/>
    <w:rsid w:val="00710EFE"/>
    <w:rsid w:val="00791834"/>
    <w:rsid w:val="00795B1C"/>
    <w:rsid w:val="00813EEE"/>
    <w:rsid w:val="00826257"/>
    <w:rsid w:val="008975B2"/>
    <w:rsid w:val="00B90AD7"/>
    <w:rsid w:val="00C21FCD"/>
    <w:rsid w:val="00CA273B"/>
    <w:rsid w:val="00D50ED6"/>
    <w:rsid w:val="00D538C5"/>
    <w:rsid w:val="00D9093A"/>
    <w:rsid w:val="00DF06C2"/>
    <w:rsid w:val="00E8439F"/>
    <w:rsid w:val="00E862FB"/>
    <w:rsid w:val="00E87071"/>
    <w:rsid w:val="00EC1C1F"/>
    <w:rsid w:val="00ED217B"/>
    <w:rsid w:val="00EF0AA2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8E5AF"/>
  <w14:defaultImageDpi w14:val="0"/>
  <w15:docId w15:val="{FF3F8DB9-F3EC-41AB-80FD-E5D25781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164</Words>
  <Characters>973</Characters>
  <Application>Microsoft Office Word</Application>
  <DocSecurity>0</DocSecurity>
  <Lines>8</Lines>
  <Paragraphs>2</Paragraphs>
  <ScaleCrop>false</ScaleCrop>
  <Company>CCA Systems a.s.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9</cp:revision>
  <cp:lastPrinted>2025-03-31T10:40:00Z</cp:lastPrinted>
  <dcterms:created xsi:type="dcterms:W3CDTF">2025-03-31T05:09:00Z</dcterms:created>
  <dcterms:modified xsi:type="dcterms:W3CDTF">2025-03-31T10:42:00Z</dcterms:modified>
</cp:coreProperties>
</file>