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2025-V09-0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285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6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30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30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22474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2474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79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43" w:space="0"/>
          </w:cols>
          <w:docGrid w:linePitch="360"/>
        </w:sectPr>
        <w:spacing w:before="65" w:after="0" w:line="186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209807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EF-02D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pro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dialyzátu(steril.)EF-02D 12ks/ba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A-HFP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modialyzační s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A-HFP;O-HDFpa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k. 24ks/bal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67681</wp:posOffset>
            </wp:positionV>
            <wp:extent cx="628618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1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A-SNP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A-SNP 22ks/bal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50" w:lineRule="exact"/>
        <w:ind w:left="137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34704</wp:posOffset>
            </wp:positionV>
            <wp:extent cx="694639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2163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202.462,28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50" w:lineRule="exact"/>
        <w:ind w:left="136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12860</wp:posOffset>
            </wp:positionV>
            <wp:extent cx="6996175" cy="4063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3687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3551</wp:posOffset>
            </wp:positionV>
            <wp:extent cx="51815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3551</wp:posOffset>
            </wp:positionV>
            <wp:extent cx="44703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138171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0" w:lineRule="exact"/>
        <w:ind w:left="70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2" w:lineRule="exact"/>
        <w:ind w:left="0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-64161</wp:posOffset>
            </wp:positionV>
            <wp:extent cx="3276091" cy="3302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2025-03-25T18:13:46Z</dcterms:created>
  <dcterms:modified xsi:type="dcterms:W3CDTF">2025-03-25T18:13:46Z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