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C9442DF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</w:t>
                    </w:r>
                    <w:r w:rsidR="00D71FC0">
                      <w:rPr>
                        <w:rFonts w:eastAsia="Arial Unicode MS"/>
                      </w:rPr>
                      <w:t>/059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D71FC0">
                      <w:rPr>
                        <w:rFonts w:eastAsia="Arial Unicode MS"/>
                      </w:rPr>
                      <w:t>5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10E685B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3-1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D71FC0">
                  <w:rPr>
                    <w:rFonts w:eastAsia="Arial Unicode MS"/>
                    <w:sz w:val="18"/>
                    <w:szCs w:val="18"/>
                  </w:rPr>
                  <w:t>10.</w:t>
                </w:r>
                <w:r w:rsidR="006C38E2">
                  <w:rPr>
                    <w:rFonts w:eastAsia="Arial Unicode MS"/>
                    <w:sz w:val="18"/>
                    <w:szCs w:val="18"/>
                  </w:rPr>
                  <w:t>03</w:t>
                </w:r>
                <w:r w:rsidR="00CD18CE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D71FC0">
                  <w:rPr>
                    <w:rFonts w:eastAsia="Arial Unicode MS"/>
                    <w:sz w:val="18"/>
                    <w:szCs w:val="18"/>
                  </w:rPr>
                  <w:t>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8B2C42" w14:textId="77777777" w:rsidR="00AF29B0" w:rsidRPr="00B0472E" w:rsidRDefault="00AF29B0" w:rsidP="00AF29B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632DCCC5" w14:textId="77777777" w:rsidR="00AF29B0" w:rsidRPr="009B4F78" w:rsidRDefault="00AF29B0" w:rsidP="00AF29B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4EEB3D62F7814DD09A504CC52EA5E8B5"/>
                </w:placeholder>
                <w15:color w:val="C0C0C0"/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402531535"/>
                    <w:placeholder>
                      <w:docPart w:val="7DBE508C7646471AB4987EBC977200CB"/>
                    </w:placeholder>
                    <w15:color w:val="C0C0C0"/>
                  </w:sdtPr>
                  <w:sdtContent>
                    <w:bookmarkStart w:id="0" w:name="_Hlk194077481"/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343019117"/>
                        <w:placeholder>
                          <w:docPart w:val="EF4810B936F54079B7346A4CF411AE4F"/>
                        </w:placeholder>
                        <w15:color w:val="C0C0C0"/>
                      </w:sdtPr>
                      <w:sdtContent>
                        <w:r>
                          <w:rPr>
                            <w:bCs/>
                            <w:noProof/>
                            <w:sz w:val="18"/>
                            <w:szCs w:val="18"/>
                          </w:rPr>
                          <w:t>Hypnosis s.r.o.</w:t>
                        </w:r>
                      </w:sdtContent>
                    </w:sdt>
                    <w:bookmarkEnd w:id="0"/>
                  </w:sdtContent>
                </w:sdt>
              </w:sdtContent>
            </w:sdt>
          </w:p>
          <w:p w14:paraId="6F1597E0" w14:textId="77777777" w:rsidR="00AF29B0" w:rsidRDefault="00AF29B0" w:rsidP="00AF29B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5487AF5D7DE34A35B04873CBDCF3C8CB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85360903"/>
                    <w:placeholder>
                      <w:docPart w:val="8AC9825E074F4689AD851177E67A6BA7"/>
                    </w:placeholder>
                  </w:sdtPr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02272192"/>
                        <w:placeholder>
                          <w:docPart w:val="FA0E7CF5594C4F058C967F9CC1A5FADF"/>
                        </w:placeholder>
                      </w:sdtPr>
                      <w:sdtContent>
                        <w:r>
                          <w:rPr>
                            <w:bCs/>
                            <w:noProof/>
                            <w:sz w:val="18"/>
                            <w:szCs w:val="18"/>
                          </w:rPr>
                          <w:t>28. října 17, Příbram VII; Provozovna: Šrobárova 2076/29, 130 00 Praha 3 - Vinohrady</w:t>
                        </w:r>
                      </w:sdtContent>
                    </w:sdt>
                  </w:sdtContent>
                </w:sdt>
              </w:sdtContent>
            </w:sdt>
          </w:p>
          <w:p w14:paraId="2A706550" w14:textId="77777777" w:rsidR="00AF29B0" w:rsidRPr="006F6467" w:rsidRDefault="00AF29B0" w:rsidP="00AF29B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B3A06C8E5FD4EEAAFD76F532BCF54BE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393157534"/>
                    <w:placeholder>
                      <w:docPart w:val="72EB8BA56EF4408896C8C0E3F2A36DEB"/>
                    </w:placeholder>
                  </w:sdtPr>
                  <w:sdtContent>
                    <w:bookmarkStart w:id="1" w:name="_Hlk194077489"/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851066185"/>
                        <w:placeholder>
                          <w:docPart w:val="AC89DB5BF7324C2581FBF5A2A81C2CC9"/>
                        </w:placeholder>
                      </w:sdtPr>
                      <w:sdtContent>
                        <w:r>
                          <w:rPr>
                            <w:bCs/>
                            <w:noProof/>
                            <w:sz w:val="18"/>
                            <w:szCs w:val="18"/>
                          </w:rPr>
                          <w:t>27103269</w:t>
                        </w:r>
                      </w:sdtContent>
                    </w:sdt>
                    <w:bookmarkEnd w:id="1"/>
                  </w:sdtContent>
                </w:sdt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03F72D07BD2442E0A6353A0131FCA476"/>
                </w:placeholder>
              </w:sdtPr>
              <w:sdtContent>
                <w:r w:rsidRPr="003441C8">
                  <w:rPr>
                    <w:bCs/>
                    <w:noProof/>
                    <w:sz w:val="18"/>
                    <w:szCs w:val="18"/>
                  </w:rPr>
                  <w:t>CZ</w:t>
                </w:r>
                <w:r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38138417"/>
                    <w:placeholder>
                      <w:docPart w:val="1A0C54E47F17449994C4B6B3DE7B6568"/>
                    </w:placeholder>
                  </w:sdtPr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27103269</w:t>
                    </w:r>
                  </w:sdtContent>
                </w:sdt>
              </w:sdtContent>
            </w:sdt>
          </w:p>
          <w:p w14:paraId="73231020" w14:textId="777107F4" w:rsidR="00DF0759" w:rsidRPr="00A17617" w:rsidRDefault="00AF29B0" w:rsidP="00AF29B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565845193"/>
                <w:placeholder>
                  <w:docPart w:val="746F4423DA394A6083182104DE20B97E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394350721"/>
                    <w:placeholder>
                      <w:docPart w:val="D2EEDA8624A847DD8ACA822133B59249"/>
                    </w:placeholder>
                    <w:showingPlcHdr/>
                  </w:sdtPr>
                  <w:sdtContent>
                    <w:r w:rsidR="00790075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36016A21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B5414A" w:rsidRPr="00B5414A">
              <w:rPr>
                <w:bCs/>
                <w:noProof/>
                <w:sz w:val="18"/>
                <w:szCs w:val="18"/>
              </w:rPr>
              <w:t xml:space="preserve">Výroba </w:t>
            </w:r>
            <w:r w:rsidR="00996585">
              <w:rPr>
                <w:bCs/>
                <w:noProof/>
                <w:sz w:val="18"/>
                <w:szCs w:val="18"/>
              </w:rPr>
              <w:t>dárkových tašek</w:t>
            </w:r>
            <w:r w:rsidR="00F80F18">
              <w:rPr>
                <w:bCs/>
                <w:noProof/>
                <w:sz w:val="18"/>
                <w:szCs w:val="18"/>
              </w:rPr>
              <w:t xml:space="preserve"> </w:t>
            </w:r>
            <w:r w:rsidR="00D71FC0">
              <w:rPr>
                <w:bCs/>
                <w:noProof/>
                <w:sz w:val="18"/>
                <w:szCs w:val="18"/>
              </w:rPr>
              <w:t>– ofsetový tisk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Content>
              <w:p w14:paraId="58178F26" w14:textId="0848B34C" w:rsidR="00AF258A" w:rsidRDefault="00044297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Tímto u vás objednáváme </w:t>
                </w:r>
                <w:r w:rsidR="00E01A8A">
                  <w:rPr>
                    <w:noProof/>
                    <w:sz w:val="18"/>
                    <w:szCs w:val="18"/>
                  </w:rPr>
                  <w:t xml:space="preserve">výrobu </w:t>
                </w:r>
                <w:r w:rsidR="00996585">
                  <w:rPr>
                    <w:noProof/>
                    <w:sz w:val="18"/>
                    <w:szCs w:val="18"/>
                  </w:rPr>
                  <w:t xml:space="preserve">dárkových tašek v následujících </w:t>
                </w:r>
                <w:r w:rsidR="002065BB">
                  <w:rPr>
                    <w:noProof/>
                    <w:sz w:val="18"/>
                    <w:szCs w:val="18"/>
                  </w:rPr>
                  <w:t>rozměrech a nákladech:</w:t>
                </w:r>
              </w:p>
              <w:p w14:paraId="491D6A4E" w14:textId="155FE45E" w:rsidR="00164159" w:rsidRDefault="00E8090E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E8090E">
                  <w:rPr>
                    <w:noProof/>
                    <w:sz w:val="18"/>
                    <w:szCs w:val="18"/>
                  </w:rPr>
                  <w:t>Tisk zlatou barvou + laminace "sametovým" laminem - viz dodaný vzorek.</w:t>
                </w:r>
              </w:p>
              <w:p w14:paraId="1B56C43F" w14:textId="77777777" w:rsidR="002065BB" w:rsidRDefault="002065BB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4D8C5B64" w14:textId="37D8F3C0" w:rsidR="00164159" w:rsidRPr="00164159" w:rsidRDefault="00164159" w:rsidP="0016415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64159">
                  <w:rPr>
                    <w:noProof/>
                    <w:sz w:val="18"/>
                    <w:szCs w:val="18"/>
                  </w:rPr>
                  <w:t xml:space="preserve">Cena při 2x 1.000 tašek formátu "S" je </w:t>
                </w:r>
                <w:r w:rsidR="00790075">
                  <w:rPr>
                    <w:noProof/>
                    <w:sz w:val="18"/>
                    <w:szCs w:val="18"/>
                  </w:rPr>
                  <w:t>xxx</w:t>
                </w:r>
                <w:r w:rsidRPr="00164159">
                  <w:rPr>
                    <w:noProof/>
                    <w:sz w:val="18"/>
                    <w:szCs w:val="18"/>
                  </w:rPr>
                  <w:t xml:space="preserve"> Kč/ks bez DPH</w:t>
                </w:r>
              </w:p>
              <w:p w14:paraId="1C9AD79C" w14:textId="3B3D85B2" w:rsidR="00164159" w:rsidRPr="00164159" w:rsidRDefault="00164159" w:rsidP="0016415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64159">
                  <w:rPr>
                    <w:noProof/>
                    <w:sz w:val="18"/>
                    <w:szCs w:val="18"/>
                  </w:rPr>
                  <w:t xml:space="preserve">Cena při 2x 1.000 tašek formátu "L" je </w:t>
                </w:r>
                <w:r w:rsidR="00790075">
                  <w:rPr>
                    <w:noProof/>
                    <w:sz w:val="18"/>
                    <w:szCs w:val="18"/>
                  </w:rPr>
                  <w:t>xxx</w:t>
                </w:r>
                <w:r w:rsidRPr="00164159">
                  <w:rPr>
                    <w:noProof/>
                    <w:sz w:val="18"/>
                    <w:szCs w:val="18"/>
                  </w:rPr>
                  <w:t xml:space="preserve"> Kč/ks bez DPH</w:t>
                </w:r>
              </w:p>
              <w:p w14:paraId="56825D1F" w14:textId="77777777" w:rsidR="00694529" w:rsidRPr="00694529" w:rsidRDefault="00694529" w:rsidP="0069452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3D03BE3D" w14:textId="4A453553" w:rsidR="00164159" w:rsidRPr="00164159" w:rsidRDefault="00164159" w:rsidP="0016415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64159">
                  <w:rPr>
                    <w:noProof/>
                    <w:sz w:val="18"/>
                    <w:szCs w:val="18"/>
                  </w:rPr>
                  <w:t>Jedn</w:t>
                </w:r>
                <w:r>
                  <w:rPr>
                    <w:noProof/>
                    <w:sz w:val="18"/>
                    <w:szCs w:val="18"/>
                  </w:rPr>
                  <w:t>á</w:t>
                </w:r>
                <w:r w:rsidRPr="00164159">
                  <w:rPr>
                    <w:noProof/>
                    <w:sz w:val="18"/>
                    <w:szCs w:val="18"/>
                  </w:rPr>
                  <w:t xml:space="preserve"> </w:t>
                </w:r>
                <w:r>
                  <w:rPr>
                    <w:noProof/>
                    <w:sz w:val="18"/>
                    <w:szCs w:val="18"/>
                  </w:rPr>
                  <w:t>se o stejné tašky jako v předchozích objednávkach</w:t>
                </w:r>
                <w:r w:rsidR="00D46555">
                  <w:rPr>
                    <w:noProof/>
                    <w:sz w:val="18"/>
                    <w:szCs w:val="18"/>
                  </w:rPr>
                  <w:t>, které budou potištěny</w:t>
                </w:r>
                <w:r w:rsidRPr="00164159">
                  <w:rPr>
                    <w:noProof/>
                    <w:sz w:val="18"/>
                    <w:szCs w:val="18"/>
                  </w:rPr>
                  <w:t xml:space="preserve"> kvalitnějším ofsetovým tiskem, opět se sametovou laminací a za podmínky objednání 2x 2x 1.000 kusů s tím, že by bylo vždy doobjednáno příslušné množství, které by se zkompletovalo z uskladněných natištěných a zalaminovaných archů.</w:t>
                </w:r>
              </w:p>
              <w:p w14:paraId="75BDD4F7" w14:textId="77777777" w:rsidR="00457D78" w:rsidRDefault="00457D78" w:rsidP="00AF258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2B2CBF68" w14:textId="421E63EC" w:rsidR="00DF0759" w:rsidRDefault="00AF258A" w:rsidP="001167C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F258A">
                  <w:rPr>
                    <w:noProof/>
                    <w:sz w:val="18"/>
                    <w:szCs w:val="18"/>
                  </w:rPr>
                  <w:t xml:space="preserve">Adresa doručení: </w:t>
                </w:r>
                <w:r w:rsidR="00044297">
                  <w:rPr>
                    <w:noProof/>
                    <w:sz w:val="18"/>
                    <w:szCs w:val="18"/>
                  </w:rPr>
                  <w:t>Žatecká 110/2, Praha 1 – Staré Město</w:t>
                </w:r>
              </w:p>
              <w:p w14:paraId="6A2CA53F" w14:textId="24DA0709" w:rsidR="00100719" w:rsidRDefault="00C929FD" w:rsidP="001167C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Termín doručení: 7-10 dní od objednávky.</w:t>
                </w:r>
              </w:p>
              <w:p w14:paraId="311049BE" w14:textId="77777777" w:rsidR="00100719" w:rsidRDefault="00100719" w:rsidP="001167C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2E9F1CFE" w14:textId="77777777" w:rsidR="00F80F18" w:rsidRPr="00312941" w:rsidRDefault="00000000" w:rsidP="001167C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3F411B39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bookmarkStart w:id="2" w:name="_Hlk194077501"/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Content>
                <w:r w:rsidR="00340D87" w:rsidRPr="00340D87">
                  <w:rPr>
                    <w:bCs/>
                    <w:noProof/>
                    <w:sz w:val="18"/>
                    <w:szCs w:val="18"/>
                  </w:rPr>
                  <w:t>247</w:t>
                </w:r>
                <w:r w:rsidR="00340D87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340D87" w:rsidRPr="00340D87">
                  <w:rPr>
                    <w:bCs/>
                    <w:noProof/>
                    <w:sz w:val="18"/>
                    <w:szCs w:val="18"/>
                  </w:rPr>
                  <w:t>200</w:t>
                </w:r>
                <w:bookmarkEnd w:id="2"/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4CBBCBCE" w14:textId="1C4DBCC3" w:rsidR="00C066C3" w:rsidRDefault="00B85717" w:rsidP="00C066C3">
            <w:pPr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261E03">
              <w:rPr>
                <w:bCs/>
                <w:noProof/>
                <w:sz w:val="18"/>
                <w:szCs w:val="18"/>
              </w:rPr>
              <w:t xml:space="preserve">      </w:t>
            </w:r>
            <w:r w:rsidR="00340D87">
              <w:rPr>
                <w:bCs/>
                <w:noProof/>
                <w:sz w:val="18"/>
                <w:szCs w:val="18"/>
              </w:rPr>
              <w:t>299 112</w:t>
            </w:r>
            <w:r w:rsidR="001167C2">
              <w:rPr>
                <w:bCs/>
                <w:noProof/>
                <w:sz w:val="18"/>
                <w:szCs w:val="18"/>
              </w:rPr>
              <w:t>,</w:t>
            </w:r>
            <w:r w:rsidR="00515740">
              <w:rPr>
                <w:bCs/>
                <w:noProof/>
                <w:sz w:val="18"/>
                <w:szCs w:val="18"/>
              </w:rPr>
              <w:t>- Kč</w:t>
            </w:r>
          </w:p>
          <w:p w14:paraId="5C10F2A4" w14:textId="443552F1" w:rsidR="00DF0759" w:rsidRPr="00B85717" w:rsidRDefault="00DF0759" w:rsidP="00C066C3">
            <w:pPr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535570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5578863" w14:textId="11B9B1F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47DAABB7" w14:textId="77777777" w:rsidR="00790075" w:rsidRDefault="00DF0759" w:rsidP="00790075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772E2456" w14:textId="16D6C1EF" w:rsidR="00DF0759" w:rsidRPr="00B1090F" w:rsidRDefault="00DF0759" w:rsidP="00790075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6B5629C" w:rsidR="00181B17" w:rsidRPr="00181B17" w:rsidRDefault="00AF1172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597E0E">
              <w:rPr>
                <w:rFonts w:eastAsia="Arial Unicode MS"/>
                <w:bCs/>
                <w:kern w:val="1"/>
                <w:sz w:val="18"/>
                <w:szCs w:val="18"/>
              </w:rPr>
              <w:t>Ing. Daniel Karský,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BD930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28B72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22996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B04437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3CF2" w14:textId="77777777" w:rsidR="00D36C5E" w:rsidRDefault="00D36C5E" w:rsidP="009953D5">
      <w:r>
        <w:separator/>
      </w:r>
    </w:p>
    <w:p w14:paraId="7237F849" w14:textId="77777777" w:rsidR="00D36C5E" w:rsidRDefault="00D36C5E" w:rsidP="009953D5"/>
  </w:endnote>
  <w:endnote w:type="continuationSeparator" w:id="0">
    <w:p w14:paraId="08ACB126" w14:textId="77777777" w:rsidR="00D36C5E" w:rsidRDefault="00D36C5E" w:rsidP="009953D5">
      <w:r>
        <w:continuationSeparator/>
      </w:r>
    </w:p>
    <w:p w14:paraId="6414A577" w14:textId="77777777" w:rsidR="00D36C5E" w:rsidRDefault="00D36C5E" w:rsidP="009953D5"/>
  </w:endnote>
  <w:endnote w:type="continuationNotice" w:id="1">
    <w:p w14:paraId="7462F419" w14:textId="77777777" w:rsidR="00D36C5E" w:rsidRDefault="00D36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F8D458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B47B4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AF42A" w14:textId="77777777" w:rsidR="00D36C5E" w:rsidRDefault="00D36C5E" w:rsidP="009953D5">
      <w:r>
        <w:separator/>
      </w:r>
    </w:p>
    <w:p w14:paraId="72259E89" w14:textId="77777777" w:rsidR="00D36C5E" w:rsidRDefault="00D36C5E" w:rsidP="009953D5"/>
  </w:footnote>
  <w:footnote w:type="continuationSeparator" w:id="0">
    <w:p w14:paraId="3562F4C2" w14:textId="77777777" w:rsidR="00D36C5E" w:rsidRDefault="00D36C5E" w:rsidP="009953D5">
      <w:r>
        <w:continuationSeparator/>
      </w:r>
    </w:p>
    <w:p w14:paraId="30547DA9" w14:textId="77777777" w:rsidR="00D36C5E" w:rsidRDefault="00D36C5E" w:rsidP="009953D5"/>
  </w:footnote>
  <w:footnote w:type="continuationNotice" w:id="1">
    <w:p w14:paraId="35B7AAB3" w14:textId="77777777" w:rsidR="00D36C5E" w:rsidRDefault="00D36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0B1"/>
    <w:rsid w:val="00003DD3"/>
    <w:rsid w:val="000056ED"/>
    <w:rsid w:val="00010E32"/>
    <w:rsid w:val="00026C34"/>
    <w:rsid w:val="00031F68"/>
    <w:rsid w:val="00034DC2"/>
    <w:rsid w:val="00044297"/>
    <w:rsid w:val="00054980"/>
    <w:rsid w:val="00070C64"/>
    <w:rsid w:val="000800BD"/>
    <w:rsid w:val="00082AD8"/>
    <w:rsid w:val="00090CB4"/>
    <w:rsid w:val="00092D2F"/>
    <w:rsid w:val="000A3475"/>
    <w:rsid w:val="000C4677"/>
    <w:rsid w:val="000F748B"/>
    <w:rsid w:val="00100719"/>
    <w:rsid w:val="001167C2"/>
    <w:rsid w:val="001218C9"/>
    <w:rsid w:val="0015597E"/>
    <w:rsid w:val="00164159"/>
    <w:rsid w:val="00167075"/>
    <w:rsid w:val="00170893"/>
    <w:rsid w:val="0017186D"/>
    <w:rsid w:val="00173327"/>
    <w:rsid w:val="001773EE"/>
    <w:rsid w:val="00181B17"/>
    <w:rsid w:val="00181F6F"/>
    <w:rsid w:val="00190F33"/>
    <w:rsid w:val="00194BD0"/>
    <w:rsid w:val="001A0D78"/>
    <w:rsid w:val="001C691B"/>
    <w:rsid w:val="001D2DDD"/>
    <w:rsid w:val="001D3176"/>
    <w:rsid w:val="001D3F14"/>
    <w:rsid w:val="001E30E1"/>
    <w:rsid w:val="001E3FED"/>
    <w:rsid w:val="002065BB"/>
    <w:rsid w:val="00206F1B"/>
    <w:rsid w:val="002148FA"/>
    <w:rsid w:val="00242102"/>
    <w:rsid w:val="00261E03"/>
    <w:rsid w:val="00287313"/>
    <w:rsid w:val="00295CA4"/>
    <w:rsid w:val="002A4D50"/>
    <w:rsid w:val="002A6253"/>
    <w:rsid w:val="002A6EF9"/>
    <w:rsid w:val="002B66C8"/>
    <w:rsid w:val="002B6D73"/>
    <w:rsid w:val="002C66D7"/>
    <w:rsid w:val="002E55A3"/>
    <w:rsid w:val="002F151A"/>
    <w:rsid w:val="002F41AF"/>
    <w:rsid w:val="00312941"/>
    <w:rsid w:val="00317869"/>
    <w:rsid w:val="0033083E"/>
    <w:rsid w:val="00340D87"/>
    <w:rsid w:val="003707C6"/>
    <w:rsid w:val="003743DD"/>
    <w:rsid w:val="00386E0F"/>
    <w:rsid w:val="003C7FF2"/>
    <w:rsid w:val="003D62D5"/>
    <w:rsid w:val="003E2580"/>
    <w:rsid w:val="00436004"/>
    <w:rsid w:val="00457D78"/>
    <w:rsid w:val="00461ADA"/>
    <w:rsid w:val="00463BA9"/>
    <w:rsid w:val="00467355"/>
    <w:rsid w:val="00470ACE"/>
    <w:rsid w:val="004767E4"/>
    <w:rsid w:val="00492140"/>
    <w:rsid w:val="0049418B"/>
    <w:rsid w:val="00494CC8"/>
    <w:rsid w:val="004A248B"/>
    <w:rsid w:val="004B63C1"/>
    <w:rsid w:val="004E382E"/>
    <w:rsid w:val="004E4333"/>
    <w:rsid w:val="004F1BB5"/>
    <w:rsid w:val="005056B2"/>
    <w:rsid w:val="00515740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05B2"/>
    <w:rsid w:val="005E3F27"/>
    <w:rsid w:val="00605121"/>
    <w:rsid w:val="00627729"/>
    <w:rsid w:val="00632857"/>
    <w:rsid w:val="00637F64"/>
    <w:rsid w:val="006520D5"/>
    <w:rsid w:val="00652B69"/>
    <w:rsid w:val="00657201"/>
    <w:rsid w:val="0066490E"/>
    <w:rsid w:val="006759C0"/>
    <w:rsid w:val="00681812"/>
    <w:rsid w:val="00694529"/>
    <w:rsid w:val="006A40C8"/>
    <w:rsid w:val="006C38E2"/>
    <w:rsid w:val="006C4B60"/>
    <w:rsid w:val="006C7E52"/>
    <w:rsid w:val="006D7C1F"/>
    <w:rsid w:val="006E55FA"/>
    <w:rsid w:val="006E7B1B"/>
    <w:rsid w:val="006F6467"/>
    <w:rsid w:val="007014FE"/>
    <w:rsid w:val="00710033"/>
    <w:rsid w:val="007255D6"/>
    <w:rsid w:val="00735008"/>
    <w:rsid w:val="00741C6A"/>
    <w:rsid w:val="0075139B"/>
    <w:rsid w:val="00756B30"/>
    <w:rsid w:val="00763362"/>
    <w:rsid w:val="007757D6"/>
    <w:rsid w:val="007800BE"/>
    <w:rsid w:val="00784235"/>
    <w:rsid w:val="00790075"/>
    <w:rsid w:val="007C7B21"/>
    <w:rsid w:val="007D2E8C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C0FB5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1017"/>
    <w:rsid w:val="009446EB"/>
    <w:rsid w:val="009454E1"/>
    <w:rsid w:val="009462AD"/>
    <w:rsid w:val="00956F3A"/>
    <w:rsid w:val="0096683D"/>
    <w:rsid w:val="00972262"/>
    <w:rsid w:val="00972DE8"/>
    <w:rsid w:val="00980CF4"/>
    <w:rsid w:val="0098256A"/>
    <w:rsid w:val="0099185E"/>
    <w:rsid w:val="009953D5"/>
    <w:rsid w:val="00996585"/>
    <w:rsid w:val="009A0116"/>
    <w:rsid w:val="009B1758"/>
    <w:rsid w:val="009B212D"/>
    <w:rsid w:val="009B4F78"/>
    <w:rsid w:val="009C238F"/>
    <w:rsid w:val="009C2B5E"/>
    <w:rsid w:val="009F1707"/>
    <w:rsid w:val="009F33C2"/>
    <w:rsid w:val="00A06C8C"/>
    <w:rsid w:val="00A17617"/>
    <w:rsid w:val="00A25FB3"/>
    <w:rsid w:val="00A36EF4"/>
    <w:rsid w:val="00A373B9"/>
    <w:rsid w:val="00A6036B"/>
    <w:rsid w:val="00A85663"/>
    <w:rsid w:val="00AB3FE5"/>
    <w:rsid w:val="00AC04B3"/>
    <w:rsid w:val="00AE26DC"/>
    <w:rsid w:val="00AE5DB1"/>
    <w:rsid w:val="00AF1172"/>
    <w:rsid w:val="00AF1608"/>
    <w:rsid w:val="00AF258A"/>
    <w:rsid w:val="00AF29B0"/>
    <w:rsid w:val="00AF4195"/>
    <w:rsid w:val="00B04437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418BE"/>
    <w:rsid w:val="00B42FC0"/>
    <w:rsid w:val="00B4535A"/>
    <w:rsid w:val="00B47F76"/>
    <w:rsid w:val="00B5414A"/>
    <w:rsid w:val="00B718B0"/>
    <w:rsid w:val="00B76F6A"/>
    <w:rsid w:val="00B818E1"/>
    <w:rsid w:val="00B81DC9"/>
    <w:rsid w:val="00B85717"/>
    <w:rsid w:val="00B85891"/>
    <w:rsid w:val="00BA6ABB"/>
    <w:rsid w:val="00BB0CBB"/>
    <w:rsid w:val="00BC10D7"/>
    <w:rsid w:val="00BD2CC9"/>
    <w:rsid w:val="00BD648E"/>
    <w:rsid w:val="00BF10F9"/>
    <w:rsid w:val="00C01D12"/>
    <w:rsid w:val="00C066C3"/>
    <w:rsid w:val="00C22E0E"/>
    <w:rsid w:val="00C32A59"/>
    <w:rsid w:val="00C36067"/>
    <w:rsid w:val="00C3761E"/>
    <w:rsid w:val="00C5141B"/>
    <w:rsid w:val="00C52CD0"/>
    <w:rsid w:val="00C52EAC"/>
    <w:rsid w:val="00C575BC"/>
    <w:rsid w:val="00C7475B"/>
    <w:rsid w:val="00C845D2"/>
    <w:rsid w:val="00C85DFF"/>
    <w:rsid w:val="00C929FD"/>
    <w:rsid w:val="00CA21B9"/>
    <w:rsid w:val="00CA4248"/>
    <w:rsid w:val="00CA7AC6"/>
    <w:rsid w:val="00CB2FBC"/>
    <w:rsid w:val="00CB7EF1"/>
    <w:rsid w:val="00CC4688"/>
    <w:rsid w:val="00CC734E"/>
    <w:rsid w:val="00CD0ADA"/>
    <w:rsid w:val="00CD18CE"/>
    <w:rsid w:val="00CD74F7"/>
    <w:rsid w:val="00CE14E4"/>
    <w:rsid w:val="00CE5479"/>
    <w:rsid w:val="00CF2862"/>
    <w:rsid w:val="00CF7C96"/>
    <w:rsid w:val="00D001D5"/>
    <w:rsid w:val="00D174EB"/>
    <w:rsid w:val="00D36C5E"/>
    <w:rsid w:val="00D44065"/>
    <w:rsid w:val="00D46555"/>
    <w:rsid w:val="00D47F27"/>
    <w:rsid w:val="00D50509"/>
    <w:rsid w:val="00D653C5"/>
    <w:rsid w:val="00D67E0B"/>
    <w:rsid w:val="00D71FC0"/>
    <w:rsid w:val="00D77169"/>
    <w:rsid w:val="00D773D0"/>
    <w:rsid w:val="00D7788F"/>
    <w:rsid w:val="00D80D4D"/>
    <w:rsid w:val="00D816BA"/>
    <w:rsid w:val="00D822A3"/>
    <w:rsid w:val="00D95099"/>
    <w:rsid w:val="00DB178C"/>
    <w:rsid w:val="00DC58A6"/>
    <w:rsid w:val="00DD783F"/>
    <w:rsid w:val="00DE19A5"/>
    <w:rsid w:val="00DF05AC"/>
    <w:rsid w:val="00DF0759"/>
    <w:rsid w:val="00E01A8A"/>
    <w:rsid w:val="00E2032D"/>
    <w:rsid w:val="00E27100"/>
    <w:rsid w:val="00E30F5B"/>
    <w:rsid w:val="00E35C78"/>
    <w:rsid w:val="00E42C64"/>
    <w:rsid w:val="00E61316"/>
    <w:rsid w:val="00E622CF"/>
    <w:rsid w:val="00E747F0"/>
    <w:rsid w:val="00E8090E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53EB"/>
    <w:rsid w:val="00F276C5"/>
    <w:rsid w:val="00F409DF"/>
    <w:rsid w:val="00F441C0"/>
    <w:rsid w:val="00F5253C"/>
    <w:rsid w:val="00F55679"/>
    <w:rsid w:val="00F5733E"/>
    <w:rsid w:val="00F719CE"/>
    <w:rsid w:val="00F80F18"/>
    <w:rsid w:val="00F9024E"/>
    <w:rsid w:val="00FC132D"/>
    <w:rsid w:val="00FC383A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590D4A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EB3D62F7814DD09A504CC52EA5E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2D35E-4070-491E-848A-390CEAFA6AB5}"/>
      </w:docPartPr>
      <w:docPartBody>
        <w:p w:rsidR="00B85C66" w:rsidRDefault="00BC4F4A" w:rsidP="00BC4F4A">
          <w:pPr>
            <w:pStyle w:val="4EEB3D62F7814DD09A504CC52EA5E8B5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DBE508C7646471AB4987EBC97720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23477-5086-4000-9CF2-9EDFCBE7766D}"/>
      </w:docPartPr>
      <w:docPartBody>
        <w:p w:rsidR="00B85C66" w:rsidRDefault="00BC4F4A" w:rsidP="00BC4F4A">
          <w:pPr>
            <w:pStyle w:val="7DBE508C7646471AB4987EBC977200C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F4810B936F54079B7346A4CF411A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3A8B8-09B8-47E6-A715-230C9515508C}"/>
      </w:docPartPr>
      <w:docPartBody>
        <w:p w:rsidR="00B85C66" w:rsidRDefault="00BC4F4A" w:rsidP="00BC4F4A">
          <w:pPr>
            <w:pStyle w:val="EF4810B936F54079B7346A4CF411AE4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487AF5D7DE34A35B04873CBDCF3C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6EACE-E221-42DF-A27B-10FF57B6F31E}"/>
      </w:docPartPr>
      <w:docPartBody>
        <w:p w:rsidR="00B85C66" w:rsidRDefault="00BC4F4A" w:rsidP="00BC4F4A">
          <w:pPr>
            <w:pStyle w:val="5487AF5D7DE34A35B04873CBDCF3C8C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AC9825E074F4689AD851177E67A6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3233C-CC70-48B4-8190-EAE42C2E4770}"/>
      </w:docPartPr>
      <w:docPartBody>
        <w:p w:rsidR="00B85C66" w:rsidRDefault="00BC4F4A" w:rsidP="00BC4F4A">
          <w:pPr>
            <w:pStyle w:val="8AC9825E074F4689AD851177E67A6BA7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A0E7CF5594C4F058C967F9CC1A5F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2E93E-C70F-4554-9528-C13A419E97C3}"/>
      </w:docPartPr>
      <w:docPartBody>
        <w:p w:rsidR="00B85C66" w:rsidRDefault="00BC4F4A" w:rsidP="00BC4F4A">
          <w:pPr>
            <w:pStyle w:val="FA0E7CF5594C4F058C967F9CC1A5FAD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B3A06C8E5FD4EEAAFD76F532BCF5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D22CD-7F53-4115-B39F-3A0F2A4377E6}"/>
      </w:docPartPr>
      <w:docPartBody>
        <w:p w:rsidR="00B85C66" w:rsidRDefault="00BC4F4A" w:rsidP="00BC4F4A">
          <w:pPr>
            <w:pStyle w:val="4B3A06C8E5FD4EEAAFD76F532BCF54B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EB8BA56EF4408896C8C0E3F2A36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CBA1B-E740-4C6D-8654-833EAD4A0B5E}"/>
      </w:docPartPr>
      <w:docPartBody>
        <w:p w:rsidR="00B85C66" w:rsidRDefault="00BC4F4A" w:rsidP="00BC4F4A">
          <w:pPr>
            <w:pStyle w:val="72EB8BA56EF4408896C8C0E3F2A36DE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89DB5BF7324C2581FBF5A2A81C2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892E0-FECA-4FF2-9ACC-2CDD27FA3404}"/>
      </w:docPartPr>
      <w:docPartBody>
        <w:p w:rsidR="00B85C66" w:rsidRDefault="00BC4F4A" w:rsidP="00BC4F4A">
          <w:pPr>
            <w:pStyle w:val="AC89DB5BF7324C2581FBF5A2A81C2CC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F72D07BD2442E0A6353A0131FCA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CA3AC-519E-4D65-858A-BEB89369185C}"/>
      </w:docPartPr>
      <w:docPartBody>
        <w:p w:rsidR="00B85C66" w:rsidRDefault="00BC4F4A" w:rsidP="00BC4F4A">
          <w:pPr>
            <w:pStyle w:val="03F72D07BD2442E0A6353A0131FCA47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0C54E47F17449994C4B6B3DE7B6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B74ED-649D-482F-A0B0-5B1E6FED394E}"/>
      </w:docPartPr>
      <w:docPartBody>
        <w:p w:rsidR="00B85C66" w:rsidRDefault="00BC4F4A" w:rsidP="00BC4F4A">
          <w:pPr>
            <w:pStyle w:val="1A0C54E47F17449994C4B6B3DE7B656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6F4423DA394A6083182104DE20B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265C3-437E-4D69-B29F-3FC8E885CEA5}"/>
      </w:docPartPr>
      <w:docPartBody>
        <w:p w:rsidR="00B85C66" w:rsidRDefault="00BC4F4A" w:rsidP="00BC4F4A">
          <w:pPr>
            <w:pStyle w:val="746F4423DA394A6083182104DE20B97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EEDA8624A847DD8ACA822133B59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58E85-D268-4EF4-AFD7-FE47044F1CCB}"/>
      </w:docPartPr>
      <w:docPartBody>
        <w:p w:rsidR="00B85C66" w:rsidRDefault="00BC4F4A" w:rsidP="00BC4F4A">
          <w:pPr>
            <w:pStyle w:val="D2EEDA8624A847DD8ACA822133B5924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61F98"/>
    <w:rsid w:val="000D4583"/>
    <w:rsid w:val="000F1B04"/>
    <w:rsid w:val="001209EE"/>
    <w:rsid w:val="002057BD"/>
    <w:rsid w:val="00320C3C"/>
    <w:rsid w:val="00492140"/>
    <w:rsid w:val="004B0A6A"/>
    <w:rsid w:val="0053685E"/>
    <w:rsid w:val="00590D4A"/>
    <w:rsid w:val="006415B1"/>
    <w:rsid w:val="006657D6"/>
    <w:rsid w:val="006A5FEF"/>
    <w:rsid w:val="006E35D9"/>
    <w:rsid w:val="007014FE"/>
    <w:rsid w:val="00711EDF"/>
    <w:rsid w:val="00756B30"/>
    <w:rsid w:val="007760B5"/>
    <w:rsid w:val="00784235"/>
    <w:rsid w:val="007A363D"/>
    <w:rsid w:val="007C407D"/>
    <w:rsid w:val="00845015"/>
    <w:rsid w:val="00891C65"/>
    <w:rsid w:val="008C0FB5"/>
    <w:rsid w:val="008C348B"/>
    <w:rsid w:val="009721DA"/>
    <w:rsid w:val="009C058F"/>
    <w:rsid w:val="00B41902"/>
    <w:rsid w:val="00B55AA1"/>
    <w:rsid w:val="00B85C66"/>
    <w:rsid w:val="00BC4F4A"/>
    <w:rsid w:val="00BF10F9"/>
    <w:rsid w:val="00C84E47"/>
    <w:rsid w:val="00CB2FBC"/>
    <w:rsid w:val="00CC4688"/>
    <w:rsid w:val="00D37ED7"/>
    <w:rsid w:val="00D64E98"/>
    <w:rsid w:val="00DF3870"/>
    <w:rsid w:val="00E0214C"/>
    <w:rsid w:val="00E747F0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4F4A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4EEB3D62F7814DD09A504CC52EA5E8B5">
    <w:name w:val="4EEB3D62F7814DD09A504CC52EA5E8B5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E508C7646471AB4987EBC977200CB">
    <w:name w:val="7DBE508C7646471AB4987EBC977200CB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810B936F54079B7346A4CF411AE4F">
    <w:name w:val="EF4810B936F54079B7346A4CF411AE4F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87AF5D7DE34A35B04873CBDCF3C8CB">
    <w:name w:val="5487AF5D7DE34A35B04873CBDCF3C8CB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C9825E074F4689AD851177E67A6BA7">
    <w:name w:val="8AC9825E074F4689AD851177E67A6BA7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0E7CF5594C4F058C967F9CC1A5FADF">
    <w:name w:val="FA0E7CF5594C4F058C967F9CC1A5FADF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3A06C8E5FD4EEAAFD76F532BCF54BE">
    <w:name w:val="4B3A06C8E5FD4EEAAFD76F532BCF54BE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B8BA56EF4408896C8C0E3F2A36DEB">
    <w:name w:val="72EB8BA56EF4408896C8C0E3F2A36DEB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9DB5BF7324C2581FBF5A2A81C2CC9">
    <w:name w:val="AC89DB5BF7324C2581FBF5A2A81C2CC9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72D07BD2442E0A6353A0131FCA476">
    <w:name w:val="03F72D07BD2442E0A6353A0131FCA476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0C54E47F17449994C4B6B3DE7B6568">
    <w:name w:val="1A0C54E47F17449994C4B6B3DE7B6568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6F4423DA394A6083182104DE20B97E">
    <w:name w:val="746F4423DA394A6083182104DE20B97E"/>
    <w:rsid w:val="00BC4F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EEDA8624A847DD8ACA822133B59249">
    <w:name w:val="D2EEDA8624A847DD8ACA822133B59249"/>
    <w:rsid w:val="00BC4F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6" ma:contentTypeDescription="Vytvoří nový dokument" ma:contentTypeScope="" ma:versionID="a188403958b28a0bb9fff3bcc67960cc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669460050fe37038087f1fff368662c6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e46e66bf-79bd-4ce3-b264-2b690e807c18" xsi:nil="true"/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4A742-348C-4F5D-89DE-41A907AB3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8CBE8-452F-4EA0-B265-728F8870A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95099-8EB4-403B-BB21-6A153B51B667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2024-11-05T17:03:00Z</dcterms:created>
  <dcterms:modified xsi:type="dcterms:W3CDTF">2025-03-28T17:05:00Z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  <property fmtid="{D5CDD505-2E9C-101B-9397-08002B2CF9AE}" pid="3" name="ContentTypeId">
    <vt:lpwstr>0x0101002A7EC3F5F9B7C94382944FAE9B462391</vt:lpwstr>
  </property>
  <property fmtid="{D5CDD505-2E9C-101B-9397-08002B2CF9AE}" pid="4" name="MediaServiceImageTags">
    <vt:lpwstr/>
  </property>
</Properties>
</file>