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</w:t>
      </w:r>
      <w:proofErr w:type="gramStart"/>
      <w:r w:rsidRPr="318A87FB">
        <w:rPr>
          <w:rFonts w:ascii="Georgia" w:eastAsia="Georgia" w:hAnsi="Georgia" w:cs="Georgia"/>
          <w:sz w:val="22"/>
          <w:szCs w:val="22"/>
        </w:rPr>
        <w:t xml:space="preserve">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>Praha</w:t>
      </w:r>
      <w:proofErr w:type="gramEnd"/>
      <w:r w:rsidRPr="318A87FB">
        <w:rPr>
          <w:rFonts w:ascii="Georgia" w:eastAsia="Georgia" w:hAnsi="Georgia" w:cs="Georgia"/>
          <w:sz w:val="22"/>
          <w:szCs w:val="22"/>
        </w:rPr>
        <w:t xml:space="preserve">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503E6722">
                <wp:simplePos x="0" y="0"/>
                <wp:positionH relativeFrom="page">
                  <wp:posOffset>400050</wp:posOffset>
                </wp:positionH>
                <wp:positionV relativeFrom="page">
                  <wp:posOffset>1685925</wp:posOffset>
                </wp:positionV>
                <wp:extent cx="1440180" cy="3143250"/>
                <wp:effectExtent l="0" t="0" r="762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45578DA6" w14:textId="77777777" w:rsidR="00FF1F46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vyřizuje:</w:t>
                            </w:r>
                          </w:p>
                          <w:p w14:paraId="46197097" w14:textId="5496735E" w:rsidR="002C46FA" w:rsidRPr="00455FBE" w:rsidRDefault="00CF39ED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779602FD" w14:textId="69EACFC8" w:rsidR="00455FBE" w:rsidRPr="00FF1F46" w:rsidRDefault="00FF1F46" w:rsidP="00455FBE">
                            <w:pPr>
                              <w:pStyle w:val="DocumentSpecificationCzechTourism"/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International marketing manager – </w:t>
                            </w:r>
                            <w:proofErr w:type="spellStart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new</w:t>
                            </w:r>
                            <w:proofErr w:type="spellEnd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FF1F46">
                              <w:rPr>
                                <w:rStyle w:val="Siln"/>
                                <w:rFonts w:ascii="Georgia" w:hAnsi="Georgia"/>
                                <w:b w:val="0"/>
                                <w:bCs w:val="0"/>
                              </w:rPr>
                              <w:t>markets</w:t>
                            </w:r>
                            <w:proofErr w:type="spellEnd"/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71F6EF2E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010E57">
                              <w:rPr>
                                <w:rStyle w:val="Siln"/>
                                <w:rFonts w:ascii="Georgia" w:hAnsi="Georgia"/>
                              </w:rPr>
                              <w:t>25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</w:t>
                            </w:r>
                            <w:r w:rsidR="00985EFA">
                              <w:rPr>
                                <w:rStyle w:val="Siln"/>
                                <w:rFonts w:ascii="Georgia" w:hAnsi="Georgia"/>
                              </w:rPr>
                              <w:t>3</w:t>
                            </w:r>
                            <w:r w:rsidR="002A574B">
                              <w:rPr>
                                <w:rStyle w:val="Siln"/>
                                <w:rFonts w:ascii="Georgia" w:hAnsi="Georgia"/>
                              </w:rPr>
                              <w:t>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51D7C52A" w14:textId="1B67274E" w:rsidR="00215BD6" w:rsidRDefault="00BC186F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6652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F933B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</w:t>
                            </w:r>
                            <w:r w:rsidRPr="006652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3B4BD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420</w:t>
                            </w:r>
                            <w:r w:rsidR="007825E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  <w:r w:rsidR="003B4BD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Pr="006652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5F5B9FBE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037047">
                              <w:rPr>
                                <w:rFonts w:ascii="Georgia" w:hAnsi="Georg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23ABF942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FF1F46" w:rsidRPr="00FF1F46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5pt;width:113.4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45578DA6" w14:textId="77777777" w:rsidR="00FF1F46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vyřizuje:</w:t>
                      </w:r>
                    </w:p>
                    <w:p w14:paraId="46197097" w14:textId="5496735E" w:rsidR="002C46FA" w:rsidRPr="00455FBE" w:rsidRDefault="00CF39ED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779602FD" w14:textId="69EACFC8" w:rsidR="00455FBE" w:rsidRPr="00FF1F46" w:rsidRDefault="00FF1F46" w:rsidP="00455FBE">
                      <w:pPr>
                        <w:pStyle w:val="DocumentSpecificationCzechTourism"/>
                        <w:rPr>
                          <w:rStyle w:val="Siln"/>
                          <w:b w:val="0"/>
                          <w:bCs w:val="0"/>
                        </w:rPr>
                      </w:pPr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International marketing manager – </w:t>
                      </w:r>
                      <w:proofErr w:type="spellStart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new</w:t>
                      </w:r>
                      <w:proofErr w:type="spellEnd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 xml:space="preserve"> </w:t>
                      </w:r>
                      <w:proofErr w:type="spellStart"/>
                      <w:r w:rsidRPr="00FF1F46">
                        <w:rPr>
                          <w:rStyle w:val="Siln"/>
                          <w:rFonts w:ascii="Georgia" w:hAnsi="Georgia"/>
                          <w:b w:val="0"/>
                          <w:bCs w:val="0"/>
                        </w:rPr>
                        <w:t>markets</w:t>
                      </w:r>
                      <w:proofErr w:type="spellEnd"/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71F6EF2E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010E57">
                        <w:rPr>
                          <w:rStyle w:val="Siln"/>
                          <w:rFonts w:ascii="Georgia" w:hAnsi="Georgia"/>
                        </w:rPr>
                        <w:t>25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</w:t>
                      </w:r>
                      <w:r w:rsidR="00985EFA">
                        <w:rPr>
                          <w:rStyle w:val="Siln"/>
                          <w:rFonts w:ascii="Georgia" w:hAnsi="Georgia"/>
                        </w:rPr>
                        <w:t>3</w:t>
                      </w:r>
                      <w:r w:rsidR="002A574B">
                        <w:rPr>
                          <w:rStyle w:val="Siln"/>
                          <w:rFonts w:ascii="Georgia" w:hAnsi="Georgia"/>
                        </w:rPr>
                        <w:t>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51D7C52A" w14:textId="1B67274E" w:rsidR="00215BD6" w:rsidRDefault="00BC186F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6652CD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F933B4">
                        <w:rPr>
                          <w:rFonts w:ascii="Georgia" w:hAnsi="Georgia"/>
                          <w:sz w:val="18"/>
                          <w:szCs w:val="18"/>
                        </w:rPr>
                        <w:t>5</w:t>
                      </w:r>
                      <w:r w:rsidRPr="006652CD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3B4BD7">
                        <w:rPr>
                          <w:rFonts w:ascii="Georgia" w:hAnsi="Georgia"/>
                          <w:sz w:val="18"/>
                          <w:szCs w:val="18"/>
                        </w:rPr>
                        <w:t>420</w:t>
                      </w:r>
                      <w:r w:rsidR="007825E8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  <w:r w:rsidR="003B4BD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Pr="006652CD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5F5B9FBE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037047">
                        <w:rPr>
                          <w:rFonts w:ascii="Georgia" w:hAnsi="Georgia"/>
                          <w:b/>
                          <w:bCs/>
                        </w:rPr>
                        <w:t>2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23ABF942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FF1F46" w:rsidRPr="00FF1F46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3DF27296" w14:textId="77777777" w:rsidR="005E1DEB" w:rsidRPr="00EB38C0" w:rsidRDefault="003F1B27" w:rsidP="005E1DEB">
      <w:pPr>
        <w:spacing w:line="252" w:lineRule="auto"/>
        <w:rPr>
          <w:rFonts w:ascii="Georgia" w:hAnsi="Georgia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5E1DEB" w:rsidRPr="00EB38C0">
        <w:rPr>
          <w:rFonts w:ascii="Georgia" w:hAnsi="Georgia"/>
          <w:sz w:val="22"/>
          <w:szCs w:val="22"/>
        </w:rPr>
        <w:t xml:space="preserve">ProfiAir Travel s.r.o., cestovní agentura </w:t>
      </w:r>
    </w:p>
    <w:p w14:paraId="1922B4AB" w14:textId="77777777" w:rsidR="005E1DEB" w:rsidRPr="00EB38C0" w:rsidRDefault="005E1DEB" w:rsidP="005E1DEB">
      <w:pPr>
        <w:spacing w:line="252" w:lineRule="auto"/>
        <w:rPr>
          <w:rFonts w:ascii="Georgia" w:hAnsi="Georgia"/>
          <w:sz w:val="22"/>
          <w:szCs w:val="22"/>
        </w:rPr>
      </w:pPr>
      <w:r w:rsidRPr="00EB38C0">
        <w:rPr>
          <w:rFonts w:ascii="Georgia" w:hAnsi="Georgia"/>
          <w:sz w:val="22"/>
          <w:szCs w:val="22"/>
        </w:rPr>
        <w:t>Rejskova 12, 120 00 Praha 2</w:t>
      </w:r>
    </w:p>
    <w:p w14:paraId="6379C53B" w14:textId="62E9DD26" w:rsidR="005E1DEB" w:rsidRPr="00EB38C0" w:rsidRDefault="005E1DEB" w:rsidP="005E1DEB">
      <w:pPr>
        <w:spacing w:line="252" w:lineRule="auto"/>
        <w:rPr>
          <w:rFonts w:ascii="Georgia" w:hAnsi="Georgia"/>
          <w:sz w:val="22"/>
          <w:szCs w:val="22"/>
        </w:rPr>
      </w:pPr>
      <w:r w:rsidRPr="00EB38C0">
        <w:rPr>
          <w:rFonts w:ascii="Georgia" w:hAnsi="Georgia"/>
          <w:sz w:val="22"/>
          <w:szCs w:val="22"/>
        </w:rPr>
        <w:t>Tel. +420 </w:t>
      </w:r>
      <w:r w:rsidR="00CF39ED">
        <w:rPr>
          <w:rFonts w:ascii="Georgia" w:hAnsi="Georgia"/>
          <w:sz w:val="22"/>
          <w:szCs w:val="22"/>
        </w:rPr>
        <w:t>XXX</w:t>
      </w:r>
      <w:r w:rsidRPr="00EB38C0">
        <w:rPr>
          <w:rFonts w:ascii="Georgia" w:hAnsi="Georgia"/>
          <w:sz w:val="22"/>
          <w:szCs w:val="22"/>
        </w:rPr>
        <w:t xml:space="preserve"> | Email: </w:t>
      </w:r>
      <w:hyperlink r:id="rId12" w:history="1">
        <w:r w:rsidR="00CF39ED">
          <w:rPr>
            <w:rFonts w:ascii="Georgia" w:hAnsi="Georgia"/>
            <w:sz w:val="22"/>
            <w:szCs w:val="22"/>
          </w:rPr>
          <w:t>XXX</w:t>
        </w:r>
      </w:hyperlink>
      <w:r w:rsidRPr="00EB38C0">
        <w:rPr>
          <w:rFonts w:ascii="Georgia" w:hAnsi="Georgia"/>
          <w:sz w:val="22"/>
          <w:szCs w:val="22"/>
        </w:rPr>
        <w:t xml:space="preserve"> </w:t>
      </w:r>
    </w:p>
    <w:p w14:paraId="519062B7" w14:textId="77777777" w:rsidR="005E1DEB" w:rsidRPr="00EB38C0" w:rsidRDefault="005E1DEB" w:rsidP="005E1DEB">
      <w:pPr>
        <w:spacing w:line="252" w:lineRule="auto"/>
        <w:rPr>
          <w:rFonts w:ascii="Georgia" w:hAnsi="Georgia"/>
          <w:sz w:val="22"/>
          <w:szCs w:val="22"/>
        </w:rPr>
      </w:pPr>
      <w:r w:rsidRPr="00EB38C0">
        <w:rPr>
          <w:rFonts w:ascii="Georgia" w:hAnsi="Georgia"/>
          <w:sz w:val="22"/>
          <w:szCs w:val="22"/>
        </w:rPr>
        <w:t xml:space="preserve">IČO: 24202266| </w:t>
      </w:r>
      <w:hyperlink r:id="rId13" w:history="1">
        <w:r w:rsidRPr="00EB38C0">
          <w:rPr>
            <w:rFonts w:ascii="Georgia" w:hAnsi="Georgia"/>
            <w:sz w:val="22"/>
            <w:szCs w:val="22"/>
          </w:rPr>
          <w:t>www.profiair.cz</w:t>
        </w:r>
      </w:hyperlink>
    </w:p>
    <w:p w14:paraId="1428515C" w14:textId="2B27F11B" w:rsidR="00FF1F46" w:rsidRDefault="00FF1F46" w:rsidP="005E1DEB">
      <w:pPr>
        <w:framePr w:hSpace="132" w:wrap="around" w:vAnchor="text" w:hAnchor="text" w:y="1"/>
        <w:rPr>
          <w:rFonts w:ascii="Georgia" w:hAnsi="Georgia"/>
          <w:color w:val="000000"/>
          <w:sz w:val="22"/>
          <w:szCs w:val="22"/>
        </w:rPr>
      </w:pPr>
    </w:p>
    <w:p w14:paraId="2BB24BB2" w14:textId="77777777" w:rsidR="005E1DEB" w:rsidRPr="00FF1F46" w:rsidRDefault="005E1DEB" w:rsidP="005E1DEB">
      <w:pPr>
        <w:framePr w:hSpace="132" w:wrap="around" w:vAnchor="text" w:hAnchor="text" w:y="1"/>
        <w:rPr>
          <w:rFonts w:ascii="Georgia" w:hAnsi="Georgia"/>
          <w:color w:val="000000"/>
          <w:sz w:val="22"/>
          <w:szCs w:val="22"/>
        </w:rPr>
      </w:pPr>
    </w:p>
    <w:p w14:paraId="578337F0" w14:textId="53630E70" w:rsidR="00FF1F46" w:rsidRDefault="00CB64D3" w:rsidP="00FF1F46">
      <w:pPr>
        <w:spacing w:beforeAutospacing="1" w:after="100" w:afterAutospacing="1"/>
        <w:rPr>
          <w:lang w:eastAsia="zh-TW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  <w:r w:rsidR="00FF1F46" w:rsidRPr="03CB8217">
        <w:rPr>
          <w:lang w:eastAsia="zh-TW"/>
        </w:rPr>
        <w:t xml:space="preserve">Objednáváme u Vás </w:t>
      </w:r>
      <w:r w:rsidR="00627C3D">
        <w:rPr>
          <w:lang w:eastAsia="zh-TW"/>
        </w:rPr>
        <w:t xml:space="preserve">zajištění </w:t>
      </w:r>
      <w:r w:rsidR="004165B7">
        <w:rPr>
          <w:lang w:eastAsia="zh-TW"/>
        </w:rPr>
        <w:t xml:space="preserve">5 </w:t>
      </w:r>
      <w:r w:rsidR="00627C3D">
        <w:rPr>
          <w:lang w:eastAsia="zh-TW"/>
        </w:rPr>
        <w:t>leten</w:t>
      </w:r>
      <w:r w:rsidR="0048080B">
        <w:rPr>
          <w:lang w:eastAsia="zh-TW"/>
        </w:rPr>
        <w:t>e</w:t>
      </w:r>
      <w:r w:rsidR="00627C3D">
        <w:rPr>
          <w:lang w:eastAsia="zh-TW"/>
        </w:rPr>
        <w:t xml:space="preserve">k </w:t>
      </w:r>
      <w:r w:rsidR="00255610">
        <w:rPr>
          <w:lang w:eastAsia="zh-TW"/>
        </w:rPr>
        <w:t xml:space="preserve">na </w:t>
      </w:r>
      <w:proofErr w:type="spellStart"/>
      <w:r w:rsidR="00037047">
        <w:rPr>
          <w:lang w:eastAsia="zh-TW"/>
        </w:rPr>
        <w:t>Fam</w:t>
      </w:r>
      <w:proofErr w:type="spellEnd"/>
      <w:r w:rsidR="00037047">
        <w:rPr>
          <w:lang w:eastAsia="zh-TW"/>
        </w:rPr>
        <w:t xml:space="preserve"> </w:t>
      </w:r>
      <w:proofErr w:type="spellStart"/>
      <w:r w:rsidR="00037047">
        <w:rPr>
          <w:lang w:eastAsia="zh-TW"/>
        </w:rPr>
        <w:t>trip</w:t>
      </w:r>
      <w:proofErr w:type="spellEnd"/>
      <w:r w:rsidR="00037047">
        <w:rPr>
          <w:lang w:eastAsia="zh-TW"/>
        </w:rPr>
        <w:t xml:space="preserve"> v Praze pro </w:t>
      </w:r>
      <w:r w:rsidR="0048080B">
        <w:rPr>
          <w:lang w:eastAsia="zh-TW"/>
        </w:rPr>
        <w:t>indické</w:t>
      </w:r>
      <w:r w:rsidR="00437190">
        <w:rPr>
          <w:lang w:eastAsia="zh-TW"/>
        </w:rPr>
        <w:t xml:space="preserve"> účastník</w:t>
      </w:r>
      <w:r w:rsidR="0048080B">
        <w:rPr>
          <w:lang w:eastAsia="zh-TW"/>
        </w:rPr>
        <w:t>y</w:t>
      </w:r>
      <w:r w:rsidR="00037047">
        <w:rPr>
          <w:lang w:eastAsia="zh-TW"/>
        </w:rPr>
        <w:t xml:space="preserve"> </w:t>
      </w:r>
      <w:r w:rsidR="00DA2D0F">
        <w:rPr>
          <w:lang w:eastAsia="zh-TW"/>
        </w:rPr>
        <w:t xml:space="preserve">v termínu </w:t>
      </w:r>
      <w:r w:rsidR="00DA6F81">
        <w:rPr>
          <w:lang w:eastAsia="zh-TW"/>
        </w:rPr>
        <w:t>23</w:t>
      </w:r>
      <w:r w:rsidR="00055632">
        <w:rPr>
          <w:lang w:eastAsia="zh-TW"/>
        </w:rPr>
        <w:t xml:space="preserve">. – </w:t>
      </w:r>
      <w:r w:rsidR="00AF0610">
        <w:rPr>
          <w:lang w:eastAsia="zh-TW"/>
        </w:rPr>
        <w:t>30</w:t>
      </w:r>
      <w:r w:rsidR="00DA6F81">
        <w:rPr>
          <w:lang w:eastAsia="zh-TW"/>
        </w:rPr>
        <w:t>.</w:t>
      </w:r>
      <w:r w:rsidR="00AF0610">
        <w:rPr>
          <w:lang w:eastAsia="zh-TW"/>
        </w:rPr>
        <w:t>4</w:t>
      </w:r>
      <w:r w:rsidR="00437190">
        <w:rPr>
          <w:lang w:eastAsia="zh-TW"/>
        </w:rPr>
        <w:t>.</w:t>
      </w:r>
      <w:r w:rsidR="00FA532D">
        <w:rPr>
          <w:lang w:eastAsia="zh-TW"/>
        </w:rPr>
        <w:t>/4.5.</w:t>
      </w:r>
      <w:r w:rsidR="00055632">
        <w:rPr>
          <w:lang w:eastAsia="zh-TW"/>
        </w:rPr>
        <w:t xml:space="preserve">2025 </w:t>
      </w:r>
      <w:r w:rsidR="00627C3D">
        <w:rPr>
          <w:lang w:eastAsia="zh-TW"/>
        </w:rPr>
        <w:t>dle rozpisu níže</w:t>
      </w:r>
      <w:r w:rsidR="006C4528">
        <w:rPr>
          <w:lang w:eastAsia="zh-TW"/>
        </w:rPr>
        <w:t>.</w:t>
      </w:r>
    </w:p>
    <w:p w14:paraId="6F9E7339" w14:textId="5E4AE295" w:rsidR="00BC49B8" w:rsidRPr="00BC49B8" w:rsidRDefault="00BC49B8" w:rsidP="00BC49B8">
      <w:pPr>
        <w:spacing w:beforeAutospacing="1" w:after="100" w:afterAutospacing="1"/>
        <w:rPr>
          <w:lang w:eastAsia="zh-TW"/>
        </w:rPr>
      </w:pPr>
      <w:r w:rsidRPr="00BC49B8">
        <w:rPr>
          <w:lang w:eastAsia="zh-TW"/>
        </w:rPr>
        <w:t xml:space="preserve">LH </w:t>
      </w:r>
      <w:proofErr w:type="gramStart"/>
      <w:r w:rsidRPr="00BC49B8">
        <w:rPr>
          <w:lang w:eastAsia="zh-TW"/>
        </w:rPr>
        <w:t>767  23</w:t>
      </w:r>
      <w:proofErr w:type="gramEnd"/>
      <w:r w:rsidRPr="00BC49B8">
        <w:rPr>
          <w:lang w:eastAsia="zh-TW"/>
        </w:rPr>
        <w:t xml:space="preserve">APR  BOMMUC   0130 0615   </w:t>
      </w:r>
    </w:p>
    <w:p w14:paraId="2CB75356" w14:textId="7B1087E4" w:rsidR="00BC49B8" w:rsidRPr="00BC49B8" w:rsidRDefault="00BC49B8" w:rsidP="00BC49B8">
      <w:pPr>
        <w:spacing w:beforeAutospacing="1" w:after="100" w:afterAutospacing="1"/>
        <w:rPr>
          <w:lang w:eastAsia="zh-TW"/>
        </w:rPr>
      </w:pPr>
      <w:r w:rsidRPr="00BC49B8">
        <w:rPr>
          <w:lang w:eastAsia="zh-TW"/>
        </w:rPr>
        <w:t>LH</w:t>
      </w:r>
      <w:proofErr w:type="gramStart"/>
      <w:r w:rsidRPr="00BC49B8">
        <w:rPr>
          <w:lang w:eastAsia="zh-TW"/>
        </w:rPr>
        <w:t>1688  23</w:t>
      </w:r>
      <w:proofErr w:type="gramEnd"/>
      <w:r w:rsidRPr="00BC49B8">
        <w:rPr>
          <w:lang w:eastAsia="zh-TW"/>
        </w:rPr>
        <w:t xml:space="preserve">APR  MUCPRG   0805 0855   </w:t>
      </w:r>
    </w:p>
    <w:p w14:paraId="1004C703" w14:textId="5B18CE53" w:rsidR="00BC49B8" w:rsidRPr="00BC49B8" w:rsidRDefault="00BC49B8" w:rsidP="00BC49B8">
      <w:pPr>
        <w:spacing w:beforeAutospacing="1" w:after="100" w:afterAutospacing="1"/>
        <w:rPr>
          <w:lang w:eastAsia="zh-TW"/>
        </w:rPr>
      </w:pPr>
      <w:r w:rsidRPr="00BC49B8">
        <w:rPr>
          <w:lang w:eastAsia="zh-TW"/>
        </w:rPr>
        <w:t>LH</w:t>
      </w:r>
      <w:proofErr w:type="gramStart"/>
      <w:r w:rsidRPr="00BC49B8">
        <w:rPr>
          <w:lang w:eastAsia="zh-TW"/>
        </w:rPr>
        <w:t>1393  30</w:t>
      </w:r>
      <w:proofErr w:type="gramEnd"/>
      <w:r w:rsidRPr="00BC49B8">
        <w:rPr>
          <w:lang w:eastAsia="zh-TW"/>
        </w:rPr>
        <w:t xml:space="preserve">APR  PRGFRA   1025 1135    </w:t>
      </w:r>
    </w:p>
    <w:p w14:paraId="22537D7B" w14:textId="79E204DD" w:rsidR="00BC49B8" w:rsidRPr="00BC49B8" w:rsidRDefault="00BC49B8" w:rsidP="00BC49B8">
      <w:pPr>
        <w:spacing w:beforeAutospacing="1" w:after="100" w:afterAutospacing="1"/>
        <w:rPr>
          <w:lang w:eastAsia="zh-TW"/>
        </w:rPr>
      </w:pPr>
      <w:r w:rsidRPr="00BC49B8">
        <w:rPr>
          <w:lang w:eastAsia="zh-TW"/>
        </w:rPr>
        <w:t xml:space="preserve">LH </w:t>
      </w:r>
      <w:proofErr w:type="gramStart"/>
      <w:r w:rsidRPr="00BC49B8">
        <w:rPr>
          <w:lang w:eastAsia="zh-TW"/>
        </w:rPr>
        <w:t>756  30</w:t>
      </w:r>
      <w:proofErr w:type="gramEnd"/>
      <w:r w:rsidRPr="00BC49B8">
        <w:rPr>
          <w:lang w:eastAsia="zh-TW"/>
        </w:rPr>
        <w:t>APR  FRABOM   1310 0105+1</w:t>
      </w:r>
    </w:p>
    <w:p w14:paraId="721B8956" w14:textId="46228ACD" w:rsidR="00BC49B8" w:rsidRPr="00BC49B8" w:rsidRDefault="00BC49B8" w:rsidP="00BC49B8">
      <w:pPr>
        <w:spacing w:beforeAutospacing="1" w:after="100" w:afterAutospacing="1"/>
        <w:rPr>
          <w:lang w:eastAsia="zh-TW"/>
        </w:rPr>
      </w:pPr>
      <w:r w:rsidRPr="00BC49B8">
        <w:rPr>
          <w:lang w:eastAsia="zh-TW"/>
        </w:rPr>
        <w:t xml:space="preserve">Cena 21 165,- / osoba, včetně </w:t>
      </w:r>
      <w:proofErr w:type="gramStart"/>
      <w:r w:rsidRPr="00BC49B8">
        <w:rPr>
          <w:lang w:eastAsia="zh-TW"/>
        </w:rPr>
        <w:t>23kg</w:t>
      </w:r>
      <w:proofErr w:type="gramEnd"/>
      <w:r w:rsidRPr="00BC49B8">
        <w:rPr>
          <w:lang w:eastAsia="zh-TW"/>
        </w:rPr>
        <w:t xml:space="preserve"> odbaveného zavazadla.</w:t>
      </w:r>
    </w:p>
    <w:p w14:paraId="08FD0ED8" w14:textId="77777777" w:rsidR="00AF0610" w:rsidRDefault="00AF0610" w:rsidP="00AF0610">
      <w:pPr>
        <w:spacing w:beforeAutospacing="1" w:after="100" w:afterAutospacing="1"/>
        <w:rPr>
          <w:lang w:eastAsia="zh-TW"/>
        </w:rPr>
      </w:pPr>
      <w:r>
        <w:t>Na jména:</w:t>
      </w:r>
      <w:r w:rsidRPr="00AF0610">
        <w:rPr>
          <w:lang w:eastAsia="zh-TW"/>
        </w:rPr>
        <w:t xml:space="preserve"> </w:t>
      </w:r>
    </w:p>
    <w:p w14:paraId="79874C50" w14:textId="2A20C3CA" w:rsidR="00AF0610" w:rsidRDefault="00CF39ED" w:rsidP="00AF0610">
      <w:pPr>
        <w:spacing w:beforeAutospacing="1" w:after="100" w:afterAutospacing="1"/>
        <w:rPr>
          <w:lang w:eastAsia="zh-TW"/>
        </w:rPr>
      </w:pPr>
      <w:r>
        <w:rPr>
          <w:lang w:eastAsia="zh-TW"/>
        </w:rPr>
        <w:t>XXX</w:t>
      </w:r>
      <w:r w:rsidR="00AF0610" w:rsidRPr="00BC49B8">
        <w:rPr>
          <w:lang w:eastAsia="zh-TW"/>
        </w:rPr>
        <w:t xml:space="preserve"> </w:t>
      </w:r>
    </w:p>
    <w:p w14:paraId="1D2AC90D" w14:textId="0747648B" w:rsidR="00AF0610" w:rsidRPr="00BC49B8" w:rsidRDefault="00CF39ED" w:rsidP="00AF0610">
      <w:pPr>
        <w:spacing w:beforeAutospacing="1" w:after="100" w:afterAutospacing="1"/>
        <w:rPr>
          <w:lang w:eastAsia="zh-TW"/>
        </w:rPr>
      </w:pPr>
      <w:r>
        <w:rPr>
          <w:lang w:eastAsia="zh-TW"/>
        </w:rPr>
        <w:t>XXX</w:t>
      </w:r>
    </w:p>
    <w:p w14:paraId="0D6FBFBB" w14:textId="35985BAB" w:rsidR="00AF0610" w:rsidRPr="00BC49B8" w:rsidRDefault="00CF39ED" w:rsidP="00AF0610">
      <w:pPr>
        <w:spacing w:beforeAutospacing="1" w:after="100" w:afterAutospacing="1"/>
        <w:rPr>
          <w:lang w:eastAsia="zh-TW"/>
        </w:rPr>
      </w:pPr>
      <w:r>
        <w:rPr>
          <w:lang w:eastAsia="zh-TW"/>
        </w:rPr>
        <w:t>XXX</w:t>
      </w:r>
    </w:p>
    <w:p w14:paraId="6D4C49B2" w14:textId="77777777" w:rsidR="006E5049" w:rsidRDefault="006E5049" w:rsidP="00FF1F46">
      <w:pPr>
        <w:spacing w:beforeAutospacing="1" w:after="100" w:afterAutospacing="1"/>
      </w:pPr>
    </w:p>
    <w:p w14:paraId="6BA8138F" w14:textId="21CBD221" w:rsidR="00A87FA2" w:rsidRPr="00A87FA2" w:rsidRDefault="00A87FA2" w:rsidP="00A87FA2">
      <w:pPr>
        <w:spacing w:beforeAutospacing="1" w:after="100" w:afterAutospacing="1"/>
      </w:pPr>
      <w:r w:rsidRPr="00A87FA2">
        <w:t xml:space="preserve"> LH </w:t>
      </w:r>
      <w:proofErr w:type="gramStart"/>
      <w:r w:rsidRPr="00A87FA2">
        <w:t>767  23</w:t>
      </w:r>
      <w:proofErr w:type="gramEnd"/>
      <w:r w:rsidRPr="00A87FA2">
        <w:t xml:space="preserve">APR  BOMMUC   0130 0615   </w:t>
      </w:r>
    </w:p>
    <w:p w14:paraId="2A035753" w14:textId="2348F9A8" w:rsidR="00A87FA2" w:rsidRPr="00A87FA2" w:rsidRDefault="00A87FA2" w:rsidP="00A87FA2">
      <w:pPr>
        <w:spacing w:beforeAutospacing="1" w:after="100" w:afterAutospacing="1"/>
      </w:pPr>
      <w:r w:rsidRPr="00A87FA2">
        <w:t> LH</w:t>
      </w:r>
      <w:proofErr w:type="gramStart"/>
      <w:r w:rsidRPr="00A87FA2">
        <w:t>1688  23</w:t>
      </w:r>
      <w:proofErr w:type="gramEnd"/>
      <w:r w:rsidRPr="00A87FA2">
        <w:t xml:space="preserve">APR  MUCPRG   0805 0855  </w:t>
      </w:r>
    </w:p>
    <w:p w14:paraId="5D39E717" w14:textId="419E6850" w:rsidR="00A87FA2" w:rsidRPr="00A87FA2" w:rsidRDefault="00A87FA2" w:rsidP="00A87FA2">
      <w:pPr>
        <w:spacing w:beforeAutospacing="1" w:after="100" w:afterAutospacing="1"/>
      </w:pPr>
      <w:r w:rsidRPr="00A87FA2">
        <w:t> LH</w:t>
      </w:r>
      <w:proofErr w:type="gramStart"/>
      <w:r w:rsidRPr="00A87FA2">
        <w:t>1393  30</w:t>
      </w:r>
      <w:proofErr w:type="gramEnd"/>
      <w:r w:rsidRPr="00A87FA2">
        <w:t xml:space="preserve">APR  PRGFRA   1025 1135   </w:t>
      </w:r>
    </w:p>
    <w:p w14:paraId="11633254" w14:textId="7514AD6F" w:rsidR="00A87FA2" w:rsidRPr="00A87FA2" w:rsidRDefault="00A87FA2" w:rsidP="00A87FA2">
      <w:pPr>
        <w:spacing w:beforeAutospacing="1" w:after="100" w:afterAutospacing="1"/>
      </w:pPr>
      <w:r w:rsidRPr="00A87FA2">
        <w:t xml:space="preserve"> LH </w:t>
      </w:r>
      <w:proofErr w:type="gramStart"/>
      <w:r w:rsidRPr="00A87FA2">
        <w:t>760  30</w:t>
      </w:r>
      <w:proofErr w:type="gramEnd"/>
      <w:r w:rsidRPr="00A87FA2">
        <w:t xml:space="preserve">APR  FRADEL   1310 0055+1 </w:t>
      </w:r>
    </w:p>
    <w:p w14:paraId="1F0B1A09" w14:textId="7EC319D8" w:rsidR="00A87FA2" w:rsidRPr="00BC49B8" w:rsidRDefault="00A87FA2" w:rsidP="00A87FA2">
      <w:pPr>
        <w:spacing w:beforeAutospacing="1" w:after="100" w:afterAutospacing="1"/>
        <w:rPr>
          <w:lang w:eastAsia="zh-TW"/>
        </w:rPr>
      </w:pPr>
      <w:r w:rsidRPr="00BC49B8">
        <w:rPr>
          <w:lang w:eastAsia="zh-TW"/>
        </w:rPr>
        <w:t>Cena 2</w:t>
      </w:r>
      <w:r>
        <w:rPr>
          <w:lang w:eastAsia="zh-TW"/>
        </w:rPr>
        <w:t>0</w:t>
      </w:r>
      <w:r w:rsidRPr="00BC49B8">
        <w:rPr>
          <w:lang w:eastAsia="zh-TW"/>
        </w:rPr>
        <w:t> </w:t>
      </w:r>
      <w:r>
        <w:rPr>
          <w:lang w:eastAsia="zh-TW"/>
        </w:rPr>
        <w:t>599</w:t>
      </w:r>
      <w:r w:rsidRPr="00BC49B8">
        <w:rPr>
          <w:lang w:eastAsia="zh-TW"/>
        </w:rPr>
        <w:t xml:space="preserve">,- / osoba, včetně </w:t>
      </w:r>
      <w:proofErr w:type="gramStart"/>
      <w:r w:rsidRPr="00BC49B8">
        <w:rPr>
          <w:lang w:eastAsia="zh-TW"/>
        </w:rPr>
        <w:t>23kg</w:t>
      </w:r>
      <w:proofErr w:type="gramEnd"/>
      <w:r w:rsidRPr="00BC49B8">
        <w:rPr>
          <w:lang w:eastAsia="zh-TW"/>
        </w:rPr>
        <w:t xml:space="preserve"> odbaveného zavazadla.</w:t>
      </w:r>
    </w:p>
    <w:p w14:paraId="239DC2F9" w14:textId="290CB4BD" w:rsidR="00A87FA2" w:rsidRDefault="00A87FA2" w:rsidP="00FF1F46">
      <w:pPr>
        <w:spacing w:beforeAutospacing="1" w:after="100" w:afterAutospacing="1"/>
      </w:pPr>
      <w:r>
        <w:t xml:space="preserve">Na jméno: </w:t>
      </w:r>
      <w:r w:rsidR="00CF39ED">
        <w:t>XXX</w:t>
      </w:r>
    </w:p>
    <w:p w14:paraId="6D1FABE7" w14:textId="77777777" w:rsidR="00A87FA2" w:rsidRDefault="00A87FA2" w:rsidP="00FF1F46">
      <w:pPr>
        <w:spacing w:beforeAutospacing="1" w:after="100" w:afterAutospacing="1"/>
      </w:pPr>
    </w:p>
    <w:p w14:paraId="7D7AC739" w14:textId="77777777" w:rsidR="006E5049" w:rsidRPr="006E5049" w:rsidRDefault="006E5049" w:rsidP="006E5049">
      <w:pPr>
        <w:spacing w:beforeAutospacing="1" w:after="100" w:afterAutospacing="1"/>
      </w:pPr>
      <w:r w:rsidRPr="006E5049">
        <w:t xml:space="preserve">LH </w:t>
      </w:r>
      <w:proofErr w:type="gramStart"/>
      <w:r w:rsidRPr="006E5049">
        <w:t>767  23</w:t>
      </w:r>
      <w:proofErr w:type="gramEnd"/>
      <w:r w:rsidRPr="006E5049">
        <w:t xml:space="preserve">APR  BOMMUC  0130 0615   </w:t>
      </w:r>
    </w:p>
    <w:p w14:paraId="6A39CB6B" w14:textId="7C53C9A2" w:rsidR="006E5049" w:rsidRPr="006E5049" w:rsidRDefault="006E5049" w:rsidP="006E5049">
      <w:pPr>
        <w:spacing w:beforeAutospacing="1" w:after="100" w:afterAutospacing="1"/>
      </w:pPr>
      <w:r w:rsidRPr="006E5049">
        <w:t>LH</w:t>
      </w:r>
      <w:proofErr w:type="gramStart"/>
      <w:r w:rsidRPr="006E5049">
        <w:t>1688  23</w:t>
      </w:r>
      <w:proofErr w:type="gramEnd"/>
      <w:r w:rsidRPr="006E5049">
        <w:t xml:space="preserve">APR  MUCPRG  0805 0855   </w:t>
      </w:r>
    </w:p>
    <w:p w14:paraId="463DAF7F" w14:textId="41FC04DF" w:rsidR="006E5049" w:rsidRPr="006E5049" w:rsidRDefault="006E5049" w:rsidP="006E5049">
      <w:pPr>
        <w:spacing w:beforeAutospacing="1" w:after="100" w:afterAutospacing="1"/>
      </w:pPr>
      <w:r w:rsidRPr="006E5049">
        <w:t>LH</w:t>
      </w:r>
      <w:proofErr w:type="gramStart"/>
      <w:r w:rsidRPr="006E5049">
        <w:t>1689  04</w:t>
      </w:r>
      <w:proofErr w:type="gramEnd"/>
      <w:r w:rsidRPr="006E5049">
        <w:t xml:space="preserve">MAY  PRGMUC  0935 1030   </w:t>
      </w:r>
    </w:p>
    <w:p w14:paraId="47827CFE" w14:textId="62A07D83" w:rsidR="006E5049" w:rsidRPr="006E5049" w:rsidRDefault="006E5049" w:rsidP="006E5049">
      <w:pPr>
        <w:spacing w:beforeAutospacing="1" w:after="100" w:afterAutospacing="1"/>
      </w:pPr>
      <w:r w:rsidRPr="006E5049">
        <w:t xml:space="preserve">LH </w:t>
      </w:r>
      <w:proofErr w:type="gramStart"/>
      <w:r w:rsidRPr="006E5049">
        <w:t>766  04</w:t>
      </w:r>
      <w:proofErr w:type="gramEnd"/>
      <w:r w:rsidRPr="006E5049">
        <w:t xml:space="preserve">MAY  MUCBOM  1230 2350 </w:t>
      </w:r>
    </w:p>
    <w:p w14:paraId="71973542" w14:textId="207D317A" w:rsidR="006E5049" w:rsidRPr="00BC49B8" w:rsidRDefault="006E5049" w:rsidP="006E5049">
      <w:pPr>
        <w:spacing w:beforeAutospacing="1" w:after="100" w:afterAutospacing="1"/>
        <w:rPr>
          <w:lang w:eastAsia="zh-TW"/>
        </w:rPr>
      </w:pPr>
      <w:r w:rsidRPr="00BC49B8">
        <w:rPr>
          <w:lang w:eastAsia="zh-TW"/>
        </w:rPr>
        <w:t xml:space="preserve">Cena </w:t>
      </w:r>
      <w:r w:rsidR="00A87FA2" w:rsidRPr="00A87FA2">
        <w:rPr>
          <w:lang w:eastAsia="zh-TW"/>
        </w:rPr>
        <w:t>22 689</w:t>
      </w:r>
      <w:r w:rsidRPr="00BC49B8">
        <w:rPr>
          <w:lang w:eastAsia="zh-TW"/>
        </w:rPr>
        <w:t xml:space="preserve">,- / osoba, včetně </w:t>
      </w:r>
      <w:proofErr w:type="gramStart"/>
      <w:r w:rsidRPr="00BC49B8">
        <w:rPr>
          <w:lang w:eastAsia="zh-TW"/>
        </w:rPr>
        <w:t>23kg</w:t>
      </w:r>
      <w:proofErr w:type="gramEnd"/>
      <w:r w:rsidRPr="00BC49B8">
        <w:rPr>
          <w:lang w:eastAsia="zh-TW"/>
        </w:rPr>
        <w:t xml:space="preserve"> odbaveného zavazadla.</w:t>
      </w:r>
    </w:p>
    <w:p w14:paraId="457671C1" w14:textId="4863CE0B" w:rsidR="006E5049" w:rsidRDefault="00FA532D" w:rsidP="00FF1F46">
      <w:pPr>
        <w:spacing w:beforeAutospacing="1" w:after="100" w:afterAutospacing="1"/>
        <w:rPr>
          <w:rFonts w:ascii="Georgia" w:hAnsi="Georgia" w:cs="Arial"/>
          <w:b/>
          <w:bCs/>
          <w:sz w:val="22"/>
          <w:szCs w:val="22"/>
        </w:rPr>
      </w:pPr>
      <w:r>
        <w:t xml:space="preserve">Na jméno: </w:t>
      </w:r>
      <w:r w:rsidR="00CF39ED">
        <w:t>XXX</w:t>
      </w:r>
      <w:r w:rsidR="003C6E61">
        <w:br/>
      </w:r>
    </w:p>
    <w:p w14:paraId="751C226D" w14:textId="77777777" w:rsidR="006E5049" w:rsidRDefault="006E5049" w:rsidP="00FF1F46">
      <w:pPr>
        <w:spacing w:beforeAutospacing="1" w:after="100" w:afterAutospacing="1"/>
        <w:rPr>
          <w:rFonts w:ascii="Georgia" w:hAnsi="Georgia" w:cs="Arial"/>
          <w:b/>
          <w:bCs/>
          <w:sz w:val="22"/>
          <w:szCs w:val="22"/>
        </w:rPr>
      </w:pPr>
    </w:p>
    <w:p w14:paraId="70690838" w14:textId="5D471EAE" w:rsidR="002A6FF4" w:rsidRPr="003E390E" w:rsidRDefault="002A6FF4" w:rsidP="00FF1F46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  <w:r w:rsidRPr="6E24C0DA">
        <w:rPr>
          <w:rFonts w:ascii="Georgia" w:hAnsi="Georgia" w:cs="Arial"/>
          <w:b/>
          <w:bCs/>
          <w:sz w:val="22"/>
          <w:szCs w:val="22"/>
        </w:rPr>
        <w:lastRenderedPageBreak/>
        <w:t>Cena celkem</w:t>
      </w:r>
      <w:r w:rsidRPr="6E24C0DA">
        <w:rPr>
          <w:rFonts w:ascii="Georgia" w:hAnsi="Georgia" w:cs="Arial"/>
          <w:sz w:val="22"/>
          <w:szCs w:val="22"/>
        </w:rPr>
        <w:t xml:space="preserve">: </w:t>
      </w:r>
      <w:r w:rsidR="00844DCD" w:rsidRPr="00844DCD">
        <w:rPr>
          <w:lang w:eastAsia="zh-TW"/>
        </w:rPr>
        <w:t>1</w:t>
      </w:r>
      <w:r w:rsidR="006F29A6">
        <w:rPr>
          <w:lang w:eastAsia="zh-TW"/>
        </w:rPr>
        <w:t>06</w:t>
      </w:r>
      <w:r w:rsidR="00844DCD" w:rsidRPr="00844DCD">
        <w:rPr>
          <w:lang w:eastAsia="zh-TW"/>
        </w:rPr>
        <w:t xml:space="preserve"> </w:t>
      </w:r>
      <w:r w:rsidR="006F29A6">
        <w:rPr>
          <w:lang w:eastAsia="zh-TW"/>
        </w:rPr>
        <w:t>783</w:t>
      </w:r>
      <w:r w:rsidR="00ED5B4E">
        <w:rPr>
          <w:rFonts w:ascii="Georgia" w:hAnsi="Georgia" w:cs="Arial"/>
          <w:sz w:val="22"/>
          <w:szCs w:val="22"/>
        </w:rPr>
        <w:t xml:space="preserve">,- Kč </w:t>
      </w:r>
      <w:r w:rsidR="006D4F48">
        <w:rPr>
          <w:rFonts w:ascii="Georgia" w:hAnsi="Georgia" w:cs="Arial"/>
          <w:sz w:val="22"/>
          <w:szCs w:val="22"/>
        </w:rPr>
        <w:t xml:space="preserve">do </w:t>
      </w:r>
      <w:r w:rsidR="007332D4">
        <w:rPr>
          <w:rFonts w:ascii="Georgia" w:hAnsi="Georgia" w:cs="Arial"/>
          <w:sz w:val="22"/>
          <w:szCs w:val="22"/>
        </w:rPr>
        <w:t>vč. DPH</w:t>
      </w:r>
    </w:p>
    <w:p w14:paraId="313A59B1" w14:textId="77777777" w:rsidR="00F938F8" w:rsidRDefault="00F938F8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6052D451" w14:textId="72ED889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E15F61">
        <w:rPr>
          <w:rFonts w:ascii="Georgia" w:hAnsi="Georgia" w:cs="Arial"/>
          <w:bCs/>
          <w:sz w:val="22"/>
          <w:szCs w:val="22"/>
        </w:rPr>
        <w:t>2</w:t>
      </w:r>
      <w:r w:rsidR="00ED5B4E">
        <w:rPr>
          <w:rFonts w:ascii="Georgia" w:hAnsi="Georgia" w:cs="Arial"/>
          <w:bCs/>
          <w:sz w:val="22"/>
          <w:szCs w:val="22"/>
        </w:rPr>
        <w:t>6</w:t>
      </w:r>
      <w:r w:rsidR="00FF1F46">
        <w:rPr>
          <w:rFonts w:ascii="Georgia" w:hAnsi="Georgia" w:cs="Arial"/>
          <w:sz w:val="22"/>
          <w:szCs w:val="22"/>
        </w:rPr>
        <w:t>.</w:t>
      </w:r>
      <w:r w:rsidR="00FE3174">
        <w:rPr>
          <w:rFonts w:ascii="Georgia" w:hAnsi="Georgia" w:cs="Arial"/>
          <w:sz w:val="22"/>
          <w:szCs w:val="22"/>
        </w:rPr>
        <w:t>3</w:t>
      </w:r>
      <w:r w:rsidR="00CE0F17">
        <w:rPr>
          <w:rFonts w:ascii="Georgia" w:hAnsi="Georgia" w:cs="Arial"/>
          <w:sz w:val="22"/>
          <w:szCs w:val="22"/>
        </w:rPr>
        <w:t>.</w:t>
      </w:r>
      <w:r w:rsidR="00FF1F46">
        <w:rPr>
          <w:rFonts w:ascii="Georgia" w:hAnsi="Georgia" w:cs="Arial"/>
          <w:sz w:val="22"/>
          <w:szCs w:val="22"/>
        </w:rPr>
        <w:t>2025</w:t>
      </w:r>
    </w:p>
    <w:p w14:paraId="498B65F7" w14:textId="77777777" w:rsidR="00F938F8" w:rsidRDefault="00F938F8" w:rsidP="00FF1F4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A057979" w14:textId="56EC7D2F" w:rsidR="00FF1F46" w:rsidRDefault="002A6FF4" w:rsidP="00FF1F4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B918BF">
        <w:rPr>
          <w:rFonts w:ascii="Georgia" w:hAnsi="Georgia" w:cs="Arial"/>
          <w:bCs/>
          <w:sz w:val="22"/>
          <w:szCs w:val="22"/>
        </w:rPr>
        <w:t>letenky</w:t>
      </w:r>
      <w:r w:rsidR="00FF1F46">
        <w:rPr>
          <w:rFonts w:ascii="Georgia" w:hAnsi="Georgia" w:cs="Arial"/>
          <w:bCs/>
          <w:sz w:val="22"/>
          <w:szCs w:val="22"/>
        </w:rPr>
        <w:t xml:space="preserve"> </w:t>
      </w:r>
    </w:p>
    <w:p w14:paraId="669B4280" w14:textId="77777777" w:rsidR="00F938F8" w:rsidRDefault="00F938F8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7187239A" w14:textId="03D3922C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Pr="00FF1F46">
        <w:rPr>
          <w:rFonts w:ascii="Georgia" w:hAnsi="Georgia"/>
          <w:color w:val="000000"/>
          <w:sz w:val="22"/>
          <w:szCs w:val="22"/>
        </w:rPr>
        <w:t>ne</w:t>
      </w:r>
    </w:p>
    <w:p w14:paraId="29561E30" w14:textId="77777777" w:rsidR="00F938F8" w:rsidRDefault="00F938F8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01210E08" w14:textId="6D532242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Pr="00FF1F46">
        <w:rPr>
          <w:rFonts w:ascii="Georgia" w:hAnsi="Georgia"/>
          <w:bCs/>
          <w:color w:val="000000"/>
          <w:sz w:val="22"/>
          <w:szCs w:val="22"/>
        </w:rPr>
        <w:t>na fakturu</w:t>
      </w:r>
    </w:p>
    <w:p w14:paraId="5152B5AD" w14:textId="77777777" w:rsidR="00F938F8" w:rsidRDefault="00F938F8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67D0D39A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1B187330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</w:t>
      </w:r>
      <w:r w:rsidR="00FF1F46">
        <w:rPr>
          <w:rFonts w:ascii="Georgia" w:hAnsi="Georgia"/>
          <w:color w:val="000000"/>
          <w:sz w:val="22"/>
          <w:szCs w:val="22"/>
        </w:rPr>
        <w:t xml:space="preserve">na základě zálohové faktury před </w:t>
      </w:r>
      <w:r>
        <w:rPr>
          <w:rFonts w:ascii="Georgia" w:hAnsi="Georgia"/>
          <w:color w:val="000000"/>
          <w:sz w:val="22"/>
          <w:szCs w:val="22"/>
        </w:rPr>
        <w:t>dodání</w:t>
      </w:r>
      <w:r w:rsidR="00FF1F46">
        <w:rPr>
          <w:rFonts w:ascii="Georgia" w:hAnsi="Georgia"/>
          <w:color w:val="000000"/>
          <w:sz w:val="22"/>
          <w:szCs w:val="22"/>
        </w:rPr>
        <w:t>m</w:t>
      </w:r>
      <w:r>
        <w:rPr>
          <w:rFonts w:ascii="Georgia" w:hAnsi="Georgia"/>
          <w:color w:val="000000"/>
          <w:sz w:val="22"/>
          <w:szCs w:val="22"/>
        </w:rPr>
        <w:t xml:space="preserve"> všech výstupů plynoucích z objednávky. </w:t>
      </w:r>
    </w:p>
    <w:p w14:paraId="7A50DCA8" w14:textId="098A1942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  <w:r w:rsidR="00FF1F46" w:rsidRPr="00FF1F46">
        <w:rPr>
          <w:rFonts w:ascii="Georgia" w:hAnsi="Georgia"/>
          <w:bCs/>
          <w:sz w:val="22"/>
          <w:szCs w:val="22"/>
        </w:rPr>
        <w:t>žádné</w:t>
      </w:r>
    </w:p>
    <w:p w14:paraId="5D1DC0C7" w14:textId="01C2D32D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60B7461E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</w:t>
      </w:r>
      <w:r w:rsidRPr="00FF1F46">
        <w:rPr>
          <w:rFonts w:ascii="Georgia" w:hAnsi="Georgia"/>
          <w:sz w:val="22"/>
          <w:szCs w:val="22"/>
        </w:rPr>
        <w:t xml:space="preserve">faktuře. Fakturu spolu s kopií této objednávky prosím zaslat na e-mail </w:t>
      </w:r>
      <w:r w:rsidR="00313751" w:rsidRPr="00313751">
        <w:rPr>
          <w:rFonts w:ascii="Georgia" w:hAnsi="Georgia"/>
          <w:sz w:val="22"/>
          <w:szCs w:val="22"/>
        </w:rPr>
        <w:t>XXX</w:t>
      </w:r>
      <w:r w:rsidR="00183869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2C37B861" w:rsidR="0085111A" w:rsidRDefault="0085111A" w:rsidP="0085111A">
      <w:pPr>
        <w:rPr>
          <w:rFonts w:ascii="Georgia" w:hAnsi="Georgia"/>
          <w:sz w:val="22"/>
          <w:szCs w:val="22"/>
          <w:lang w:val="es-ES"/>
        </w:rPr>
      </w:pPr>
      <w:r w:rsidRPr="285CFB96">
        <w:rPr>
          <w:rFonts w:ascii="Georgia" w:hAnsi="Georgia"/>
          <w:sz w:val="22"/>
          <w:szCs w:val="22"/>
          <w:lang w:val="es-ES"/>
        </w:rPr>
        <w:t xml:space="preserve">Příkazce operace provedl posouzení 3E dle platné Směrnice o řídící kontrole a oběhu účetních dokladů. </w:t>
      </w: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21246408" w14:textId="63CF5FBF" w:rsidR="00A86288" w:rsidRPr="00070423" w:rsidRDefault="00313751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XXX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30BAB476" w14:textId="77777777" w:rsidR="00183869" w:rsidRDefault="00183869" w:rsidP="00183869">
      <w:pPr>
        <w:rPr>
          <w:b/>
        </w:rPr>
      </w:pPr>
    </w:p>
    <w:p w14:paraId="131BF0BA" w14:textId="77777777" w:rsidR="00845AB1" w:rsidRDefault="00845AB1" w:rsidP="00183869">
      <w:pPr>
        <w:rPr>
          <w:b/>
        </w:rPr>
      </w:pPr>
    </w:p>
    <w:p w14:paraId="3235E415" w14:textId="77777777" w:rsidR="00845AB1" w:rsidRDefault="00845AB1" w:rsidP="00183869">
      <w:pPr>
        <w:rPr>
          <w:b/>
        </w:rPr>
      </w:pPr>
    </w:p>
    <w:p w14:paraId="4D753C63" w14:textId="51C981DC" w:rsidR="00183869" w:rsidRDefault="00313751" w:rsidP="00183869">
      <w:pPr>
        <w:rPr>
          <w:b/>
        </w:rPr>
      </w:pPr>
      <w:r>
        <w:rPr>
          <w:b/>
        </w:rPr>
        <w:t>XXX</w:t>
      </w:r>
    </w:p>
    <w:p w14:paraId="23DEBDB6" w14:textId="712C5992" w:rsidR="00183869" w:rsidRDefault="00183869" w:rsidP="00183869">
      <w:r>
        <w:t>ředitelka OMKTZZ</w:t>
      </w:r>
    </w:p>
    <w:p w14:paraId="7185A14E" w14:textId="1DFEDF0C" w:rsidR="30716187" w:rsidRDefault="00313751" w:rsidP="285CFB96">
      <w:r w:rsidRPr="00313751">
        <w:rPr>
          <w:rFonts w:ascii="Arial" w:hAnsi="Arial" w:cs="Arial"/>
          <w:sz w:val="20"/>
          <w:szCs w:val="20"/>
        </w:rPr>
        <w:t>XXX</w:t>
      </w:r>
    </w:p>
    <w:p w14:paraId="73ADEFB7" w14:textId="77777777" w:rsidR="00987159" w:rsidRDefault="00987159" w:rsidP="285CFB96"/>
    <w:p w14:paraId="074969AB" w14:textId="77777777" w:rsidR="00987159" w:rsidRDefault="00987159" w:rsidP="285CFB96"/>
    <w:p w14:paraId="6C4AC314" w14:textId="77777777" w:rsidR="00987159" w:rsidRDefault="00987159" w:rsidP="285CFB96"/>
    <w:p w14:paraId="0105FE4D" w14:textId="77777777" w:rsidR="00987159" w:rsidRDefault="00987159" w:rsidP="285CFB96"/>
    <w:p w14:paraId="454C25F2" w14:textId="77777777" w:rsidR="00987159" w:rsidRDefault="00987159" w:rsidP="285CFB96"/>
    <w:p w14:paraId="020A4C8C" w14:textId="77777777" w:rsidR="00987159" w:rsidRDefault="00987159" w:rsidP="285CFB96"/>
    <w:p w14:paraId="5E3358BA" w14:textId="77777777" w:rsidR="00987159" w:rsidRDefault="00987159" w:rsidP="285CFB96"/>
    <w:p w14:paraId="0B2CF4BE" w14:textId="77777777" w:rsidR="00987159" w:rsidRDefault="00987159" w:rsidP="285CFB96"/>
    <w:p w14:paraId="17B6540E" w14:textId="77777777" w:rsidR="00987159" w:rsidRDefault="00987159" w:rsidP="285CFB96"/>
    <w:p w14:paraId="092CE805" w14:textId="77777777" w:rsidR="00987159" w:rsidRDefault="00987159" w:rsidP="285CFB96"/>
    <w:p w14:paraId="63D0244F" w14:textId="77777777" w:rsidR="00987159" w:rsidRDefault="00987159" w:rsidP="285CFB96"/>
    <w:p w14:paraId="065B8437" w14:textId="77777777" w:rsidR="00987159" w:rsidRDefault="00987159" w:rsidP="285CFB96"/>
    <w:p w14:paraId="1A6F2CEB" w14:textId="77777777" w:rsidR="00987159" w:rsidRDefault="00987159" w:rsidP="285CFB96"/>
    <w:p w14:paraId="7C3ABE0C" w14:textId="77777777" w:rsidR="00987159" w:rsidRDefault="00987159" w:rsidP="285CFB96"/>
    <w:sectPr w:rsidR="00987159" w:rsidSect="004839E8">
      <w:headerReference w:type="default" r:id="rId14"/>
      <w:footerReference w:type="default" r:id="rId15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1DB8" w14:textId="77777777" w:rsidR="00505AF5" w:rsidRDefault="00505AF5" w:rsidP="003F1B27">
      <w:r>
        <w:separator/>
      </w:r>
    </w:p>
  </w:endnote>
  <w:endnote w:type="continuationSeparator" w:id="0">
    <w:p w14:paraId="16DF36C8" w14:textId="77777777" w:rsidR="00505AF5" w:rsidRDefault="00505AF5" w:rsidP="003F1B27">
      <w:r>
        <w:continuationSeparator/>
      </w:r>
    </w:p>
  </w:endnote>
  <w:endnote w:type="continuationNotice" w:id="1">
    <w:p w14:paraId="5A1FC1AD" w14:textId="77777777" w:rsidR="00505AF5" w:rsidRDefault="00505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234D4D78" w14:paraId="08667EA2" w14:textId="77777777" w:rsidTr="234D4D78">
      <w:trPr>
        <w:trHeight w:val="300"/>
      </w:trPr>
      <w:tc>
        <w:tcPr>
          <w:tcW w:w="2550" w:type="dxa"/>
        </w:tcPr>
        <w:p w14:paraId="37DE23FC" w14:textId="4B3D42EE" w:rsidR="234D4D78" w:rsidRDefault="234D4D78" w:rsidP="234D4D78">
          <w:pPr>
            <w:pStyle w:val="Zhlav"/>
            <w:ind w:left="-115"/>
            <w:rPr>
              <w:b/>
              <w:bCs/>
              <w:color w:val="FF0000"/>
            </w:rPr>
          </w:pPr>
          <w:r w:rsidRPr="234D4D78">
            <w:rPr>
              <w:b/>
              <w:bCs/>
              <w:color w:val="FF0000"/>
            </w:rPr>
            <w:t>Verze 30.10.2024</w:t>
          </w:r>
        </w:p>
      </w:tc>
      <w:tc>
        <w:tcPr>
          <w:tcW w:w="2550" w:type="dxa"/>
        </w:tcPr>
        <w:p w14:paraId="1E8D552E" w14:textId="534617E6" w:rsidR="234D4D78" w:rsidRDefault="234D4D78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234D4D78" w:rsidRDefault="234D4D78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19CC" w14:textId="77777777" w:rsidR="00505AF5" w:rsidRDefault="00505AF5" w:rsidP="003F1B27">
      <w:r>
        <w:separator/>
      </w:r>
    </w:p>
  </w:footnote>
  <w:footnote w:type="continuationSeparator" w:id="0">
    <w:p w14:paraId="07E7FB1F" w14:textId="77777777" w:rsidR="00505AF5" w:rsidRDefault="00505AF5" w:rsidP="003F1B27">
      <w:r>
        <w:continuationSeparator/>
      </w:r>
    </w:p>
  </w:footnote>
  <w:footnote w:type="continuationNotice" w:id="1">
    <w:p w14:paraId="4146F75A" w14:textId="77777777" w:rsidR="00505AF5" w:rsidRDefault="00505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1A8B3E83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BB79C3">
      <w:rPr>
        <w:rFonts w:ascii="Georgia" w:hAnsi="Georgia"/>
      </w:rPr>
      <w:t>827</w:t>
    </w:r>
    <w:r w:rsidR="00B37519">
      <w:t>/</w:t>
    </w:r>
    <w:r w:rsidR="00183869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95DAE"/>
    <w:multiLevelType w:val="multilevel"/>
    <w:tmpl w:val="6470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7"/>
  </w:num>
  <w:num w:numId="3" w16cid:durableId="1553150236">
    <w:abstractNumId w:val="9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8"/>
  </w:num>
  <w:num w:numId="8" w16cid:durableId="1378889613">
    <w:abstractNumId w:val="0"/>
  </w:num>
  <w:num w:numId="9" w16cid:durableId="1253900986">
    <w:abstractNumId w:val="4"/>
  </w:num>
  <w:num w:numId="10" w16cid:durableId="167818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0E57"/>
    <w:rsid w:val="00023E85"/>
    <w:rsid w:val="00030694"/>
    <w:rsid w:val="000346B5"/>
    <w:rsid w:val="00037047"/>
    <w:rsid w:val="00041CEE"/>
    <w:rsid w:val="00042958"/>
    <w:rsid w:val="0004457E"/>
    <w:rsid w:val="0004581F"/>
    <w:rsid w:val="00047077"/>
    <w:rsid w:val="00054B52"/>
    <w:rsid w:val="00055632"/>
    <w:rsid w:val="00066EEE"/>
    <w:rsid w:val="00070423"/>
    <w:rsid w:val="00076A5F"/>
    <w:rsid w:val="00087F09"/>
    <w:rsid w:val="00093128"/>
    <w:rsid w:val="00094E52"/>
    <w:rsid w:val="00096652"/>
    <w:rsid w:val="000B3F1E"/>
    <w:rsid w:val="000B574F"/>
    <w:rsid w:val="000C351E"/>
    <w:rsid w:val="000C4CC8"/>
    <w:rsid w:val="000C5825"/>
    <w:rsid w:val="000D3BD8"/>
    <w:rsid w:val="000E1092"/>
    <w:rsid w:val="000E4602"/>
    <w:rsid w:val="000F3FA0"/>
    <w:rsid w:val="001001FB"/>
    <w:rsid w:val="00102D1A"/>
    <w:rsid w:val="0010339B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7379A"/>
    <w:rsid w:val="0017509B"/>
    <w:rsid w:val="00182C99"/>
    <w:rsid w:val="00183869"/>
    <w:rsid w:val="00195329"/>
    <w:rsid w:val="00195FFB"/>
    <w:rsid w:val="001970D7"/>
    <w:rsid w:val="001A70FD"/>
    <w:rsid w:val="001A7867"/>
    <w:rsid w:val="001B2030"/>
    <w:rsid w:val="001B70DD"/>
    <w:rsid w:val="001C17F9"/>
    <w:rsid w:val="001C2156"/>
    <w:rsid w:val="001D125E"/>
    <w:rsid w:val="001D2333"/>
    <w:rsid w:val="001D31C7"/>
    <w:rsid w:val="001D4679"/>
    <w:rsid w:val="001D50AF"/>
    <w:rsid w:val="001D74C9"/>
    <w:rsid w:val="001E5730"/>
    <w:rsid w:val="001E5F0A"/>
    <w:rsid w:val="001F1EA3"/>
    <w:rsid w:val="001F5C80"/>
    <w:rsid w:val="002004F7"/>
    <w:rsid w:val="00202C57"/>
    <w:rsid w:val="002045B6"/>
    <w:rsid w:val="002065AA"/>
    <w:rsid w:val="0020664D"/>
    <w:rsid w:val="002108E8"/>
    <w:rsid w:val="002119F2"/>
    <w:rsid w:val="00215BD6"/>
    <w:rsid w:val="00220EF0"/>
    <w:rsid w:val="00222379"/>
    <w:rsid w:val="00227B0C"/>
    <w:rsid w:val="00232A4A"/>
    <w:rsid w:val="0025183E"/>
    <w:rsid w:val="00255610"/>
    <w:rsid w:val="00257662"/>
    <w:rsid w:val="00264D78"/>
    <w:rsid w:val="0026565A"/>
    <w:rsid w:val="00270341"/>
    <w:rsid w:val="002705D5"/>
    <w:rsid w:val="002742D2"/>
    <w:rsid w:val="002744EC"/>
    <w:rsid w:val="0028029B"/>
    <w:rsid w:val="00293241"/>
    <w:rsid w:val="00294CA3"/>
    <w:rsid w:val="00294ED6"/>
    <w:rsid w:val="002A574B"/>
    <w:rsid w:val="002A6FF4"/>
    <w:rsid w:val="002B0C39"/>
    <w:rsid w:val="002C3B4C"/>
    <w:rsid w:val="002C46FA"/>
    <w:rsid w:val="002C585C"/>
    <w:rsid w:val="002C7780"/>
    <w:rsid w:val="002D0E1E"/>
    <w:rsid w:val="002D1047"/>
    <w:rsid w:val="002D358A"/>
    <w:rsid w:val="002D7638"/>
    <w:rsid w:val="002E1A48"/>
    <w:rsid w:val="002F0C6B"/>
    <w:rsid w:val="002F79C4"/>
    <w:rsid w:val="00302ACA"/>
    <w:rsid w:val="00306752"/>
    <w:rsid w:val="00307B09"/>
    <w:rsid w:val="003107B7"/>
    <w:rsid w:val="0031092D"/>
    <w:rsid w:val="00313751"/>
    <w:rsid w:val="00323F67"/>
    <w:rsid w:val="003246A4"/>
    <w:rsid w:val="00324CC3"/>
    <w:rsid w:val="00335A1A"/>
    <w:rsid w:val="00336C1E"/>
    <w:rsid w:val="00341A9B"/>
    <w:rsid w:val="00344CA5"/>
    <w:rsid w:val="003456B5"/>
    <w:rsid w:val="0034669B"/>
    <w:rsid w:val="00357D70"/>
    <w:rsid w:val="00375916"/>
    <w:rsid w:val="0037752E"/>
    <w:rsid w:val="00395542"/>
    <w:rsid w:val="003A35F1"/>
    <w:rsid w:val="003A5C4E"/>
    <w:rsid w:val="003B3BBC"/>
    <w:rsid w:val="003B4BD7"/>
    <w:rsid w:val="003C2325"/>
    <w:rsid w:val="003C4202"/>
    <w:rsid w:val="003C6E61"/>
    <w:rsid w:val="003D1106"/>
    <w:rsid w:val="003D4775"/>
    <w:rsid w:val="003D5BAD"/>
    <w:rsid w:val="003E390E"/>
    <w:rsid w:val="003E6637"/>
    <w:rsid w:val="003F1B27"/>
    <w:rsid w:val="003F1DB4"/>
    <w:rsid w:val="003F2382"/>
    <w:rsid w:val="003F5421"/>
    <w:rsid w:val="003F62FA"/>
    <w:rsid w:val="00404191"/>
    <w:rsid w:val="00412685"/>
    <w:rsid w:val="004165B7"/>
    <w:rsid w:val="00423438"/>
    <w:rsid w:val="00424594"/>
    <w:rsid w:val="00430AD7"/>
    <w:rsid w:val="00431D5A"/>
    <w:rsid w:val="00433463"/>
    <w:rsid w:val="00436034"/>
    <w:rsid w:val="00437190"/>
    <w:rsid w:val="00441815"/>
    <w:rsid w:val="00445C93"/>
    <w:rsid w:val="004471B9"/>
    <w:rsid w:val="0044730B"/>
    <w:rsid w:val="00452F6A"/>
    <w:rsid w:val="00455FBE"/>
    <w:rsid w:val="00463F14"/>
    <w:rsid w:val="004678E4"/>
    <w:rsid w:val="0047196D"/>
    <w:rsid w:val="0047675E"/>
    <w:rsid w:val="004767ED"/>
    <w:rsid w:val="0048080B"/>
    <w:rsid w:val="00482CA3"/>
    <w:rsid w:val="004839E8"/>
    <w:rsid w:val="00491828"/>
    <w:rsid w:val="00492AFE"/>
    <w:rsid w:val="004A0729"/>
    <w:rsid w:val="004A1590"/>
    <w:rsid w:val="004B022A"/>
    <w:rsid w:val="004B195C"/>
    <w:rsid w:val="004B2111"/>
    <w:rsid w:val="004B2ADB"/>
    <w:rsid w:val="004B45AE"/>
    <w:rsid w:val="004C1BFD"/>
    <w:rsid w:val="004C69BD"/>
    <w:rsid w:val="004C761C"/>
    <w:rsid w:val="004D04C8"/>
    <w:rsid w:val="004D372B"/>
    <w:rsid w:val="004D45AA"/>
    <w:rsid w:val="004E4F30"/>
    <w:rsid w:val="004E57D1"/>
    <w:rsid w:val="004F2847"/>
    <w:rsid w:val="004F3919"/>
    <w:rsid w:val="004F705A"/>
    <w:rsid w:val="005000D1"/>
    <w:rsid w:val="005006FB"/>
    <w:rsid w:val="00505AF5"/>
    <w:rsid w:val="00511802"/>
    <w:rsid w:val="00514DDD"/>
    <w:rsid w:val="00520837"/>
    <w:rsid w:val="00525DB6"/>
    <w:rsid w:val="005323B2"/>
    <w:rsid w:val="0054198C"/>
    <w:rsid w:val="00542474"/>
    <w:rsid w:val="00551C63"/>
    <w:rsid w:val="00552FAC"/>
    <w:rsid w:val="00553F78"/>
    <w:rsid w:val="00554692"/>
    <w:rsid w:val="00582007"/>
    <w:rsid w:val="005914BD"/>
    <w:rsid w:val="00592A86"/>
    <w:rsid w:val="00596AE6"/>
    <w:rsid w:val="005A08DF"/>
    <w:rsid w:val="005A0B23"/>
    <w:rsid w:val="005B01D7"/>
    <w:rsid w:val="005B1D3E"/>
    <w:rsid w:val="005B3D5F"/>
    <w:rsid w:val="005B41A1"/>
    <w:rsid w:val="005C7B8F"/>
    <w:rsid w:val="005E1CB9"/>
    <w:rsid w:val="005E1DEB"/>
    <w:rsid w:val="005E4FD3"/>
    <w:rsid w:val="005F141B"/>
    <w:rsid w:val="005F4F00"/>
    <w:rsid w:val="005F5293"/>
    <w:rsid w:val="006022C2"/>
    <w:rsid w:val="00605761"/>
    <w:rsid w:val="00605E11"/>
    <w:rsid w:val="00607142"/>
    <w:rsid w:val="0061025C"/>
    <w:rsid w:val="00611D65"/>
    <w:rsid w:val="00613384"/>
    <w:rsid w:val="00614F98"/>
    <w:rsid w:val="00621F3B"/>
    <w:rsid w:val="00626F1B"/>
    <w:rsid w:val="00627C3D"/>
    <w:rsid w:val="00632797"/>
    <w:rsid w:val="00632DB3"/>
    <w:rsid w:val="00655FE9"/>
    <w:rsid w:val="00657230"/>
    <w:rsid w:val="00661F67"/>
    <w:rsid w:val="0068644C"/>
    <w:rsid w:val="00686E1E"/>
    <w:rsid w:val="00691646"/>
    <w:rsid w:val="0069400D"/>
    <w:rsid w:val="0069443A"/>
    <w:rsid w:val="006C4528"/>
    <w:rsid w:val="006C7416"/>
    <w:rsid w:val="006D2436"/>
    <w:rsid w:val="006D4F48"/>
    <w:rsid w:val="006E2F5E"/>
    <w:rsid w:val="006E5049"/>
    <w:rsid w:val="006E52E4"/>
    <w:rsid w:val="006F00D0"/>
    <w:rsid w:val="006F29A6"/>
    <w:rsid w:val="00701977"/>
    <w:rsid w:val="00706B19"/>
    <w:rsid w:val="00710BA4"/>
    <w:rsid w:val="007133EE"/>
    <w:rsid w:val="00713B2E"/>
    <w:rsid w:val="007236C4"/>
    <w:rsid w:val="0072407C"/>
    <w:rsid w:val="00730F73"/>
    <w:rsid w:val="00732AC6"/>
    <w:rsid w:val="007332D4"/>
    <w:rsid w:val="007408AA"/>
    <w:rsid w:val="00743EA8"/>
    <w:rsid w:val="007463E4"/>
    <w:rsid w:val="007526EA"/>
    <w:rsid w:val="00753769"/>
    <w:rsid w:val="007537DB"/>
    <w:rsid w:val="007551FB"/>
    <w:rsid w:val="00773C28"/>
    <w:rsid w:val="007763E7"/>
    <w:rsid w:val="00777318"/>
    <w:rsid w:val="007825E8"/>
    <w:rsid w:val="00784DA6"/>
    <w:rsid w:val="0078794D"/>
    <w:rsid w:val="007A395A"/>
    <w:rsid w:val="007A7219"/>
    <w:rsid w:val="007A7A46"/>
    <w:rsid w:val="007B45ED"/>
    <w:rsid w:val="007D1FE6"/>
    <w:rsid w:val="007E6A97"/>
    <w:rsid w:val="007F172C"/>
    <w:rsid w:val="007F3AF4"/>
    <w:rsid w:val="00800E99"/>
    <w:rsid w:val="0081578C"/>
    <w:rsid w:val="00817904"/>
    <w:rsid w:val="00823775"/>
    <w:rsid w:val="00826967"/>
    <w:rsid w:val="008329D7"/>
    <w:rsid w:val="008341F9"/>
    <w:rsid w:val="0083687F"/>
    <w:rsid w:val="008373C6"/>
    <w:rsid w:val="00841D6F"/>
    <w:rsid w:val="008420D6"/>
    <w:rsid w:val="00843F10"/>
    <w:rsid w:val="008443C0"/>
    <w:rsid w:val="00844DCD"/>
    <w:rsid w:val="00845AB1"/>
    <w:rsid w:val="0085111A"/>
    <w:rsid w:val="008570AD"/>
    <w:rsid w:val="00860D79"/>
    <w:rsid w:val="0086330C"/>
    <w:rsid w:val="008647B0"/>
    <w:rsid w:val="0086588D"/>
    <w:rsid w:val="00874B39"/>
    <w:rsid w:val="0089303F"/>
    <w:rsid w:val="008A45EB"/>
    <w:rsid w:val="008B252B"/>
    <w:rsid w:val="008D2137"/>
    <w:rsid w:val="008E0223"/>
    <w:rsid w:val="008E2D49"/>
    <w:rsid w:val="008E3774"/>
    <w:rsid w:val="008E3DD1"/>
    <w:rsid w:val="008E6A3F"/>
    <w:rsid w:val="008E7AA5"/>
    <w:rsid w:val="008F2F27"/>
    <w:rsid w:val="008F46D7"/>
    <w:rsid w:val="00905A6B"/>
    <w:rsid w:val="00922396"/>
    <w:rsid w:val="00922526"/>
    <w:rsid w:val="00925CA0"/>
    <w:rsid w:val="00936876"/>
    <w:rsid w:val="00945E21"/>
    <w:rsid w:val="00947A91"/>
    <w:rsid w:val="009543E1"/>
    <w:rsid w:val="00971EA6"/>
    <w:rsid w:val="00976F7C"/>
    <w:rsid w:val="00980769"/>
    <w:rsid w:val="00985EFA"/>
    <w:rsid w:val="00987159"/>
    <w:rsid w:val="00991632"/>
    <w:rsid w:val="009A1353"/>
    <w:rsid w:val="009B2FEF"/>
    <w:rsid w:val="009B4619"/>
    <w:rsid w:val="009B6C44"/>
    <w:rsid w:val="009B7798"/>
    <w:rsid w:val="009C5B66"/>
    <w:rsid w:val="009D0C98"/>
    <w:rsid w:val="009D2D86"/>
    <w:rsid w:val="009D3838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44A0D"/>
    <w:rsid w:val="00A44FFB"/>
    <w:rsid w:val="00A4514F"/>
    <w:rsid w:val="00A6436F"/>
    <w:rsid w:val="00A6712B"/>
    <w:rsid w:val="00A672CB"/>
    <w:rsid w:val="00A704AE"/>
    <w:rsid w:val="00A750E2"/>
    <w:rsid w:val="00A86288"/>
    <w:rsid w:val="00A87FA2"/>
    <w:rsid w:val="00A91381"/>
    <w:rsid w:val="00A93674"/>
    <w:rsid w:val="00AB346F"/>
    <w:rsid w:val="00AB48A4"/>
    <w:rsid w:val="00AB5243"/>
    <w:rsid w:val="00AB7B4A"/>
    <w:rsid w:val="00AC0861"/>
    <w:rsid w:val="00AD72D7"/>
    <w:rsid w:val="00AE01EB"/>
    <w:rsid w:val="00AE1BF4"/>
    <w:rsid w:val="00AE2460"/>
    <w:rsid w:val="00AE4A80"/>
    <w:rsid w:val="00AF0610"/>
    <w:rsid w:val="00AF325C"/>
    <w:rsid w:val="00B03A14"/>
    <w:rsid w:val="00B03B06"/>
    <w:rsid w:val="00B11A1B"/>
    <w:rsid w:val="00B17E00"/>
    <w:rsid w:val="00B20188"/>
    <w:rsid w:val="00B20A84"/>
    <w:rsid w:val="00B24B84"/>
    <w:rsid w:val="00B34203"/>
    <w:rsid w:val="00B37519"/>
    <w:rsid w:val="00B63688"/>
    <w:rsid w:val="00B65916"/>
    <w:rsid w:val="00B659CE"/>
    <w:rsid w:val="00B81217"/>
    <w:rsid w:val="00B8448F"/>
    <w:rsid w:val="00B869B8"/>
    <w:rsid w:val="00B918BF"/>
    <w:rsid w:val="00B94F37"/>
    <w:rsid w:val="00BA11C7"/>
    <w:rsid w:val="00BA5588"/>
    <w:rsid w:val="00BB0F81"/>
    <w:rsid w:val="00BB2E58"/>
    <w:rsid w:val="00BB79C3"/>
    <w:rsid w:val="00BC186F"/>
    <w:rsid w:val="00BC49B8"/>
    <w:rsid w:val="00BD177C"/>
    <w:rsid w:val="00BD314C"/>
    <w:rsid w:val="00BD5124"/>
    <w:rsid w:val="00BE5062"/>
    <w:rsid w:val="00BF332F"/>
    <w:rsid w:val="00BF390D"/>
    <w:rsid w:val="00BF6001"/>
    <w:rsid w:val="00C02654"/>
    <w:rsid w:val="00C1125F"/>
    <w:rsid w:val="00C11B42"/>
    <w:rsid w:val="00C1686C"/>
    <w:rsid w:val="00C36E18"/>
    <w:rsid w:val="00C36F39"/>
    <w:rsid w:val="00C50C19"/>
    <w:rsid w:val="00C609AD"/>
    <w:rsid w:val="00C62C52"/>
    <w:rsid w:val="00C637B8"/>
    <w:rsid w:val="00C7272C"/>
    <w:rsid w:val="00C74701"/>
    <w:rsid w:val="00C75A9D"/>
    <w:rsid w:val="00C76D93"/>
    <w:rsid w:val="00C77480"/>
    <w:rsid w:val="00C93832"/>
    <w:rsid w:val="00CA2398"/>
    <w:rsid w:val="00CB4C2A"/>
    <w:rsid w:val="00CB64D3"/>
    <w:rsid w:val="00CC4D6F"/>
    <w:rsid w:val="00CC5711"/>
    <w:rsid w:val="00CD2848"/>
    <w:rsid w:val="00CD7C52"/>
    <w:rsid w:val="00CE0F17"/>
    <w:rsid w:val="00CF39ED"/>
    <w:rsid w:val="00CF4BD4"/>
    <w:rsid w:val="00CF578F"/>
    <w:rsid w:val="00D0059E"/>
    <w:rsid w:val="00D00900"/>
    <w:rsid w:val="00D13D42"/>
    <w:rsid w:val="00D231A9"/>
    <w:rsid w:val="00D34DD1"/>
    <w:rsid w:val="00D35D3F"/>
    <w:rsid w:val="00D43D49"/>
    <w:rsid w:val="00D562B7"/>
    <w:rsid w:val="00D67DF3"/>
    <w:rsid w:val="00D71807"/>
    <w:rsid w:val="00D85FCC"/>
    <w:rsid w:val="00D90DB8"/>
    <w:rsid w:val="00D95DD1"/>
    <w:rsid w:val="00DA2340"/>
    <w:rsid w:val="00DA2D0F"/>
    <w:rsid w:val="00DA59CA"/>
    <w:rsid w:val="00DA6F81"/>
    <w:rsid w:val="00DB455C"/>
    <w:rsid w:val="00DC03D3"/>
    <w:rsid w:val="00DC6AC6"/>
    <w:rsid w:val="00DD2FEF"/>
    <w:rsid w:val="00DD6528"/>
    <w:rsid w:val="00DE152F"/>
    <w:rsid w:val="00DF54DD"/>
    <w:rsid w:val="00DF57D6"/>
    <w:rsid w:val="00DF7825"/>
    <w:rsid w:val="00E02827"/>
    <w:rsid w:val="00E10CF8"/>
    <w:rsid w:val="00E13F84"/>
    <w:rsid w:val="00E15F61"/>
    <w:rsid w:val="00E169E6"/>
    <w:rsid w:val="00E22D96"/>
    <w:rsid w:val="00E253DD"/>
    <w:rsid w:val="00E31630"/>
    <w:rsid w:val="00E36F18"/>
    <w:rsid w:val="00E40681"/>
    <w:rsid w:val="00E42659"/>
    <w:rsid w:val="00E51090"/>
    <w:rsid w:val="00E53D52"/>
    <w:rsid w:val="00E553CD"/>
    <w:rsid w:val="00E718B4"/>
    <w:rsid w:val="00E7301D"/>
    <w:rsid w:val="00E731C9"/>
    <w:rsid w:val="00E76D07"/>
    <w:rsid w:val="00E80905"/>
    <w:rsid w:val="00E82E72"/>
    <w:rsid w:val="00E83938"/>
    <w:rsid w:val="00E93419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D5B4E"/>
    <w:rsid w:val="00EE4B32"/>
    <w:rsid w:val="00EE4FE0"/>
    <w:rsid w:val="00EE62C4"/>
    <w:rsid w:val="00EE6BD3"/>
    <w:rsid w:val="00EE6E98"/>
    <w:rsid w:val="00EF2B3C"/>
    <w:rsid w:val="00EF6FBE"/>
    <w:rsid w:val="00F017CD"/>
    <w:rsid w:val="00F12989"/>
    <w:rsid w:val="00F13431"/>
    <w:rsid w:val="00F21EE0"/>
    <w:rsid w:val="00F21FDD"/>
    <w:rsid w:val="00F24F83"/>
    <w:rsid w:val="00F40ACB"/>
    <w:rsid w:val="00F52D8C"/>
    <w:rsid w:val="00F53E4B"/>
    <w:rsid w:val="00F545FF"/>
    <w:rsid w:val="00F7077C"/>
    <w:rsid w:val="00F71086"/>
    <w:rsid w:val="00F75E86"/>
    <w:rsid w:val="00F777FF"/>
    <w:rsid w:val="00F836F3"/>
    <w:rsid w:val="00F8396B"/>
    <w:rsid w:val="00F853D3"/>
    <w:rsid w:val="00F87856"/>
    <w:rsid w:val="00F933B4"/>
    <w:rsid w:val="00F938F8"/>
    <w:rsid w:val="00F943A2"/>
    <w:rsid w:val="00FA532D"/>
    <w:rsid w:val="00FB5D28"/>
    <w:rsid w:val="00FC4E8C"/>
    <w:rsid w:val="00FC572F"/>
    <w:rsid w:val="00FD133C"/>
    <w:rsid w:val="00FE1180"/>
    <w:rsid w:val="00FE3174"/>
    <w:rsid w:val="00FE386C"/>
    <w:rsid w:val="00FE4C0C"/>
    <w:rsid w:val="00FF1F46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uiPriority w:val="1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FF1F46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fiair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air@profiai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8" ma:contentTypeDescription="Vytvoří nový dokument" ma:contentTypeScope="" ma:versionID="203d8a7c2d9410c445b7dda37701a972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6cf5dea7af024a5ef65cfb5237f6c6f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6d8a22-3899-426b-89c2-64c77544d01c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e8547d-b765-4052-a0f0-baf955a023ec" xsi:nil="true"/>
    <lcf76f155ced4ddcb4097134ff3c332f xmlns="2e7520ec-b2c2-4272-9b5a-8d3155fe98c2">
      <Terms xmlns="http://schemas.microsoft.com/office/infopath/2007/PartnerControls"/>
    </lcf76f155ced4ddcb4097134ff3c332f>
    <SharedWithUsers xmlns="41e8547d-b765-4052-a0f0-baf955a023ec">
      <UserInfo>
        <DisplayName/>
        <AccountId xsi:nil="true"/>
        <AccountType/>
      </UserInfo>
    </SharedWithUsers>
    <MediaLengthInSeconds xmlns="2e7520ec-b2c2-4272-9b5a-8d3155fe98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33394-1466-4D4C-94D7-F712470A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41e8547d-b765-4052-a0f0-baf955a023ec"/>
    <ds:schemaRef ds:uri="2e7520ec-b2c2-4272-9b5a-8d3155fe98c2"/>
  </ds:schemaRefs>
</ds:datastoreItem>
</file>

<file path=customXml/itemProps4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10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7</cp:revision>
  <cp:lastPrinted>2024-11-25T11:29:00Z</cp:lastPrinted>
  <dcterms:created xsi:type="dcterms:W3CDTF">2025-03-26T05:45:00Z</dcterms:created>
  <dcterms:modified xsi:type="dcterms:W3CDTF">2025-03-31T06:27:00Z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