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28820525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CZ28820525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ARAGON ELL,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Nová Paka 126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50901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Nová Paka - He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manice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13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PU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204" w:space="2155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3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služby TDS a koordinátora BOZP a PO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2106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2106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Objednáváme následující: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84" w:right="4052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134520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134520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TDS a koordinátora BOZP a PO na stavbu Pavilonu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na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síc 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ezen (od  </w:t>
      </w:r>
      <w:r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35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3.3.-do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31.3 2025).   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100.000,-K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052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tování bude provedeno v závislosti na vyú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tování zhotovitele stavby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procentuelním podílem.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55880</wp:posOffset>
                  </wp:positionV>
                  <wp:extent cx="1538845" cy="447643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38845" cy="447643"/>
                          </a:xfrm>
                          <a:custGeom>
                            <a:rect l="l" t="t" r="r" b="b"/>
                            <a:pathLst>
                              <a:path w="1538845" h="447643">
                                <a:moveTo>
                                  <a:pt x="0" y="447643"/>
                                </a:moveTo>
                                <a:lnTo>
                                  <a:pt x="1538845" y="447643"/>
                                </a:lnTo>
                                <a:lnTo>
                                  <a:pt x="153884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764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hyperlink" TargetMode="External" Target="http://3.3.-do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4" Type="http://schemas.openxmlformats.org/officeDocument/2006/relationships/hyperlink" TargetMode="External" Target="http://www.saul-is.cz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2025-03-25T15:55:53Z</dcterms:created>
  <dcterms:modified xsi:type="dcterms:W3CDTF">2025-03-25T15:55:53Z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