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9698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28.02.2025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20250228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ACIFEIN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AMLATOR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LIQ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CITROVITAL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10X0.8ML/8K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DERMOVATE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5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 ADS 1X20GM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GENTADEX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INHIBACE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Intact hroznový cukr Frucht-mix 75g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KARPAL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1X78GM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500956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MICRODACYN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WOUN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ROZTOK,500ML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5670"/>
          <w:tab w:val="left" w:pos="9420"/>
          <w:tab w:val="left" w:pos="10620"/>
        </w:tabs>
        <w:spacing w:before="4" w:after="0" w:line="240" w:lineRule="exact"/>
        <w:ind w:left="975" w:right="102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54"/>
          <w:tab w:val="left" w:pos="6810"/>
          <w:tab w:val="left" w:pos="7273"/>
          <w:tab w:val="left" w:pos="7701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446"/>
          <w:tab w:val="left" w:pos="6534"/>
          <w:tab w:val="left" w:pos="6862"/>
          <w:tab w:val="left" w:pos="6932"/>
          <w:tab w:val="left" w:pos="7330"/>
          <w:tab w:val="left" w:pos="9410"/>
          <w:tab w:val="left" w:pos="1061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52"/>
          <w:tab w:val="left" w:pos="6625"/>
          <w:tab w:val="left" w:pos="706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2"/>
          <w:tab w:val="left" w:pos="5670"/>
          <w:tab w:val="left" w:pos="6787"/>
          <w:tab w:val="left" w:pos="7204"/>
          <w:tab w:val="left" w:pos="7872"/>
          <w:tab w:val="left" w:pos="8164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GREY-COPACK;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4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OB-KELIMEK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zaklapávací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 AUR GTT 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1mx70mm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4273370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ROVAMYCINE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M.I.U.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10X3MU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 Care mycí žínky bez fólie 22.5x16cm 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SINUPRET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STRIKACKA 20ML CHIRANA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TAMSULOSIN HCL 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0,4MG CPS DUR MRL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Taxa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laborum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Ultra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Mini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ink.vložky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48ks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761182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4" w:after="0" w:line="240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MAXI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PROSKIN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 0,5 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TRIMBOW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87MCG/5MCG/9MCG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VATINID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6" w:firstLine="0"/>
        <w:jc w:val="right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63 807,52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2025-03-25T16:02:01Z</dcterms:created>
  <dcterms:modified xsi:type="dcterms:W3CDTF">2025-03-25T16:02:01Z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