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9698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28.02.2025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20250228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EFF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20X200M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2172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ACIFEIN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15981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AMLATOR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ANAU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30GM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BELOGENT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KREM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BELOSALIC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BERODUAL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LIQ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BISACODYL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KRKA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105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CANCOMBINO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16MG/12,5MG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CITROVITAL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KAPKY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25ML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14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10X0.8ML/8K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COSYREL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10MG/5MG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curasept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prevent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DERMOVATE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0,5MG/G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DESLORATADINE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DIGOXIN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0.125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30X0.125MG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5453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 INJ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5X3ML/75MG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 25MCG/H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 5X2.5MG(10CM2)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 2,5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ELOCOM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1MG/G CRM 1X15G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ENELBIN 100 RETARD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EZEN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III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#384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5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8"/>
          <w:position w:val="-3"/>
          <w:w w:val="95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5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28.02.2025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9698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GEL 1X30G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FIASP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 INJ SOL VIA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24525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FLUCINAR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0,25MG/G UNG 15G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RDR 100X0.4MG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FORTECORTIN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 TBL NOB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FORXIGA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90X1X10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4826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 ADS 1X20GM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GENTADEX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5MG/ML+1MG/ML 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 TBL NOB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575" w:right="20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2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120X2MG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GLUCOPHAGE 1000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60X1000MG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GODASAL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HELICID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IFIRMACOMBI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24141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INHIBACE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2,5MG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Intact hroznový cukr Frucht-mix 75g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JARDIANCE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KARPAL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AKUT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2584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KEPPRA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TBLFLM50X1000MG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Lacalut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pasta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LOGEST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3X21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LOMEXIN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1X78GM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10471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LORISTA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50MG/12,5MG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7049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MACMIROR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20X200MG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500956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MICRODACYN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WOUN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ROZTOK,500ML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MOXOSTAD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100X0.3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MUNDISAL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1X8GM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MYWY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NAKOM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MITE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100X125MG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0"/>
          <w:tab w:val="left" w:pos="5670"/>
          <w:tab w:val="left" w:pos="9420"/>
          <w:tab w:val="left" w:pos="10620"/>
        </w:tabs>
        <w:spacing w:before="4" w:after="0" w:line="240" w:lineRule="exact"/>
        <w:ind w:left="975" w:right="102" w:hanging="66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COSMOPOR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6X10CM,S 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2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354"/>
          <w:tab w:val="left" w:pos="6810"/>
          <w:tab w:val="left" w:pos="7273"/>
          <w:tab w:val="left" w:pos="7701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NIMESIL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13"/>
          <w:tab w:val="left" w:pos="2114"/>
          <w:tab w:val="left" w:pos="2490"/>
          <w:tab w:val="left" w:pos="3900"/>
          <w:tab w:val="left" w:pos="5750"/>
          <w:tab w:val="left" w:pos="6164"/>
          <w:tab w:val="left" w:pos="6446"/>
          <w:tab w:val="left" w:pos="6534"/>
          <w:tab w:val="left" w:pos="6862"/>
          <w:tab w:val="left" w:pos="6932"/>
          <w:tab w:val="left" w:pos="7330"/>
          <w:tab w:val="left" w:pos="9410"/>
          <w:tab w:val="left" w:pos="1061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NOLPAZA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ENTEROSOLVENTNI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 	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84X40MG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	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  <w:tab w:val="left" w:pos="5670"/>
          <w:tab w:val="left" w:pos="6768"/>
          <w:tab w:val="left" w:pos="7144"/>
          <w:tab w:val="left" w:pos="7566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252"/>
          <w:tab w:val="left" w:pos="6625"/>
          <w:tab w:val="left" w:pos="7063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92"/>
          <w:tab w:val="left" w:pos="5670"/>
          <w:tab w:val="left" w:pos="6787"/>
          <w:tab w:val="left" w:pos="7204"/>
          <w:tab w:val="left" w:pos="7872"/>
          <w:tab w:val="left" w:pos="8164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501503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NOVOPEN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GREY-COPACK;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POUŽITÍ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ZÁSOB. 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4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OB-KELIMEK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zaklapávací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95" w:right="98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OPATANOL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OSPEN 1500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30X1500KU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#384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28.02.2025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9698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OTOBACID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0,2MG/G+5MG/G+479,8MG/G AUR GTT SOL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2761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OVITRELLE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1X0.5ML/250RG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PANTOMYL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COMBI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5MG/1.25MG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Pruban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elast.hadic.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7/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1mx70mm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4273370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ROVAMYCINE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M.I.U.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10X3MU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9208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ROWATINEX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5873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ROWATINEX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RYTMONORM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SANVAL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SECATOXIN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 1X25ML/625MG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Seni Care mycí žínky bez fólie 22.5x16cm 50ks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SINUPRET FORTE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OBD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850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60X850MG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SPASMED 30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50X30MG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STRIKACKA 20ML CHIRANA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TAFLOTAN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15MCG/ML OPH GTT SOL 1X3ML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TAMSULOSIN HCL SANDOZ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0,4MG CPS DUR MRL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RET 100X80MG FE 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TARIS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0,5MG/0,4MG CPS DUR 90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Taxa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laborum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Slim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Ultra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Mini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ink.vložky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48ks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761182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4" w:after="0" w:line="240" w:lineRule="exact"/>
        <w:ind w:left="405" w:right="9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501243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MAXI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LARGE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PROSKIN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NATAHOVACÍ,BOKY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40MG/5MG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TEZEO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7502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THIAMIN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20X50MG(BLISTR)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THROMBOREDUCTIN 0,5 MG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 CPS DUR 100X0.5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TIAPRIDAL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100MG TBL NOB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TOUJEO 300 JEDNOTEK/ML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3X1.5ML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TRAMAL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TRIAMCINOLON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1X10GM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0.1%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TRIASYN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TRIMBOW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87MCG/5MCG/9MCG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PSS 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TRITTICO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TUSSIN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1X25ML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URIFOS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VATINID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VOLTAREN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20MG/G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IB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19234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WARFARIN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PMCS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#384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28.02.2025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9698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8514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XYZAL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YLPIO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80MG/2,5MG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ZALDIAR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ZETOVAR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10MG/40MG TBL NOB 30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FLM 14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26" w:firstLine="0"/>
        <w:jc w:val="right"/>
      </w:pPr>
      <w:r>
        <w:drawing>
          <wp:anchor simplePos="0" relativeHeight="251658390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7"/>
          <w:sz w:val="19"/>
          <w:szCs w:val="19"/>
        </w:rPr>
        <w:t> 63 807,52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7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0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146050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#384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28.02.2025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2025-03-25T16:02:31Z</dcterms:created>
  <dcterms:modified xsi:type="dcterms:W3CDTF">2025-03-25T16:02:31Z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