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A2819" w14:textId="77777777" w:rsidR="00966D36" w:rsidRPr="00783F5C" w:rsidRDefault="00966D36"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5AA101D3" w14:textId="77777777" w:rsidR="00966D36" w:rsidRPr="00783F5C" w:rsidRDefault="00966D36"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6DCFE513" w14:textId="77777777" w:rsidR="00966D36" w:rsidRPr="006E2993" w:rsidRDefault="00966D36"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CB7245">
        <w:rPr>
          <w:rFonts w:asciiTheme="minorHAnsi" w:hAnsiTheme="minorHAnsi" w:cstheme="minorHAnsi"/>
          <w:b/>
          <w:bCs/>
          <w:iCs/>
          <w:noProof/>
          <w:sz w:val="22"/>
          <w:szCs w:val="22"/>
        </w:rPr>
        <w:t>MSMT-355/2025-36</w:t>
      </w:r>
    </w:p>
    <w:p w14:paraId="5B93F98B" w14:textId="77777777" w:rsidR="00966D36" w:rsidRPr="00783F5C" w:rsidRDefault="00966D36"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56D93C36" w14:textId="77777777" w:rsidR="00966D36" w:rsidRPr="00783F5C" w:rsidRDefault="00966D36"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66E7C0FA" w14:textId="77777777" w:rsidR="00966D36" w:rsidRPr="00783F5C" w:rsidRDefault="00966D36"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63E31D18" w14:textId="77777777" w:rsidR="00966D36" w:rsidRPr="00783F5C" w:rsidRDefault="00966D36" w:rsidP="00915076">
      <w:pPr>
        <w:jc w:val="center"/>
        <w:rPr>
          <w:rFonts w:asciiTheme="minorHAnsi" w:hAnsiTheme="minorHAnsi" w:cstheme="minorHAnsi"/>
          <w:b/>
          <w:bCs/>
          <w:sz w:val="22"/>
          <w:szCs w:val="22"/>
        </w:rPr>
      </w:pPr>
    </w:p>
    <w:p w14:paraId="1AE01F9A" w14:textId="77777777" w:rsidR="00966D36" w:rsidRPr="00783F5C" w:rsidRDefault="00966D3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2329106B" w14:textId="77777777" w:rsidR="00966D36" w:rsidRPr="00783F5C" w:rsidRDefault="00966D36" w:rsidP="00915076">
      <w:pPr>
        <w:rPr>
          <w:rFonts w:asciiTheme="minorHAnsi" w:hAnsiTheme="minorHAnsi" w:cstheme="minorHAnsi"/>
          <w:sz w:val="22"/>
          <w:szCs w:val="22"/>
        </w:rPr>
      </w:pPr>
    </w:p>
    <w:p w14:paraId="7967988F" w14:textId="77777777" w:rsidR="00966D36" w:rsidRPr="00783F5C" w:rsidRDefault="00966D36"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16548EED" w14:textId="77777777" w:rsidR="00966D36" w:rsidRPr="00783F5C" w:rsidRDefault="00966D36"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44FBE001" w14:textId="77777777" w:rsidR="00966D36" w:rsidRPr="00783F5C" w:rsidRDefault="00966D36"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0DCD7243" w14:textId="77777777" w:rsidR="00966D36" w:rsidRPr="00783F5C" w:rsidRDefault="00966D36"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Luďkem Kosem, vedoucím oddělení řízení mezinárodních programů </w:t>
      </w:r>
      <w:proofErr w:type="spellStart"/>
      <w:r>
        <w:rPr>
          <w:rFonts w:asciiTheme="minorHAnsi" w:hAnsiTheme="minorHAnsi" w:cstheme="minorHAnsi"/>
          <w:sz w:val="22"/>
          <w:szCs w:val="22"/>
        </w:rPr>
        <w:t>VaVaI</w:t>
      </w:r>
      <w:proofErr w:type="spellEnd"/>
    </w:p>
    <w:p w14:paraId="1DA53D66" w14:textId="77777777" w:rsidR="00966D36" w:rsidRPr="00783F5C" w:rsidRDefault="00966D36"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6731295A" w14:textId="77777777" w:rsidR="00966D36" w:rsidRPr="00783F5C" w:rsidRDefault="00966D36"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640C3D7B" w14:textId="77777777" w:rsidR="00966D36" w:rsidRDefault="00966D36" w:rsidP="00192482">
      <w:pPr>
        <w:rPr>
          <w:rFonts w:asciiTheme="minorHAnsi" w:hAnsiTheme="minorHAnsi" w:cstheme="minorHAnsi"/>
          <w:b/>
          <w:bCs/>
          <w:sz w:val="22"/>
          <w:szCs w:val="22"/>
        </w:rPr>
      </w:pPr>
      <w:r w:rsidRPr="00CB7245">
        <w:rPr>
          <w:rFonts w:asciiTheme="minorHAnsi" w:hAnsiTheme="minorHAnsi" w:cstheme="minorHAnsi"/>
          <w:b/>
          <w:bCs/>
          <w:noProof/>
          <w:sz w:val="22"/>
          <w:szCs w:val="22"/>
        </w:rPr>
        <w:t>Botanický ústav AV ČR, v. v. i.</w:t>
      </w:r>
    </w:p>
    <w:p w14:paraId="449F8514" w14:textId="77777777" w:rsidR="00966D36" w:rsidRPr="0034126A" w:rsidRDefault="00966D36" w:rsidP="00192482">
      <w:pPr>
        <w:rPr>
          <w:rFonts w:asciiTheme="minorHAnsi" w:hAnsiTheme="minorHAnsi" w:cstheme="minorHAnsi"/>
          <w:sz w:val="22"/>
          <w:szCs w:val="22"/>
        </w:rPr>
      </w:pPr>
      <w:r w:rsidRPr="0034126A">
        <w:rPr>
          <w:rFonts w:asciiTheme="minorHAnsi" w:hAnsiTheme="minorHAnsi" w:cstheme="minorHAnsi"/>
          <w:sz w:val="22"/>
          <w:szCs w:val="22"/>
        </w:rPr>
        <w:t xml:space="preserve">IČO: </w:t>
      </w:r>
      <w:r w:rsidRPr="00CB7245">
        <w:rPr>
          <w:rFonts w:asciiTheme="minorHAnsi" w:eastAsia="DejaVuSansCondensed" w:hAnsiTheme="minorHAnsi" w:cstheme="minorHAnsi"/>
          <w:noProof/>
          <w:sz w:val="22"/>
          <w:szCs w:val="22"/>
        </w:rPr>
        <w:t>67985939</w:t>
      </w:r>
    </w:p>
    <w:p w14:paraId="36C13199" w14:textId="77777777" w:rsidR="00966D36" w:rsidRPr="0034126A" w:rsidRDefault="00966D36" w:rsidP="00192482">
      <w:pPr>
        <w:rPr>
          <w:rFonts w:asciiTheme="minorHAnsi" w:hAnsiTheme="minorHAnsi" w:cstheme="minorHAnsi"/>
          <w:sz w:val="22"/>
          <w:szCs w:val="22"/>
        </w:rPr>
      </w:pPr>
      <w:r w:rsidRPr="0034126A">
        <w:rPr>
          <w:rFonts w:asciiTheme="minorHAnsi" w:hAnsiTheme="minorHAnsi" w:cstheme="minorHAnsi"/>
          <w:sz w:val="22"/>
          <w:szCs w:val="22"/>
        </w:rPr>
        <w:t xml:space="preserve">právní forma: </w:t>
      </w:r>
      <w:r w:rsidRPr="00CB7245">
        <w:rPr>
          <w:rFonts w:asciiTheme="minorHAnsi" w:hAnsiTheme="minorHAnsi" w:cstheme="minorHAnsi"/>
          <w:noProof/>
          <w:sz w:val="22"/>
          <w:szCs w:val="22"/>
        </w:rPr>
        <w:t>veřejná výzkumná instituce</w:t>
      </w:r>
    </w:p>
    <w:p w14:paraId="2C98928D" w14:textId="77777777" w:rsidR="00966D36" w:rsidRDefault="00966D36" w:rsidP="00192482">
      <w:pPr>
        <w:rPr>
          <w:rFonts w:asciiTheme="minorHAnsi" w:eastAsia="DejaVuSansCondensed" w:hAnsiTheme="minorHAnsi" w:cstheme="minorHAnsi"/>
          <w:sz w:val="22"/>
          <w:szCs w:val="22"/>
        </w:rPr>
      </w:pPr>
      <w:r w:rsidRPr="0034126A">
        <w:rPr>
          <w:rFonts w:asciiTheme="minorHAnsi" w:hAnsiTheme="minorHAnsi" w:cstheme="minorHAnsi"/>
          <w:sz w:val="22"/>
          <w:szCs w:val="22"/>
        </w:rPr>
        <w:t xml:space="preserve">se sídlem: </w:t>
      </w:r>
      <w:r w:rsidRPr="00CB7245">
        <w:rPr>
          <w:rFonts w:asciiTheme="minorHAnsi" w:eastAsia="DejaVuSansCondensed" w:hAnsiTheme="minorHAnsi" w:cstheme="minorHAnsi"/>
          <w:noProof/>
          <w:sz w:val="22"/>
          <w:szCs w:val="22"/>
        </w:rPr>
        <w:t>Zámek 1, 25243, Průhonice</w:t>
      </w:r>
    </w:p>
    <w:p w14:paraId="743AE823" w14:textId="369CC7B8" w:rsidR="00966D36" w:rsidRPr="0034126A" w:rsidRDefault="00966D36" w:rsidP="00192482">
      <w:pPr>
        <w:rPr>
          <w:rFonts w:asciiTheme="minorHAnsi" w:hAnsiTheme="minorHAnsi" w:cstheme="minorHAnsi"/>
          <w:sz w:val="22"/>
          <w:szCs w:val="22"/>
        </w:rPr>
      </w:pPr>
      <w:r w:rsidRPr="0034126A">
        <w:rPr>
          <w:rFonts w:asciiTheme="minorHAnsi" w:hAnsiTheme="minorHAnsi" w:cstheme="minorHAnsi"/>
          <w:sz w:val="22"/>
          <w:szCs w:val="22"/>
        </w:rPr>
        <w:t xml:space="preserve">číslo účtu: </w:t>
      </w:r>
    </w:p>
    <w:p w14:paraId="12E87A68" w14:textId="382A04B8" w:rsidR="00966D36" w:rsidRPr="00562004" w:rsidRDefault="00966D36" w:rsidP="00192482">
      <w:pPr>
        <w:rPr>
          <w:rFonts w:asciiTheme="minorHAnsi" w:hAnsiTheme="minorHAnsi" w:cstheme="minorHAnsi"/>
          <w:bCs/>
          <w:sz w:val="22"/>
          <w:szCs w:val="22"/>
        </w:rPr>
      </w:pPr>
      <w:r w:rsidRPr="0034126A">
        <w:rPr>
          <w:rFonts w:asciiTheme="minorHAnsi" w:hAnsiTheme="minorHAnsi" w:cstheme="minorHAnsi"/>
          <w:bCs/>
          <w:sz w:val="22"/>
          <w:szCs w:val="22"/>
        </w:rPr>
        <w:t xml:space="preserve">zastoupená: </w:t>
      </w:r>
      <w:r w:rsidRPr="00CB7245">
        <w:rPr>
          <w:rFonts w:asciiTheme="minorHAnsi" w:hAnsiTheme="minorHAnsi" w:cstheme="minorHAnsi"/>
          <w:bCs/>
          <w:noProof/>
          <w:sz w:val="22"/>
          <w:szCs w:val="22"/>
        </w:rPr>
        <w:t>doc. Ing. Jan</w:t>
      </w:r>
      <w:r>
        <w:rPr>
          <w:rFonts w:asciiTheme="minorHAnsi" w:hAnsiTheme="minorHAnsi" w:cstheme="minorHAnsi"/>
          <w:bCs/>
          <w:noProof/>
          <w:sz w:val="22"/>
          <w:szCs w:val="22"/>
        </w:rPr>
        <w:t xml:space="preserve">em </w:t>
      </w:r>
      <w:r w:rsidRPr="00CB7245">
        <w:rPr>
          <w:rFonts w:asciiTheme="minorHAnsi" w:hAnsiTheme="minorHAnsi" w:cstheme="minorHAnsi"/>
          <w:bCs/>
          <w:noProof/>
          <w:sz w:val="22"/>
          <w:szCs w:val="22"/>
        </w:rPr>
        <w:t>Wild</w:t>
      </w:r>
      <w:r>
        <w:rPr>
          <w:rFonts w:asciiTheme="minorHAnsi" w:hAnsiTheme="minorHAnsi" w:cstheme="minorHAnsi"/>
          <w:bCs/>
          <w:noProof/>
          <w:sz w:val="22"/>
          <w:szCs w:val="22"/>
        </w:rPr>
        <w:t>em</w:t>
      </w:r>
      <w:r w:rsidRPr="00CB7245">
        <w:rPr>
          <w:rFonts w:asciiTheme="minorHAnsi" w:hAnsiTheme="minorHAnsi" w:cstheme="minorHAnsi"/>
          <w:bCs/>
          <w:noProof/>
          <w:sz w:val="22"/>
          <w:szCs w:val="22"/>
        </w:rPr>
        <w:t>, Ph.D.</w:t>
      </w:r>
      <w:r>
        <w:rPr>
          <w:rFonts w:asciiTheme="minorHAnsi" w:hAnsiTheme="minorHAnsi" w:cstheme="minorHAnsi"/>
          <w:bCs/>
          <w:sz w:val="22"/>
          <w:szCs w:val="22"/>
        </w:rPr>
        <w:t xml:space="preserve">, </w:t>
      </w:r>
      <w:r w:rsidRPr="00CB7245">
        <w:rPr>
          <w:rFonts w:asciiTheme="minorHAnsi" w:hAnsiTheme="minorHAnsi" w:cstheme="minorHAnsi"/>
          <w:bCs/>
          <w:noProof/>
          <w:sz w:val="22"/>
          <w:szCs w:val="22"/>
        </w:rPr>
        <w:t>ředitel</w:t>
      </w:r>
      <w:r>
        <w:rPr>
          <w:rFonts w:asciiTheme="minorHAnsi" w:hAnsiTheme="minorHAnsi" w:cstheme="minorHAnsi"/>
          <w:bCs/>
          <w:noProof/>
          <w:sz w:val="22"/>
          <w:szCs w:val="22"/>
        </w:rPr>
        <w:t>em</w:t>
      </w:r>
    </w:p>
    <w:p w14:paraId="7BACACA3" w14:textId="3A680154" w:rsidR="00966D36" w:rsidRPr="00562004" w:rsidRDefault="00966D36" w:rsidP="00374690">
      <w:pPr>
        <w:rPr>
          <w:rFonts w:asciiTheme="minorHAnsi" w:hAnsiTheme="minorHAnsi" w:cstheme="minorHAnsi"/>
          <w:sz w:val="22"/>
          <w:szCs w:val="22"/>
        </w:rPr>
      </w:pPr>
      <w:r w:rsidRPr="00562004">
        <w:rPr>
          <w:rFonts w:asciiTheme="minorHAnsi" w:hAnsiTheme="minorHAnsi" w:cstheme="minorHAnsi"/>
          <w:sz w:val="22"/>
          <w:szCs w:val="22"/>
        </w:rPr>
        <w:t xml:space="preserve">(dále jen „příjemce“) </w:t>
      </w:r>
    </w:p>
    <w:p w14:paraId="2A67E6A5" w14:textId="77777777" w:rsidR="00966D36" w:rsidRDefault="00966D36" w:rsidP="00915076">
      <w:pPr>
        <w:rPr>
          <w:rFonts w:asciiTheme="minorHAnsi" w:hAnsiTheme="minorHAnsi" w:cstheme="minorHAnsi"/>
          <w:sz w:val="22"/>
          <w:szCs w:val="22"/>
        </w:rPr>
      </w:pPr>
    </w:p>
    <w:p w14:paraId="6F08247A" w14:textId="77777777" w:rsidR="00966D36" w:rsidRPr="00783F5C" w:rsidRDefault="00966D36" w:rsidP="00915076">
      <w:pPr>
        <w:rPr>
          <w:rFonts w:asciiTheme="minorHAnsi" w:hAnsiTheme="minorHAnsi" w:cstheme="minorHAnsi"/>
          <w:sz w:val="22"/>
          <w:szCs w:val="22"/>
        </w:rPr>
      </w:pPr>
    </w:p>
    <w:p w14:paraId="266C42AD" w14:textId="77777777" w:rsidR="00966D36" w:rsidRPr="00783F5C" w:rsidRDefault="00966D36"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22469F1F" w14:textId="77777777" w:rsidR="00966D36" w:rsidRPr="00783F5C" w:rsidRDefault="00966D3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0A532B8D" w14:textId="77777777" w:rsidR="00966D36" w:rsidRPr="00783F5C" w:rsidRDefault="00966D36" w:rsidP="00915076">
      <w:pPr>
        <w:jc w:val="center"/>
        <w:rPr>
          <w:rFonts w:asciiTheme="minorHAnsi" w:hAnsiTheme="minorHAnsi" w:cstheme="minorHAnsi"/>
          <w:sz w:val="22"/>
          <w:szCs w:val="22"/>
        </w:rPr>
      </w:pPr>
    </w:p>
    <w:p w14:paraId="33BA780C" w14:textId="77777777" w:rsidR="00966D36" w:rsidRPr="00783F5C" w:rsidRDefault="00966D36"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139C2434" w14:textId="77777777" w:rsidR="00966D36" w:rsidRPr="00783F5C" w:rsidRDefault="00966D36" w:rsidP="00915076">
      <w:pPr>
        <w:tabs>
          <w:tab w:val="left" w:pos="7655"/>
        </w:tabs>
        <w:jc w:val="both"/>
        <w:rPr>
          <w:rFonts w:asciiTheme="minorHAnsi" w:hAnsiTheme="minorHAnsi" w:cstheme="minorHAnsi"/>
          <w:sz w:val="22"/>
          <w:szCs w:val="22"/>
        </w:rPr>
      </w:pPr>
    </w:p>
    <w:p w14:paraId="68258913" w14:textId="77777777" w:rsidR="00966D36" w:rsidRPr="00783F5C" w:rsidRDefault="00966D3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030881DC" w14:textId="77777777" w:rsidR="00966D36" w:rsidRPr="00783F5C" w:rsidRDefault="00966D36"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786A943C" w14:textId="77777777" w:rsidR="00966D36" w:rsidRPr="00783F5C" w:rsidRDefault="00966D36"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Pr>
          <w:rFonts w:asciiTheme="minorHAnsi" w:hAnsiTheme="minorHAnsi" w:cstheme="minorHAnsi"/>
          <w:sz w:val="22"/>
          <w:szCs w:val="22"/>
        </w:rPr>
        <w:t xml:space="preserve"> </w:t>
      </w:r>
      <w:r w:rsidRPr="00CB7245">
        <w:rPr>
          <w:rFonts w:asciiTheme="minorHAnsi" w:hAnsiTheme="minorHAnsi" w:cstheme="minorHAnsi"/>
          <w:b/>
          <w:noProof/>
          <w:sz w:val="22"/>
          <w:szCs w:val="22"/>
        </w:rPr>
        <w:t>LUAUS25297</w:t>
      </w:r>
      <w:r w:rsidRPr="0034126A">
        <w:rPr>
          <w:rFonts w:asciiTheme="minorHAnsi" w:hAnsiTheme="minorHAnsi" w:cstheme="minorHAnsi"/>
          <w:sz w:val="22"/>
          <w:szCs w:val="22"/>
        </w:rPr>
        <w:t xml:space="preserve"> a s názvem </w:t>
      </w:r>
      <w:r w:rsidRPr="002E1A2F">
        <w:rPr>
          <w:rFonts w:asciiTheme="minorHAnsi" w:hAnsiTheme="minorHAnsi" w:cstheme="minorHAnsi"/>
          <w:b/>
          <w:bCs/>
          <w:sz w:val="22"/>
          <w:szCs w:val="22"/>
        </w:rPr>
        <w:t>„</w:t>
      </w:r>
      <w:proofErr w:type="spellStart"/>
      <w:r w:rsidRPr="00CB7245">
        <w:rPr>
          <w:rFonts w:asciiTheme="minorHAnsi" w:hAnsiTheme="minorHAnsi" w:cstheme="minorHAnsi"/>
          <w:b/>
          <w:bCs/>
          <w:noProof/>
          <w:sz w:val="22"/>
          <w:szCs w:val="22"/>
        </w:rPr>
        <w:t>Extremizace</w:t>
      </w:r>
      <w:proofErr w:type="spellEnd"/>
      <w:r w:rsidRPr="00CB7245">
        <w:rPr>
          <w:rFonts w:asciiTheme="minorHAnsi" w:hAnsiTheme="minorHAnsi" w:cstheme="minorHAnsi"/>
          <w:b/>
          <w:bCs/>
          <w:noProof/>
          <w:sz w:val="22"/>
          <w:szCs w:val="22"/>
        </w:rPr>
        <w:t xml:space="preserve"> složení genomu orchidejí – příčiny a souvislosti</w:t>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ACTION</w:t>
      </w:r>
      <w:r w:rsidRPr="00783F5C">
        <w:rPr>
          <w:rFonts w:asciiTheme="minorHAnsi" w:hAnsiTheme="minorHAnsi" w:cstheme="minorHAnsi"/>
          <w:sz w:val="22"/>
          <w:szCs w:val="22"/>
        </w:rPr>
        <w:t xml:space="preserve"> (LU</w:t>
      </w:r>
      <w:r>
        <w:rPr>
          <w:rFonts w:asciiTheme="minorHAnsi" w:hAnsiTheme="minorHAnsi" w:cstheme="minorHAnsi"/>
          <w:sz w:val="22"/>
          <w:szCs w:val="22"/>
        </w:rPr>
        <w:t>A25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w:t>
      </w:r>
      <w:r w:rsidRPr="00783F5C">
        <w:rPr>
          <w:rFonts w:asciiTheme="minorHAnsi" w:hAnsiTheme="minorHAnsi" w:cstheme="minorHAnsi"/>
          <w:sz w:val="22"/>
          <w:szCs w:val="22"/>
        </w:rPr>
        <w:lastRenderedPageBreak/>
        <w:t xml:space="preserve">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2BC5AE4C" w14:textId="77777777" w:rsidR="00966D36" w:rsidRPr="00783F5C" w:rsidRDefault="00966D36"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59BC64C3" w14:textId="77777777" w:rsidR="00966D36" w:rsidRPr="00ED104F" w:rsidRDefault="00966D36"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2B726DCC" w14:textId="5CFA66BF" w:rsidR="00966D36" w:rsidRPr="00ED104F" w:rsidRDefault="00966D36"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p>
    <w:p w14:paraId="5FEB0698" w14:textId="77777777" w:rsidR="00966D36" w:rsidRPr="00ED104F" w:rsidRDefault="00966D36" w:rsidP="00915076">
      <w:pPr>
        <w:tabs>
          <w:tab w:val="left" w:pos="567"/>
        </w:tabs>
        <w:spacing w:before="120"/>
        <w:ind w:left="567"/>
        <w:jc w:val="both"/>
        <w:rPr>
          <w:rFonts w:asciiTheme="minorHAnsi" w:hAnsiTheme="minorHAnsi" w:cstheme="minorHAnsi"/>
          <w:sz w:val="22"/>
          <w:szCs w:val="22"/>
        </w:rPr>
      </w:pPr>
    </w:p>
    <w:p w14:paraId="5668ED1A" w14:textId="77777777" w:rsidR="00966D36" w:rsidRPr="00ED104F" w:rsidRDefault="00966D36"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125CF044" w14:textId="77777777" w:rsidR="00966D36" w:rsidRPr="00ED104F" w:rsidRDefault="00966D36"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27A10CF" w14:textId="77777777" w:rsidR="00966D36" w:rsidRPr="00783F5C" w:rsidRDefault="00966D36"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6FE3A033" w14:textId="77777777" w:rsidR="00966D36" w:rsidRPr="00783F5C" w:rsidRDefault="00966D36"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0A85BDEA" w14:textId="77777777" w:rsidR="00966D36" w:rsidRPr="00783F5C" w:rsidRDefault="00966D36"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47D37760" w14:textId="77777777" w:rsidR="00966D36" w:rsidRPr="00783F5C" w:rsidRDefault="00966D36"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16976EA7" w14:textId="77777777" w:rsidR="00966D36" w:rsidRPr="00783F5C" w:rsidRDefault="00966D36"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4A7CA8CD" w14:textId="77777777" w:rsidR="00966D36" w:rsidRPr="00783F5C" w:rsidRDefault="00966D36"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2B6499CA" w14:textId="77777777" w:rsidR="00966D36" w:rsidRPr="00783F5C" w:rsidRDefault="00966D36"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4D6CA1A4" w14:textId="77777777" w:rsidR="00966D36" w:rsidRPr="00783F5C" w:rsidRDefault="00966D36"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5B81E073" w14:textId="77777777" w:rsidR="00966D36" w:rsidRPr="00783F5C" w:rsidRDefault="00966D36"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08C8DBF" w14:textId="31C26DD9" w:rsidR="00966D36" w:rsidRPr="00ED104F" w:rsidRDefault="00966D36"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sidRPr="00ED104F">
        <w:rPr>
          <w:rFonts w:ascii="Calibri" w:hAnsi="Calibri" w:cs="Calibri"/>
          <w:b/>
          <w:color w:val="000000" w:themeColor="text1"/>
          <w:sz w:val="22"/>
          <w:szCs w:val="22"/>
        </w:rPr>
        <w:t xml:space="preserve"> </w:t>
      </w:r>
      <w:r w:rsidRPr="00CB7245">
        <w:rPr>
          <w:rFonts w:ascii="Calibri" w:hAnsi="Calibri" w:cs="Calibri"/>
          <w:b/>
          <w:noProof/>
          <w:color w:val="000000" w:themeColor="text1"/>
          <w:sz w:val="22"/>
          <w:szCs w:val="22"/>
        </w:rPr>
        <w:t>9</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764</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225</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devět milionů sedm set šedesát čtyři tisíc dvě stě dvacet pět korun českých</w:t>
      </w:r>
      <w:r w:rsidRPr="004A2CE3">
        <w:rPr>
          <w:rFonts w:ascii="Calibri" w:hAnsi="Calibri" w:cs="Calibri"/>
          <w:sz w:val="22"/>
          <w:szCs w:val="22"/>
        </w:rPr>
        <w:t>)</w:t>
      </w:r>
      <w:r>
        <w:rPr>
          <w:rFonts w:ascii="Calibri" w:hAnsi="Calibri" w:cs="Calibri"/>
          <w:color w:val="000000" w:themeColor="text1"/>
          <w:sz w:val="22"/>
          <w:szCs w:val="22"/>
        </w:rPr>
        <w:t xml:space="preserve"> </w:t>
      </w:r>
      <w:r w:rsidRPr="00ED104F">
        <w:rPr>
          <w:rFonts w:ascii="Calibri" w:hAnsi="Calibri" w:cs="Calibri"/>
          <w:color w:val="000000" w:themeColor="text1"/>
          <w:sz w:val="22"/>
          <w:szCs w:val="22"/>
        </w:rPr>
        <w:t>a to v členění na jednotlivé kalendářní roky a v položkovém členění podle Přílohy II smlouvy.</w:t>
      </w:r>
    </w:p>
    <w:p w14:paraId="4B26966D" w14:textId="77777777" w:rsidR="00966D36" w:rsidRPr="00783F5C" w:rsidRDefault="00966D36"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2265BCB9" w14:textId="77777777" w:rsidR="00966D36" w:rsidRPr="00783F5C" w:rsidRDefault="00966D36"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3405D8FA" w14:textId="77777777" w:rsidR="00966D36" w:rsidRPr="00783F5C" w:rsidRDefault="00966D36"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F61CB81" w14:textId="77777777" w:rsidR="00966D36" w:rsidRPr="00AC6E6A" w:rsidRDefault="00966D36"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5C90827" w14:textId="77777777" w:rsidR="00966D36" w:rsidRPr="00AC6E6A" w:rsidRDefault="00966D36"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4C4A9669" w14:textId="77777777" w:rsidR="00966D36" w:rsidRPr="00AC6E6A" w:rsidRDefault="00966D36"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6479169B" w14:textId="77777777" w:rsidR="00966D36" w:rsidRPr="00AC6E6A" w:rsidRDefault="00966D36"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března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146517B2" w14:textId="633C6D6A" w:rsidR="00966D36" w:rsidRPr="00AC6E6A" w:rsidRDefault="00966D36"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sidRPr="00CB7245">
        <w:rPr>
          <w:rFonts w:asciiTheme="minorHAnsi" w:hAnsiTheme="minorHAnsi" w:cstheme="minorHAnsi"/>
          <w:b/>
          <w:bCs/>
          <w:noProof/>
          <w:sz w:val="22"/>
          <w:szCs w:val="22"/>
        </w:rPr>
        <w:t>31</w:t>
      </w:r>
      <w:r>
        <w:rPr>
          <w:rFonts w:asciiTheme="minorHAnsi" w:hAnsiTheme="minorHAnsi" w:cstheme="minorHAnsi"/>
          <w:b/>
          <w:bCs/>
          <w:noProof/>
          <w:sz w:val="22"/>
          <w:szCs w:val="22"/>
        </w:rPr>
        <w:t xml:space="preserve">. prosince </w:t>
      </w:r>
      <w:r w:rsidRPr="00CB7245">
        <w:rPr>
          <w:rFonts w:asciiTheme="minorHAnsi" w:hAnsiTheme="minorHAnsi" w:cstheme="minorHAnsi"/>
          <w:b/>
          <w:bCs/>
          <w:noProof/>
          <w:sz w:val="22"/>
          <w:szCs w:val="22"/>
        </w:rPr>
        <w:t>2028</w:t>
      </w:r>
      <w:r w:rsidRPr="00AC6E6A">
        <w:rPr>
          <w:rFonts w:asciiTheme="minorHAnsi" w:hAnsiTheme="minorHAnsi" w:cstheme="minorHAnsi"/>
          <w:sz w:val="22"/>
          <w:szCs w:val="22"/>
        </w:rPr>
        <w:t>.</w:t>
      </w:r>
    </w:p>
    <w:p w14:paraId="054AC3E9" w14:textId="77777777" w:rsidR="00966D36" w:rsidRPr="00783F5C" w:rsidRDefault="00966D36" w:rsidP="00EF108A">
      <w:pPr>
        <w:pStyle w:val="Odstavec-1"/>
        <w:keepNext/>
        <w:spacing w:before="240"/>
        <w:ind w:left="0" w:firstLine="0"/>
        <w:rPr>
          <w:rFonts w:asciiTheme="minorHAnsi" w:hAnsiTheme="minorHAnsi" w:cstheme="minorHAnsi"/>
          <w:sz w:val="22"/>
          <w:szCs w:val="22"/>
        </w:rPr>
      </w:pPr>
    </w:p>
    <w:p w14:paraId="204A769F" w14:textId="77777777" w:rsidR="00966D36" w:rsidRPr="00783F5C" w:rsidRDefault="00966D36"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63B57558" w14:textId="77777777" w:rsidR="00966D36" w:rsidRPr="00783F5C" w:rsidRDefault="00966D36"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4363AB07" w14:textId="77777777" w:rsidR="00966D36" w:rsidRPr="00783F5C" w:rsidRDefault="00966D36"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1A50142" w14:textId="2AF2A872" w:rsidR="00966D36" w:rsidRPr="00192482" w:rsidRDefault="00966D36"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Pr>
          <w:rFonts w:asciiTheme="minorHAnsi" w:hAnsiTheme="minorHAnsi" w:cstheme="minorHAnsi"/>
          <w:sz w:val="22"/>
          <w:szCs w:val="22"/>
        </w:rPr>
        <w:t xml:space="preserve"> </w:t>
      </w:r>
      <w:r w:rsidRPr="00CB7245">
        <w:rPr>
          <w:rFonts w:ascii="Calibri" w:hAnsi="Calibri" w:cs="Calibri"/>
          <w:b/>
          <w:noProof/>
          <w:color w:val="000000" w:themeColor="text1"/>
          <w:sz w:val="22"/>
          <w:szCs w:val="22"/>
        </w:rPr>
        <w:t>9</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764</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225</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devět milionů sedm set šedesát čtyři tisíc dvě stě dvacet pět 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122E3964" w14:textId="77777777" w:rsidR="00966D36" w:rsidRPr="00783F5C" w:rsidRDefault="00966D36"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125C60D6" w14:textId="77777777" w:rsidR="00966D36" w:rsidRPr="00783F5C" w:rsidRDefault="00966D36"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7CFBAB5C" w14:textId="77777777" w:rsidR="00966D36" w:rsidRPr="00783F5C" w:rsidRDefault="00966D36" w:rsidP="002F7DE5">
      <w:pPr>
        <w:pStyle w:val="Odstavecseseznamem"/>
        <w:spacing w:before="240" w:after="120"/>
        <w:ind w:left="1701" w:hanging="283"/>
        <w:jc w:val="both"/>
        <w:rPr>
          <w:rFonts w:asciiTheme="minorHAnsi" w:hAnsiTheme="minorHAnsi" w:cstheme="minorHAnsi"/>
          <w:sz w:val="22"/>
          <w:szCs w:val="22"/>
        </w:rPr>
      </w:pPr>
    </w:p>
    <w:p w14:paraId="5DE9DC69" w14:textId="77777777" w:rsidR="00966D36" w:rsidRPr="00783F5C" w:rsidRDefault="00966D36"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6FB988E0" w14:textId="77777777" w:rsidR="00966D36" w:rsidRPr="00783F5C" w:rsidRDefault="00966D36"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3BC4E652" w14:textId="77777777" w:rsidR="00966D36" w:rsidRPr="00783F5C" w:rsidRDefault="00966D36"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0BC4B5D4" w14:textId="77777777" w:rsidR="00966D36" w:rsidRPr="00783F5C" w:rsidRDefault="00966D36"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148037EC" w14:textId="77777777" w:rsidR="00966D36" w:rsidRPr="00783F5C" w:rsidRDefault="00966D36"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15EE0B2A" w14:textId="77777777" w:rsidR="00966D36" w:rsidRPr="00783F5C" w:rsidRDefault="00966D36"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682F0719" w14:textId="77777777" w:rsidR="00966D36" w:rsidRPr="00783F5C" w:rsidRDefault="00966D36"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6F3036CD" w14:textId="77777777" w:rsidR="00966D36" w:rsidRPr="00783F5C" w:rsidRDefault="00966D36" w:rsidP="008F1BF2">
      <w:pPr>
        <w:pStyle w:val="Odstavec-1"/>
        <w:keepNext/>
        <w:spacing w:after="0"/>
        <w:ind w:left="0" w:firstLine="0"/>
        <w:rPr>
          <w:rFonts w:asciiTheme="minorHAnsi" w:hAnsiTheme="minorHAnsi" w:cstheme="minorHAnsi"/>
          <w:b/>
          <w:bCs/>
          <w:sz w:val="22"/>
          <w:szCs w:val="22"/>
        </w:rPr>
      </w:pPr>
    </w:p>
    <w:p w14:paraId="27B345D1" w14:textId="77777777" w:rsidR="00966D36" w:rsidRPr="00783F5C" w:rsidRDefault="00966D36"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238A39C5" w14:textId="77777777" w:rsidR="00966D36" w:rsidRPr="00783F5C" w:rsidRDefault="00966D36"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08D7020D" w14:textId="77777777" w:rsidR="00966D36" w:rsidRPr="00783F5C" w:rsidRDefault="00966D36"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3B766B23" w14:textId="77777777" w:rsidR="00966D36" w:rsidRPr="00783F5C" w:rsidRDefault="00966D36"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48F90351" w14:textId="77777777" w:rsidR="00966D36" w:rsidRPr="00783F5C" w:rsidRDefault="00966D36"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4011FF5" w14:textId="4B977E14" w:rsidR="00966D36" w:rsidRPr="00783F5C" w:rsidRDefault="00966D36"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005A6F44" w:rsidRPr="0049325E">
          <w:rPr>
            <w:rStyle w:val="Hypertextovodkaz"/>
            <w:rFonts w:cstheme="minorHAnsi"/>
          </w:rPr>
          <w:t>aviza@msmt.gov.cz</w:t>
        </w:r>
      </w:hyperlink>
      <w:r w:rsidRPr="00783F5C">
        <w:rPr>
          <w:rFonts w:cstheme="minorHAnsi"/>
        </w:rPr>
        <w:t xml:space="preserve"> a rovněž je povinen o této skutečnosti informovat ve stejné lhůtě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0A33B234" w14:textId="77777777" w:rsidR="00966D36" w:rsidRPr="00783F5C" w:rsidRDefault="00966D36"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7C483134" w14:textId="77777777" w:rsidR="00966D36" w:rsidRDefault="00966D36"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7894A08F" w14:textId="77777777" w:rsidR="00966D36" w:rsidRPr="00DC54AB" w:rsidRDefault="00966D36" w:rsidP="00DC54AB">
      <w:pPr>
        <w:pStyle w:val="Odstavec-1"/>
        <w:numPr>
          <w:ilvl w:val="0"/>
          <w:numId w:val="20"/>
        </w:numPr>
        <w:spacing w:before="240"/>
        <w:ind w:left="567" w:hanging="567"/>
        <w:rPr>
          <w:rFonts w:asciiTheme="minorHAnsi" w:hAnsiTheme="minorHAnsi" w:cstheme="minorHAnsi"/>
          <w:sz w:val="22"/>
          <w:szCs w:val="22"/>
        </w:rPr>
      </w:pPr>
      <w:r w:rsidRPr="00DE0C20">
        <w:rPr>
          <w:rFonts w:asciiTheme="minorHAnsi" w:hAnsiTheme="minorHAnsi" w:cstheme="minorHAns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78E073C6" w14:textId="77777777" w:rsidR="00966D36" w:rsidRDefault="00966D36" w:rsidP="00AD23EF">
      <w:pPr>
        <w:pStyle w:val="Odstavec-1"/>
        <w:keepNext/>
        <w:spacing w:after="0"/>
        <w:ind w:left="709" w:hanging="709"/>
        <w:jc w:val="center"/>
        <w:rPr>
          <w:rFonts w:asciiTheme="minorHAnsi" w:hAnsiTheme="minorHAnsi" w:cstheme="minorHAnsi"/>
          <w:b/>
          <w:bCs/>
          <w:sz w:val="22"/>
          <w:szCs w:val="22"/>
        </w:rPr>
      </w:pPr>
    </w:p>
    <w:p w14:paraId="55C66D70" w14:textId="77777777" w:rsidR="00966D36" w:rsidRDefault="00966D36" w:rsidP="00AD23EF">
      <w:pPr>
        <w:pStyle w:val="Odstavec-1"/>
        <w:keepNext/>
        <w:spacing w:after="0"/>
        <w:ind w:left="709" w:hanging="709"/>
        <w:jc w:val="center"/>
        <w:rPr>
          <w:rFonts w:asciiTheme="minorHAnsi" w:hAnsiTheme="minorHAnsi" w:cstheme="minorHAnsi"/>
          <w:b/>
          <w:bCs/>
          <w:sz w:val="22"/>
          <w:szCs w:val="22"/>
        </w:rPr>
      </w:pPr>
    </w:p>
    <w:p w14:paraId="38613AEE" w14:textId="77777777" w:rsidR="00966D36" w:rsidRPr="00783F5C" w:rsidRDefault="00966D36"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051E7CC1" w14:textId="77777777" w:rsidR="00966D36" w:rsidRPr="00783F5C" w:rsidRDefault="00966D36"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7DA4A5BE" w14:textId="77777777" w:rsidR="00966D36" w:rsidRPr="00783F5C" w:rsidRDefault="00966D36"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30775B9E" w14:textId="5500B72E" w:rsidR="00966D36" w:rsidRPr="00783F5C" w:rsidRDefault="00966D36"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sidR="005A6F44">
        <w:rPr>
          <w:rFonts w:asciiTheme="minorHAnsi" w:hAnsiTheme="minorHAnsi" w:cstheme="minorHAnsi"/>
          <w:sz w:val="22"/>
          <w:szCs w:val="22"/>
        </w:rPr>
        <w:t>gov.</w:t>
      </w:r>
      <w:r w:rsidRPr="00783F5C">
        <w:rPr>
          <w:rFonts w:asciiTheme="minorHAnsi" w:hAnsiTheme="minorHAnsi" w:cstheme="minorHAnsi"/>
          <w:sz w:val="22"/>
          <w:szCs w:val="22"/>
        </w:rPr>
        <w:t>cz,</w:t>
      </w:r>
    </w:p>
    <w:p w14:paraId="6E027DF5" w14:textId="77777777" w:rsidR="00966D36" w:rsidRPr="00783F5C" w:rsidRDefault="00966D36"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70A71DBB" w14:textId="77777777" w:rsidR="00966D36" w:rsidRPr="00783F5C" w:rsidRDefault="00966D36"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562C8758" w14:textId="77777777" w:rsidR="00966D36" w:rsidRPr="00783F5C" w:rsidRDefault="00966D36"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v případě změn ostatních členů řešitelského týmu, které neovlivní předmět, cíl a rozpočet Projektu, poskytovatele informovat prostřednictvím průběžné nebo závěrečné zprávy,</w:t>
      </w:r>
    </w:p>
    <w:p w14:paraId="055110EA" w14:textId="77777777" w:rsidR="00966D36" w:rsidRPr="00783F5C" w:rsidRDefault="00966D36"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202A199" w14:textId="77777777" w:rsidR="00966D36" w:rsidRPr="00783F5C" w:rsidRDefault="00966D36"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9FE3417" w14:textId="77777777" w:rsidR="00966D36" w:rsidRPr="00783F5C" w:rsidRDefault="00966D36"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78211119" w14:textId="77777777" w:rsidR="00966D36" w:rsidRPr="00783F5C" w:rsidRDefault="00966D36"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2799D582" w14:textId="77777777" w:rsidR="00966D36" w:rsidRPr="00783F5C" w:rsidRDefault="00966D36"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53A0A595" w14:textId="77777777" w:rsidR="00966D36" w:rsidRPr="00783F5C" w:rsidRDefault="00966D36"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54FD184C" w14:textId="77777777" w:rsidR="00966D36" w:rsidRPr="00783F5C" w:rsidRDefault="00966D36"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0C9A0D47" w14:textId="77777777" w:rsidR="00966D36" w:rsidRPr="00783F5C" w:rsidRDefault="00966D36"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0CFC2554" w14:textId="77777777" w:rsidR="00966D36" w:rsidRDefault="00966D36"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4030B466" w14:textId="77777777" w:rsidR="00966D36" w:rsidRDefault="00966D36"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27857F54" w14:textId="77777777" w:rsidR="00966D36" w:rsidRPr="00783F5C" w:rsidRDefault="00966D36"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47727DED" w14:textId="77777777" w:rsidR="00966D36" w:rsidRPr="00783F5C" w:rsidRDefault="00966D36" w:rsidP="00AD23EF">
      <w:pPr>
        <w:pStyle w:val="Odstavec-1"/>
        <w:keepNext/>
        <w:spacing w:after="0"/>
        <w:ind w:left="709" w:hanging="709"/>
        <w:jc w:val="center"/>
        <w:rPr>
          <w:rFonts w:asciiTheme="minorHAnsi" w:hAnsiTheme="minorHAnsi" w:cstheme="minorHAnsi"/>
          <w:b/>
          <w:sz w:val="22"/>
          <w:szCs w:val="22"/>
        </w:rPr>
      </w:pPr>
    </w:p>
    <w:p w14:paraId="0E55C0B9" w14:textId="77777777" w:rsidR="00966D36" w:rsidRPr="00783F5C" w:rsidRDefault="00966D36"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0ACF2199" w14:textId="77777777" w:rsidR="00966D36" w:rsidRPr="00783F5C" w:rsidRDefault="00966D36"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47489A63" w14:textId="77777777" w:rsidR="00966D36" w:rsidRPr="00783F5C" w:rsidRDefault="00966D36" w:rsidP="002F2E82">
      <w:pPr>
        <w:pStyle w:val="Bezmezer"/>
        <w:numPr>
          <w:ilvl w:val="0"/>
          <w:numId w:val="21"/>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47579D75" w14:textId="77777777" w:rsidR="00966D36" w:rsidRPr="00783F5C" w:rsidRDefault="00966D36"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07407503" w14:textId="77777777" w:rsidR="00966D36" w:rsidRPr="00783F5C" w:rsidRDefault="00966D36"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4ED5AFF5" w14:textId="77777777" w:rsidR="00966D36" w:rsidRPr="00783F5C" w:rsidRDefault="00966D36" w:rsidP="00826AD5">
      <w:pPr>
        <w:pStyle w:val="Bezmezer"/>
        <w:numPr>
          <w:ilvl w:val="0"/>
          <w:numId w:val="21"/>
        </w:numPr>
        <w:spacing w:before="240" w:after="120"/>
        <w:ind w:left="567" w:hanging="567"/>
        <w:jc w:val="both"/>
        <w:rPr>
          <w:rFonts w:cstheme="minorHAnsi"/>
        </w:rPr>
      </w:pPr>
      <w:r w:rsidRPr="00783F5C">
        <w:rPr>
          <w:rFonts w:cstheme="minorHAnsi"/>
        </w:rPr>
        <w:lastRenderedPageBreak/>
        <w:t xml:space="preserve">Příjemce je povinen umožnit pověřeným zaměstnancům poskytovatele kontrolu realizace projektu, hospodaření s poskytnutou podporou a zpřístupnit jim k tomu veškeré potřebné doklady. </w:t>
      </w:r>
    </w:p>
    <w:p w14:paraId="76CC28DC" w14:textId="77777777" w:rsidR="00966D36" w:rsidRPr="00783F5C" w:rsidRDefault="00966D36" w:rsidP="00826AD5">
      <w:pPr>
        <w:pStyle w:val="Bezmezer"/>
        <w:numPr>
          <w:ilvl w:val="0"/>
          <w:numId w:val="21"/>
        </w:numPr>
        <w:spacing w:before="240" w:after="120"/>
        <w:ind w:left="567" w:hanging="567"/>
        <w:jc w:val="both"/>
        <w:rPr>
          <w:rFonts w:cstheme="minorHAnsi"/>
        </w:rPr>
      </w:pPr>
      <w:r w:rsidRPr="00783F5C">
        <w:rPr>
          <w:rFonts w:cstheme="minorHAnsi"/>
        </w:rPr>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11487E7B" w14:textId="77777777" w:rsidR="00966D36" w:rsidRPr="00783F5C" w:rsidRDefault="00966D36"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2528E038" w14:textId="77777777" w:rsidR="00966D36" w:rsidRPr="00783F5C" w:rsidRDefault="00966D36" w:rsidP="00AD23EF">
      <w:pPr>
        <w:pStyle w:val="Bezmezer"/>
        <w:jc w:val="center"/>
        <w:rPr>
          <w:rFonts w:cstheme="minorHAnsi"/>
          <w:b/>
        </w:rPr>
      </w:pPr>
    </w:p>
    <w:p w14:paraId="2C2E8C47" w14:textId="77777777" w:rsidR="00966D36" w:rsidRPr="00783F5C" w:rsidRDefault="00966D36" w:rsidP="00AD23EF">
      <w:pPr>
        <w:pStyle w:val="Bezmezer"/>
        <w:jc w:val="center"/>
        <w:rPr>
          <w:rFonts w:cstheme="minorHAnsi"/>
          <w:b/>
        </w:rPr>
      </w:pPr>
    </w:p>
    <w:p w14:paraId="10C841A8" w14:textId="77777777" w:rsidR="00966D36" w:rsidRPr="00783F5C" w:rsidRDefault="00966D36" w:rsidP="00AD23EF">
      <w:pPr>
        <w:pStyle w:val="Bezmezer"/>
        <w:jc w:val="center"/>
        <w:rPr>
          <w:rFonts w:cstheme="minorHAnsi"/>
          <w:b/>
        </w:rPr>
      </w:pPr>
      <w:r w:rsidRPr="00783F5C">
        <w:rPr>
          <w:rFonts w:cstheme="minorHAnsi"/>
          <w:b/>
        </w:rPr>
        <w:t>Článek 9</w:t>
      </w:r>
    </w:p>
    <w:p w14:paraId="6D8B96E8" w14:textId="77777777" w:rsidR="00966D36" w:rsidRPr="00783F5C" w:rsidRDefault="00966D36" w:rsidP="00AD23EF">
      <w:pPr>
        <w:pStyle w:val="Bezmezer"/>
        <w:jc w:val="center"/>
        <w:rPr>
          <w:rFonts w:cstheme="minorHAnsi"/>
          <w:b/>
        </w:rPr>
      </w:pPr>
      <w:r w:rsidRPr="00783F5C">
        <w:rPr>
          <w:rFonts w:cstheme="minorHAnsi"/>
          <w:b/>
        </w:rPr>
        <w:t>Porušení rozpočtové kázně</w:t>
      </w:r>
    </w:p>
    <w:p w14:paraId="1F292A0F" w14:textId="77777777" w:rsidR="00966D36" w:rsidRPr="00AC6E6A" w:rsidRDefault="00966D36" w:rsidP="002F2E82">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s odkazem na § 3 písm. e) zákona č. 218/2000 Sb.</w:t>
      </w:r>
    </w:p>
    <w:p w14:paraId="093F4AF5" w14:textId="77777777" w:rsidR="00966D36" w:rsidRPr="00783F5C" w:rsidRDefault="00966D36"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5C2B53BF" w14:textId="77777777" w:rsidR="00966D36" w:rsidRPr="00783F5C" w:rsidRDefault="00966D36"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0538AFD1" w14:textId="77777777" w:rsidR="00966D36" w:rsidRPr="00783F5C" w:rsidRDefault="00966D36" w:rsidP="00191256">
      <w:pPr>
        <w:pStyle w:val="Bezmezer"/>
        <w:spacing w:before="240" w:after="120"/>
        <w:ind w:left="426"/>
        <w:jc w:val="both"/>
        <w:rPr>
          <w:rFonts w:cstheme="minorHAnsi"/>
        </w:rPr>
      </w:pPr>
    </w:p>
    <w:p w14:paraId="6ABD87D7" w14:textId="77777777" w:rsidR="00966D36" w:rsidRPr="00783F5C" w:rsidRDefault="00966D36" w:rsidP="00506C10">
      <w:pPr>
        <w:pStyle w:val="Bezmezer"/>
        <w:ind w:left="425"/>
        <w:jc w:val="center"/>
        <w:rPr>
          <w:rFonts w:cstheme="minorHAnsi"/>
          <w:b/>
        </w:rPr>
      </w:pPr>
      <w:r w:rsidRPr="00783F5C">
        <w:rPr>
          <w:rFonts w:cstheme="minorHAnsi"/>
          <w:b/>
        </w:rPr>
        <w:t>Článek 10</w:t>
      </w:r>
    </w:p>
    <w:p w14:paraId="041135AD" w14:textId="77777777" w:rsidR="00966D36" w:rsidRPr="00783F5C" w:rsidRDefault="00966D36"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2344D6E9" w14:textId="77777777" w:rsidR="00966D36" w:rsidRPr="00783F5C" w:rsidRDefault="00966D36" w:rsidP="00506C10">
      <w:pPr>
        <w:keepNext/>
        <w:tabs>
          <w:tab w:val="left" w:pos="5245"/>
        </w:tabs>
        <w:ind w:left="426" w:hanging="426"/>
        <w:jc w:val="center"/>
        <w:rPr>
          <w:rFonts w:asciiTheme="minorHAnsi" w:hAnsiTheme="minorHAnsi" w:cstheme="minorHAnsi"/>
          <w:b/>
          <w:sz w:val="22"/>
          <w:szCs w:val="22"/>
        </w:rPr>
      </w:pPr>
    </w:p>
    <w:p w14:paraId="22F570CD" w14:textId="77777777" w:rsidR="00966D36" w:rsidRPr="00783F5C" w:rsidRDefault="00966D36"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3CF53F3D" w14:textId="77777777" w:rsidR="00966D36" w:rsidRPr="00783F5C" w:rsidRDefault="00966D36"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2787EE0A" w14:textId="77777777" w:rsidR="00966D36" w:rsidRPr="00783F5C" w:rsidRDefault="00966D36"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24C3B82C" w14:textId="77777777" w:rsidR="00966D36" w:rsidRPr="00783F5C" w:rsidRDefault="00966D36"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037D2EDA" w14:textId="77777777" w:rsidR="00966D36" w:rsidRPr="00783F5C" w:rsidRDefault="00966D36"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747B23E1" w14:textId="77777777" w:rsidR="00966D36" w:rsidRPr="00783F5C" w:rsidRDefault="00966D36"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331C61E7" w14:textId="77777777" w:rsidR="00966D36" w:rsidRPr="00783F5C" w:rsidRDefault="00966D36"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62E4BBCC" w14:textId="77777777" w:rsidR="00966D36" w:rsidRPr="00783F5C" w:rsidRDefault="00966D36"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7C057BFD" w14:textId="77777777" w:rsidR="00966D36" w:rsidRPr="00783F5C" w:rsidRDefault="00966D36"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podpory.</w:t>
      </w:r>
    </w:p>
    <w:p w14:paraId="797294EA" w14:textId="77777777" w:rsidR="00966D36" w:rsidRPr="00783F5C" w:rsidRDefault="00966D36"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3BC7C686" w14:textId="77777777" w:rsidR="00966D36" w:rsidRPr="00783F5C" w:rsidRDefault="00966D36"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Jsou-li do informačního systému výzkumu, vývoje a inovací ve smyslu § 30 odst. 1 zákona 130/2002 Sb.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7A17E3B5" w14:textId="314B986F" w:rsidR="00966D36" w:rsidRPr="00783F5C" w:rsidRDefault="00966D36"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až </w:t>
      </w:r>
      <w:r w:rsidR="005A6F44">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01879F94" w14:textId="77777777" w:rsidR="00966D36" w:rsidRPr="00783F5C" w:rsidRDefault="00966D36"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4B0197F4" w14:textId="77777777" w:rsidR="00966D36" w:rsidRPr="00783F5C" w:rsidRDefault="00966D36" w:rsidP="00506C10">
      <w:pPr>
        <w:suppressAutoHyphens/>
        <w:spacing w:before="120"/>
        <w:ind w:left="426"/>
        <w:jc w:val="both"/>
        <w:rPr>
          <w:rFonts w:asciiTheme="minorHAnsi" w:hAnsiTheme="minorHAnsi" w:cstheme="minorHAnsi"/>
          <w:sz w:val="22"/>
          <w:szCs w:val="22"/>
        </w:rPr>
      </w:pPr>
    </w:p>
    <w:p w14:paraId="172F4569" w14:textId="77777777" w:rsidR="00966D36" w:rsidRPr="00783F5C" w:rsidRDefault="00966D36"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0B867CF4" w14:textId="77777777" w:rsidR="00966D36" w:rsidRPr="00783F5C" w:rsidRDefault="00966D36"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41744BC5" w14:textId="77777777" w:rsidR="00966D36" w:rsidRPr="00783F5C" w:rsidRDefault="00966D36"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258BA813" w14:textId="77777777" w:rsidR="00966D36" w:rsidRPr="00783F5C" w:rsidRDefault="00966D36"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79BB9CC4" w14:textId="77777777" w:rsidR="00966D36" w:rsidRPr="00783F5C" w:rsidRDefault="00966D36"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2D7A106D" w14:textId="77777777" w:rsidR="00966D36" w:rsidRPr="00783F5C" w:rsidRDefault="00966D36"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3ED4FDF0" w14:textId="77777777" w:rsidR="00966D36" w:rsidRPr="00783F5C" w:rsidRDefault="00966D36"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C1EBFF3" w14:textId="77777777" w:rsidR="00966D36" w:rsidRPr="00783F5C" w:rsidRDefault="00966D36" w:rsidP="00EF108A">
      <w:pPr>
        <w:pStyle w:val="Odstavec-1"/>
        <w:keepNext/>
        <w:spacing w:after="0"/>
        <w:ind w:left="720" w:firstLine="0"/>
        <w:rPr>
          <w:rFonts w:asciiTheme="minorHAnsi" w:hAnsiTheme="minorHAnsi" w:cstheme="minorHAnsi"/>
          <w:b/>
          <w:sz w:val="22"/>
          <w:szCs w:val="22"/>
        </w:rPr>
      </w:pPr>
    </w:p>
    <w:p w14:paraId="12B68600" w14:textId="77777777" w:rsidR="00966D36" w:rsidRPr="00783F5C" w:rsidRDefault="00966D36"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7F3F74BB" w14:textId="77777777" w:rsidR="00966D36" w:rsidRPr="00783F5C" w:rsidRDefault="00966D36"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406E15C1" w14:textId="77777777" w:rsidR="00966D36" w:rsidRPr="00783F5C" w:rsidRDefault="00966D36"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xml:space="preserve"> a evropských informačních systémů.</w:t>
      </w:r>
    </w:p>
    <w:p w14:paraId="5A4575A3" w14:textId="77777777" w:rsidR="00966D36" w:rsidRPr="00783F5C" w:rsidRDefault="00966D36"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5BED6F7" w14:textId="77777777" w:rsidR="00966D36" w:rsidRPr="00783F5C" w:rsidRDefault="00966D36"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75499905" w14:textId="77777777" w:rsidR="00966D36" w:rsidRPr="00783F5C" w:rsidRDefault="00966D36" w:rsidP="00AD23EF">
      <w:pPr>
        <w:pStyle w:val="Odstavec-1"/>
        <w:keepNext/>
        <w:spacing w:after="0"/>
        <w:ind w:left="709" w:hanging="709"/>
        <w:jc w:val="center"/>
        <w:rPr>
          <w:rFonts w:asciiTheme="minorHAnsi" w:hAnsiTheme="minorHAnsi" w:cstheme="minorHAnsi"/>
          <w:b/>
          <w:bCs/>
          <w:sz w:val="22"/>
          <w:szCs w:val="22"/>
        </w:rPr>
      </w:pPr>
    </w:p>
    <w:p w14:paraId="2380461C" w14:textId="77777777" w:rsidR="00966D36" w:rsidRPr="00783F5C" w:rsidRDefault="00966D36" w:rsidP="00506C10">
      <w:pPr>
        <w:pStyle w:val="Odstavec-1"/>
        <w:keepNext/>
        <w:rPr>
          <w:rFonts w:asciiTheme="minorHAnsi" w:hAnsiTheme="minorHAnsi" w:cstheme="minorHAnsi"/>
          <w:sz w:val="22"/>
          <w:szCs w:val="22"/>
        </w:rPr>
      </w:pPr>
    </w:p>
    <w:p w14:paraId="0B0E6C3A" w14:textId="77777777" w:rsidR="00966D36" w:rsidRPr="00783F5C" w:rsidRDefault="00966D36"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435AAE8F" w14:textId="77777777" w:rsidR="00966D36" w:rsidRPr="00783F5C" w:rsidRDefault="00966D36"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08E7745A" w14:textId="77777777" w:rsidR="00966D36" w:rsidRPr="00783F5C" w:rsidRDefault="00966D36" w:rsidP="00506C10">
      <w:pPr>
        <w:pStyle w:val="Odstavec-1"/>
        <w:numPr>
          <w:ilvl w:val="0"/>
          <w:numId w:val="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3267505A" w14:textId="77777777" w:rsidR="00966D36" w:rsidRPr="00783F5C" w:rsidRDefault="00966D36" w:rsidP="008F1BF2">
      <w:pPr>
        <w:tabs>
          <w:tab w:val="left" w:pos="567"/>
        </w:tabs>
        <w:suppressAutoHyphens/>
        <w:spacing w:before="120"/>
        <w:ind w:left="567"/>
        <w:jc w:val="both"/>
        <w:rPr>
          <w:rFonts w:asciiTheme="minorHAnsi" w:hAnsiTheme="minorHAnsi" w:cstheme="minorHAnsi"/>
          <w:sz w:val="22"/>
          <w:szCs w:val="22"/>
        </w:rPr>
      </w:pPr>
    </w:p>
    <w:p w14:paraId="40825441" w14:textId="77777777" w:rsidR="00966D36" w:rsidRPr="00783F5C" w:rsidRDefault="00966D36"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62E706FF" w14:textId="77777777" w:rsidR="00966D36" w:rsidRPr="00783F5C" w:rsidRDefault="00966D36"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5404461E" w14:textId="77777777" w:rsidR="00966D36" w:rsidRDefault="00966D36" w:rsidP="00A00B87">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4302D2CD" w14:textId="77777777" w:rsidR="00966D36" w:rsidRDefault="00966D36"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5E5DDD82" w14:textId="77777777" w:rsidR="00966D36" w:rsidRDefault="00966D36"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5207B8AA" w14:textId="77777777" w:rsidR="00966D36" w:rsidRPr="00A00B87" w:rsidRDefault="00966D36"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w:t>
      </w:r>
      <w:r w:rsidRPr="00A00B87">
        <w:rPr>
          <w:rFonts w:asciiTheme="minorHAnsi" w:hAnsiTheme="minorHAnsi" w:cstheme="minorHAns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0D4435F1" w14:textId="77777777" w:rsidR="00966D36" w:rsidRPr="00783F5C" w:rsidRDefault="00966D36" w:rsidP="00506C10">
      <w:pPr>
        <w:tabs>
          <w:tab w:val="left" w:pos="567"/>
        </w:tabs>
        <w:suppressAutoHyphens/>
        <w:spacing w:before="120"/>
        <w:ind w:left="426" w:hanging="426"/>
        <w:jc w:val="both"/>
        <w:rPr>
          <w:rFonts w:asciiTheme="minorHAnsi" w:hAnsiTheme="minorHAnsi" w:cstheme="minorHAnsi"/>
          <w:sz w:val="22"/>
          <w:szCs w:val="22"/>
        </w:rPr>
      </w:pPr>
    </w:p>
    <w:p w14:paraId="0CD60C69" w14:textId="77777777" w:rsidR="00966D36" w:rsidRPr="00783F5C" w:rsidRDefault="00966D36"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0AA6D1EB" w14:textId="77777777" w:rsidR="00966D36" w:rsidRPr="00783F5C" w:rsidRDefault="00966D36"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3CCFD992" w14:textId="77777777" w:rsidR="00966D36" w:rsidRPr="00783F5C" w:rsidRDefault="00966D36"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0CDA8E88" w14:textId="77777777" w:rsidR="00966D36" w:rsidRPr="00783F5C" w:rsidRDefault="00966D36" w:rsidP="00506C10">
      <w:pPr>
        <w:pStyle w:val="Zkladntext3"/>
        <w:rPr>
          <w:rFonts w:asciiTheme="minorHAnsi" w:hAnsiTheme="minorHAnsi" w:cstheme="minorHAnsi"/>
          <w:sz w:val="22"/>
          <w:szCs w:val="22"/>
        </w:rPr>
      </w:pPr>
    </w:p>
    <w:p w14:paraId="379ABEBD" w14:textId="77777777" w:rsidR="00966D36" w:rsidRPr="00783F5C" w:rsidRDefault="00966D36"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46942F81" w14:textId="77777777" w:rsidR="00966D36" w:rsidRPr="00783F5C" w:rsidRDefault="00966D36"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3DEF2F58" w14:textId="77777777" w:rsidR="00966D36" w:rsidRPr="00783F5C" w:rsidRDefault="00966D36"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1BF827C0" w14:textId="77777777" w:rsidR="00966D36" w:rsidRPr="00783F5C" w:rsidRDefault="00966D36"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1A19AFFE" w14:textId="77777777" w:rsidR="00966D36" w:rsidRPr="00783F5C" w:rsidRDefault="00966D36"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66816270" w14:textId="77777777" w:rsidR="00966D36" w:rsidRPr="00783F5C" w:rsidRDefault="00966D36"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0CAA4140" w14:textId="77777777" w:rsidR="00966D36" w:rsidRPr="00EC16FF" w:rsidRDefault="00966D36"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7A95F090" w14:textId="77777777" w:rsidR="00966D36" w:rsidRPr="00EC16FF" w:rsidRDefault="00966D36" w:rsidP="00506C10">
      <w:pPr>
        <w:pStyle w:val="Zkladntext3"/>
        <w:spacing w:before="240"/>
        <w:ind w:left="426" w:hanging="426"/>
        <w:rPr>
          <w:rFonts w:asciiTheme="minorHAnsi" w:hAnsiTheme="minorHAnsi" w:cstheme="minorHAnsi"/>
          <w:b/>
          <w:strike/>
          <w:sz w:val="22"/>
          <w:szCs w:val="22"/>
        </w:rPr>
      </w:pPr>
    </w:p>
    <w:p w14:paraId="653ACCFB" w14:textId="77777777" w:rsidR="00966D36" w:rsidRPr="00783F5C" w:rsidRDefault="00966D36"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1BD69F04" w14:textId="77777777" w:rsidR="00966D36" w:rsidRPr="00783F5C" w:rsidRDefault="00966D36"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139F0A2A" w14:textId="77777777" w:rsidR="00966D36" w:rsidRPr="00783F5C" w:rsidRDefault="00966D36"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57559917" w14:textId="77777777" w:rsidR="00966D36" w:rsidRPr="00783F5C" w:rsidRDefault="00966D36"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09DEEB2A" w14:textId="77777777" w:rsidR="00966D36" w:rsidRPr="00783F5C" w:rsidRDefault="00966D36"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47F05BA3" w14:textId="77777777" w:rsidR="00966D36" w:rsidRPr="00783F5C" w:rsidRDefault="00966D36"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6AF84A96" w14:textId="77777777" w:rsidR="00966D36" w:rsidRPr="00783F5C" w:rsidRDefault="00966D36"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52525C8B" w14:textId="77777777" w:rsidR="00966D36" w:rsidRPr="00783F5C" w:rsidRDefault="00966D36"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3CB52AAC" w14:textId="77777777" w:rsidR="00966D36" w:rsidRPr="00783F5C" w:rsidRDefault="00966D36"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D32CAB9" w14:textId="77777777" w:rsidR="00966D36" w:rsidRPr="00783F5C" w:rsidRDefault="00966D36"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7097E48F" w14:textId="77777777" w:rsidR="00966D36" w:rsidRPr="00783F5C" w:rsidRDefault="00966D36"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0E283B7C" w14:textId="77777777" w:rsidR="00966D36" w:rsidRPr="00783F5C" w:rsidRDefault="00966D36"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387ECF80" w14:textId="77777777" w:rsidR="00966D36" w:rsidRPr="00783F5C" w:rsidRDefault="00966D36"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73EB37F7" w14:textId="77777777" w:rsidR="00966D36" w:rsidRPr="00783F5C" w:rsidRDefault="00966D36" w:rsidP="00506C10">
      <w:pPr>
        <w:ind w:left="426" w:hanging="426"/>
        <w:rPr>
          <w:rFonts w:asciiTheme="minorHAnsi" w:hAnsiTheme="minorHAnsi" w:cstheme="minorHAnsi"/>
          <w:b/>
          <w:sz w:val="22"/>
          <w:szCs w:val="22"/>
        </w:rPr>
      </w:pPr>
    </w:p>
    <w:p w14:paraId="21CEF019" w14:textId="77777777" w:rsidR="00966D36" w:rsidRPr="00783F5C" w:rsidRDefault="00966D36" w:rsidP="00506C10">
      <w:pPr>
        <w:ind w:left="426" w:hanging="426"/>
        <w:rPr>
          <w:rFonts w:asciiTheme="minorHAnsi" w:hAnsiTheme="minorHAnsi" w:cstheme="minorHAnsi"/>
          <w:b/>
          <w:sz w:val="22"/>
          <w:szCs w:val="22"/>
        </w:rPr>
      </w:pPr>
    </w:p>
    <w:p w14:paraId="1ADDC22E" w14:textId="77777777" w:rsidR="00966D36" w:rsidRPr="00783F5C" w:rsidRDefault="00966D36" w:rsidP="00506C10">
      <w:pPr>
        <w:ind w:left="426" w:hanging="426"/>
        <w:rPr>
          <w:rFonts w:asciiTheme="minorHAnsi" w:hAnsiTheme="minorHAnsi" w:cstheme="minorHAnsi"/>
          <w:b/>
          <w:sz w:val="22"/>
          <w:szCs w:val="22"/>
        </w:rPr>
      </w:pPr>
    </w:p>
    <w:p w14:paraId="486F230C" w14:textId="77777777" w:rsidR="00966D36" w:rsidRPr="00783F5C" w:rsidRDefault="00966D36" w:rsidP="00506C10">
      <w:pPr>
        <w:ind w:left="426" w:hanging="426"/>
        <w:rPr>
          <w:rFonts w:asciiTheme="minorHAnsi" w:hAnsiTheme="minorHAnsi" w:cstheme="minorHAnsi"/>
          <w:b/>
          <w:sz w:val="22"/>
          <w:szCs w:val="22"/>
        </w:rPr>
      </w:pPr>
    </w:p>
    <w:p w14:paraId="6AA05002" w14:textId="77777777" w:rsidR="00966D36" w:rsidRPr="00783F5C" w:rsidRDefault="00966D36" w:rsidP="00506C10">
      <w:pPr>
        <w:ind w:left="426" w:hanging="426"/>
        <w:rPr>
          <w:rFonts w:asciiTheme="minorHAnsi" w:hAnsiTheme="minorHAnsi" w:cstheme="minorHAnsi"/>
          <w:b/>
          <w:sz w:val="22"/>
          <w:szCs w:val="22"/>
        </w:rPr>
      </w:pPr>
    </w:p>
    <w:p w14:paraId="232A55F6" w14:textId="77777777" w:rsidR="00966D36" w:rsidRPr="00783F5C" w:rsidRDefault="00966D36" w:rsidP="00506C10">
      <w:pPr>
        <w:ind w:left="426" w:hanging="426"/>
        <w:rPr>
          <w:rFonts w:asciiTheme="minorHAnsi" w:hAnsiTheme="minorHAnsi" w:cstheme="minorHAnsi"/>
          <w:b/>
          <w:sz w:val="22"/>
          <w:szCs w:val="22"/>
        </w:rPr>
      </w:pPr>
    </w:p>
    <w:p w14:paraId="2A309429" w14:textId="77777777" w:rsidR="00966D36" w:rsidRPr="00783F5C" w:rsidRDefault="00966D36" w:rsidP="00506C10">
      <w:pPr>
        <w:ind w:left="426" w:hanging="426"/>
        <w:rPr>
          <w:rFonts w:asciiTheme="minorHAnsi" w:hAnsiTheme="minorHAnsi" w:cstheme="minorHAnsi"/>
          <w:b/>
          <w:sz w:val="22"/>
          <w:szCs w:val="22"/>
        </w:rPr>
      </w:pPr>
    </w:p>
    <w:p w14:paraId="24B0C1E9" w14:textId="77777777" w:rsidR="00966D36" w:rsidRPr="00783F5C" w:rsidRDefault="00966D36" w:rsidP="00506C10">
      <w:pPr>
        <w:ind w:left="426" w:hanging="426"/>
        <w:rPr>
          <w:rFonts w:asciiTheme="minorHAnsi" w:hAnsiTheme="minorHAnsi" w:cstheme="minorHAnsi"/>
          <w:b/>
          <w:sz w:val="22"/>
          <w:szCs w:val="22"/>
        </w:rPr>
      </w:pPr>
    </w:p>
    <w:p w14:paraId="2C0BD965" w14:textId="77777777" w:rsidR="00966D36" w:rsidRPr="00783F5C" w:rsidRDefault="00966D36"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5D9FB1AF" w14:textId="77777777" w:rsidR="00966D36" w:rsidRPr="00783F5C" w:rsidRDefault="00966D36" w:rsidP="0031023A">
      <w:pPr>
        <w:pStyle w:val="Zkladntext"/>
        <w:ind w:firstLine="567"/>
        <w:rPr>
          <w:rFonts w:asciiTheme="minorHAnsi" w:hAnsiTheme="minorHAnsi" w:cstheme="minorHAnsi"/>
          <w:sz w:val="22"/>
          <w:szCs w:val="22"/>
        </w:rPr>
      </w:pPr>
    </w:p>
    <w:p w14:paraId="5270770A" w14:textId="77777777" w:rsidR="00966D36" w:rsidRPr="00783F5C" w:rsidRDefault="00966D36"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3F93AD20" w14:textId="77777777" w:rsidR="00966D36" w:rsidRPr="00783F5C" w:rsidRDefault="00966D36"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1F656D15" w14:textId="77777777" w:rsidR="00966D36" w:rsidRDefault="00966D36" w:rsidP="008C5DDF">
      <w:pPr>
        <w:pStyle w:val="Zkladntext"/>
        <w:spacing w:before="240" w:after="120"/>
        <w:ind w:firstLine="567"/>
        <w:rPr>
          <w:rFonts w:asciiTheme="minorHAnsi" w:hAnsiTheme="minorHAnsi" w:cstheme="minorHAnsi"/>
          <w:sz w:val="22"/>
          <w:szCs w:val="22"/>
        </w:rPr>
      </w:pPr>
    </w:p>
    <w:p w14:paraId="11168AE9" w14:textId="77777777" w:rsidR="00966D36" w:rsidRPr="00783F5C" w:rsidRDefault="00966D36"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CB7245">
        <w:rPr>
          <w:rFonts w:asciiTheme="minorHAnsi" w:hAnsiTheme="minorHAnsi" w:cstheme="minorHAnsi"/>
          <w:bCs/>
          <w:noProof/>
          <w:sz w:val="22"/>
          <w:szCs w:val="22"/>
        </w:rPr>
        <w:t>doc. Ing. Jan Wild, Ph.D.</w:t>
      </w:r>
    </w:p>
    <w:p w14:paraId="28DBBCAD" w14:textId="77777777" w:rsidR="00966D36" w:rsidRDefault="00966D36"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Pr="00CB7245">
        <w:rPr>
          <w:rFonts w:asciiTheme="minorHAnsi" w:hAnsiTheme="minorHAnsi" w:cstheme="minorHAnsi"/>
          <w:noProof/>
          <w:sz w:val="22"/>
          <w:szCs w:val="22"/>
        </w:rPr>
        <w:t>ředitel</w:t>
      </w:r>
    </w:p>
    <w:p w14:paraId="10E1FCE3" w14:textId="77777777" w:rsidR="00966D36" w:rsidRPr="00783F5C" w:rsidRDefault="00966D36"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w:t>
      </w:r>
      <w:proofErr w:type="spellStart"/>
      <w:r>
        <w:rPr>
          <w:rFonts w:asciiTheme="minorHAnsi" w:hAnsiTheme="minorHAnsi" w:cstheme="minorHAnsi"/>
          <w:sz w:val="22"/>
          <w:szCs w:val="22"/>
        </w:rPr>
        <w:t>VaVaI</w:t>
      </w:r>
      <w:proofErr w:type="spellEnd"/>
      <w:r>
        <w:rPr>
          <w:rFonts w:asciiTheme="minorHAnsi" w:hAnsiTheme="minorHAnsi" w:cstheme="minorHAnsi"/>
          <w:sz w:val="22"/>
          <w:szCs w:val="22"/>
        </w:rPr>
        <w:tab/>
      </w:r>
      <w:r>
        <w:rPr>
          <w:rFonts w:asciiTheme="minorHAnsi" w:hAnsiTheme="minorHAnsi" w:cstheme="minorHAnsi"/>
          <w:sz w:val="22"/>
          <w:szCs w:val="22"/>
        </w:rPr>
        <w:tab/>
      </w:r>
    </w:p>
    <w:p w14:paraId="48AF413E" w14:textId="77777777" w:rsidR="00966D36" w:rsidRPr="00783F5C" w:rsidRDefault="00966D36" w:rsidP="00D218FB">
      <w:pPr>
        <w:pStyle w:val="Zkladntext"/>
        <w:spacing w:before="240" w:after="120"/>
        <w:ind w:firstLine="567"/>
        <w:rPr>
          <w:rFonts w:asciiTheme="minorHAnsi" w:hAnsiTheme="minorHAnsi" w:cstheme="minorHAnsi"/>
          <w:sz w:val="22"/>
          <w:szCs w:val="22"/>
        </w:rPr>
      </w:pPr>
    </w:p>
    <w:p w14:paraId="0666CAE2" w14:textId="77777777" w:rsidR="00966D36" w:rsidRPr="00783F5C" w:rsidRDefault="00966D36" w:rsidP="008C5DDF">
      <w:pPr>
        <w:pStyle w:val="Zkladntext"/>
        <w:spacing w:before="240" w:after="120"/>
        <w:ind w:firstLine="567"/>
        <w:rPr>
          <w:rFonts w:asciiTheme="minorHAnsi" w:hAnsiTheme="minorHAnsi" w:cstheme="minorHAnsi"/>
          <w:sz w:val="22"/>
          <w:szCs w:val="22"/>
        </w:rPr>
      </w:pPr>
    </w:p>
    <w:p w14:paraId="3081EE09" w14:textId="77777777" w:rsidR="00966D36" w:rsidRPr="00783F5C" w:rsidRDefault="00966D36" w:rsidP="001E5C0A">
      <w:pPr>
        <w:pStyle w:val="Zkladntext"/>
        <w:spacing w:before="240" w:after="120"/>
        <w:rPr>
          <w:rFonts w:asciiTheme="minorHAnsi" w:hAnsiTheme="minorHAnsi" w:cstheme="minorHAnsi"/>
          <w:sz w:val="22"/>
          <w:szCs w:val="22"/>
        </w:rPr>
        <w:sectPr w:rsidR="00966D36" w:rsidRPr="00783F5C" w:rsidSect="00966D36">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03959003" w14:textId="77777777" w:rsidR="00966D36" w:rsidRDefault="00966D36"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1BC2742C" w14:textId="77777777" w:rsidR="00966D36" w:rsidRDefault="00966D36" w:rsidP="00FC16DF">
      <w:pPr>
        <w:pStyle w:val="Zkladntext"/>
        <w:jc w:val="center"/>
        <w:rPr>
          <w:rFonts w:asciiTheme="minorHAnsi" w:hAnsiTheme="minorHAnsi" w:cstheme="minorHAnsi"/>
          <w:sz w:val="22"/>
          <w:szCs w:val="22"/>
        </w:rPr>
        <w:sectPr w:rsidR="00966D36" w:rsidSect="00966D36">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0DEF6E7D" w14:textId="009C492C" w:rsidR="00B07F75" w:rsidRDefault="00B07F75">
      <w:pPr>
        <w:rPr>
          <w:rFonts w:asciiTheme="minorHAnsi" w:hAnsiTheme="minorHAnsi" w:cstheme="minorHAnsi"/>
          <w:sz w:val="22"/>
          <w:szCs w:val="22"/>
        </w:rPr>
      </w:pPr>
      <w:r>
        <w:rPr>
          <w:rFonts w:asciiTheme="minorHAnsi" w:hAnsiTheme="minorHAnsi" w:cstheme="minorHAnsi"/>
          <w:sz w:val="22"/>
          <w:szCs w:val="22"/>
        </w:rPr>
        <w:br w:type="page"/>
      </w:r>
    </w:p>
    <w:p w14:paraId="778F0D78" w14:textId="77777777" w:rsidR="00B07F75" w:rsidRPr="00B07F75" w:rsidRDefault="00B07F75" w:rsidP="00B07F75">
      <w:pPr>
        <w:pStyle w:val="Zkladntext"/>
        <w:jc w:val="center"/>
        <w:rPr>
          <w:rFonts w:asciiTheme="minorHAnsi" w:hAnsiTheme="minorHAnsi" w:cstheme="minorHAnsi"/>
          <w:sz w:val="22"/>
          <w:szCs w:val="22"/>
        </w:rPr>
      </w:pPr>
      <w:r w:rsidRPr="00B07F75">
        <w:rPr>
          <w:rFonts w:asciiTheme="minorHAnsi" w:hAnsiTheme="minorHAnsi" w:cstheme="minorHAnsi"/>
          <w:sz w:val="22"/>
          <w:szCs w:val="22"/>
        </w:rPr>
        <w:lastRenderedPageBreak/>
        <w:t>Příloha II.</w:t>
      </w:r>
    </w:p>
    <w:p w14:paraId="06AFBDBB" w14:textId="4604A62F" w:rsidR="00966D36" w:rsidRPr="00783F5C" w:rsidRDefault="00B07F75" w:rsidP="00B07F75">
      <w:pPr>
        <w:pStyle w:val="Zkladntext"/>
        <w:jc w:val="center"/>
        <w:rPr>
          <w:rFonts w:asciiTheme="minorHAnsi" w:hAnsiTheme="minorHAnsi" w:cstheme="minorHAnsi"/>
          <w:sz w:val="22"/>
          <w:szCs w:val="22"/>
        </w:rPr>
      </w:pPr>
      <w:r w:rsidRPr="00B07F75">
        <w:rPr>
          <w:rFonts w:asciiTheme="minorHAnsi" w:hAnsiTheme="minorHAnsi" w:cstheme="minorHAnsi"/>
          <w:sz w:val="22"/>
          <w:szCs w:val="22"/>
        </w:rPr>
        <w:t>Uznané náklady a finanční zdroje Projektu</w:t>
      </w:r>
    </w:p>
    <w:sectPr w:rsidR="00966D36" w:rsidRPr="00783F5C" w:rsidSect="00966D36">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F781" w14:textId="77777777" w:rsidR="007C5A6B" w:rsidRDefault="007C5A6B" w:rsidP="00DB1A59">
      <w:r>
        <w:separator/>
      </w:r>
    </w:p>
  </w:endnote>
  <w:endnote w:type="continuationSeparator" w:id="0">
    <w:p w14:paraId="60475624" w14:textId="77777777" w:rsidR="007C5A6B" w:rsidRDefault="007C5A6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42073DA5" w14:textId="77777777" w:rsidR="00966D36" w:rsidRDefault="00966D36">
        <w:pPr>
          <w:pStyle w:val="Zpat"/>
          <w:jc w:val="center"/>
        </w:pPr>
        <w:r>
          <w:fldChar w:fldCharType="begin"/>
        </w:r>
        <w:r>
          <w:instrText>PAGE   \* MERGEFORMAT</w:instrText>
        </w:r>
        <w:r>
          <w:fldChar w:fldCharType="separate"/>
        </w:r>
        <w:r>
          <w:rPr>
            <w:noProof/>
          </w:rPr>
          <w:t>2</w:t>
        </w:r>
        <w:r>
          <w:fldChar w:fldCharType="end"/>
        </w:r>
      </w:p>
    </w:sdtContent>
  </w:sdt>
  <w:p w14:paraId="2AD4C1CD" w14:textId="77777777" w:rsidR="00966D36" w:rsidRDefault="00966D36"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1CE4" w14:textId="77777777" w:rsidR="00966D36" w:rsidRDefault="00966D36"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5E524220" w14:textId="77777777" w:rsidR="00966D36" w:rsidRPr="006211B6" w:rsidRDefault="00966D36"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62AA" w14:textId="77777777" w:rsidR="00966D36" w:rsidRDefault="00966D36">
    <w:pPr>
      <w:pStyle w:val="Zpat"/>
      <w:jc w:val="center"/>
    </w:pPr>
  </w:p>
  <w:p w14:paraId="0533C630" w14:textId="77777777" w:rsidR="00966D36" w:rsidRDefault="00966D36"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7C83" w14:textId="77777777" w:rsidR="00673F7C" w:rsidRDefault="00673F7C">
    <w:pPr>
      <w:pStyle w:val="Zpat"/>
      <w:jc w:val="center"/>
    </w:pPr>
  </w:p>
  <w:p w14:paraId="3C1E9CEF"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E8071" w14:textId="77777777" w:rsidR="007C5A6B" w:rsidRDefault="007C5A6B" w:rsidP="00DB1A59">
      <w:r>
        <w:separator/>
      </w:r>
    </w:p>
  </w:footnote>
  <w:footnote w:type="continuationSeparator" w:id="0">
    <w:p w14:paraId="20997FFB" w14:textId="77777777" w:rsidR="007C5A6B" w:rsidRDefault="007C5A6B" w:rsidP="00DB1A59">
      <w:r>
        <w:continuationSeparator/>
      </w:r>
    </w:p>
  </w:footnote>
  <w:footnote w:id="1">
    <w:p w14:paraId="33588EE0" w14:textId="77777777" w:rsidR="00966D36" w:rsidRPr="00EC642D" w:rsidRDefault="00966D36"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676DF48D" w14:textId="77777777" w:rsidR="00966D36" w:rsidRPr="004A0FBD" w:rsidRDefault="00966D36"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004BA283" w14:textId="77777777" w:rsidR="00966D36" w:rsidRPr="00C15937" w:rsidRDefault="00966D36"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0A63488" w14:textId="77777777" w:rsidR="00966D36" w:rsidRPr="00454CB3" w:rsidRDefault="00966D36"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7F27" w14:textId="77777777" w:rsidR="00966D36" w:rsidRPr="00670F69" w:rsidRDefault="00966D36"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1E2FF049" w14:textId="7D8B84B2" w:rsidR="00966D36" w:rsidRDefault="00966D36"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MSMT-355/2025-36</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LUAUS25297</w:t>
    </w:r>
  </w:p>
  <w:p w14:paraId="3021D053" w14:textId="77777777" w:rsidR="00966D36" w:rsidRDefault="00966D36" w:rsidP="00DB10F7">
    <w:pPr>
      <w:pStyle w:val="Zhlav"/>
      <w:rPr>
        <w:rFonts w:asciiTheme="minorHAnsi" w:hAnsiTheme="minorHAnsi" w:cstheme="minorHAnsi"/>
        <w:i/>
        <w:sz w:val="22"/>
        <w:szCs w:val="22"/>
      </w:rPr>
    </w:pPr>
  </w:p>
  <w:p w14:paraId="1C41D5A6" w14:textId="77777777" w:rsidR="00966D36" w:rsidRPr="00670F69" w:rsidRDefault="00966D36"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2495" w14:textId="77777777" w:rsidR="00966D36" w:rsidRPr="00670F69" w:rsidRDefault="00966D36">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35A22918" w14:textId="77777777" w:rsidR="00966D36" w:rsidRPr="00670F69" w:rsidRDefault="00966D36">
    <w:pPr>
      <w:pStyle w:val="Zhlav"/>
      <w:rPr>
        <w:rFonts w:asciiTheme="minorHAnsi" w:hAnsiTheme="minorHAnsi" w:cstheme="minorHAnsi"/>
        <w:i/>
        <w:sz w:val="22"/>
        <w:szCs w:val="22"/>
      </w:rPr>
    </w:pPr>
    <w:r w:rsidRPr="00670F69">
      <w:rPr>
        <w:rFonts w:asciiTheme="minorHAnsi" w:hAnsiTheme="minorHAnsi" w:cstheme="minorHAnsi"/>
        <w:i/>
        <w:sz w:val="22"/>
        <w:szCs w:val="22"/>
      </w:rPr>
      <w:t>Č. j.: MSMT-xxx/</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259859">
    <w:abstractNumId w:val="5"/>
  </w:num>
  <w:num w:numId="2" w16cid:durableId="879901618">
    <w:abstractNumId w:val="26"/>
  </w:num>
  <w:num w:numId="3" w16cid:durableId="1496265123">
    <w:abstractNumId w:val="11"/>
  </w:num>
  <w:num w:numId="4" w16cid:durableId="68239976">
    <w:abstractNumId w:val="16"/>
  </w:num>
  <w:num w:numId="5" w16cid:durableId="2056419423">
    <w:abstractNumId w:val="32"/>
  </w:num>
  <w:num w:numId="6" w16cid:durableId="1100180569">
    <w:abstractNumId w:val="25"/>
  </w:num>
  <w:num w:numId="7" w16cid:durableId="1105887058">
    <w:abstractNumId w:val="19"/>
  </w:num>
  <w:num w:numId="8" w16cid:durableId="1417824154">
    <w:abstractNumId w:val="27"/>
  </w:num>
  <w:num w:numId="9" w16cid:durableId="2068215075">
    <w:abstractNumId w:val="28"/>
  </w:num>
  <w:num w:numId="10" w16cid:durableId="1044016952">
    <w:abstractNumId w:val="37"/>
  </w:num>
  <w:num w:numId="11" w16cid:durableId="1697924291">
    <w:abstractNumId w:val="23"/>
  </w:num>
  <w:num w:numId="12" w16cid:durableId="2067676505">
    <w:abstractNumId w:val="3"/>
  </w:num>
  <w:num w:numId="13" w16cid:durableId="2015454529">
    <w:abstractNumId w:val="29"/>
  </w:num>
  <w:num w:numId="14" w16cid:durableId="1524857678">
    <w:abstractNumId w:val="1"/>
  </w:num>
  <w:num w:numId="15" w16cid:durableId="194857621">
    <w:abstractNumId w:val="15"/>
  </w:num>
  <w:num w:numId="16" w16cid:durableId="944965815">
    <w:abstractNumId w:val="47"/>
  </w:num>
  <w:num w:numId="17" w16cid:durableId="937447327">
    <w:abstractNumId w:val="24"/>
  </w:num>
  <w:num w:numId="18" w16cid:durableId="817651290">
    <w:abstractNumId w:val="38"/>
  </w:num>
  <w:num w:numId="19" w16cid:durableId="1724449492">
    <w:abstractNumId w:val="42"/>
  </w:num>
  <w:num w:numId="20" w16cid:durableId="2053185240">
    <w:abstractNumId w:val="36"/>
  </w:num>
  <w:num w:numId="21" w16cid:durableId="1531457748">
    <w:abstractNumId w:val="41"/>
  </w:num>
  <w:num w:numId="22" w16cid:durableId="394351526">
    <w:abstractNumId w:val="9"/>
  </w:num>
  <w:num w:numId="23" w16cid:durableId="1138569580">
    <w:abstractNumId w:val="0"/>
  </w:num>
  <w:num w:numId="24" w16cid:durableId="2127458811">
    <w:abstractNumId w:val="21"/>
  </w:num>
  <w:num w:numId="25" w16cid:durableId="1510674039">
    <w:abstractNumId w:val="35"/>
  </w:num>
  <w:num w:numId="26" w16cid:durableId="345013749">
    <w:abstractNumId w:val="34"/>
  </w:num>
  <w:num w:numId="27" w16cid:durableId="761149523">
    <w:abstractNumId w:val="43"/>
  </w:num>
  <w:num w:numId="28" w16cid:durableId="1629160193">
    <w:abstractNumId w:val="2"/>
  </w:num>
  <w:num w:numId="29" w16cid:durableId="1320841989">
    <w:abstractNumId w:val="4"/>
  </w:num>
  <w:num w:numId="30" w16cid:durableId="1330334003">
    <w:abstractNumId w:val="13"/>
  </w:num>
  <w:num w:numId="31" w16cid:durableId="1678725500">
    <w:abstractNumId w:val="31"/>
  </w:num>
  <w:num w:numId="32" w16cid:durableId="2137941671">
    <w:abstractNumId w:val="30"/>
  </w:num>
  <w:num w:numId="33" w16cid:durableId="809715313">
    <w:abstractNumId w:val="18"/>
  </w:num>
  <w:num w:numId="34" w16cid:durableId="1629242975">
    <w:abstractNumId w:val="17"/>
  </w:num>
  <w:num w:numId="35" w16cid:durableId="1484664993">
    <w:abstractNumId w:val="7"/>
  </w:num>
  <w:num w:numId="36" w16cid:durableId="1186361180">
    <w:abstractNumId w:val="45"/>
  </w:num>
  <w:num w:numId="37" w16cid:durableId="1561398341">
    <w:abstractNumId w:val="46"/>
  </w:num>
  <w:num w:numId="38" w16cid:durableId="175926970">
    <w:abstractNumId w:val="12"/>
  </w:num>
  <w:num w:numId="39" w16cid:durableId="1329019845">
    <w:abstractNumId w:val="22"/>
  </w:num>
  <w:num w:numId="40" w16cid:durableId="1472362933">
    <w:abstractNumId w:val="40"/>
  </w:num>
  <w:num w:numId="41" w16cid:durableId="263542174">
    <w:abstractNumId w:val="44"/>
  </w:num>
  <w:num w:numId="42" w16cid:durableId="712770789">
    <w:abstractNumId w:val="8"/>
  </w:num>
  <w:num w:numId="43" w16cid:durableId="995456381">
    <w:abstractNumId w:val="20"/>
  </w:num>
  <w:num w:numId="44" w16cid:durableId="2128772801">
    <w:abstractNumId w:val="39"/>
  </w:num>
  <w:num w:numId="45" w16cid:durableId="684555482">
    <w:abstractNumId w:val="33"/>
  </w:num>
  <w:num w:numId="46" w16cid:durableId="495194942">
    <w:abstractNumId w:val="6"/>
  </w:num>
  <w:num w:numId="47" w16cid:durableId="470027479">
    <w:abstractNumId w:val="10"/>
  </w:num>
  <w:num w:numId="48" w16cid:durableId="131976461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6C1D"/>
    <w:rsid w:val="000F6E53"/>
    <w:rsid w:val="000F7181"/>
    <w:rsid w:val="000F7751"/>
    <w:rsid w:val="0010018B"/>
    <w:rsid w:val="001006EA"/>
    <w:rsid w:val="00103D46"/>
    <w:rsid w:val="00104C6D"/>
    <w:rsid w:val="00106837"/>
    <w:rsid w:val="00107CAD"/>
    <w:rsid w:val="001119EE"/>
    <w:rsid w:val="001121C0"/>
    <w:rsid w:val="00112588"/>
    <w:rsid w:val="0011334C"/>
    <w:rsid w:val="00113799"/>
    <w:rsid w:val="001138C6"/>
    <w:rsid w:val="001155CF"/>
    <w:rsid w:val="0011676B"/>
    <w:rsid w:val="00116932"/>
    <w:rsid w:val="00116F4D"/>
    <w:rsid w:val="001200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5F7"/>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2C2C"/>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5DE"/>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A6F44"/>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143"/>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563E"/>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5A6B"/>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1B87"/>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66D36"/>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5AC"/>
    <w:rsid w:val="009B1FCA"/>
    <w:rsid w:val="009B2CFD"/>
    <w:rsid w:val="009B3485"/>
    <w:rsid w:val="009B3B1A"/>
    <w:rsid w:val="009B4176"/>
    <w:rsid w:val="009C0C1B"/>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07F75"/>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20F"/>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0DDE"/>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007"/>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311D"/>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2214C6"/>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Nevyeenzmnka">
    <w:name w:val="Unresolved Mention"/>
    <w:basedOn w:val="Standardnpsmoodstavce"/>
    <w:uiPriority w:val="99"/>
    <w:semiHidden/>
    <w:unhideWhenUsed/>
    <w:rsid w:val="005A6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32FA3-88B2-4B61-87BC-D8FE3F00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13</Pages>
  <Words>4112</Words>
  <Characters>24003</Characters>
  <Application>Microsoft Office Word</Application>
  <DocSecurity>0</DocSecurity>
  <Lines>200</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Lukavcová Hana</cp:lastModifiedBy>
  <cp:revision>2</cp:revision>
  <cp:lastPrinted>2024-07-22T09:30:00Z</cp:lastPrinted>
  <dcterms:created xsi:type="dcterms:W3CDTF">2025-03-24T13:53:00Z</dcterms:created>
  <dcterms:modified xsi:type="dcterms:W3CDTF">2025-03-24T13:53:00Z</dcterms:modified>
</cp:coreProperties>
</file>