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2819" w14:textId="77777777" w:rsidR="00966D36" w:rsidRPr="00783F5C" w:rsidRDefault="00966D3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AA101D3" w14:textId="77777777" w:rsidR="00966D36" w:rsidRPr="00783F5C" w:rsidRDefault="00966D3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DCFE513" w14:textId="77777777" w:rsidR="00966D36" w:rsidRPr="006E2993" w:rsidRDefault="00966D3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MSMT-355/2025-36</w:t>
      </w:r>
    </w:p>
    <w:p w14:paraId="5B93F98B" w14:textId="77777777" w:rsidR="00966D36" w:rsidRPr="00783F5C" w:rsidRDefault="00966D3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6D93C36" w14:textId="77777777" w:rsidR="00966D36" w:rsidRPr="00783F5C" w:rsidRDefault="00966D3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6E7C0FA" w14:textId="77777777" w:rsidR="00966D36" w:rsidRPr="00783F5C" w:rsidRDefault="00966D3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3E31D18" w14:textId="77777777" w:rsidR="00966D36" w:rsidRPr="00783F5C" w:rsidRDefault="00966D36" w:rsidP="00915076">
      <w:pPr>
        <w:jc w:val="center"/>
        <w:rPr>
          <w:rFonts w:asciiTheme="minorHAnsi" w:hAnsiTheme="minorHAnsi" w:cstheme="minorHAnsi"/>
          <w:b/>
          <w:bCs/>
          <w:sz w:val="22"/>
          <w:szCs w:val="22"/>
        </w:rPr>
      </w:pPr>
    </w:p>
    <w:p w14:paraId="1AE01F9A" w14:textId="77777777" w:rsidR="00966D36" w:rsidRPr="00783F5C" w:rsidRDefault="00966D3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2329106B" w14:textId="77777777" w:rsidR="00966D36" w:rsidRPr="00783F5C" w:rsidRDefault="00966D36" w:rsidP="00915076">
      <w:pPr>
        <w:rPr>
          <w:rFonts w:asciiTheme="minorHAnsi" w:hAnsiTheme="minorHAnsi" w:cstheme="minorHAnsi"/>
          <w:sz w:val="22"/>
          <w:szCs w:val="22"/>
        </w:rPr>
      </w:pPr>
    </w:p>
    <w:p w14:paraId="7967988F" w14:textId="77777777" w:rsidR="00966D36" w:rsidRPr="00783F5C" w:rsidRDefault="00966D3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16548EED" w14:textId="77777777" w:rsidR="00966D36" w:rsidRPr="00783F5C" w:rsidRDefault="00966D3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4FBE001" w14:textId="77777777" w:rsidR="00966D36" w:rsidRPr="00783F5C" w:rsidRDefault="00966D3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DCD7243" w14:textId="77777777" w:rsidR="00966D36" w:rsidRPr="00783F5C" w:rsidRDefault="00966D3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1DA53D66" w14:textId="77777777" w:rsidR="00966D36" w:rsidRPr="00783F5C" w:rsidRDefault="00966D3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731295A" w14:textId="77777777" w:rsidR="00966D36" w:rsidRPr="00783F5C" w:rsidRDefault="00966D3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40C3D7B" w14:textId="77777777" w:rsidR="00966D36" w:rsidRDefault="00966D36"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Botanický ústav AV ČR, v. v. i.</w:t>
      </w:r>
    </w:p>
    <w:p w14:paraId="449F8514" w14:textId="77777777" w:rsidR="00966D36" w:rsidRPr="0034126A" w:rsidRDefault="00966D36"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67985939</w:t>
      </w:r>
    </w:p>
    <w:p w14:paraId="36C13199" w14:textId="77777777" w:rsidR="00966D36" w:rsidRPr="0034126A" w:rsidRDefault="00966D36"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2C98928D" w14:textId="77777777" w:rsidR="00966D36" w:rsidRDefault="00966D36"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Zámek 1, 25243, Průhonice</w:t>
      </w:r>
    </w:p>
    <w:p w14:paraId="743AE823" w14:textId="369CC7B8" w:rsidR="00966D36" w:rsidRPr="0034126A" w:rsidRDefault="00966D36"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2E87A68" w14:textId="382A04B8" w:rsidR="00966D36" w:rsidRPr="00562004" w:rsidRDefault="00966D36"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Ing. Jan</w:t>
      </w:r>
      <w:r>
        <w:rPr>
          <w:rFonts w:asciiTheme="minorHAnsi" w:hAnsiTheme="minorHAnsi" w:cstheme="minorHAnsi"/>
          <w:bCs/>
          <w:noProof/>
          <w:sz w:val="22"/>
          <w:szCs w:val="22"/>
        </w:rPr>
        <w:t xml:space="preserve">em </w:t>
      </w:r>
      <w:r w:rsidRPr="00CB7245">
        <w:rPr>
          <w:rFonts w:asciiTheme="minorHAnsi" w:hAnsiTheme="minorHAnsi" w:cstheme="minorHAnsi"/>
          <w:bCs/>
          <w:noProof/>
          <w:sz w:val="22"/>
          <w:szCs w:val="22"/>
        </w:rPr>
        <w:t>Wild</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7BACACA3" w14:textId="3A680154" w:rsidR="00966D36" w:rsidRPr="00562004" w:rsidRDefault="00966D36"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2A67E6A5" w14:textId="77777777" w:rsidR="00966D36" w:rsidRDefault="00966D36" w:rsidP="00915076">
      <w:pPr>
        <w:rPr>
          <w:rFonts w:asciiTheme="minorHAnsi" w:hAnsiTheme="minorHAnsi" w:cstheme="minorHAnsi"/>
          <w:sz w:val="22"/>
          <w:szCs w:val="22"/>
        </w:rPr>
      </w:pPr>
    </w:p>
    <w:p w14:paraId="6F08247A" w14:textId="77777777" w:rsidR="00966D36" w:rsidRPr="00783F5C" w:rsidRDefault="00966D36" w:rsidP="00915076">
      <w:pPr>
        <w:rPr>
          <w:rFonts w:asciiTheme="minorHAnsi" w:hAnsiTheme="minorHAnsi" w:cstheme="minorHAnsi"/>
          <w:sz w:val="22"/>
          <w:szCs w:val="22"/>
        </w:rPr>
      </w:pPr>
    </w:p>
    <w:p w14:paraId="266C42AD" w14:textId="77777777" w:rsidR="00966D36" w:rsidRPr="00783F5C" w:rsidRDefault="00966D3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2469F1F" w14:textId="77777777" w:rsidR="00966D36" w:rsidRPr="00783F5C" w:rsidRDefault="00966D3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A532B8D" w14:textId="77777777" w:rsidR="00966D36" w:rsidRPr="00783F5C" w:rsidRDefault="00966D36" w:rsidP="00915076">
      <w:pPr>
        <w:jc w:val="center"/>
        <w:rPr>
          <w:rFonts w:asciiTheme="minorHAnsi" w:hAnsiTheme="minorHAnsi" w:cstheme="minorHAnsi"/>
          <w:sz w:val="22"/>
          <w:szCs w:val="22"/>
        </w:rPr>
      </w:pPr>
    </w:p>
    <w:p w14:paraId="33BA780C" w14:textId="77777777" w:rsidR="00966D36" w:rsidRPr="00783F5C" w:rsidRDefault="00966D3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39C2434" w14:textId="77777777" w:rsidR="00966D36" w:rsidRPr="00783F5C" w:rsidRDefault="00966D36" w:rsidP="00915076">
      <w:pPr>
        <w:tabs>
          <w:tab w:val="left" w:pos="7655"/>
        </w:tabs>
        <w:jc w:val="both"/>
        <w:rPr>
          <w:rFonts w:asciiTheme="minorHAnsi" w:hAnsiTheme="minorHAnsi" w:cstheme="minorHAnsi"/>
          <w:sz w:val="22"/>
          <w:szCs w:val="22"/>
        </w:rPr>
      </w:pPr>
    </w:p>
    <w:p w14:paraId="68258913" w14:textId="77777777" w:rsidR="00966D36" w:rsidRPr="00783F5C" w:rsidRDefault="00966D3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30881DC" w14:textId="77777777" w:rsidR="00966D36" w:rsidRPr="00783F5C" w:rsidRDefault="00966D3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86A943C" w14:textId="77777777" w:rsidR="00966D36" w:rsidRPr="00783F5C" w:rsidRDefault="00966D36"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LUAUS25297</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proofErr w:type="spellStart"/>
      <w:r w:rsidRPr="00CB7245">
        <w:rPr>
          <w:rFonts w:asciiTheme="minorHAnsi" w:hAnsiTheme="minorHAnsi" w:cstheme="minorHAnsi"/>
          <w:b/>
          <w:bCs/>
          <w:noProof/>
          <w:sz w:val="22"/>
          <w:szCs w:val="22"/>
        </w:rPr>
        <w:t>Extremizace</w:t>
      </w:r>
      <w:proofErr w:type="spellEnd"/>
      <w:r w:rsidRPr="00CB7245">
        <w:rPr>
          <w:rFonts w:asciiTheme="minorHAnsi" w:hAnsiTheme="minorHAnsi" w:cstheme="minorHAnsi"/>
          <w:b/>
          <w:bCs/>
          <w:noProof/>
          <w:sz w:val="22"/>
          <w:szCs w:val="22"/>
        </w:rPr>
        <w:t xml:space="preserve"> složení genomu orchidejí – příčiny a souvislosti</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BC5AE4C" w14:textId="77777777" w:rsidR="00966D36" w:rsidRPr="00783F5C" w:rsidRDefault="00966D3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59BC64C3" w14:textId="77777777" w:rsidR="00966D36" w:rsidRPr="00ED104F" w:rsidRDefault="00966D3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B726DCC" w14:textId="5CFA66BF" w:rsidR="00966D36" w:rsidRPr="00ED104F" w:rsidRDefault="00966D3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FEB0698" w14:textId="77777777" w:rsidR="00966D36" w:rsidRPr="00ED104F" w:rsidRDefault="00966D36" w:rsidP="00915076">
      <w:pPr>
        <w:tabs>
          <w:tab w:val="left" w:pos="567"/>
        </w:tabs>
        <w:spacing w:before="120"/>
        <w:ind w:left="567"/>
        <w:jc w:val="both"/>
        <w:rPr>
          <w:rFonts w:asciiTheme="minorHAnsi" w:hAnsiTheme="minorHAnsi" w:cstheme="minorHAnsi"/>
          <w:sz w:val="22"/>
          <w:szCs w:val="22"/>
        </w:rPr>
      </w:pPr>
    </w:p>
    <w:p w14:paraId="5668ED1A" w14:textId="77777777" w:rsidR="00966D36" w:rsidRPr="00ED104F" w:rsidRDefault="00966D3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25CF044" w14:textId="77777777" w:rsidR="00966D36" w:rsidRPr="00ED104F" w:rsidRDefault="00966D3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27A10CF" w14:textId="77777777" w:rsidR="00966D36" w:rsidRPr="00783F5C" w:rsidRDefault="00966D3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FE3A033" w14:textId="77777777" w:rsidR="00966D36" w:rsidRPr="00783F5C" w:rsidRDefault="00966D3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A85BDEA" w14:textId="77777777" w:rsidR="00966D36" w:rsidRPr="00783F5C" w:rsidRDefault="00966D3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7D37760" w14:textId="77777777" w:rsidR="00966D36" w:rsidRPr="00783F5C" w:rsidRDefault="00966D3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6976EA7" w14:textId="77777777" w:rsidR="00966D36" w:rsidRPr="00783F5C" w:rsidRDefault="00966D3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4A7CA8CD" w14:textId="77777777" w:rsidR="00966D36" w:rsidRPr="00783F5C" w:rsidRDefault="00966D3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B6499CA" w14:textId="77777777" w:rsidR="00966D36" w:rsidRPr="00783F5C" w:rsidRDefault="00966D3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D6CA1A4" w14:textId="77777777" w:rsidR="00966D36" w:rsidRPr="00783F5C" w:rsidRDefault="00966D3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B81E073" w14:textId="77777777" w:rsidR="00966D36" w:rsidRPr="00783F5C" w:rsidRDefault="00966D3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08C8DBF" w14:textId="31C26DD9" w:rsidR="00966D36" w:rsidRPr="00ED104F" w:rsidRDefault="00966D3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764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225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sedm set šedesát čtyři tisíc dvě stě dvacet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4B26966D" w14:textId="77777777" w:rsidR="00966D36" w:rsidRPr="00783F5C" w:rsidRDefault="00966D3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265BCB9" w14:textId="77777777" w:rsidR="00966D36" w:rsidRPr="00783F5C" w:rsidRDefault="00966D3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405D8FA" w14:textId="77777777" w:rsidR="00966D36" w:rsidRPr="00783F5C" w:rsidRDefault="00966D3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F61CB81" w14:textId="77777777" w:rsidR="00966D36" w:rsidRPr="00AC6E6A" w:rsidRDefault="00966D3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5C90827" w14:textId="77777777" w:rsidR="00966D36" w:rsidRPr="00AC6E6A" w:rsidRDefault="00966D3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C4A9669" w14:textId="77777777" w:rsidR="00966D36" w:rsidRPr="00AC6E6A" w:rsidRDefault="00966D3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479169B" w14:textId="77777777" w:rsidR="00966D36" w:rsidRPr="00AC6E6A" w:rsidRDefault="00966D3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46517B2" w14:textId="633C6D6A" w:rsidR="00966D36" w:rsidRPr="00AC6E6A" w:rsidRDefault="00966D3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054AC3E9" w14:textId="77777777" w:rsidR="00966D36" w:rsidRPr="00783F5C" w:rsidRDefault="00966D36" w:rsidP="00EF108A">
      <w:pPr>
        <w:pStyle w:val="Odstavec-1"/>
        <w:keepNext/>
        <w:spacing w:before="240"/>
        <w:ind w:left="0" w:firstLine="0"/>
        <w:rPr>
          <w:rFonts w:asciiTheme="minorHAnsi" w:hAnsiTheme="minorHAnsi" w:cstheme="minorHAnsi"/>
          <w:sz w:val="22"/>
          <w:szCs w:val="22"/>
        </w:rPr>
      </w:pPr>
    </w:p>
    <w:p w14:paraId="204A769F" w14:textId="77777777" w:rsidR="00966D36" w:rsidRPr="00783F5C" w:rsidRDefault="00966D3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3B57558" w14:textId="77777777" w:rsidR="00966D36" w:rsidRPr="00783F5C" w:rsidRDefault="00966D3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363AB07" w14:textId="77777777" w:rsidR="00966D36" w:rsidRPr="00783F5C" w:rsidRDefault="00966D3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1A50142" w14:textId="2AF2A872" w:rsidR="00966D36" w:rsidRPr="00192482" w:rsidRDefault="00966D3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764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225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sedm set šedesát čtyři tisíc dvě stě dvacet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22E3964" w14:textId="77777777" w:rsidR="00966D36" w:rsidRPr="00783F5C" w:rsidRDefault="00966D3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125C60D6" w14:textId="77777777" w:rsidR="00966D36" w:rsidRPr="00783F5C" w:rsidRDefault="00966D3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CFBAB5C" w14:textId="77777777" w:rsidR="00966D36" w:rsidRPr="00783F5C" w:rsidRDefault="00966D36" w:rsidP="002F7DE5">
      <w:pPr>
        <w:pStyle w:val="Odstavecseseznamem"/>
        <w:spacing w:before="240" w:after="120"/>
        <w:ind w:left="1701" w:hanging="283"/>
        <w:jc w:val="both"/>
        <w:rPr>
          <w:rFonts w:asciiTheme="minorHAnsi" w:hAnsiTheme="minorHAnsi" w:cstheme="minorHAnsi"/>
          <w:sz w:val="22"/>
          <w:szCs w:val="22"/>
        </w:rPr>
      </w:pPr>
    </w:p>
    <w:p w14:paraId="5DE9DC69" w14:textId="77777777" w:rsidR="00966D36" w:rsidRPr="00783F5C" w:rsidRDefault="00966D3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FB988E0" w14:textId="77777777" w:rsidR="00966D36" w:rsidRPr="00783F5C" w:rsidRDefault="00966D3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BC4E652" w14:textId="77777777" w:rsidR="00966D36" w:rsidRPr="00783F5C" w:rsidRDefault="00966D3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BC4B5D4" w14:textId="77777777" w:rsidR="00966D36" w:rsidRPr="00783F5C" w:rsidRDefault="00966D3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48037EC" w14:textId="77777777" w:rsidR="00966D36" w:rsidRPr="00783F5C" w:rsidRDefault="00966D3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5EE0B2A" w14:textId="77777777" w:rsidR="00966D36" w:rsidRPr="00783F5C" w:rsidRDefault="00966D3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82F0719" w14:textId="77777777" w:rsidR="00966D36" w:rsidRPr="00783F5C" w:rsidRDefault="00966D3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F3036CD" w14:textId="77777777" w:rsidR="00966D36" w:rsidRPr="00783F5C" w:rsidRDefault="00966D36" w:rsidP="008F1BF2">
      <w:pPr>
        <w:pStyle w:val="Odstavec-1"/>
        <w:keepNext/>
        <w:spacing w:after="0"/>
        <w:ind w:left="0" w:firstLine="0"/>
        <w:rPr>
          <w:rFonts w:asciiTheme="minorHAnsi" w:hAnsiTheme="minorHAnsi" w:cstheme="minorHAnsi"/>
          <w:b/>
          <w:bCs/>
          <w:sz w:val="22"/>
          <w:szCs w:val="22"/>
        </w:rPr>
      </w:pPr>
    </w:p>
    <w:p w14:paraId="27B345D1" w14:textId="77777777" w:rsidR="00966D36" w:rsidRPr="00783F5C" w:rsidRDefault="00966D3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38A39C5" w14:textId="77777777" w:rsidR="00966D36" w:rsidRPr="00783F5C" w:rsidRDefault="00966D3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8D7020D" w14:textId="77777777" w:rsidR="00966D36" w:rsidRPr="00783F5C" w:rsidRDefault="00966D3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B766B23" w14:textId="77777777" w:rsidR="00966D36" w:rsidRPr="00783F5C" w:rsidRDefault="00966D3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8F90351" w14:textId="77777777" w:rsidR="00966D36" w:rsidRPr="00783F5C" w:rsidRDefault="00966D3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4011FF5" w14:textId="4B977E14" w:rsidR="00966D36" w:rsidRPr="00783F5C" w:rsidRDefault="00966D3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5A6F44" w:rsidRPr="0049325E">
          <w:rPr>
            <w:rStyle w:val="Hypertextovodkaz"/>
            <w:rFonts w:cstheme="minorHAnsi"/>
          </w:rPr>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0A33B234" w14:textId="77777777" w:rsidR="00966D36" w:rsidRPr="00783F5C" w:rsidRDefault="00966D3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7C483134" w14:textId="77777777" w:rsidR="00966D36" w:rsidRDefault="00966D3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894A08F" w14:textId="77777777" w:rsidR="00966D36" w:rsidRPr="00DC54AB" w:rsidRDefault="00966D36"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78E073C6" w14:textId="77777777" w:rsidR="00966D36" w:rsidRDefault="00966D36" w:rsidP="00AD23EF">
      <w:pPr>
        <w:pStyle w:val="Odstavec-1"/>
        <w:keepNext/>
        <w:spacing w:after="0"/>
        <w:ind w:left="709" w:hanging="709"/>
        <w:jc w:val="center"/>
        <w:rPr>
          <w:rFonts w:asciiTheme="minorHAnsi" w:hAnsiTheme="minorHAnsi" w:cstheme="minorHAnsi"/>
          <w:b/>
          <w:bCs/>
          <w:sz w:val="22"/>
          <w:szCs w:val="22"/>
        </w:rPr>
      </w:pPr>
    </w:p>
    <w:p w14:paraId="55C66D70" w14:textId="77777777" w:rsidR="00966D36" w:rsidRDefault="00966D36" w:rsidP="00AD23EF">
      <w:pPr>
        <w:pStyle w:val="Odstavec-1"/>
        <w:keepNext/>
        <w:spacing w:after="0"/>
        <w:ind w:left="709" w:hanging="709"/>
        <w:jc w:val="center"/>
        <w:rPr>
          <w:rFonts w:asciiTheme="minorHAnsi" w:hAnsiTheme="minorHAnsi" w:cstheme="minorHAnsi"/>
          <w:b/>
          <w:bCs/>
          <w:sz w:val="22"/>
          <w:szCs w:val="22"/>
        </w:rPr>
      </w:pPr>
    </w:p>
    <w:p w14:paraId="38613AEE" w14:textId="77777777" w:rsidR="00966D36" w:rsidRPr="00783F5C" w:rsidRDefault="00966D3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51E7CC1" w14:textId="77777777" w:rsidR="00966D36" w:rsidRPr="00783F5C" w:rsidRDefault="00966D3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DA4A5BE" w14:textId="77777777" w:rsidR="00966D36" w:rsidRPr="00783F5C" w:rsidRDefault="00966D3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0775B9E" w14:textId="5500B72E"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5A6F44">
        <w:rPr>
          <w:rFonts w:asciiTheme="minorHAnsi" w:hAnsiTheme="minorHAnsi" w:cstheme="minorHAnsi"/>
          <w:sz w:val="22"/>
          <w:szCs w:val="22"/>
        </w:rPr>
        <w:t>gov.</w:t>
      </w:r>
      <w:r w:rsidRPr="00783F5C">
        <w:rPr>
          <w:rFonts w:asciiTheme="minorHAnsi" w:hAnsiTheme="minorHAnsi" w:cstheme="minorHAnsi"/>
          <w:sz w:val="22"/>
          <w:szCs w:val="22"/>
        </w:rPr>
        <w:t>cz,</w:t>
      </w:r>
    </w:p>
    <w:p w14:paraId="6E027DF5" w14:textId="77777777" w:rsidR="00966D36" w:rsidRPr="00783F5C" w:rsidRDefault="00966D3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70A71DBB"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62C8758"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055110EA" w14:textId="77777777" w:rsidR="00966D36" w:rsidRPr="00783F5C" w:rsidRDefault="00966D3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202A199"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9FE3417" w14:textId="77777777" w:rsidR="00966D36" w:rsidRPr="00783F5C" w:rsidRDefault="00966D3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8211119" w14:textId="77777777" w:rsidR="00966D36" w:rsidRPr="00783F5C" w:rsidRDefault="00966D3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799D582" w14:textId="77777777" w:rsidR="00966D36" w:rsidRPr="00783F5C" w:rsidRDefault="00966D3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3A0A595"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4FD184C"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C9A0D47" w14:textId="77777777" w:rsidR="00966D36" w:rsidRPr="00783F5C" w:rsidRDefault="00966D3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CFC2554" w14:textId="77777777" w:rsidR="00966D36" w:rsidRDefault="00966D3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030B466" w14:textId="77777777" w:rsidR="00966D36" w:rsidRDefault="00966D3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27857F54" w14:textId="77777777" w:rsidR="00966D36" w:rsidRPr="00783F5C" w:rsidRDefault="00966D3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7727DED" w14:textId="77777777" w:rsidR="00966D36" w:rsidRPr="00783F5C" w:rsidRDefault="00966D36" w:rsidP="00AD23EF">
      <w:pPr>
        <w:pStyle w:val="Odstavec-1"/>
        <w:keepNext/>
        <w:spacing w:after="0"/>
        <w:ind w:left="709" w:hanging="709"/>
        <w:jc w:val="center"/>
        <w:rPr>
          <w:rFonts w:asciiTheme="minorHAnsi" w:hAnsiTheme="minorHAnsi" w:cstheme="minorHAnsi"/>
          <w:b/>
          <w:sz w:val="22"/>
          <w:szCs w:val="22"/>
        </w:rPr>
      </w:pPr>
    </w:p>
    <w:p w14:paraId="0E55C0B9" w14:textId="77777777" w:rsidR="00966D36" w:rsidRPr="00783F5C" w:rsidRDefault="00966D3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ACF2199" w14:textId="77777777" w:rsidR="00966D36" w:rsidRPr="00783F5C" w:rsidRDefault="00966D3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7489A63" w14:textId="77777777" w:rsidR="00966D36" w:rsidRPr="00783F5C" w:rsidRDefault="00966D36"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47579D75" w14:textId="77777777" w:rsidR="00966D36" w:rsidRPr="00783F5C" w:rsidRDefault="00966D3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7407503" w14:textId="77777777" w:rsidR="00966D36" w:rsidRPr="00783F5C" w:rsidRDefault="00966D3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ED5AFF5" w14:textId="77777777" w:rsidR="00966D36" w:rsidRPr="00783F5C" w:rsidRDefault="00966D36"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6CC28DC" w14:textId="77777777" w:rsidR="00966D36" w:rsidRPr="00783F5C" w:rsidRDefault="00966D36"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487E7B" w14:textId="77777777" w:rsidR="00966D36" w:rsidRPr="00783F5C" w:rsidRDefault="00966D3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2528E038" w14:textId="77777777" w:rsidR="00966D36" w:rsidRPr="00783F5C" w:rsidRDefault="00966D36" w:rsidP="00AD23EF">
      <w:pPr>
        <w:pStyle w:val="Bezmezer"/>
        <w:jc w:val="center"/>
        <w:rPr>
          <w:rFonts w:cstheme="minorHAnsi"/>
          <w:b/>
        </w:rPr>
      </w:pPr>
    </w:p>
    <w:p w14:paraId="2C2E8C47" w14:textId="77777777" w:rsidR="00966D36" w:rsidRPr="00783F5C" w:rsidRDefault="00966D36" w:rsidP="00AD23EF">
      <w:pPr>
        <w:pStyle w:val="Bezmezer"/>
        <w:jc w:val="center"/>
        <w:rPr>
          <w:rFonts w:cstheme="minorHAnsi"/>
          <w:b/>
        </w:rPr>
      </w:pPr>
    </w:p>
    <w:p w14:paraId="10C841A8" w14:textId="77777777" w:rsidR="00966D36" w:rsidRPr="00783F5C" w:rsidRDefault="00966D36" w:rsidP="00AD23EF">
      <w:pPr>
        <w:pStyle w:val="Bezmezer"/>
        <w:jc w:val="center"/>
        <w:rPr>
          <w:rFonts w:cstheme="minorHAnsi"/>
          <w:b/>
        </w:rPr>
      </w:pPr>
      <w:r w:rsidRPr="00783F5C">
        <w:rPr>
          <w:rFonts w:cstheme="minorHAnsi"/>
          <w:b/>
        </w:rPr>
        <w:t>Článek 9</w:t>
      </w:r>
    </w:p>
    <w:p w14:paraId="6D8B96E8" w14:textId="77777777" w:rsidR="00966D36" w:rsidRPr="00783F5C" w:rsidRDefault="00966D36" w:rsidP="00AD23EF">
      <w:pPr>
        <w:pStyle w:val="Bezmezer"/>
        <w:jc w:val="center"/>
        <w:rPr>
          <w:rFonts w:cstheme="minorHAnsi"/>
          <w:b/>
        </w:rPr>
      </w:pPr>
      <w:r w:rsidRPr="00783F5C">
        <w:rPr>
          <w:rFonts w:cstheme="minorHAnsi"/>
          <w:b/>
        </w:rPr>
        <w:t>Porušení rozpočtové kázně</w:t>
      </w:r>
    </w:p>
    <w:p w14:paraId="1F292A0F" w14:textId="77777777" w:rsidR="00966D36" w:rsidRPr="00AC6E6A" w:rsidRDefault="00966D36"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93F4AF5" w14:textId="77777777" w:rsidR="00966D36" w:rsidRPr="00783F5C" w:rsidRDefault="00966D3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C2B53BF" w14:textId="77777777" w:rsidR="00966D36" w:rsidRPr="00783F5C" w:rsidRDefault="00966D3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0538AFD1" w14:textId="77777777" w:rsidR="00966D36" w:rsidRPr="00783F5C" w:rsidRDefault="00966D36" w:rsidP="00191256">
      <w:pPr>
        <w:pStyle w:val="Bezmezer"/>
        <w:spacing w:before="240" w:after="120"/>
        <w:ind w:left="426"/>
        <w:jc w:val="both"/>
        <w:rPr>
          <w:rFonts w:cstheme="minorHAnsi"/>
        </w:rPr>
      </w:pPr>
    </w:p>
    <w:p w14:paraId="6ABD87D7" w14:textId="77777777" w:rsidR="00966D36" w:rsidRPr="00783F5C" w:rsidRDefault="00966D36" w:rsidP="00506C10">
      <w:pPr>
        <w:pStyle w:val="Bezmezer"/>
        <w:ind w:left="425"/>
        <w:jc w:val="center"/>
        <w:rPr>
          <w:rFonts w:cstheme="minorHAnsi"/>
          <w:b/>
        </w:rPr>
      </w:pPr>
      <w:r w:rsidRPr="00783F5C">
        <w:rPr>
          <w:rFonts w:cstheme="minorHAnsi"/>
          <w:b/>
        </w:rPr>
        <w:t>Článek 10</w:t>
      </w:r>
    </w:p>
    <w:p w14:paraId="041135AD" w14:textId="77777777" w:rsidR="00966D36" w:rsidRPr="00783F5C" w:rsidRDefault="00966D3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344D6E9" w14:textId="77777777" w:rsidR="00966D36" w:rsidRPr="00783F5C" w:rsidRDefault="00966D36" w:rsidP="00506C10">
      <w:pPr>
        <w:keepNext/>
        <w:tabs>
          <w:tab w:val="left" w:pos="5245"/>
        </w:tabs>
        <w:ind w:left="426" w:hanging="426"/>
        <w:jc w:val="center"/>
        <w:rPr>
          <w:rFonts w:asciiTheme="minorHAnsi" w:hAnsiTheme="minorHAnsi" w:cstheme="minorHAnsi"/>
          <w:b/>
          <w:sz w:val="22"/>
          <w:szCs w:val="22"/>
        </w:rPr>
      </w:pPr>
    </w:p>
    <w:p w14:paraId="22F570CD" w14:textId="77777777" w:rsidR="00966D36" w:rsidRPr="00783F5C" w:rsidRDefault="00966D3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CF53F3D" w14:textId="77777777" w:rsidR="00966D36" w:rsidRPr="00783F5C" w:rsidRDefault="00966D3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787EE0A" w14:textId="77777777" w:rsidR="00966D36" w:rsidRPr="00783F5C" w:rsidRDefault="00966D3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4C3B82C" w14:textId="77777777" w:rsidR="00966D36" w:rsidRPr="00783F5C" w:rsidRDefault="00966D3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37D2EDA" w14:textId="77777777" w:rsidR="00966D36" w:rsidRPr="00783F5C" w:rsidRDefault="00966D3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47B23E1" w14:textId="77777777" w:rsidR="00966D36" w:rsidRPr="00783F5C" w:rsidRDefault="00966D3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31C61E7" w14:textId="77777777" w:rsidR="00966D36" w:rsidRPr="00783F5C" w:rsidRDefault="00966D3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2E4BBCC" w14:textId="77777777" w:rsidR="00966D36" w:rsidRPr="00783F5C" w:rsidRDefault="00966D3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C057BFD" w14:textId="77777777" w:rsidR="00966D36" w:rsidRPr="00783F5C" w:rsidRDefault="00966D3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97294EA" w14:textId="77777777" w:rsidR="00966D36" w:rsidRPr="00783F5C" w:rsidRDefault="00966D3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BC7C686" w14:textId="77777777" w:rsidR="00966D36" w:rsidRPr="00783F5C" w:rsidRDefault="00966D3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7A17E3B5" w14:textId="314B986F" w:rsidR="00966D36" w:rsidRPr="00783F5C" w:rsidRDefault="00966D3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5A6F4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1879F94" w14:textId="77777777" w:rsidR="00966D36" w:rsidRPr="00783F5C" w:rsidRDefault="00966D3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B0197F4" w14:textId="77777777" w:rsidR="00966D36" w:rsidRPr="00783F5C" w:rsidRDefault="00966D36" w:rsidP="00506C10">
      <w:pPr>
        <w:suppressAutoHyphens/>
        <w:spacing w:before="120"/>
        <w:ind w:left="426"/>
        <w:jc w:val="both"/>
        <w:rPr>
          <w:rFonts w:asciiTheme="minorHAnsi" w:hAnsiTheme="minorHAnsi" w:cstheme="minorHAnsi"/>
          <w:sz w:val="22"/>
          <w:szCs w:val="22"/>
        </w:rPr>
      </w:pPr>
    </w:p>
    <w:p w14:paraId="172F4569" w14:textId="77777777" w:rsidR="00966D36" w:rsidRPr="00783F5C" w:rsidRDefault="00966D3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B867CF4" w14:textId="77777777" w:rsidR="00966D36" w:rsidRPr="00783F5C" w:rsidRDefault="00966D3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1744BC5" w14:textId="77777777" w:rsidR="00966D36" w:rsidRPr="00783F5C" w:rsidRDefault="00966D3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58BA813" w14:textId="77777777" w:rsidR="00966D36" w:rsidRPr="00783F5C" w:rsidRDefault="00966D3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79BB9CC4" w14:textId="77777777" w:rsidR="00966D36" w:rsidRPr="00783F5C" w:rsidRDefault="00966D3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2D7A106D" w14:textId="77777777" w:rsidR="00966D36" w:rsidRPr="00783F5C" w:rsidRDefault="00966D3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ED4FDF0" w14:textId="77777777" w:rsidR="00966D36" w:rsidRPr="00783F5C" w:rsidRDefault="00966D3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C1EBFF3" w14:textId="77777777" w:rsidR="00966D36" w:rsidRPr="00783F5C" w:rsidRDefault="00966D36" w:rsidP="00EF108A">
      <w:pPr>
        <w:pStyle w:val="Odstavec-1"/>
        <w:keepNext/>
        <w:spacing w:after="0"/>
        <w:ind w:left="720" w:firstLine="0"/>
        <w:rPr>
          <w:rFonts w:asciiTheme="minorHAnsi" w:hAnsiTheme="minorHAnsi" w:cstheme="minorHAnsi"/>
          <w:b/>
          <w:sz w:val="22"/>
          <w:szCs w:val="22"/>
        </w:rPr>
      </w:pPr>
    </w:p>
    <w:p w14:paraId="12B68600" w14:textId="77777777" w:rsidR="00966D36" w:rsidRPr="00783F5C" w:rsidRDefault="00966D3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F3F74BB" w14:textId="77777777" w:rsidR="00966D36" w:rsidRPr="00783F5C" w:rsidRDefault="00966D3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406E15C1" w14:textId="77777777" w:rsidR="00966D36" w:rsidRPr="00783F5C" w:rsidRDefault="00966D3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5A4575A3" w14:textId="77777777" w:rsidR="00966D36" w:rsidRPr="00783F5C" w:rsidRDefault="00966D3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5BED6F7" w14:textId="77777777" w:rsidR="00966D36" w:rsidRPr="00783F5C" w:rsidRDefault="00966D3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75499905" w14:textId="77777777" w:rsidR="00966D36" w:rsidRPr="00783F5C" w:rsidRDefault="00966D36" w:rsidP="00AD23EF">
      <w:pPr>
        <w:pStyle w:val="Odstavec-1"/>
        <w:keepNext/>
        <w:spacing w:after="0"/>
        <w:ind w:left="709" w:hanging="709"/>
        <w:jc w:val="center"/>
        <w:rPr>
          <w:rFonts w:asciiTheme="minorHAnsi" w:hAnsiTheme="minorHAnsi" w:cstheme="minorHAnsi"/>
          <w:b/>
          <w:bCs/>
          <w:sz w:val="22"/>
          <w:szCs w:val="22"/>
        </w:rPr>
      </w:pPr>
    </w:p>
    <w:p w14:paraId="2380461C" w14:textId="77777777" w:rsidR="00966D36" w:rsidRPr="00783F5C" w:rsidRDefault="00966D36" w:rsidP="00506C10">
      <w:pPr>
        <w:pStyle w:val="Odstavec-1"/>
        <w:keepNext/>
        <w:rPr>
          <w:rFonts w:asciiTheme="minorHAnsi" w:hAnsiTheme="minorHAnsi" w:cstheme="minorHAnsi"/>
          <w:sz w:val="22"/>
          <w:szCs w:val="22"/>
        </w:rPr>
      </w:pPr>
    </w:p>
    <w:p w14:paraId="0B0E6C3A" w14:textId="77777777" w:rsidR="00966D36" w:rsidRPr="00783F5C" w:rsidRDefault="00966D3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35AAE8F" w14:textId="77777777" w:rsidR="00966D36" w:rsidRPr="00783F5C" w:rsidRDefault="00966D3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8E7745A" w14:textId="77777777" w:rsidR="00966D36" w:rsidRPr="00783F5C" w:rsidRDefault="00966D3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267505A" w14:textId="77777777" w:rsidR="00966D36" w:rsidRPr="00783F5C" w:rsidRDefault="00966D36" w:rsidP="008F1BF2">
      <w:pPr>
        <w:tabs>
          <w:tab w:val="left" w:pos="567"/>
        </w:tabs>
        <w:suppressAutoHyphens/>
        <w:spacing w:before="120"/>
        <w:ind w:left="567"/>
        <w:jc w:val="both"/>
        <w:rPr>
          <w:rFonts w:asciiTheme="minorHAnsi" w:hAnsiTheme="minorHAnsi" w:cstheme="minorHAnsi"/>
          <w:sz w:val="22"/>
          <w:szCs w:val="22"/>
        </w:rPr>
      </w:pPr>
    </w:p>
    <w:p w14:paraId="40825441" w14:textId="77777777" w:rsidR="00966D36" w:rsidRPr="00783F5C" w:rsidRDefault="00966D3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2E706FF" w14:textId="77777777" w:rsidR="00966D36" w:rsidRPr="00783F5C" w:rsidRDefault="00966D3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404461E" w14:textId="77777777" w:rsidR="00966D36" w:rsidRDefault="00966D36"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302D2CD" w14:textId="77777777" w:rsidR="00966D36" w:rsidRDefault="00966D3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E5DDD82" w14:textId="77777777" w:rsidR="00966D36" w:rsidRDefault="00966D3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207B8AA" w14:textId="77777777" w:rsidR="00966D36" w:rsidRPr="00A00B87" w:rsidRDefault="00966D3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4435F1" w14:textId="77777777" w:rsidR="00966D36" w:rsidRPr="00783F5C" w:rsidRDefault="00966D36" w:rsidP="00506C10">
      <w:pPr>
        <w:tabs>
          <w:tab w:val="left" w:pos="567"/>
        </w:tabs>
        <w:suppressAutoHyphens/>
        <w:spacing w:before="120"/>
        <w:ind w:left="426" w:hanging="426"/>
        <w:jc w:val="both"/>
        <w:rPr>
          <w:rFonts w:asciiTheme="minorHAnsi" w:hAnsiTheme="minorHAnsi" w:cstheme="minorHAnsi"/>
          <w:sz w:val="22"/>
          <w:szCs w:val="22"/>
        </w:rPr>
      </w:pPr>
    </w:p>
    <w:p w14:paraId="0CD60C69" w14:textId="77777777" w:rsidR="00966D36" w:rsidRPr="00783F5C" w:rsidRDefault="00966D3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AA6D1EB" w14:textId="77777777" w:rsidR="00966D36" w:rsidRPr="00783F5C" w:rsidRDefault="00966D3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CCFD992" w14:textId="77777777" w:rsidR="00966D36" w:rsidRPr="00783F5C" w:rsidRDefault="00966D3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CDA8E88" w14:textId="77777777" w:rsidR="00966D36" w:rsidRPr="00783F5C" w:rsidRDefault="00966D36" w:rsidP="00506C10">
      <w:pPr>
        <w:pStyle w:val="Zkladntext3"/>
        <w:rPr>
          <w:rFonts w:asciiTheme="minorHAnsi" w:hAnsiTheme="minorHAnsi" w:cstheme="minorHAnsi"/>
          <w:sz w:val="22"/>
          <w:szCs w:val="22"/>
        </w:rPr>
      </w:pPr>
    </w:p>
    <w:p w14:paraId="379ABEBD" w14:textId="77777777" w:rsidR="00966D36" w:rsidRPr="00783F5C" w:rsidRDefault="00966D3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46942F81" w14:textId="77777777" w:rsidR="00966D36" w:rsidRPr="00783F5C" w:rsidRDefault="00966D3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DEF2F58" w14:textId="77777777" w:rsidR="00966D36" w:rsidRPr="00783F5C" w:rsidRDefault="00966D3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BF827C0" w14:textId="77777777" w:rsidR="00966D36" w:rsidRPr="00783F5C" w:rsidRDefault="00966D3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A19AFFE" w14:textId="77777777" w:rsidR="00966D36" w:rsidRPr="00783F5C" w:rsidRDefault="00966D3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6816270" w14:textId="77777777" w:rsidR="00966D36" w:rsidRPr="00783F5C" w:rsidRDefault="00966D3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CAA4140" w14:textId="77777777" w:rsidR="00966D36" w:rsidRPr="00EC16FF" w:rsidRDefault="00966D3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A95F090" w14:textId="77777777" w:rsidR="00966D36" w:rsidRPr="00EC16FF" w:rsidRDefault="00966D36" w:rsidP="00506C10">
      <w:pPr>
        <w:pStyle w:val="Zkladntext3"/>
        <w:spacing w:before="240"/>
        <w:ind w:left="426" w:hanging="426"/>
        <w:rPr>
          <w:rFonts w:asciiTheme="minorHAnsi" w:hAnsiTheme="minorHAnsi" w:cstheme="minorHAnsi"/>
          <w:b/>
          <w:strike/>
          <w:sz w:val="22"/>
          <w:szCs w:val="22"/>
        </w:rPr>
      </w:pPr>
    </w:p>
    <w:p w14:paraId="653ACCFB" w14:textId="77777777" w:rsidR="00966D36" w:rsidRPr="00783F5C" w:rsidRDefault="00966D3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BD69F04" w14:textId="77777777" w:rsidR="00966D36" w:rsidRPr="00783F5C" w:rsidRDefault="00966D3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39F0A2A" w14:textId="77777777" w:rsidR="00966D36" w:rsidRPr="00783F5C" w:rsidRDefault="00966D3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7559917" w14:textId="77777777" w:rsidR="00966D36" w:rsidRPr="00783F5C" w:rsidRDefault="00966D3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9DEEB2A" w14:textId="77777777" w:rsidR="00966D36" w:rsidRPr="00783F5C" w:rsidRDefault="00966D3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7F05BA3" w14:textId="77777777" w:rsidR="00966D36" w:rsidRPr="00783F5C" w:rsidRDefault="00966D3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AF84A96" w14:textId="77777777" w:rsidR="00966D36" w:rsidRPr="00783F5C" w:rsidRDefault="00966D3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2525C8B" w14:textId="77777777" w:rsidR="00966D36" w:rsidRPr="00783F5C" w:rsidRDefault="00966D3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CB52AAC" w14:textId="77777777" w:rsidR="00966D36" w:rsidRPr="00783F5C" w:rsidRDefault="00966D3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D32CAB9" w14:textId="77777777" w:rsidR="00966D36" w:rsidRPr="00783F5C" w:rsidRDefault="00966D3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097E48F" w14:textId="77777777" w:rsidR="00966D36" w:rsidRPr="00783F5C" w:rsidRDefault="00966D3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0E283B7C" w14:textId="77777777" w:rsidR="00966D36" w:rsidRPr="00783F5C" w:rsidRDefault="00966D3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87ECF80" w14:textId="77777777" w:rsidR="00966D36" w:rsidRPr="00783F5C" w:rsidRDefault="00966D3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EB37F7" w14:textId="77777777" w:rsidR="00966D36" w:rsidRPr="00783F5C" w:rsidRDefault="00966D36" w:rsidP="00506C10">
      <w:pPr>
        <w:ind w:left="426" w:hanging="426"/>
        <w:rPr>
          <w:rFonts w:asciiTheme="minorHAnsi" w:hAnsiTheme="minorHAnsi" w:cstheme="minorHAnsi"/>
          <w:b/>
          <w:sz w:val="22"/>
          <w:szCs w:val="22"/>
        </w:rPr>
      </w:pPr>
    </w:p>
    <w:p w14:paraId="21CEF019" w14:textId="77777777" w:rsidR="00966D36" w:rsidRPr="00783F5C" w:rsidRDefault="00966D36" w:rsidP="00506C10">
      <w:pPr>
        <w:ind w:left="426" w:hanging="426"/>
        <w:rPr>
          <w:rFonts w:asciiTheme="minorHAnsi" w:hAnsiTheme="minorHAnsi" w:cstheme="minorHAnsi"/>
          <w:b/>
          <w:sz w:val="22"/>
          <w:szCs w:val="22"/>
        </w:rPr>
      </w:pPr>
    </w:p>
    <w:p w14:paraId="1ADDC22E" w14:textId="77777777" w:rsidR="00966D36" w:rsidRPr="00783F5C" w:rsidRDefault="00966D36" w:rsidP="00506C10">
      <w:pPr>
        <w:ind w:left="426" w:hanging="426"/>
        <w:rPr>
          <w:rFonts w:asciiTheme="minorHAnsi" w:hAnsiTheme="minorHAnsi" w:cstheme="minorHAnsi"/>
          <w:b/>
          <w:sz w:val="22"/>
          <w:szCs w:val="22"/>
        </w:rPr>
      </w:pPr>
    </w:p>
    <w:p w14:paraId="486F230C" w14:textId="77777777" w:rsidR="00966D36" w:rsidRPr="00783F5C" w:rsidRDefault="00966D36" w:rsidP="00506C10">
      <w:pPr>
        <w:ind w:left="426" w:hanging="426"/>
        <w:rPr>
          <w:rFonts w:asciiTheme="minorHAnsi" w:hAnsiTheme="minorHAnsi" w:cstheme="minorHAnsi"/>
          <w:b/>
          <w:sz w:val="22"/>
          <w:szCs w:val="22"/>
        </w:rPr>
      </w:pPr>
    </w:p>
    <w:p w14:paraId="6AA05002" w14:textId="77777777" w:rsidR="00966D36" w:rsidRPr="00783F5C" w:rsidRDefault="00966D36" w:rsidP="00506C10">
      <w:pPr>
        <w:ind w:left="426" w:hanging="426"/>
        <w:rPr>
          <w:rFonts w:asciiTheme="minorHAnsi" w:hAnsiTheme="minorHAnsi" w:cstheme="minorHAnsi"/>
          <w:b/>
          <w:sz w:val="22"/>
          <w:szCs w:val="22"/>
        </w:rPr>
      </w:pPr>
    </w:p>
    <w:p w14:paraId="232A55F6" w14:textId="77777777" w:rsidR="00966D36" w:rsidRPr="00783F5C" w:rsidRDefault="00966D36" w:rsidP="00506C10">
      <w:pPr>
        <w:ind w:left="426" w:hanging="426"/>
        <w:rPr>
          <w:rFonts w:asciiTheme="minorHAnsi" w:hAnsiTheme="minorHAnsi" w:cstheme="minorHAnsi"/>
          <w:b/>
          <w:sz w:val="22"/>
          <w:szCs w:val="22"/>
        </w:rPr>
      </w:pPr>
    </w:p>
    <w:p w14:paraId="2A309429" w14:textId="77777777" w:rsidR="00966D36" w:rsidRPr="00783F5C" w:rsidRDefault="00966D36" w:rsidP="00506C10">
      <w:pPr>
        <w:ind w:left="426" w:hanging="426"/>
        <w:rPr>
          <w:rFonts w:asciiTheme="minorHAnsi" w:hAnsiTheme="minorHAnsi" w:cstheme="minorHAnsi"/>
          <w:b/>
          <w:sz w:val="22"/>
          <w:szCs w:val="22"/>
        </w:rPr>
      </w:pPr>
    </w:p>
    <w:p w14:paraId="24B0C1E9" w14:textId="77777777" w:rsidR="00966D36" w:rsidRPr="00783F5C" w:rsidRDefault="00966D36" w:rsidP="00506C10">
      <w:pPr>
        <w:ind w:left="426" w:hanging="426"/>
        <w:rPr>
          <w:rFonts w:asciiTheme="minorHAnsi" w:hAnsiTheme="minorHAnsi" w:cstheme="minorHAnsi"/>
          <w:b/>
          <w:sz w:val="22"/>
          <w:szCs w:val="22"/>
        </w:rPr>
      </w:pPr>
    </w:p>
    <w:p w14:paraId="2C0BD965" w14:textId="77777777" w:rsidR="00966D36" w:rsidRPr="00783F5C" w:rsidRDefault="00966D3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D9FB1AF" w14:textId="77777777" w:rsidR="00966D36" w:rsidRPr="00783F5C" w:rsidRDefault="00966D36" w:rsidP="0031023A">
      <w:pPr>
        <w:pStyle w:val="Zkladntext"/>
        <w:ind w:firstLine="567"/>
        <w:rPr>
          <w:rFonts w:asciiTheme="minorHAnsi" w:hAnsiTheme="minorHAnsi" w:cstheme="minorHAnsi"/>
          <w:sz w:val="22"/>
          <w:szCs w:val="22"/>
        </w:rPr>
      </w:pPr>
    </w:p>
    <w:p w14:paraId="5270770A" w14:textId="77777777" w:rsidR="00966D36" w:rsidRPr="00783F5C" w:rsidRDefault="00966D3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F93AD20" w14:textId="77777777" w:rsidR="00966D36" w:rsidRPr="00783F5C" w:rsidRDefault="00966D3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F656D15" w14:textId="77777777" w:rsidR="00966D36" w:rsidRDefault="00966D36" w:rsidP="008C5DDF">
      <w:pPr>
        <w:pStyle w:val="Zkladntext"/>
        <w:spacing w:before="240" w:after="120"/>
        <w:ind w:firstLine="567"/>
        <w:rPr>
          <w:rFonts w:asciiTheme="minorHAnsi" w:hAnsiTheme="minorHAnsi" w:cstheme="minorHAnsi"/>
          <w:sz w:val="22"/>
          <w:szCs w:val="22"/>
        </w:rPr>
      </w:pPr>
    </w:p>
    <w:p w14:paraId="11168AE9" w14:textId="77777777" w:rsidR="00966D36" w:rsidRPr="00783F5C" w:rsidRDefault="00966D3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Ing. Jan Wild, Ph.D.</w:t>
      </w:r>
    </w:p>
    <w:p w14:paraId="28DBBCAD" w14:textId="77777777" w:rsidR="00966D36" w:rsidRDefault="00966D3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10E1FCE3" w14:textId="77777777" w:rsidR="00966D36" w:rsidRPr="00783F5C" w:rsidRDefault="00966D3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48AF413E" w14:textId="77777777" w:rsidR="00966D36" w:rsidRPr="00783F5C" w:rsidRDefault="00966D36" w:rsidP="00D218FB">
      <w:pPr>
        <w:pStyle w:val="Zkladntext"/>
        <w:spacing w:before="240" w:after="120"/>
        <w:ind w:firstLine="567"/>
        <w:rPr>
          <w:rFonts w:asciiTheme="minorHAnsi" w:hAnsiTheme="minorHAnsi" w:cstheme="minorHAnsi"/>
          <w:sz w:val="22"/>
          <w:szCs w:val="22"/>
        </w:rPr>
      </w:pPr>
    </w:p>
    <w:p w14:paraId="0666CAE2" w14:textId="77777777" w:rsidR="00966D36" w:rsidRPr="00783F5C" w:rsidRDefault="00966D36" w:rsidP="008C5DDF">
      <w:pPr>
        <w:pStyle w:val="Zkladntext"/>
        <w:spacing w:before="240" w:after="120"/>
        <w:ind w:firstLine="567"/>
        <w:rPr>
          <w:rFonts w:asciiTheme="minorHAnsi" w:hAnsiTheme="minorHAnsi" w:cstheme="minorHAnsi"/>
          <w:sz w:val="22"/>
          <w:szCs w:val="22"/>
        </w:rPr>
      </w:pPr>
    </w:p>
    <w:p w14:paraId="3081EE09" w14:textId="77777777" w:rsidR="00966D36" w:rsidRPr="00783F5C" w:rsidRDefault="00966D36" w:rsidP="001E5C0A">
      <w:pPr>
        <w:pStyle w:val="Zkladntext"/>
        <w:spacing w:before="240" w:after="120"/>
        <w:rPr>
          <w:rFonts w:asciiTheme="minorHAnsi" w:hAnsiTheme="minorHAnsi" w:cstheme="minorHAnsi"/>
          <w:sz w:val="22"/>
          <w:szCs w:val="22"/>
        </w:rPr>
        <w:sectPr w:rsidR="00966D36" w:rsidRPr="00783F5C" w:rsidSect="00966D3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3959003" w14:textId="77777777" w:rsidR="00966D36" w:rsidRDefault="00966D36"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1BC2742C" w14:textId="77777777" w:rsidR="00966D36" w:rsidRDefault="00966D36" w:rsidP="00FC16DF">
      <w:pPr>
        <w:pStyle w:val="Zkladntext"/>
        <w:jc w:val="center"/>
        <w:rPr>
          <w:rFonts w:asciiTheme="minorHAnsi" w:hAnsiTheme="minorHAnsi" w:cstheme="minorHAnsi"/>
          <w:sz w:val="22"/>
          <w:szCs w:val="22"/>
        </w:rPr>
        <w:sectPr w:rsidR="00966D36" w:rsidSect="00966D36">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0DEF6E7D" w14:textId="009C492C" w:rsidR="00B07F75" w:rsidRDefault="00B07F75">
      <w:pPr>
        <w:rPr>
          <w:rFonts w:asciiTheme="minorHAnsi" w:hAnsiTheme="minorHAnsi" w:cstheme="minorHAnsi"/>
          <w:sz w:val="22"/>
          <w:szCs w:val="22"/>
        </w:rPr>
      </w:pPr>
      <w:r>
        <w:rPr>
          <w:rFonts w:asciiTheme="minorHAnsi" w:hAnsiTheme="minorHAnsi" w:cstheme="minorHAnsi"/>
          <w:sz w:val="22"/>
          <w:szCs w:val="22"/>
        </w:rPr>
        <w:br w:type="page"/>
      </w:r>
    </w:p>
    <w:p w14:paraId="778F0D78" w14:textId="77777777" w:rsidR="00B07F75" w:rsidRPr="00B07F75" w:rsidRDefault="00B07F75" w:rsidP="00B07F75">
      <w:pPr>
        <w:pStyle w:val="Zkladntext"/>
        <w:jc w:val="center"/>
        <w:rPr>
          <w:rFonts w:asciiTheme="minorHAnsi" w:hAnsiTheme="minorHAnsi" w:cstheme="minorHAnsi"/>
          <w:sz w:val="22"/>
          <w:szCs w:val="22"/>
        </w:rPr>
      </w:pPr>
      <w:r w:rsidRPr="00B07F75">
        <w:rPr>
          <w:rFonts w:asciiTheme="minorHAnsi" w:hAnsiTheme="minorHAnsi" w:cstheme="minorHAnsi"/>
          <w:sz w:val="22"/>
          <w:szCs w:val="22"/>
        </w:rPr>
        <w:lastRenderedPageBreak/>
        <w:t>Příloha II.</w:t>
      </w:r>
    </w:p>
    <w:p w14:paraId="06AFBDBB" w14:textId="4604A62F" w:rsidR="00966D36" w:rsidRPr="00783F5C" w:rsidRDefault="00B07F75" w:rsidP="00B07F75">
      <w:pPr>
        <w:pStyle w:val="Zkladntext"/>
        <w:jc w:val="center"/>
        <w:rPr>
          <w:rFonts w:asciiTheme="minorHAnsi" w:hAnsiTheme="minorHAnsi" w:cstheme="minorHAnsi"/>
          <w:sz w:val="22"/>
          <w:szCs w:val="22"/>
        </w:rPr>
      </w:pPr>
      <w:r w:rsidRPr="00B07F75">
        <w:rPr>
          <w:rFonts w:asciiTheme="minorHAnsi" w:hAnsiTheme="minorHAnsi" w:cstheme="minorHAnsi"/>
          <w:sz w:val="22"/>
          <w:szCs w:val="22"/>
        </w:rPr>
        <w:t>Uznané náklady a finanční zdroje Projektu</w:t>
      </w:r>
    </w:p>
    <w:sectPr w:rsidR="00966D36" w:rsidRPr="00783F5C" w:rsidSect="00966D36">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F781" w14:textId="77777777" w:rsidR="007C5A6B" w:rsidRDefault="007C5A6B" w:rsidP="00DB1A59">
      <w:r>
        <w:separator/>
      </w:r>
    </w:p>
  </w:endnote>
  <w:endnote w:type="continuationSeparator" w:id="0">
    <w:p w14:paraId="60475624" w14:textId="77777777" w:rsidR="007C5A6B" w:rsidRDefault="007C5A6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42073DA5" w14:textId="77777777" w:rsidR="00966D36" w:rsidRDefault="00966D36">
        <w:pPr>
          <w:pStyle w:val="Zpat"/>
          <w:jc w:val="center"/>
        </w:pPr>
        <w:r>
          <w:fldChar w:fldCharType="begin"/>
        </w:r>
        <w:r>
          <w:instrText>PAGE   \* MERGEFORMAT</w:instrText>
        </w:r>
        <w:r>
          <w:fldChar w:fldCharType="separate"/>
        </w:r>
        <w:r>
          <w:rPr>
            <w:noProof/>
          </w:rPr>
          <w:t>2</w:t>
        </w:r>
        <w:r>
          <w:fldChar w:fldCharType="end"/>
        </w:r>
      </w:p>
    </w:sdtContent>
  </w:sdt>
  <w:p w14:paraId="2AD4C1CD" w14:textId="77777777" w:rsidR="00966D36" w:rsidRDefault="00966D3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1CE4" w14:textId="77777777" w:rsidR="00966D36" w:rsidRDefault="00966D3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E524220" w14:textId="77777777" w:rsidR="00966D36" w:rsidRPr="006211B6" w:rsidRDefault="00966D3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62AA" w14:textId="77777777" w:rsidR="00966D36" w:rsidRDefault="00966D36">
    <w:pPr>
      <w:pStyle w:val="Zpat"/>
      <w:jc w:val="center"/>
    </w:pPr>
  </w:p>
  <w:p w14:paraId="0533C630" w14:textId="77777777" w:rsidR="00966D36" w:rsidRDefault="00966D3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7C83" w14:textId="77777777" w:rsidR="00673F7C" w:rsidRDefault="00673F7C">
    <w:pPr>
      <w:pStyle w:val="Zpat"/>
      <w:jc w:val="center"/>
    </w:pPr>
  </w:p>
  <w:p w14:paraId="3C1E9CEF"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8071" w14:textId="77777777" w:rsidR="007C5A6B" w:rsidRDefault="007C5A6B" w:rsidP="00DB1A59">
      <w:r>
        <w:separator/>
      </w:r>
    </w:p>
  </w:footnote>
  <w:footnote w:type="continuationSeparator" w:id="0">
    <w:p w14:paraId="20997FFB" w14:textId="77777777" w:rsidR="007C5A6B" w:rsidRDefault="007C5A6B" w:rsidP="00DB1A59">
      <w:r>
        <w:continuationSeparator/>
      </w:r>
    </w:p>
  </w:footnote>
  <w:footnote w:id="1">
    <w:p w14:paraId="33588EE0" w14:textId="77777777" w:rsidR="00966D36" w:rsidRPr="00EC642D" w:rsidRDefault="00966D3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676DF48D" w14:textId="77777777" w:rsidR="00966D36" w:rsidRPr="004A0FBD" w:rsidRDefault="00966D3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004BA283" w14:textId="77777777" w:rsidR="00966D36" w:rsidRPr="00C15937" w:rsidRDefault="00966D3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0A63488" w14:textId="77777777" w:rsidR="00966D36" w:rsidRPr="00454CB3" w:rsidRDefault="00966D3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7F27" w14:textId="77777777" w:rsidR="00966D36" w:rsidRPr="00670F69" w:rsidRDefault="00966D3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E2FF049" w14:textId="7D8B84B2" w:rsidR="00966D36" w:rsidRDefault="00966D3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MSMT-355/2025-36</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LUAUS25297</w:t>
    </w:r>
  </w:p>
  <w:p w14:paraId="3021D053" w14:textId="77777777" w:rsidR="00966D36" w:rsidRDefault="00966D36" w:rsidP="00DB10F7">
    <w:pPr>
      <w:pStyle w:val="Zhlav"/>
      <w:rPr>
        <w:rFonts w:asciiTheme="minorHAnsi" w:hAnsiTheme="minorHAnsi" w:cstheme="minorHAnsi"/>
        <w:i/>
        <w:sz w:val="22"/>
        <w:szCs w:val="22"/>
      </w:rPr>
    </w:pPr>
  </w:p>
  <w:p w14:paraId="1C41D5A6" w14:textId="77777777" w:rsidR="00966D36" w:rsidRPr="00670F69" w:rsidRDefault="00966D3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2495" w14:textId="77777777" w:rsidR="00966D36" w:rsidRPr="00670F69" w:rsidRDefault="00966D3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35A22918" w14:textId="77777777" w:rsidR="00966D36" w:rsidRPr="00670F69" w:rsidRDefault="00966D3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259859">
    <w:abstractNumId w:val="5"/>
  </w:num>
  <w:num w:numId="2" w16cid:durableId="879901618">
    <w:abstractNumId w:val="26"/>
  </w:num>
  <w:num w:numId="3" w16cid:durableId="1496265123">
    <w:abstractNumId w:val="11"/>
  </w:num>
  <w:num w:numId="4" w16cid:durableId="68239976">
    <w:abstractNumId w:val="16"/>
  </w:num>
  <w:num w:numId="5" w16cid:durableId="2056419423">
    <w:abstractNumId w:val="32"/>
  </w:num>
  <w:num w:numId="6" w16cid:durableId="1100180569">
    <w:abstractNumId w:val="25"/>
  </w:num>
  <w:num w:numId="7" w16cid:durableId="1105887058">
    <w:abstractNumId w:val="19"/>
  </w:num>
  <w:num w:numId="8" w16cid:durableId="1417824154">
    <w:abstractNumId w:val="27"/>
  </w:num>
  <w:num w:numId="9" w16cid:durableId="2068215075">
    <w:abstractNumId w:val="28"/>
  </w:num>
  <w:num w:numId="10" w16cid:durableId="1044016952">
    <w:abstractNumId w:val="37"/>
  </w:num>
  <w:num w:numId="11" w16cid:durableId="1697924291">
    <w:abstractNumId w:val="23"/>
  </w:num>
  <w:num w:numId="12" w16cid:durableId="2067676505">
    <w:abstractNumId w:val="3"/>
  </w:num>
  <w:num w:numId="13" w16cid:durableId="2015454529">
    <w:abstractNumId w:val="29"/>
  </w:num>
  <w:num w:numId="14" w16cid:durableId="1524857678">
    <w:abstractNumId w:val="1"/>
  </w:num>
  <w:num w:numId="15" w16cid:durableId="194857621">
    <w:abstractNumId w:val="15"/>
  </w:num>
  <w:num w:numId="16" w16cid:durableId="944965815">
    <w:abstractNumId w:val="47"/>
  </w:num>
  <w:num w:numId="17" w16cid:durableId="937447327">
    <w:abstractNumId w:val="24"/>
  </w:num>
  <w:num w:numId="18" w16cid:durableId="817651290">
    <w:abstractNumId w:val="38"/>
  </w:num>
  <w:num w:numId="19" w16cid:durableId="1724449492">
    <w:abstractNumId w:val="42"/>
  </w:num>
  <w:num w:numId="20" w16cid:durableId="2053185240">
    <w:abstractNumId w:val="36"/>
  </w:num>
  <w:num w:numId="21" w16cid:durableId="1531457748">
    <w:abstractNumId w:val="41"/>
  </w:num>
  <w:num w:numId="22" w16cid:durableId="394351526">
    <w:abstractNumId w:val="9"/>
  </w:num>
  <w:num w:numId="23" w16cid:durableId="1138569580">
    <w:abstractNumId w:val="0"/>
  </w:num>
  <w:num w:numId="24" w16cid:durableId="2127458811">
    <w:abstractNumId w:val="21"/>
  </w:num>
  <w:num w:numId="25" w16cid:durableId="1510674039">
    <w:abstractNumId w:val="35"/>
  </w:num>
  <w:num w:numId="26" w16cid:durableId="345013749">
    <w:abstractNumId w:val="34"/>
  </w:num>
  <w:num w:numId="27" w16cid:durableId="761149523">
    <w:abstractNumId w:val="43"/>
  </w:num>
  <w:num w:numId="28" w16cid:durableId="1629160193">
    <w:abstractNumId w:val="2"/>
  </w:num>
  <w:num w:numId="29" w16cid:durableId="1320841989">
    <w:abstractNumId w:val="4"/>
  </w:num>
  <w:num w:numId="30" w16cid:durableId="1330334003">
    <w:abstractNumId w:val="13"/>
  </w:num>
  <w:num w:numId="31" w16cid:durableId="1678725500">
    <w:abstractNumId w:val="31"/>
  </w:num>
  <w:num w:numId="32" w16cid:durableId="2137941671">
    <w:abstractNumId w:val="30"/>
  </w:num>
  <w:num w:numId="33" w16cid:durableId="809715313">
    <w:abstractNumId w:val="18"/>
  </w:num>
  <w:num w:numId="34" w16cid:durableId="1629242975">
    <w:abstractNumId w:val="17"/>
  </w:num>
  <w:num w:numId="35" w16cid:durableId="1484664993">
    <w:abstractNumId w:val="7"/>
  </w:num>
  <w:num w:numId="36" w16cid:durableId="1186361180">
    <w:abstractNumId w:val="45"/>
  </w:num>
  <w:num w:numId="37" w16cid:durableId="1561398341">
    <w:abstractNumId w:val="46"/>
  </w:num>
  <w:num w:numId="38" w16cid:durableId="175926970">
    <w:abstractNumId w:val="12"/>
  </w:num>
  <w:num w:numId="39" w16cid:durableId="1329019845">
    <w:abstractNumId w:val="22"/>
  </w:num>
  <w:num w:numId="40" w16cid:durableId="1472362933">
    <w:abstractNumId w:val="40"/>
  </w:num>
  <w:num w:numId="41" w16cid:durableId="263542174">
    <w:abstractNumId w:val="44"/>
  </w:num>
  <w:num w:numId="42" w16cid:durableId="712770789">
    <w:abstractNumId w:val="8"/>
  </w:num>
  <w:num w:numId="43" w16cid:durableId="995456381">
    <w:abstractNumId w:val="20"/>
  </w:num>
  <w:num w:numId="44" w16cid:durableId="2128772801">
    <w:abstractNumId w:val="39"/>
  </w:num>
  <w:num w:numId="45" w16cid:durableId="684555482">
    <w:abstractNumId w:val="33"/>
  </w:num>
  <w:num w:numId="46" w16cid:durableId="495194942">
    <w:abstractNumId w:val="6"/>
  </w:num>
  <w:num w:numId="47" w16cid:durableId="470027479">
    <w:abstractNumId w:val="10"/>
  </w:num>
  <w:num w:numId="48" w16cid:durableId="131976461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2588"/>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A6F44"/>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563E"/>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5A6B"/>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1B87"/>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6D36"/>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07F75"/>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20F"/>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DDE"/>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311D"/>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214C6"/>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5A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2FA3-88B2-4B61-87BC-D8FE3F00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4112</Words>
  <Characters>24003</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2025-03-24T13:53:00Z</dcterms:created>
  <dcterms:modified xsi:type="dcterms:W3CDTF">2025-03-24T13:53:00Z</dcterms:modified>
</cp:coreProperties>
</file>