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1863" w14:textId="77777777" w:rsidR="00ED0F95" w:rsidRPr="00783F5C" w:rsidRDefault="00ED0F95"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2DE5F1E" w14:textId="77777777" w:rsidR="00ED0F95" w:rsidRPr="00783F5C" w:rsidRDefault="00ED0F9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27F3AA83" w14:textId="77777777" w:rsidR="00ED0F95" w:rsidRPr="006E2993" w:rsidRDefault="00ED0F95"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MSMT-355/2025-26</w:t>
      </w:r>
    </w:p>
    <w:p w14:paraId="49E1284D" w14:textId="77777777" w:rsidR="00ED0F95" w:rsidRPr="00783F5C" w:rsidRDefault="00ED0F95"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DD3F21B" w14:textId="77777777" w:rsidR="00ED0F95" w:rsidRPr="00783F5C" w:rsidRDefault="00ED0F9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6FBD15F" w14:textId="77777777" w:rsidR="00ED0F95" w:rsidRPr="00783F5C" w:rsidRDefault="00ED0F95"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59C0201" w14:textId="77777777" w:rsidR="00ED0F95" w:rsidRPr="00783F5C" w:rsidRDefault="00ED0F95" w:rsidP="00915076">
      <w:pPr>
        <w:jc w:val="center"/>
        <w:rPr>
          <w:rFonts w:asciiTheme="minorHAnsi" w:hAnsiTheme="minorHAnsi" w:cstheme="minorHAnsi"/>
          <w:b/>
          <w:bCs/>
          <w:sz w:val="22"/>
          <w:szCs w:val="22"/>
        </w:rPr>
      </w:pPr>
    </w:p>
    <w:p w14:paraId="6D05A7B1" w14:textId="77777777" w:rsidR="00ED0F95" w:rsidRPr="00783F5C" w:rsidRDefault="00ED0F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CFF2E82" w14:textId="77777777" w:rsidR="00ED0F95" w:rsidRPr="00783F5C" w:rsidRDefault="00ED0F95" w:rsidP="00915076">
      <w:pPr>
        <w:rPr>
          <w:rFonts w:asciiTheme="minorHAnsi" w:hAnsiTheme="minorHAnsi" w:cstheme="minorHAnsi"/>
          <w:sz w:val="22"/>
          <w:szCs w:val="22"/>
        </w:rPr>
      </w:pPr>
    </w:p>
    <w:p w14:paraId="34A7F8C9" w14:textId="77777777" w:rsidR="00ED0F95" w:rsidRPr="00783F5C" w:rsidRDefault="00ED0F95"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AFFFC68" w14:textId="77777777" w:rsidR="00ED0F95" w:rsidRPr="00783F5C" w:rsidRDefault="00ED0F95"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982DCE7" w14:textId="77777777" w:rsidR="00ED0F95" w:rsidRPr="00783F5C" w:rsidRDefault="00ED0F95"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6C614974" w14:textId="77777777" w:rsidR="00ED0F95" w:rsidRPr="00783F5C" w:rsidRDefault="00ED0F95"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6B4BE88A" w14:textId="77777777" w:rsidR="00ED0F95" w:rsidRPr="00783F5C" w:rsidRDefault="00ED0F95"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A24EAA5" w14:textId="77777777" w:rsidR="00ED0F95" w:rsidRPr="00783F5C" w:rsidRDefault="00ED0F95"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54AA72A" w14:textId="77777777" w:rsidR="00ED0F95" w:rsidRDefault="00ED0F95"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Botanický ústav AV ČR, v. v. i.</w:t>
      </w:r>
    </w:p>
    <w:p w14:paraId="2BFBCD53" w14:textId="77777777" w:rsidR="00ED0F95" w:rsidRPr="0034126A" w:rsidRDefault="00ED0F95"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67985939</w:t>
      </w:r>
    </w:p>
    <w:p w14:paraId="7600C589" w14:textId="77777777" w:rsidR="00ED0F95" w:rsidRPr="0034126A" w:rsidRDefault="00ED0F95"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6A7178D" w14:textId="77777777" w:rsidR="00ED0F95" w:rsidRDefault="00ED0F95"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Zámek 1, 25243, Průhonice</w:t>
      </w:r>
    </w:p>
    <w:p w14:paraId="233F3C97" w14:textId="2D1CB7E3" w:rsidR="00ED0F95" w:rsidRPr="0034126A" w:rsidRDefault="00ED0F95"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C042174" w14:textId="774732F1" w:rsidR="00ED0F95" w:rsidRPr="00562004" w:rsidRDefault="00ED0F95"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Ing. Jan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Wild</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55844C9C" w14:textId="77777777" w:rsidR="00ED0F95" w:rsidRPr="00562004" w:rsidRDefault="00ED0F95"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4F7BE4F9" w14:textId="77777777" w:rsidR="00ED0F95" w:rsidRDefault="00ED0F95" w:rsidP="00915076">
      <w:pPr>
        <w:rPr>
          <w:rFonts w:asciiTheme="minorHAnsi" w:hAnsiTheme="minorHAnsi" w:cstheme="minorHAnsi"/>
          <w:sz w:val="22"/>
          <w:szCs w:val="22"/>
        </w:rPr>
      </w:pPr>
    </w:p>
    <w:p w14:paraId="5F0BF84D" w14:textId="77777777" w:rsidR="00ED0F95" w:rsidRPr="00783F5C" w:rsidRDefault="00ED0F95" w:rsidP="00915076">
      <w:pPr>
        <w:rPr>
          <w:rFonts w:asciiTheme="minorHAnsi" w:hAnsiTheme="minorHAnsi" w:cstheme="minorHAnsi"/>
          <w:sz w:val="22"/>
          <w:szCs w:val="22"/>
        </w:rPr>
      </w:pPr>
    </w:p>
    <w:p w14:paraId="694185A0" w14:textId="77777777" w:rsidR="00ED0F95" w:rsidRPr="00783F5C" w:rsidRDefault="00ED0F95"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1B03B4C" w14:textId="77777777" w:rsidR="00ED0F95" w:rsidRPr="00783F5C" w:rsidRDefault="00ED0F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0DF82DD" w14:textId="77777777" w:rsidR="00ED0F95" w:rsidRPr="00783F5C" w:rsidRDefault="00ED0F95" w:rsidP="00915076">
      <w:pPr>
        <w:jc w:val="center"/>
        <w:rPr>
          <w:rFonts w:asciiTheme="minorHAnsi" w:hAnsiTheme="minorHAnsi" w:cstheme="minorHAnsi"/>
          <w:sz w:val="22"/>
          <w:szCs w:val="22"/>
        </w:rPr>
      </w:pPr>
    </w:p>
    <w:p w14:paraId="09AC313B" w14:textId="77777777" w:rsidR="00ED0F95" w:rsidRPr="00783F5C" w:rsidRDefault="00ED0F95"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DE948DA" w14:textId="77777777" w:rsidR="00ED0F95" w:rsidRPr="00783F5C" w:rsidRDefault="00ED0F95" w:rsidP="00915076">
      <w:pPr>
        <w:tabs>
          <w:tab w:val="left" w:pos="7655"/>
        </w:tabs>
        <w:jc w:val="both"/>
        <w:rPr>
          <w:rFonts w:asciiTheme="minorHAnsi" w:hAnsiTheme="minorHAnsi" w:cstheme="minorHAnsi"/>
          <w:sz w:val="22"/>
          <w:szCs w:val="22"/>
        </w:rPr>
      </w:pPr>
    </w:p>
    <w:p w14:paraId="699C914F" w14:textId="77777777" w:rsidR="00ED0F95" w:rsidRPr="00783F5C" w:rsidRDefault="00ED0F95"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67F73CB" w14:textId="77777777" w:rsidR="00ED0F95" w:rsidRPr="00783F5C" w:rsidRDefault="00ED0F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28A0265" w14:textId="77777777" w:rsidR="00ED0F95" w:rsidRPr="00783F5C" w:rsidRDefault="00ED0F95"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LUAUS25238</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Rozmanitost vlastností mycelia arbuskulárních mykorhizních hub a jejich vztah k ekologickým nikám</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38AB9C1" w14:textId="77777777" w:rsidR="00ED0F95" w:rsidRPr="00783F5C" w:rsidRDefault="00ED0F95"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C04EB84" w14:textId="77777777" w:rsidR="00ED0F95" w:rsidRPr="00ED104F" w:rsidRDefault="00ED0F95"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3CC0EF3" w14:textId="41C74CB7" w:rsidR="00ED0F95" w:rsidRPr="00ED104F" w:rsidRDefault="00ED0F95"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66684F9" w14:textId="77777777" w:rsidR="00ED0F95" w:rsidRPr="00ED104F" w:rsidRDefault="00ED0F95" w:rsidP="00915076">
      <w:pPr>
        <w:tabs>
          <w:tab w:val="left" w:pos="567"/>
        </w:tabs>
        <w:spacing w:before="120"/>
        <w:ind w:left="567"/>
        <w:jc w:val="both"/>
        <w:rPr>
          <w:rFonts w:asciiTheme="minorHAnsi" w:hAnsiTheme="minorHAnsi" w:cstheme="minorHAnsi"/>
          <w:sz w:val="22"/>
          <w:szCs w:val="22"/>
        </w:rPr>
      </w:pPr>
    </w:p>
    <w:p w14:paraId="560838AB" w14:textId="77777777" w:rsidR="00ED0F95" w:rsidRPr="00ED104F" w:rsidRDefault="00ED0F95"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472EDD6" w14:textId="77777777" w:rsidR="00ED0F95" w:rsidRPr="00ED104F" w:rsidRDefault="00ED0F95"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81AEBEF" w14:textId="77777777" w:rsidR="00ED0F95" w:rsidRPr="00783F5C" w:rsidRDefault="00ED0F95"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BD9E459" w14:textId="77777777" w:rsidR="00ED0F95" w:rsidRPr="00783F5C" w:rsidRDefault="00ED0F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11A10D5" w14:textId="77777777" w:rsidR="00ED0F95" w:rsidRPr="00783F5C" w:rsidRDefault="00ED0F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004A7CC" w14:textId="77777777" w:rsidR="00ED0F95" w:rsidRPr="00783F5C" w:rsidRDefault="00ED0F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DA636F0" w14:textId="77777777" w:rsidR="00ED0F95" w:rsidRPr="00783F5C" w:rsidRDefault="00ED0F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C96A2E0" w14:textId="77777777" w:rsidR="00ED0F95" w:rsidRPr="00783F5C" w:rsidRDefault="00ED0F9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9F357CB" w14:textId="77777777" w:rsidR="00ED0F95" w:rsidRPr="00783F5C" w:rsidRDefault="00ED0F9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377C00A8" w14:textId="77777777" w:rsidR="00ED0F95" w:rsidRPr="00783F5C" w:rsidRDefault="00ED0F95"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B31F4D0" w14:textId="77777777" w:rsidR="00ED0F95" w:rsidRPr="00783F5C" w:rsidRDefault="00ED0F95"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689A9DA" w14:textId="196B5086" w:rsidR="00ED0F95" w:rsidRPr="00ED104F" w:rsidRDefault="00ED0F95"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034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375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třicet čtyři tisíc tři sta sedmdesát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5A45E550" w14:textId="77777777" w:rsidR="00ED0F95" w:rsidRPr="00783F5C" w:rsidRDefault="00ED0F95"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67B1517" w14:textId="77777777" w:rsidR="00ED0F95" w:rsidRPr="00783F5C" w:rsidRDefault="00ED0F95"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AE4E3D3" w14:textId="77777777" w:rsidR="00ED0F95" w:rsidRPr="00783F5C" w:rsidRDefault="00ED0F95"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A051901" w14:textId="77777777" w:rsidR="00ED0F95" w:rsidRPr="00AC6E6A" w:rsidRDefault="00ED0F95"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09CFEDF" w14:textId="77777777" w:rsidR="00ED0F95" w:rsidRPr="00AC6E6A" w:rsidRDefault="00ED0F95"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1EAA41A" w14:textId="77777777" w:rsidR="00ED0F95" w:rsidRPr="00AC6E6A" w:rsidRDefault="00ED0F95"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31A65349" w14:textId="77777777" w:rsidR="00ED0F95" w:rsidRPr="00AC6E6A" w:rsidRDefault="00ED0F95"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4D5E931" w14:textId="3F531ED5" w:rsidR="00ED0F95" w:rsidRPr="00AC6E6A" w:rsidRDefault="00ED0F95"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2D5FD631" w14:textId="77777777" w:rsidR="00ED0F95" w:rsidRPr="00783F5C" w:rsidRDefault="00ED0F95" w:rsidP="00EF108A">
      <w:pPr>
        <w:pStyle w:val="Odstavec-1"/>
        <w:keepNext/>
        <w:spacing w:before="240"/>
        <w:ind w:left="0" w:firstLine="0"/>
        <w:rPr>
          <w:rFonts w:asciiTheme="minorHAnsi" w:hAnsiTheme="minorHAnsi" w:cstheme="minorHAnsi"/>
          <w:sz w:val="22"/>
          <w:szCs w:val="22"/>
        </w:rPr>
      </w:pPr>
    </w:p>
    <w:p w14:paraId="50A8E406" w14:textId="77777777" w:rsidR="00ED0F95" w:rsidRPr="00783F5C" w:rsidRDefault="00ED0F9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7A40AC4B" w14:textId="77777777" w:rsidR="00ED0F95" w:rsidRPr="00783F5C" w:rsidRDefault="00ED0F9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1E1EAB97" w14:textId="77777777" w:rsidR="00ED0F95" w:rsidRPr="00783F5C" w:rsidRDefault="00ED0F95"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19A97A87" w14:textId="06494E11" w:rsidR="00ED0F95" w:rsidRPr="00192482" w:rsidRDefault="00ED0F9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034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375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třicet čtyři tisíc tři sta sedmdesát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5CE4923" w14:textId="77777777" w:rsidR="00ED0F95" w:rsidRPr="00783F5C" w:rsidRDefault="00ED0F9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5D8911E" w14:textId="77777777" w:rsidR="00ED0F95" w:rsidRPr="00783F5C" w:rsidRDefault="00ED0F9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043F7BB" w14:textId="77777777" w:rsidR="00ED0F95" w:rsidRPr="00783F5C" w:rsidRDefault="00ED0F95" w:rsidP="002F7DE5">
      <w:pPr>
        <w:pStyle w:val="Odstavecseseznamem"/>
        <w:spacing w:before="240" w:after="120"/>
        <w:ind w:left="1701" w:hanging="283"/>
        <w:jc w:val="both"/>
        <w:rPr>
          <w:rFonts w:asciiTheme="minorHAnsi" w:hAnsiTheme="minorHAnsi" w:cstheme="minorHAnsi"/>
          <w:sz w:val="22"/>
          <w:szCs w:val="22"/>
        </w:rPr>
      </w:pPr>
    </w:p>
    <w:p w14:paraId="4A836D84" w14:textId="77777777" w:rsidR="00ED0F95" w:rsidRPr="00783F5C" w:rsidRDefault="00ED0F9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0D3DB8" w14:textId="77777777" w:rsidR="00ED0F95" w:rsidRPr="00783F5C" w:rsidRDefault="00ED0F9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A0578C3" w14:textId="77777777" w:rsidR="00ED0F95" w:rsidRPr="00783F5C" w:rsidRDefault="00ED0F9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EF69E2B" w14:textId="77777777" w:rsidR="00ED0F95" w:rsidRPr="00783F5C" w:rsidRDefault="00ED0F95"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61E9C7B" w14:textId="77777777" w:rsidR="00ED0F95" w:rsidRPr="00783F5C" w:rsidRDefault="00ED0F9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F65F1C1" w14:textId="77777777" w:rsidR="00ED0F95" w:rsidRPr="00783F5C" w:rsidRDefault="00ED0F9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4F82F23" w14:textId="77777777" w:rsidR="00ED0F95" w:rsidRPr="00783F5C" w:rsidRDefault="00ED0F9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0352A21" w14:textId="77777777" w:rsidR="00ED0F95" w:rsidRPr="00783F5C" w:rsidRDefault="00ED0F95" w:rsidP="008F1BF2">
      <w:pPr>
        <w:pStyle w:val="Odstavec-1"/>
        <w:keepNext/>
        <w:spacing w:after="0"/>
        <w:ind w:left="0" w:firstLine="0"/>
        <w:rPr>
          <w:rFonts w:asciiTheme="minorHAnsi" w:hAnsiTheme="minorHAnsi" w:cstheme="minorHAnsi"/>
          <w:b/>
          <w:bCs/>
          <w:sz w:val="22"/>
          <w:szCs w:val="22"/>
        </w:rPr>
      </w:pPr>
    </w:p>
    <w:p w14:paraId="729E1AB6" w14:textId="77777777" w:rsidR="00ED0F95" w:rsidRPr="00783F5C" w:rsidRDefault="00ED0F95"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673B972" w14:textId="77777777" w:rsidR="00ED0F95" w:rsidRPr="00783F5C" w:rsidRDefault="00ED0F9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09E11AD" w14:textId="77777777" w:rsidR="00ED0F95" w:rsidRPr="00783F5C" w:rsidRDefault="00ED0F95"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B18C35C" w14:textId="77777777" w:rsidR="00ED0F95" w:rsidRPr="00783F5C" w:rsidRDefault="00ED0F95"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00B6C07" w14:textId="77777777" w:rsidR="00ED0F95" w:rsidRPr="00783F5C" w:rsidRDefault="00ED0F95"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13C0695" w14:textId="635115B1" w:rsidR="00ED0F95" w:rsidRPr="00783F5C" w:rsidRDefault="00ED0F95"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142DDC" w:rsidRPr="00142DDC">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26D56B41" w14:textId="77777777" w:rsidR="00ED0F95" w:rsidRPr="00783F5C" w:rsidRDefault="00ED0F9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64807075" w14:textId="77777777" w:rsidR="00ED0F95" w:rsidRDefault="00ED0F95"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2E671C29" w14:textId="77777777" w:rsidR="00ED0F95" w:rsidRPr="00DC54AB" w:rsidRDefault="00ED0F95"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44B01AB3" w14:textId="77777777" w:rsidR="00ED0F95" w:rsidRDefault="00ED0F95" w:rsidP="00AD23EF">
      <w:pPr>
        <w:pStyle w:val="Odstavec-1"/>
        <w:keepNext/>
        <w:spacing w:after="0"/>
        <w:ind w:left="709" w:hanging="709"/>
        <w:jc w:val="center"/>
        <w:rPr>
          <w:rFonts w:asciiTheme="minorHAnsi" w:hAnsiTheme="minorHAnsi" w:cstheme="minorHAnsi"/>
          <w:b/>
          <w:bCs/>
          <w:sz w:val="22"/>
          <w:szCs w:val="22"/>
        </w:rPr>
      </w:pPr>
    </w:p>
    <w:p w14:paraId="32FD1BA5" w14:textId="77777777" w:rsidR="00ED0F95" w:rsidRDefault="00ED0F95" w:rsidP="00AD23EF">
      <w:pPr>
        <w:pStyle w:val="Odstavec-1"/>
        <w:keepNext/>
        <w:spacing w:after="0"/>
        <w:ind w:left="709" w:hanging="709"/>
        <w:jc w:val="center"/>
        <w:rPr>
          <w:rFonts w:asciiTheme="minorHAnsi" w:hAnsiTheme="minorHAnsi" w:cstheme="minorHAnsi"/>
          <w:b/>
          <w:bCs/>
          <w:sz w:val="22"/>
          <w:szCs w:val="22"/>
        </w:rPr>
      </w:pPr>
    </w:p>
    <w:p w14:paraId="331A61E2" w14:textId="77777777" w:rsidR="00ED0F95" w:rsidRPr="00783F5C" w:rsidRDefault="00ED0F9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629E5E2" w14:textId="77777777" w:rsidR="00ED0F95" w:rsidRPr="00783F5C" w:rsidRDefault="00ED0F9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064CD37" w14:textId="77777777" w:rsidR="00ED0F95" w:rsidRPr="00783F5C" w:rsidRDefault="00ED0F95"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1621A713" w14:textId="318FA15F"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42DDC">
        <w:rPr>
          <w:rFonts w:asciiTheme="minorHAnsi" w:hAnsiTheme="minorHAnsi" w:cstheme="minorHAnsi"/>
          <w:sz w:val="22"/>
          <w:szCs w:val="22"/>
        </w:rPr>
        <w:t>gov.</w:t>
      </w:r>
      <w:r w:rsidRPr="00783F5C">
        <w:rPr>
          <w:rFonts w:asciiTheme="minorHAnsi" w:hAnsiTheme="minorHAnsi" w:cstheme="minorHAnsi"/>
          <w:sz w:val="22"/>
          <w:szCs w:val="22"/>
        </w:rPr>
        <w:t>cz,</w:t>
      </w:r>
    </w:p>
    <w:p w14:paraId="2413538E" w14:textId="77777777" w:rsidR="00ED0F95" w:rsidRPr="00783F5C" w:rsidRDefault="00ED0F95"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2549"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06982BED"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16D9E4BD" w14:textId="77777777" w:rsidR="00ED0F95" w:rsidRPr="00783F5C" w:rsidRDefault="00ED0F95"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4028DEA2"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AF1BAA0" w14:textId="77777777" w:rsidR="00ED0F95" w:rsidRPr="00783F5C" w:rsidRDefault="00ED0F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26917ACC" w14:textId="77777777" w:rsidR="00ED0F95" w:rsidRPr="00783F5C" w:rsidRDefault="00ED0F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620A287" w14:textId="77777777" w:rsidR="00ED0F95" w:rsidRPr="00783F5C" w:rsidRDefault="00ED0F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D07D449"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067B3AF"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35651F22" w14:textId="77777777" w:rsidR="00ED0F95" w:rsidRPr="00783F5C" w:rsidRDefault="00ED0F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3683E09" w14:textId="77777777" w:rsidR="00ED0F95" w:rsidRDefault="00ED0F9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1209B36" w14:textId="77777777" w:rsidR="00ED0F95" w:rsidRDefault="00ED0F95"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AEF4C71" w14:textId="77777777" w:rsidR="00ED0F95" w:rsidRPr="00783F5C" w:rsidRDefault="00ED0F9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954857B" w14:textId="77777777" w:rsidR="00ED0F95" w:rsidRPr="00783F5C" w:rsidRDefault="00ED0F95" w:rsidP="00AD23EF">
      <w:pPr>
        <w:pStyle w:val="Odstavec-1"/>
        <w:keepNext/>
        <w:spacing w:after="0"/>
        <w:ind w:left="709" w:hanging="709"/>
        <w:jc w:val="center"/>
        <w:rPr>
          <w:rFonts w:asciiTheme="minorHAnsi" w:hAnsiTheme="minorHAnsi" w:cstheme="minorHAnsi"/>
          <w:b/>
          <w:sz w:val="22"/>
          <w:szCs w:val="22"/>
        </w:rPr>
      </w:pPr>
    </w:p>
    <w:p w14:paraId="3A91B865" w14:textId="77777777" w:rsidR="00ED0F95" w:rsidRPr="00783F5C" w:rsidRDefault="00ED0F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35BC626" w14:textId="77777777" w:rsidR="00ED0F95" w:rsidRPr="00783F5C" w:rsidRDefault="00ED0F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2CD4FE8" w14:textId="77777777" w:rsidR="00ED0F95" w:rsidRPr="00783F5C" w:rsidRDefault="00ED0F95"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497F68A6" w14:textId="77777777" w:rsidR="00ED0F95" w:rsidRPr="00783F5C" w:rsidRDefault="00ED0F9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37DE7B67" w14:textId="77777777" w:rsidR="00ED0F95" w:rsidRPr="00783F5C" w:rsidRDefault="00ED0F9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D30E2C0" w14:textId="77777777" w:rsidR="00ED0F95" w:rsidRPr="00783F5C" w:rsidRDefault="00ED0F95"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0777D2C5" w14:textId="77777777" w:rsidR="00ED0F95" w:rsidRPr="00783F5C" w:rsidRDefault="00ED0F95"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ADD7C27" w14:textId="77777777" w:rsidR="00ED0F95" w:rsidRPr="00783F5C" w:rsidRDefault="00ED0F95"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DF09A91" w14:textId="77777777" w:rsidR="00ED0F95" w:rsidRPr="00783F5C" w:rsidRDefault="00ED0F95" w:rsidP="00AD23EF">
      <w:pPr>
        <w:pStyle w:val="Bezmezer"/>
        <w:jc w:val="center"/>
        <w:rPr>
          <w:rFonts w:cstheme="minorHAnsi"/>
          <w:b/>
        </w:rPr>
      </w:pPr>
    </w:p>
    <w:p w14:paraId="52668192" w14:textId="77777777" w:rsidR="00ED0F95" w:rsidRPr="00783F5C" w:rsidRDefault="00ED0F95" w:rsidP="00AD23EF">
      <w:pPr>
        <w:pStyle w:val="Bezmezer"/>
        <w:jc w:val="center"/>
        <w:rPr>
          <w:rFonts w:cstheme="minorHAnsi"/>
          <w:b/>
        </w:rPr>
      </w:pPr>
    </w:p>
    <w:p w14:paraId="41859029" w14:textId="77777777" w:rsidR="00ED0F95" w:rsidRPr="00783F5C" w:rsidRDefault="00ED0F95" w:rsidP="00AD23EF">
      <w:pPr>
        <w:pStyle w:val="Bezmezer"/>
        <w:jc w:val="center"/>
        <w:rPr>
          <w:rFonts w:cstheme="minorHAnsi"/>
          <w:b/>
        </w:rPr>
      </w:pPr>
      <w:r w:rsidRPr="00783F5C">
        <w:rPr>
          <w:rFonts w:cstheme="minorHAnsi"/>
          <w:b/>
        </w:rPr>
        <w:t>Článek 9</w:t>
      </w:r>
    </w:p>
    <w:p w14:paraId="3BF851BB" w14:textId="77777777" w:rsidR="00ED0F95" w:rsidRPr="00783F5C" w:rsidRDefault="00ED0F95" w:rsidP="00AD23EF">
      <w:pPr>
        <w:pStyle w:val="Bezmezer"/>
        <w:jc w:val="center"/>
        <w:rPr>
          <w:rFonts w:cstheme="minorHAnsi"/>
          <w:b/>
        </w:rPr>
      </w:pPr>
      <w:r w:rsidRPr="00783F5C">
        <w:rPr>
          <w:rFonts w:cstheme="minorHAnsi"/>
          <w:b/>
        </w:rPr>
        <w:t>Porušení rozpočtové kázně</w:t>
      </w:r>
    </w:p>
    <w:p w14:paraId="40644ECC" w14:textId="77777777" w:rsidR="00ED0F95" w:rsidRPr="00AC6E6A" w:rsidRDefault="00ED0F95"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632FB61C" w14:textId="77777777" w:rsidR="00ED0F95" w:rsidRPr="00783F5C" w:rsidRDefault="00ED0F95"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386A2D62" w14:textId="77777777" w:rsidR="00ED0F95" w:rsidRPr="00783F5C" w:rsidRDefault="00ED0F95"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C5BE0F1" w14:textId="77777777" w:rsidR="00ED0F95" w:rsidRPr="00783F5C" w:rsidRDefault="00ED0F95" w:rsidP="00191256">
      <w:pPr>
        <w:pStyle w:val="Bezmezer"/>
        <w:spacing w:before="240" w:after="120"/>
        <w:ind w:left="426"/>
        <w:jc w:val="both"/>
        <w:rPr>
          <w:rFonts w:cstheme="minorHAnsi"/>
        </w:rPr>
      </w:pPr>
    </w:p>
    <w:p w14:paraId="4BD15D4F" w14:textId="77777777" w:rsidR="00ED0F95" w:rsidRPr="00783F5C" w:rsidRDefault="00ED0F95" w:rsidP="00506C10">
      <w:pPr>
        <w:pStyle w:val="Bezmezer"/>
        <w:ind w:left="425"/>
        <w:jc w:val="center"/>
        <w:rPr>
          <w:rFonts w:cstheme="minorHAnsi"/>
          <w:b/>
        </w:rPr>
      </w:pPr>
      <w:r w:rsidRPr="00783F5C">
        <w:rPr>
          <w:rFonts w:cstheme="minorHAnsi"/>
          <w:b/>
        </w:rPr>
        <w:t>Článek 10</w:t>
      </w:r>
    </w:p>
    <w:p w14:paraId="39F57EC9" w14:textId="77777777" w:rsidR="00ED0F95" w:rsidRPr="00783F5C" w:rsidRDefault="00ED0F95"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A0DABC1" w14:textId="77777777" w:rsidR="00ED0F95" w:rsidRPr="00783F5C" w:rsidRDefault="00ED0F95" w:rsidP="00506C10">
      <w:pPr>
        <w:keepNext/>
        <w:tabs>
          <w:tab w:val="left" w:pos="5245"/>
        </w:tabs>
        <w:ind w:left="426" w:hanging="426"/>
        <w:jc w:val="center"/>
        <w:rPr>
          <w:rFonts w:asciiTheme="minorHAnsi" w:hAnsiTheme="minorHAnsi" w:cstheme="minorHAnsi"/>
          <w:b/>
          <w:sz w:val="22"/>
          <w:szCs w:val="22"/>
        </w:rPr>
      </w:pPr>
    </w:p>
    <w:p w14:paraId="1982D093" w14:textId="77777777" w:rsidR="00ED0F95" w:rsidRPr="00783F5C" w:rsidRDefault="00ED0F95"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A88597D" w14:textId="77777777" w:rsidR="00ED0F95" w:rsidRPr="00783F5C" w:rsidRDefault="00ED0F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BDDF230" w14:textId="77777777" w:rsidR="00ED0F95" w:rsidRPr="00783F5C" w:rsidRDefault="00ED0F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A11D37" w14:textId="77777777" w:rsidR="00ED0F95" w:rsidRPr="00783F5C" w:rsidRDefault="00ED0F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BEA918A" w14:textId="77777777" w:rsidR="00ED0F95" w:rsidRPr="00783F5C" w:rsidRDefault="00ED0F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0DE0458" w14:textId="77777777" w:rsidR="00ED0F95" w:rsidRPr="00783F5C" w:rsidRDefault="00ED0F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0597A10" w14:textId="77777777" w:rsidR="00ED0F95" w:rsidRPr="00783F5C" w:rsidRDefault="00ED0F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3AC8657" w14:textId="77777777" w:rsidR="00ED0F95" w:rsidRPr="00783F5C" w:rsidRDefault="00ED0F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CAA78DF" w14:textId="77777777" w:rsidR="00ED0F95" w:rsidRPr="00783F5C" w:rsidRDefault="00ED0F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22EBBE82" w14:textId="77777777" w:rsidR="00ED0F95" w:rsidRPr="00783F5C" w:rsidRDefault="00ED0F95"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8F83D3E" w14:textId="77777777" w:rsidR="00ED0F95" w:rsidRPr="00783F5C" w:rsidRDefault="00ED0F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76526051" w14:textId="094E1299" w:rsidR="00ED0F95" w:rsidRPr="00783F5C" w:rsidRDefault="00ED0F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142DDC">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145F9BD" w14:textId="77777777" w:rsidR="00ED0F95" w:rsidRPr="00783F5C" w:rsidRDefault="00ED0F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48A9A4F" w14:textId="77777777" w:rsidR="00ED0F95" w:rsidRPr="00783F5C" w:rsidRDefault="00ED0F95" w:rsidP="00506C10">
      <w:pPr>
        <w:suppressAutoHyphens/>
        <w:spacing w:before="120"/>
        <w:ind w:left="426"/>
        <w:jc w:val="both"/>
        <w:rPr>
          <w:rFonts w:asciiTheme="minorHAnsi" w:hAnsiTheme="minorHAnsi" w:cstheme="minorHAnsi"/>
          <w:sz w:val="22"/>
          <w:szCs w:val="22"/>
        </w:rPr>
      </w:pPr>
    </w:p>
    <w:p w14:paraId="544E8996" w14:textId="77777777" w:rsidR="00ED0F95" w:rsidRPr="00783F5C" w:rsidRDefault="00ED0F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40124DE" w14:textId="77777777" w:rsidR="00ED0F95" w:rsidRPr="00783F5C" w:rsidRDefault="00ED0F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AF04FA3" w14:textId="77777777" w:rsidR="00ED0F95" w:rsidRPr="00783F5C" w:rsidRDefault="00ED0F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02BE4C7" w14:textId="77777777" w:rsidR="00ED0F95" w:rsidRPr="00783F5C" w:rsidRDefault="00ED0F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7EF4617C" w14:textId="77777777" w:rsidR="00ED0F95" w:rsidRPr="00783F5C" w:rsidRDefault="00ED0F9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04CBEEC" w14:textId="77777777" w:rsidR="00ED0F95" w:rsidRPr="00783F5C" w:rsidRDefault="00ED0F9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45145E" w14:textId="77777777" w:rsidR="00ED0F95" w:rsidRPr="00783F5C" w:rsidRDefault="00ED0F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42B0934" w14:textId="77777777" w:rsidR="00ED0F95" w:rsidRPr="00783F5C" w:rsidRDefault="00ED0F95" w:rsidP="00EF108A">
      <w:pPr>
        <w:pStyle w:val="Odstavec-1"/>
        <w:keepNext/>
        <w:spacing w:after="0"/>
        <w:ind w:left="720" w:firstLine="0"/>
        <w:rPr>
          <w:rFonts w:asciiTheme="minorHAnsi" w:hAnsiTheme="minorHAnsi" w:cstheme="minorHAnsi"/>
          <w:b/>
          <w:sz w:val="22"/>
          <w:szCs w:val="22"/>
        </w:rPr>
      </w:pPr>
    </w:p>
    <w:p w14:paraId="420CFAD0" w14:textId="77777777" w:rsidR="00ED0F95" w:rsidRPr="00783F5C" w:rsidRDefault="00ED0F95"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6FEDF1F" w14:textId="77777777" w:rsidR="00ED0F95" w:rsidRPr="00783F5C" w:rsidRDefault="00ED0F95"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7AC26EC4" w14:textId="77777777" w:rsidR="00ED0F95" w:rsidRPr="00783F5C" w:rsidRDefault="00ED0F95"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1020527D" w14:textId="77777777" w:rsidR="00ED0F95" w:rsidRPr="00783F5C" w:rsidRDefault="00ED0F9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3092D7F" w14:textId="77777777" w:rsidR="00ED0F95" w:rsidRPr="00783F5C" w:rsidRDefault="00ED0F9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22341CB" w14:textId="77777777" w:rsidR="00ED0F95" w:rsidRPr="00783F5C" w:rsidRDefault="00ED0F95" w:rsidP="00AD23EF">
      <w:pPr>
        <w:pStyle w:val="Odstavec-1"/>
        <w:keepNext/>
        <w:spacing w:after="0"/>
        <w:ind w:left="709" w:hanging="709"/>
        <w:jc w:val="center"/>
        <w:rPr>
          <w:rFonts w:asciiTheme="minorHAnsi" w:hAnsiTheme="minorHAnsi" w:cstheme="minorHAnsi"/>
          <w:b/>
          <w:bCs/>
          <w:sz w:val="22"/>
          <w:szCs w:val="22"/>
        </w:rPr>
      </w:pPr>
    </w:p>
    <w:p w14:paraId="2D9FEEBA" w14:textId="77777777" w:rsidR="00ED0F95" w:rsidRPr="00783F5C" w:rsidRDefault="00ED0F95" w:rsidP="00506C10">
      <w:pPr>
        <w:pStyle w:val="Odstavec-1"/>
        <w:keepNext/>
        <w:rPr>
          <w:rFonts w:asciiTheme="minorHAnsi" w:hAnsiTheme="minorHAnsi" w:cstheme="minorHAnsi"/>
          <w:sz w:val="22"/>
          <w:szCs w:val="22"/>
        </w:rPr>
      </w:pPr>
    </w:p>
    <w:p w14:paraId="6B961136" w14:textId="77777777" w:rsidR="00ED0F95" w:rsidRPr="00783F5C" w:rsidRDefault="00ED0F9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71F34EF" w14:textId="77777777" w:rsidR="00ED0F95" w:rsidRPr="00783F5C" w:rsidRDefault="00ED0F9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33E9975" w14:textId="77777777" w:rsidR="00ED0F95" w:rsidRPr="00783F5C" w:rsidRDefault="00ED0F95"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1391CEE2" w14:textId="77777777" w:rsidR="00ED0F95" w:rsidRPr="00783F5C" w:rsidRDefault="00ED0F95" w:rsidP="008F1BF2">
      <w:pPr>
        <w:tabs>
          <w:tab w:val="left" w:pos="567"/>
        </w:tabs>
        <w:suppressAutoHyphens/>
        <w:spacing w:before="120"/>
        <w:ind w:left="567"/>
        <w:jc w:val="both"/>
        <w:rPr>
          <w:rFonts w:asciiTheme="minorHAnsi" w:hAnsiTheme="minorHAnsi" w:cstheme="minorHAnsi"/>
          <w:sz w:val="22"/>
          <w:szCs w:val="22"/>
        </w:rPr>
      </w:pPr>
    </w:p>
    <w:p w14:paraId="5BBA827A" w14:textId="77777777" w:rsidR="00ED0F95" w:rsidRPr="00783F5C" w:rsidRDefault="00ED0F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D2C7304" w14:textId="77777777" w:rsidR="00ED0F95" w:rsidRPr="00783F5C" w:rsidRDefault="00ED0F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D451B1F" w14:textId="77777777" w:rsidR="00ED0F95" w:rsidRDefault="00ED0F95"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F2E56B7" w14:textId="77777777" w:rsidR="00ED0F95" w:rsidRDefault="00ED0F9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FC19E3E" w14:textId="77777777" w:rsidR="00ED0F95" w:rsidRDefault="00ED0F9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1E0A2CB" w14:textId="77777777" w:rsidR="00ED0F95" w:rsidRPr="00A00B87" w:rsidRDefault="00ED0F9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1D1F94C" w14:textId="77777777" w:rsidR="00ED0F95" w:rsidRPr="00783F5C" w:rsidRDefault="00ED0F95" w:rsidP="00506C10">
      <w:pPr>
        <w:tabs>
          <w:tab w:val="left" w:pos="567"/>
        </w:tabs>
        <w:suppressAutoHyphens/>
        <w:spacing w:before="120"/>
        <w:ind w:left="426" w:hanging="426"/>
        <w:jc w:val="both"/>
        <w:rPr>
          <w:rFonts w:asciiTheme="minorHAnsi" w:hAnsiTheme="minorHAnsi" w:cstheme="minorHAnsi"/>
          <w:sz w:val="22"/>
          <w:szCs w:val="22"/>
        </w:rPr>
      </w:pPr>
    </w:p>
    <w:p w14:paraId="2F55B140" w14:textId="77777777" w:rsidR="00ED0F95" w:rsidRPr="00783F5C" w:rsidRDefault="00ED0F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57DB986" w14:textId="77777777" w:rsidR="00ED0F95" w:rsidRPr="00783F5C" w:rsidRDefault="00ED0F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342F1EB" w14:textId="77777777" w:rsidR="00ED0F95" w:rsidRPr="00783F5C" w:rsidRDefault="00ED0F95"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A478C99" w14:textId="77777777" w:rsidR="00ED0F95" w:rsidRPr="00783F5C" w:rsidRDefault="00ED0F95" w:rsidP="00506C10">
      <w:pPr>
        <w:pStyle w:val="Zkladntext3"/>
        <w:rPr>
          <w:rFonts w:asciiTheme="minorHAnsi" w:hAnsiTheme="minorHAnsi" w:cstheme="minorHAnsi"/>
          <w:sz w:val="22"/>
          <w:szCs w:val="22"/>
        </w:rPr>
      </w:pPr>
    </w:p>
    <w:p w14:paraId="25E9CDAF" w14:textId="77777777" w:rsidR="00ED0F95" w:rsidRPr="00783F5C" w:rsidRDefault="00ED0F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5846F0B" w14:textId="77777777" w:rsidR="00ED0F95" w:rsidRPr="00783F5C" w:rsidRDefault="00ED0F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4A4C2E1" w14:textId="77777777" w:rsidR="00ED0F95" w:rsidRPr="00783F5C" w:rsidRDefault="00ED0F95"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FD4E8F7" w14:textId="77777777" w:rsidR="00ED0F95" w:rsidRPr="00783F5C" w:rsidRDefault="00ED0F95"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5F9FA2F" w14:textId="77777777" w:rsidR="00ED0F95" w:rsidRPr="00783F5C" w:rsidRDefault="00ED0F95"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1FFCE98" w14:textId="77777777" w:rsidR="00ED0F95" w:rsidRPr="00783F5C" w:rsidRDefault="00ED0F95"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DA557E4" w14:textId="77777777" w:rsidR="00ED0F95" w:rsidRPr="00EC16FF" w:rsidRDefault="00ED0F95"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6B2981EB" w14:textId="77777777" w:rsidR="00ED0F95" w:rsidRPr="00EC16FF" w:rsidRDefault="00ED0F95" w:rsidP="00506C10">
      <w:pPr>
        <w:pStyle w:val="Zkladntext3"/>
        <w:spacing w:before="240"/>
        <w:ind w:left="426" w:hanging="426"/>
        <w:rPr>
          <w:rFonts w:asciiTheme="minorHAnsi" w:hAnsiTheme="minorHAnsi" w:cstheme="minorHAnsi"/>
          <w:b/>
          <w:strike/>
          <w:sz w:val="22"/>
          <w:szCs w:val="22"/>
        </w:rPr>
      </w:pPr>
    </w:p>
    <w:p w14:paraId="326A0823" w14:textId="77777777" w:rsidR="00ED0F95" w:rsidRPr="00783F5C" w:rsidRDefault="00ED0F95"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8C6F29E" w14:textId="77777777" w:rsidR="00ED0F95" w:rsidRPr="00783F5C" w:rsidRDefault="00ED0F95"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356714F" w14:textId="77777777" w:rsidR="00ED0F95" w:rsidRPr="00783F5C" w:rsidRDefault="00ED0F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645E2B4" w14:textId="77777777" w:rsidR="00ED0F95" w:rsidRPr="00783F5C" w:rsidRDefault="00ED0F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216E8BC" w14:textId="77777777" w:rsidR="00ED0F95" w:rsidRPr="00783F5C" w:rsidRDefault="00ED0F95"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53EB49DD" w14:textId="77777777" w:rsidR="00ED0F95" w:rsidRPr="00783F5C" w:rsidRDefault="00ED0F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47D8DC3" w14:textId="77777777" w:rsidR="00ED0F95" w:rsidRPr="00783F5C" w:rsidRDefault="00ED0F9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FB42996" w14:textId="77777777" w:rsidR="00ED0F95" w:rsidRPr="00783F5C" w:rsidRDefault="00ED0F9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DAC3EBA" w14:textId="77777777" w:rsidR="00ED0F95" w:rsidRPr="00783F5C" w:rsidRDefault="00ED0F9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73EF3A3D" w14:textId="77777777" w:rsidR="00ED0F95" w:rsidRPr="00783F5C" w:rsidRDefault="00ED0F9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9A19BE" w14:textId="77777777" w:rsidR="00ED0F95" w:rsidRPr="00783F5C" w:rsidRDefault="00ED0F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21DA50F0" w14:textId="77777777" w:rsidR="00ED0F95" w:rsidRPr="00783F5C" w:rsidRDefault="00ED0F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F5FC288" w14:textId="77777777" w:rsidR="00ED0F95" w:rsidRPr="00783F5C" w:rsidRDefault="00ED0F95"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7B6AFDA" w14:textId="77777777" w:rsidR="00ED0F95" w:rsidRPr="00783F5C" w:rsidRDefault="00ED0F95" w:rsidP="00506C10">
      <w:pPr>
        <w:ind w:left="426" w:hanging="426"/>
        <w:rPr>
          <w:rFonts w:asciiTheme="minorHAnsi" w:hAnsiTheme="minorHAnsi" w:cstheme="minorHAnsi"/>
          <w:b/>
          <w:sz w:val="22"/>
          <w:szCs w:val="22"/>
        </w:rPr>
      </w:pPr>
    </w:p>
    <w:p w14:paraId="26850CDF" w14:textId="77777777" w:rsidR="00ED0F95" w:rsidRPr="00783F5C" w:rsidRDefault="00ED0F95" w:rsidP="00506C10">
      <w:pPr>
        <w:ind w:left="426" w:hanging="426"/>
        <w:rPr>
          <w:rFonts w:asciiTheme="minorHAnsi" w:hAnsiTheme="minorHAnsi" w:cstheme="minorHAnsi"/>
          <w:b/>
          <w:sz w:val="22"/>
          <w:szCs w:val="22"/>
        </w:rPr>
      </w:pPr>
    </w:p>
    <w:p w14:paraId="594B9636" w14:textId="77777777" w:rsidR="00ED0F95" w:rsidRPr="00783F5C" w:rsidRDefault="00ED0F95" w:rsidP="00506C10">
      <w:pPr>
        <w:ind w:left="426" w:hanging="426"/>
        <w:rPr>
          <w:rFonts w:asciiTheme="minorHAnsi" w:hAnsiTheme="minorHAnsi" w:cstheme="minorHAnsi"/>
          <w:b/>
          <w:sz w:val="22"/>
          <w:szCs w:val="22"/>
        </w:rPr>
      </w:pPr>
    </w:p>
    <w:p w14:paraId="43CE6F3B" w14:textId="77777777" w:rsidR="00ED0F95" w:rsidRPr="00783F5C" w:rsidRDefault="00ED0F95" w:rsidP="00506C10">
      <w:pPr>
        <w:ind w:left="426" w:hanging="426"/>
        <w:rPr>
          <w:rFonts w:asciiTheme="minorHAnsi" w:hAnsiTheme="minorHAnsi" w:cstheme="minorHAnsi"/>
          <w:b/>
          <w:sz w:val="22"/>
          <w:szCs w:val="22"/>
        </w:rPr>
      </w:pPr>
    </w:p>
    <w:p w14:paraId="618E0D90" w14:textId="77777777" w:rsidR="00ED0F95" w:rsidRPr="00783F5C" w:rsidRDefault="00ED0F95" w:rsidP="00506C10">
      <w:pPr>
        <w:ind w:left="426" w:hanging="426"/>
        <w:rPr>
          <w:rFonts w:asciiTheme="minorHAnsi" w:hAnsiTheme="minorHAnsi" w:cstheme="minorHAnsi"/>
          <w:b/>
          <w:sz w:val="22"/>
          <w:szCs w:val="22"/>
        </w:rPr>
      </w:pPr>
    </w:p>
    <w:p w14:paraId="21AB3311" w14:textId="77777777" w:rsidR="00ED0F95" w:rsidRPr="00783F5C" w:rsidRDefault="00ED0F95" w:rsidP="00506C10">
      <w:pPr>
        <w:ind w:left="426" w:hanging="426"/>
        <w:rPr>
          <w:rFonts w:asciiTheme="minorHAnsi" w:hAnsiTheme="minorHAnsi" w:cstheme="minorHAnsi"/>
          <w:b/>
          <w:sz w:val="22"/>
          <w:szCs w:val="22"/>
        </w:rPr>
      </w:pPr>
    </w:p>
    <w:p w14:paraId="3FD2E047" w14:textId="77777777" w:rsidR="00ED0F95" w:rsidRPr="00783F5C" w:rsidRDefault="00ED0F95" w:rsidP="00506C10">
      <w:pPr>
        <w:ind w:left="426" w:hanging="426"/>
        <w:rPr>
          <w:rFonts w:asciiTheme="minorHAnsi" w:hAnsiTheme="minorHAnsi" w:cstheme="minorHAnsi"/>
          <w:b/>
          <w:sz w:val="22"/>
          <w:szCs w:val="22"/>
        </w:rPr>
      </w:pPr>
    </w:p>
    <w:p w14:paraId="17F2DA1D" w14:textId="77777777" w:rsidR="00ED0F95" w:rsidRPr="00783F5C" w:rsidRDefault="00ED0F95" w:rsidP="00506C10">
      <w:pPr>
        <w:ind w:left="426" w:hanging="426"/>
        <w:rPr>
          <w:rFonts w:asciiTheme="minorHAnsi" w:hAnsiTheme="minorHAnsi" w:cstheme="minorHAnsi"/>
          <w:b/>
          <w:sz w:val="22"/>
          <w:szCs w:val="22"/>
        </w:rPr>
      </w:pPr>
    </w:p>
    <w:p w14:paraId="5AA6479A" w14:textId="77777777" w:rsidR="00ED0F95" w:rsidRPr="00783F5C" w:rsidRDefault="00ED0F95"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815BA35" w14:textId="77777777" w:rsidR="00ED0F95" w:rsidRPr="00783F5C" w:rsidRDefault="00ED0F95" w:rsidP="0031023A">
      <w:pPr>
        <w:pStyle w:val="Zkladntext"/>
        <w:ind w:firstLine="567"/>
        <w:rPr>
          <w:rFonts w:asciiTheme="minorHAnsi" w:hAnsiTheme="minorHAnsi" w:cstheme="minorHAnsi"/>
          <w:sz w:val="22"/>
          <w:szCs w:val="22"/>
        </w:rPr>
      </w:pPr>
    </w:p>
    <w:p w14:paraId="3495663C" w14:textId="77777777" w:rsidR="00ED0F95" w:rsidRPr="00783F5C" w:rsidRDefault="00ED0F9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27FE39C" w14:textId="77777777" w:rsidR="00ED0F95" w:rsidRPr="00783F5C" w:rsidRDefault="00ED0F9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5F4BD360" w14:textId="77777777" w:rsidR="00ED0F95" w:rsidRDefault="00ED0F95" w:rsidP="008C5DDF">
      <w:pPr>
        <w:pStyle w:val="Zkladntext"/>
        <w:spacing w:before="240" w:after="120"/>
        <w:ind w:firstLine="567"/>
        <w:rPr>
          <w:rFonts w:asciiTheme="minorHAnsi" w:hAnsiTheme="minorHAnsi" w:cstheme="minorHAnsi"/>
          <w:sz w:val="22"/>
          <w:szCs w:val="22"/>
        </w:rPr>
      </w:pPr>
    </w:p>
    <w:p w14:paraId="7AF905CE" w14:textId="77777777" w:rsidR="00ED0F95" w:rsidRPr="00783F5C" w:rsidRDefault="00ED0F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Ing. Jan Wild, Ph.D.</w:t>
      </w:r>
    </w:p>
    <w:p w14:paraId="3E609A4F" w14:textId="77777777" w:rsidR="00ED0F95" w:rsidRDefault="00ED0F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1B0CA6E3" w14:textId="77777777" w:rsidR="00ED0F95" w:rsidRPr="00783F5C" w:rsidRDefault="00ED0F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4F6B124E" w14:textId="77777777" w:rsidR="00ED0F95" w:rsidRPr="00783F5C" w:rsidRDefault="00ED0F95" w:rsidP="00D218FB">
      <w:pPr>
        <w:pStyle w:val="Zkladntext"/>
        <w:spacing w:before="240" w:after="120"/>
        <w:ind w:firstLine="567"/>
        <w:rPr>
          <w:rFonts w:asciiTheme="minorHAnsi" w:hAnsiTheme="minorHAnsi" w:cstheme="minorHAnsi"/>
          <w:sz w:val="22"/>
          <w:szCs w:val="22"/>
        </w:rPr>
      </w:pPr>
    </w:p>
    <w:p w14:paraId="59AA0AE2" w14:textId="77777777" w:rsidR="00ED0F95" w:rsidRPr="00783F5C" w:rsidRDefault="00ED0F95" w:rsidP="008C5DDF">
      <w:pPr>
        <w:pStyle w:val="Zkladntext"/>
        <w:spacing w:before="240" w:after="120"/>
        <w:ind w:firstLine="567"/>
        <w:rPr>
          <w:rFonts w:asciiTheme="minorHAnsi" w:hAnsiTheme="minorHAnsi" w:cstheme="minorHAnsi"/>
          <w:sz w:val="22"/>
          <w:szCs w:val="22"/>
        </w:rPr>
      </w:pPr>
    </w:p>
    <w:p w14:paraId="6B70640E" w14:textId="77777777" w:rsidR="00ED0F95" w:rsidRPr="00783F5C" w:rsidRDefault="00ED0F95" w:rsidP="001E5C0A">
      <w:pPr>
        <w:pStyle w:val="Zkladntext"/>
        <w:spacing w:before="240" w:after="120"/>
        <w:rPr>
          <w:rFonts w:asciiTheme="minorHAnsi" w:hAnsiTheme="minorHAnsi" w:cstheme="minorHAnsi"/>
          <w:sz w:val="22"/>
          <w:szCs w:val="22"/>
        </w:rPr>
        <w:sectPr w:rsidR="00ED0F95" w:rsidRPr="00783F5C" w:rsidSect="00ED0F95">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1BB52C3" w14:textId="77777777" w:rsidR="00ED0F95" w:rsidRDefault="00ED0F95"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1A62EF6A" w14:textId="77777777" w:rsidR="00ED0F95" w:rsidRDefault="00ED0F95" w:rsidP="00FC16DF">
      <w:pPr>
        <w:pStyle w:val="Zkladntext"/>
        <w:jc w:val="center"/>
        <w:rPr>
          <w:rFonts w:asciiTheme="minorHAnsi" w:hAnsiTheme="minorHAnsi" w:cstheme="minorHAnsi"/>
          <w:sz w:val="22"/>
          <w:szCs w:val="22"/>
        </w:rPr>
        <w:sectPr w:rsidR="00ED0F95" w:rsidSect="00ED0F95">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6087708D" w14:textId="3C90BE62" w:rsidR="00C33143" w:rsidRDefault="00C33143">
      <w:pPr>
        <w:rPr>
          <w:rFonts w:asciiTheme="minorHAnsi" w:hAnsiTheme="minorHAnsi" w:cstheme="minorHAnsi"/>
          <w:sz w:val="22"/>
          <w:szCs w:val="22"/>
        </w:rPr>
      </w:pPr>
      <w:r>
        <w:rPr>
          <w:rFonts w:asciiTheme="minorHAnsi" w:hAnsiTheme="minorHAnsi" w:cstheme="minorHAnsi"/>
          <w:sz w:val="22"/>
          <w:szCs w:val="22"/>
        </w:rPr>
        <w:br w:type="page"/>
      </w:r>
    </w:p>
    <w:p w14:paraId="1C9750DE" w14:textId="77777777" w:rsidR="00C33143" w:rsidRPr="00C33143" w:rsidRDefault="00C33143" w:rsidP="00C33143">
      <w:pPr>
        <w:pStyle w:val="Zkladntext"/>
        <w:jc w:val="center"/>
        <w:rPr>
          <w:rFonts w:asciiTheme="minorHAnsi" w:hAnsiTheme="minorHAnsi" w:cstheme="minorHAnsi"/>
          <w:sz w:val="22"/>
          <w:szCs w:val="22"/>
        </w:rPr>
      </w:pPr>
      <w:r w:rsidRPr="00C33143">
        <w:rPr>
          <w:rFonts w:asciiTheme="minorHAnsi" w:hAnsiTheme="minorHAnsi" w:cstheme="minorHAnsi"/>
          <w:sz w:val="22"/>
          <w:szCs w:val="22"/>
        </w:rPr>
        <w:lastRenderedPageBreak/>
        <w:t>Příloha II.</w:t>
      </w:r>
    </w:p>
    <w:p w14:paraId="17E4804F" w14:textId="7406154F" w:rsidR="00ED0F95" w:rsidRPr="00783F5C" w:rsidRDefault="00C33143" w:rsidP="00C33143">
      <w:pPr>
        <w:pStyle w:val="Zkladntext"/>
        <w:jc w:val="center"/>
        <w:rPr>
          <w:rFonts w:asciiTheme="minorHAnsi" w:hAnsiTheme="minorHAnsi" w:cstheme="minorHAnsi"/>
          <w:sz w:val="22"/>
          <w:szCs w:val="22"/>
        </w:rPr>
      </w:pPr>
      <w:r w:rsidRPr="00C33143">
        <w:rPr>
          <w:rFonts w:asciiTheme="minorHAnsi" w:hAnsiTheme="minorHAnsi" w:cstheme="minorHAnsi"/>
          <w:sz w:val="22"/>
          <w:szCs w:val="22"/>
        </w:rPr>
        <w:t>Uznané náklady a finanční zdroje Projektu</w:t>
      </w:r>
    </w:p>
    <w:sectPr w:rsidR="00ED0F95" w:rsidRPr="00783F5C" w:rsidSect="00ED0F95">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EB40" w14:textId="77777777" w:rsidR="00236C7B" w:rsidRDefault="00236C7B" w:rsidP="00DB1A59">
      <w:r>
        <w:separator/>
      </w:r>
    </w:p>
  </w:endnote>
  <w:endnote w:type="continuationSeparator" w:id="0">
    <w:p w14:paraId="35403353" w14:textId="77777777" w:rsidR="00236C7B" w:rsidRDefault="00236C7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1826A553" w14:textId="77777777" w:rsidR="00ED0F95" w:rsidRDefault="00ED0F95">
        <w:pPr>
          <w:pStyle w:val="Zpat"/>
          <w:jc w:val="center"/>
        </w:pPr>
        <w:r>
          <w:fldChar w:fldCharType="begin"/>
        </w:r>
        <w:r>
          <w:instrText>PAGE   \* MERGEFORMAT</w:instrText>
        </w:r>
        <w:r>
          <w:fldChar w:fldCharType="separate"/>
        </w:r>
        <w:r>
          <w:rPr>
            <w:noProof/>
          </w:rPr>
          <w:t>2</w:t>
        </w:r>
        <w:r>
          <w:fldChar w:fldCharType="end"/>
        </w:r>
      </w:p>
    </w:sdtContent>
  </w:sdt>
  <w:p w14:paraId="1DA12843" w14:textId="77777777" w:rsidR="00ED0F95" w:rsidRDefault="00ED0F95"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C38C" w14:textId="77777777" w:rsidR="00ED0F95" w:rsidRDefault="00ED0F95"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C32846F" w14:textId="77777777" w:rsidR="00ED0F95" w:rsidRPr="006211B6" w:rsidRDefault="00ED0F95"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C4DD" w14:textId="77777777" w:rsidR="00ED0F95" w:rsidRDefault="00ED0F95">
    <w:pPr>
      <w:pStyle w:val="Zpat"/>
      <w:jc w:val="center"/>
    </w:pPr>
  </w:p>
  <w:p w14:paraId="31A90397" w14:textId="77777777" w:rsidR="00ED0F95" w:rsidRDefault="00ED0F95"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0B27" w14:textId="77777777" w:rsidR="00673F7C" w:rsidRDefault="00673F7C">
    <w:pPr>
      <w:pStyle w:val="Zpat"/>
      <w:jc w:val="center"/>
    </w:pPr>
  </w:p>
  <w:p w14:paraId="5F0E9A87"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529D" w14:textId="77777777" w:rsidR="00236C7B" w:rsidRDefault="00236C7B" w:rsidP="00DB1A59">
      <w:r>
        <w:separator/>
      </w:r>
    </w:p>
  </w:footnote>
  <w:footnote w:type="continuationSeparator" w:id="0">
    <w:p w14:paraId="65A20FB9" w14:textId="77777777" w:rsidR="00236C7B" w:rsidRDefault="00236C7B" w:rsidP="00DB1A59">
      <w:r>
        <w:continuationSeparator/>
      </w:r>
    </w:p>
  </w:footnote>
  <w:footnote w:id="1">
    <w:p w14:paraId="4AF843CF" w14:textId="77777777" w:rsidR="00ED0F95" w:rsidRPr="00EC642D" w:rsidRDefault="00ED0F95"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14E3CA2" w14:textId="77777777" w:rsidR="00ED0F95" w:rsidRPr="004A0FBD" w:rsidRDefault="00ED0F95"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178E3ED" w14:textId="77777777" w:rsidR="00ED0F95" w:rsidRPr="00C15937" w:rsidRDefault="00ED0F95"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5CCC31B" w14:textId="77777777" w:rsidR="00ED0F95" w:rsidRPr="00454CB3" w:rsidRDefault="00ED0F95"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ABD0" w14:textId="77777777" w:rsidR="00ED0F95" w:rsidRPr="00670F69" w:rsidRDefault="00ED0F95"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EA48D2" w14:textId="4DE43066" w:rsidR="00ED0F95" w:rsidRDefault="00ED0F95"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MSMT-355/2025-26</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LUAUS25238</w:t>
    </w:r>
  </w:p>
  <w:p w14:paraId="1DF85651" w14:textId="77777777" w:rsidR="00ED0F95" w:rsidRDefault="00ED0F95" w:rsidP="00DB10F7">
    <w:pPr>
      <w:pStyle w:val="Zhlav"/>
      <w:rPr>
        <w:rFonts w:asciiTheme="minorHAnsi" w:hAnsiTheme="minorHAnsi" w:cstheme="minorHAnsi"/>
        <w:i/>
        <w:sz w:val="22"/>
        <w:szCs w:val="22"/>
      </w:rPr>
    </w:pPr>
  </w:p>
  <w:p w14:paraId="5B14137A" w14:textId="77777777" w:rsidR="00ED0F95" w:rsidRPr="00670F69" w:rsidRDefault="00ED0F95"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FBA3" w14:textId="77777777" w:rsidR="00ED0F95" w:rsidRPr="00670F69" w:rsidRDefault="00ED0F95">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F3D7FDF" w14:textId="77777777" w:rsidR="00ED0F95" w:rsidRPr="00670F69" w:rsidRDefault="00ED0F95">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8291681">
    <w:abstractNumId w:val="5"/>
  </w:num>
  <w:num w:numId="2" w16cid:durableId="1665164963">
    <w:abstractNumId w:val="26"/>
  </w:num>
  <w:num w:numId="3" w16cid:durableId="1170678234">
    <w:abstractNumId w:val="11"/>
  </w:num>
  <w:num w:numId="4" w16cid:durableId="1092236920">
    <w:abstractNumId w:val="16"/>
  </w:num>
  <w:num w:numId="5" w16cid:durableId="1085763968">
    <w:abstractNumId w:val="32"/>
  </w:num>
  <w:num w:numId="6" w16cid:durableId="159347766">
    <w:abstractNumId w:val="25"/>
  </w:num>
  <w:num w:numId="7" w16cid:durableId="1746948381">
    <w:abstractNumId w:val="19"/>
  </w:num>
  <w:num w:numId="8" w16cid:durableId="389035435">
    <w:abstractNumId w:val="27"/>
  </w:num>
  <w:num w:numId="9" w16cid:durableId="973485899">
    <w:abstractNumId w:val="28"/>
  </w:num>
  <w:num w:numId="10" w16cid:durableId="41175709">
    <w:abstractNumId w:val="37"/>
  </w:num>
  <w:num w:numId="11" w16cid:durableId="2146072231">
    <w:abstractNumId w:val="23"/>
  </w:num>
  <w:num w:numId="12" w16cid:durableId="508183183">
    <w:abstractNumId w:val="3"/>
  </w:num>
  <w:num w:numId="13" w16cid:durableId="900604780">
    <w:abstractNumId w:val="29"/>
  </w:num>
  <w:num w:numId="14" w16cid:durableId="2081712790">
    <w:abstractNumId w:val="1"/>
  </w:num>
  <w:num w:numId="15" w16cid:durableId="355733316">
    <w:abstractNumId w:val="15"/>
  </w:num>
  <w:num w:numId="16" w16cid:durableId="101650192">
    <w:abstractNumId w:val="47"/>
  </w:num>
  <w:num w:numId="17" w16cid:durableId="2043288023">
    <w:abstractNumId w:val="24"/>
  </w:num>
  <w:num w:numId="18" w16cid:durableId="2052724790">
    <w:abstractNumId w:val="38"/>
  </w:num>
  <w:num w:numId="19" w16cid:durableId="1055471252">
    <w:abstractNumId w:val="42"/>
  </w:num>
  <w:num w:numId="20" w16cid:durableId="1492066497">
    <w:abstractNumId w:val="36"/>
  </w:num>
  <w:num w:numId="21" w16cid:durableId="1172796393">
    <w:abstractNumId w:val="41"/>
  </w:num>
  <w:num w:numId="22" w16cid:durableId="1023168575">
    <w:abstractNumId w:val="9"/>
  </w:num>
  <w:num w:numId="23" w16cid:durableId="130489434">
    <w:abstractNumId w:val="0"/>
  </w:num>
  <w:num w:numId="24" w16cid:durableId="243801987">
    <w:abstractNumId w:val="21"/>
  </w:num>
  <w:num w:numId="25" w16cid:durableId="1421483509">
    <w:abstractNumId w:val="35"/>
  </w:num>
  <w:num w:numId="26" w16cid:durableId="1531334728">
    <w:abstractNumId w:val="34"/>
  </w:num>
  <w:num w:numId="27" w16cid:durableId="97411203">
    <w:abstractNumId w:val="43"/>
  </w:num>
  <w:num w:numId="28" w16cid:durableId="331880712">
    <w:abstractNumId w:val="2"/>
  </w:num>
  <w:num w:numId="29" w16cid:durableId="1561670712">
    <w:abstractNumId w:val="4"/>
  </w:num>
  <w:num w:numId="30" w16cid:durableId="989015873">
    <w:abstractNumId w:val="13"/>
  </w:num>
  <w:num w:numId="31" w16cid:durableId="595480542">
    <w:abstractNumId w:val="31"/>
  </w:num>
  <w:num w:numId="32" w16cid:durableId="1434321435">
    <w:abstractNumId w:val="30"/>
  </w:num>
  <w:num w:numId="33" w16cid:durableId="639388210">
    <w:abstractNumId w:val="18"/>
  </w:num>
  <w:num w:numId="34" w16cid:durableId="1343241664">
    <w:abstractNumId w:val="17"/>
  </w:num>
  <w:num w:numId="35" w16cid:durableId="526868493">
    <w:abstractNumId w:val="7"/>
  </w:num>
  <w:num w:numId="36" w16cid:durableId="320545257">
    <w:abstractNumId w:val="45"/>
  </w:num>
  <w:num w:numId="37" w16cid:durableId="670647664">
    <w:abstractNumId w:val="46"/>
  </w:num>
  <w:num w:numId="38" w16cid:durableId="1043794243">
    <w:abstractNumId w:val="12"/>
  </w:num>
  <w:num w:numId="39" w16cid:durableId="1005791199">
    <w:abstractNumId w:val="22"/>
  </w:num>
  <w:num w:numId="40" w16cid:durableId="558634233">
    <w:abstractNumId w:val="40"/>
  </w:num>
  <w:num w:numId="41" w16cid:durableId="1119378029">
    <w:abstractNumId w:val="44"/>
  </w:num>
  <w:num w:numId="42" w16cid:durableId="909509321">
    <w:abstractNumId w:val="8"/>
  </w:num>
  <w:num w:numId="43" w16cid:durableId="753284670">
    <w:abstractNumId w:val="20"/>
  </w:num>
  <w:num w:numId="44" w16cid:durableId="593710147">
    <w:abstractNumId w:val="39"/>
  </w:num>
  <w:num w:numId="45" w16cid:durableId="1587349032">
    <w:abstractNumId w:val="33"/>
  </w:num>
  <w:num w:numId="46" w16cid:durableId="1049844952">
    <w:abstractNumId w:val="6"/>
  </w:num>
  <w:num w:numId="47" w16cid:durableId="1412241045">
    <w:abstractNumId w:val="10"/>
  </w:num>
  <w:num w:numId="48" w16cid:durableId="20487318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2DD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6C7B"/>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5EAA"/>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3E4"/>
    <w:rsid w:val="00595B55"/>
    <w:rsid w:val="00595D4F"/>
    <w:rsid w:val="0059649F"/>
    <w:rsid w:val="00597037"/>
    <w:rsid w:val="005975A7"/>
    <w:rsid w:val="005A0A02"/>
    <w:rsid w:val="005A1910"/>
    <w:rsid w:val="005A31B3"/>
    <w:rsid w:val="005A3E1F"/>
    <w:rsid w:val="005A6938"/>
    <w:rsid w:val="005A70CA"/>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32F7"/>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143"/>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4BE7"/>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0F95"/>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665408"/>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142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8C0A-F244-4BD5-A36E-1DE63DB0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4113</Words>
  <Characters>24025</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2025-03-24T13:39:00Z</dcterms:created>
  <dcterms:modified xsi:type="dcterms:W3CDTF">2025-03-24T13:39:00Z</dcterms:modified>
</cp:coreProperties>
</file>