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C8C59" w14:textId="77777777" w:rsidR="00707686" w:rsidRPr="00783F5C" w:rsidRDefault="00707686"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3240F804" w14:textId="77777777" w:rsidR="00707686" w:rsidRPr="00783F5C" w:rsidRDefault="00707686"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01778873" w14:textId="77777777" w:rsidR="00707686" w:rsidRPr="006E2993" w:rsidRDefault="00707686"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CB7245">
        <w:rPr>
          <w:rFonts w:asciiTheme="minorHAnsi" w:hAnsiTheme="minorHAnsi" w:cstheme="minorHAnsi"/>
          <w:b/>
          <w:bCs/>
          <w:iCs/>
          <w:noProof/>
          <w:sz w:val="22"/>
          <w:szCs w:val="22"/>
        </w:rPr>
        <w:t>MSMT-355/2025-10</w:t>
      </w:r>
    </w:p>
    <w:p w14:paraId="61BA52D5" w14:textId="77777777" w:rsidR="00707686" w:rsidRPr="00783F5C" w:rsidRDefault="00707686"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440891EB" w14:textId="77777777" w:rsidR="00707686" w:rsidRPr="00783F5C" w:rsidRDefault="00707686"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17D2AFD4" w14:textId="77777777" w:rsidR="00707686" w:rsidRPr="00783F5C" w:rsidRDefault="00707686"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08B00820" w14:textId="77777777" w:rsidR="00707686" w:rsidRPr="00783F5C" w:rsidRDefault="00707686" w:rsidP="00915076">
      <w:pPr>
        <w:jc w:val="center"/>
        <w:rPr>
          <w:rFonts w:asciiTheme="minorHAnsi" w:hAnsiTheme="minorHAnsi" w:cstheme="minorHAnsi"/>
          <w:b/>
          <w:bCs/>
          <w:sz w:val="22"/>
          <w:szCs w:val="22"/>
        </w:rPr>
      </w:pPr>
    </w:p>
    <w:p w14:paraId="64345843" w14:textId="77777777" w:rsidR="00707686" w:rsidRPr="00783F5C" w:rsidRDefault="00707686"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472AFBB9" w14:textId="77777777" w:rsidR="00707686" w:rsidRPr="00783F5C" w:rsidRDefault="00707686" w:rsidP="00915076">
      <w:pPr>
        <w:rPr>
          <w:rFonts w:asciiTheme="minorHAnsi" w:hAnsiTheme="minorHAnsi" w:cstheme="minorHAnsi"/>
          <w:sz w:val="22"/>
          <w:szCs w:val="22"/>
        </w:rPr>
      </w:pPr>
    </w:p>
    <w:p w14:paraId="5707CBEF" w14:textId="77777777" w:rsidR="00707686" w:rsidRPr="00783F5C" w:rsidRDefault="00707686"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612786F5" w14:textId="77777777" w:rsidR="00707686" w:rsidRPr="00783F5C" w:rsidRDefault="00707686"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44715DDD" w14:textId="77777777" w:rsidR="00707686" w:rsidRPr="00783F5C" w:rsidRDefault="00707686"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4C2AC099" w14:textId="77777777" w:rsidR="00707686" w:rsidRPr="00783F5C" w:rsidRDefault="00707686"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Mgr. Luďkem Kosem, vedoucím oddělení řízení mezinárodních programů VaVaI</w:t>
      </w:r>
    </w:p>
    <w:p w14:paraId="1F2B9B34" w14:textId="77777777" w:rsidR="00707686" w:rsidRPr="00783F5C" w:rsidRDefault="00707686"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66EDE9C3" w14:textId="77777777" w:rsidR="00707686" w:rsidRPr="00783F5C" w:rsidRDefault="00707686"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502DCFCE" w14:textId="77777777" w:rsidR="00707686" w:rsidRDefault="00707686" w:rsidP="00192482">
      <w:pPr>
        <w:rPr>
          <w:rFonts w:asciiTheme="minorHAnsi" w:hAnsiTheme="minorHAnsi" w:cstheme="minorHAnsi"/>
          <w:b/>
          <w:bCs/>
          <w:sz w:val="22"/>
          <w:szCs w:val="22"/>
        </w:rPr>
      </w:pPr>
      <w:r w:rsidRPr="00CB7245">
        <w:rPr>
          <w:rFonts w:asciiTheme="minorHAnsi" w:hAnsiTheme="minorHAnsi" w:cstheme="minorHAnsi"/>
          <w:b/>
          <w:bCs/>
          <w:noProof/>
          <w:sz w:val="22"/>
          <w:szCs w:val="22"/>
        </w:rPr>
        <w:t>Česká zemědělská univerzita v Praze</w:t>
      </w:r>
    </w:p>
    <w:p w14:paraId="0889F63E" w14:textId="77777777" w:rsidR="00707686" w:rsidRPr="0034126A" w:rsidRDefault="00707686" w:rsidP="00192482">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CB7245">
        <w:rPr>
          <w:rFonts w:asciiTheme="minorHAnsi" w:eastAsia="DejaVuSansCondensed" w:hAnsiTheme="minorHAnsi" w:cstheme="minorHAnsi"/>
          <w:noProof/>
          <w:sz w:val="22"/>
          <w:szCs w:val="22"/>
        </w:rPr>
        <w:t>60460709</w:t>
      </w:r>
    </w:p>
    <w:p w14:paraId="2FB86B49" w14:textId="77777777" w:rsidR="00707686" w:rsidRPr="0034126A" w:rsidRDefault="00707686" w:rsidP="00192482">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CB7245">
        <w:rPr>
          <w:rFonts w:asciiTheme="minorHAnsi" w:hAnsiTheme="minorHAnsi" w:cstheme="minorHAnsi"/>
          <w:noProof/>
          <w:sz w:val="22"/>
          <w:szCs w:val="22"/>
        </w:rPr>
        <w:t>veřejná vysoká škola</w:t>
      </w:r>
    </w:p>
    <w:p w14:paraId="50F8A34A" w14:textId="7F8426B8" w:rsidR="00707686" w:rsidRDefault="00707686" w:rsidP="00192482">
      <w:pPr>
        <w:rPr>
          <w:rFonts w:asciiTheme="minorHAnsi" w:eastAsia="DejaVuSansCondensed" w:hAnsiTheme="minorHAnsi" w:cstheme="minorHAnsi"/>
          <w:sz w:val="22"/>
          <w:szCs w:val="22"/>
        </w:rPr>
      </w:pPr>
      <w:r w:rsidRPr="0034126A">
        <w:rPr>
          <w:rFonts w:asciiTheme="minorHAnsi" w:hAnsiTheme="minorHAnsi" w:cstheme="minorHAnsi"/>
          <w:sz w:val="22"/>
          <w:szCs w:val="22"/>
        </w:rPr>
        <w:t xml:space="preserve">se sídlem: </w:t>
      </w:r>
      <w:r w:rsidRPr="00CB7245">
        <w:rPr>
          <w:rFonts w:asciiTheme="minorHAnsi" w:eastAsia="DejaVuSansCondensed" w:hAnsiTheme="minorHAnsi" w:cstheme="minorHAnsi"/>
          <w:noProof/>
          <w:sz w:val="22"/>
          <w:szCs w:val="22"/>
        </w:rPr>
        <w:t xml:space="preserve">Kamýcká 129, 16500, Praha </w:t>
      </w:r>
      <w:r>
        <w:rPr>
          <w:rFonts w:asciiTheme="minorHAnsi" w:eastAsia="DejaVuSansCondensed" w:hAnsiTheme="minorHAnsi" w:cstheme="minorHAnsi"/>
          <w:noProof/>
          <w:sz w:val="22"/>
          <w:szCs w:val="22"/>
        </w:rPr>
        <w:t xml:space="preserve">6 </w:t>
      </w:r>
      <w:r w:rsidRPr="00CB7245">
        <w:rPr>
          <w:rFonts w:asciiTheme="minorHAnsi" w:eastAsia="DejaVuSansCondensed" w:hAnsiTheme="minorHAnsi" w:cstheme="minorHAnsi"/>
          <w:noProof/>
          <w:sz w:val="22"/>
          <w:szCs w:val="22"/>
        </w:rPr>
        <w:t>Suchdol</w:t>
      </w:r>
    </w:p>
    <w:p w14:paraId="6D9D2A91" w14:textId="31C29515" w:rsidR="00707686" w:rsidRPr="0034126A" w:rsidRDefault="00707686" w:rsidP="00192482">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4176F0F7" w14:textId="0F6AC078" w:rsidR="00707686" w:rsidRPr="00562004" w:rsidRDefault="00707686" w:rsidP="00192482">
      <w:pPr>
        <w:rPr>
          <w:rFonts w:asciiTheme="minorHAnsi" w:hAnsiTheme="minorHAnsi" w:cstheme="minorHAnsi"/>
          <w:bCs/>
          <w:sz w:val="22"/>
          <w:szCs w:val="22"/>
        </w:rPr>
      </w:pPr>
      <w:r w:rsidRPr="0034126A">
        <w:rPr>
          <w:rFonts w:asciiTheme="minorHAnsi" w:hAnsiTheme="minorHAnsi" w:cstheme="minorHAnsi"/>
          <w:bCs/>
          <w:sz w:val="22"/>
          <w:szCs w:val="22"/>
        </w:rPr>
        <w:t xml:space="preserve">zastoupená: </w:t>
      </w:r>
      <w:r w:rsidRPr="00CB7245">
        <w:rPr>
          <w:rFonts w:asciiTheme="minorHAnsi" w:hAnsiTheme="minorHAnsi" w:cstheme="minorHAnsi"/>
          <w:bCs/>
          <w:noProof/>
          <w:sz w:val="22"/>
          <w:szCs w:val="22"/>
        </w:rPr>
        <w:t>prof. Ing. Petr</w:t>
      </w:r>
      <w:r>
        <w:rPr>
          <w:rFonts w:asciiTheme="minorHAnsi" w:hAnsiTheme="minorHAnsi" w:cstheme="minorHAnsi"/>
          <w:bCs/>
          <w:noProof/>
          <w:sz w:val="22"/>
          <w:szCs w:val="22"/>
        </w:rPr>
        <w:t>em</w:t>
      </w:r>
      <w:r w:rsidRPr="00CB7245">
        <w:rPr>
          <w:rFonts w:asciiTheme="minorHAnsi" w:hAnsiTheme="minorHAnsi" w:cstheme="minorHAnsi"/>
          <w:bCs/>
          <w:noProof/>
          <w:sz w:val="22"/>
          <w:szCs w:val="22"/>
        </w:rPr>
        <w:t xml:space="preserve"> Skleničk</w:t>
      </w:r>
      <w:r>
        <w:rPr>
          <w:rFonts w:asciiTheme="minorHAnsi" w:hAnsiTheme="minorHAnsi" w:cstheme="minorHAnsi"/>
          <w:bCs/>
          <w:noProof/>
          <w:sz w:val="22"/>
          <w:szCs w:val="22"/>
        </w:rPr>
        <w:t>ou</w:t>
      </w:r>
      <w:r w:rsidRPr="00CB7245">
        <w:rPr>
          <w:rFonts w:asciiTheme="minorHAnsi" w:hAnsiTheme="minorHAnsi" w:cstheme="minorHAnsi"/>
          <w:bCs/>
          <w:noProof/>
          <w:sz w:val="22"/>
          <w:szCs w:val="22"/>
        </w:rPr>
        <w:t>, CSc.</w:t>
      </w:r>
      <w:r>
        <w:rPr>
          <w:rFonts w:asciiTheme="minorHAnsi" w:hAnsiTheme="minorHAnsi" w:cstheme="minorHAnsi"/>
          <w:bCs/>
          <w:sz w:val="22"/>
          <w:szCs w:val="22"/>
        </w:rPr>
        <w:t xml:space="preserve">, </w:t>
      </w:r>
      <w:r w:rsidRPr="00CB7245">
        <w:rPr>
          <w:rFonts w:asciiTheme="minorHAnsi" w:hAnsiTheme="minorHAnsi" w:cstheme="minorHAnsi"/>
          <w:bCs/>
          <w:noProof/>
          <w:sz w:val="22"/>
          <w:szCs w:val="22"/>
        </w:rPr>
        <w:t>rektor</w:t>
      </w:r>
      <w:r>
        <w:rPr>
          <w:rFonts w:asciiTheme="minorHAnsi" w:hAnsiTheme="minorHAnsi" w:cstheme="minorHAnsi"/>
          <w:bCs/>
          <w:noProof/>
          <w:sz w:val="22"/>
          <w:szCs w:val="22"/>
        </w:rPr>
        <w:t>em</w:t>
      </w:r>
    </w:p>
    <w:p w14:paraId="0B0709FA" w14:textId="77777777" w:rsidR="00707686" w:rsidRPr="00562004" w:rsidRDefault="00707686" w:rsidP="00374690">
      <w:pPr>
        <w:rPr>
          <w:rFonts w:asciiTheme="minorHAnsi" w:hAnsiTheme="minorHAnsi" w:cstheme="minorHAnsi"/>
          <w:sz w:val="22"/>
          <w:szCs w:val="22"/>
        </w:rPr>
      </w:pPr>
      <w:r w:rsidRPr="00562004">
        <w:rPr>
          <w:rFonts w:asciiTheme="minorHAnsi" w:hAnsiTheme="minorHAnsi" w:cstheme="minorHAnsi"/>
          <w:sz w:val="22"/>
          <w:szCs w:val="22"/>
        </w:rPr>
        <w:t xml:space="preserve">(dále jen „příjemce“) </w:t>
      </w:r>
    </w:p>
    <w:p w14:paraId="281671EC" w14:textId="77777777" w:rsidR="00707686" w:rsidRDefault="00707686" w:rsidP="00915076">
      <w:pPr>
        <w:rPr>
          <w:rFonts w:asciiTheme="minorHAnsi" w:hAnsiTheme="minorHAnsi" w:cstheme="minorHAnsi"/>
          <w:sz w:val="22"/>
          <w:szCs w:val="22"/>
        </w:rPr>
      </w:pPr>
    </w:p>
    <w:p w14:paraId="001D23C2" w14:textId="77777777" w:rsidR="00707686" w:rsidRPr="00783F5C" w:rsidRDefault="00707686" w:rsidP="00915076">
      <w:pPr>
        <w:rPr>
          <w:rFonts w:asciiTheme="minorHAnsi" w:hAnsiTheme="minorHAnsi" w:cstheme="minorHAnsi"/>
          <w:sz w:val="22"/>
          <w:szCs w:val="22"/>
        </w:rPr>
      </w:pPr>
    </w:p>
    <w:p w14:paraId="78F185B7" w14:textId="77777777" w:rsidR="00707686" w:rsidRPr="00783F5C" w:rsidRDefault="00707686"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64A3BF2E" w14:textId="77777777" w:rsidR="00707686" w:rsidRPr="00783F5C" w:rsidRDefault="00707686"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78EA401E" w14:textId="77777777" w:rsidR="00707686" w:rsidRPr="00783F5C" w:rsidRDefault="00707686" w:rsidP="00915076">
      <w:pPr>
        <w:jc w:val="center"/>
        <w:rPr>
          <w:rFonts w:asciiTheme="minorHAnsi" w:hAnsiTheme="minorHAnsi" w:cstheme="minorHAnsi"/>
          <w:sz w:val="22"/>
          <w:szCs w:val="22"/>
        </w:rPr>
      </w:pPr>
    </w:p>
    <w:p w14:paraId="4DAABB21" w14:textId="77777777" w:rsidR="00707686" w:rsidRPr="00783F5C" w:rsidRDefault="00707686"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29D9C11F" w14:textId="77777777" w:rsidR="00707686" w:rsidRPr="00783F5C" w:rsidRDefault="00707686" w:rsidP="00915076">
      <w:pPr>
        <w:tabs>
          <w:tab w:val="left" w:pos="7655"/>
        </w:tabs>
        <w:jc w:val="both"/>
        <w:rPr>
          <w:rFonts w:asciiTheme="minorHAnsi" w:hAnsiTheme="minorHAnsi" w:cstheme="minorHAnsi"/>
          <w:sz w:val="22"/>
          <w:szCs w:val="22"/>
        </w:rPr>
      </w:pPr>
    </w:p>
    <w:p w14:paraId="21D29DD4" w14:textId="77777777" w:rsidR="00707686" w:rsidRPr="00783F5C" w:rsidRDefault="00707686"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27FD8025" w14:textId="77777777" w:rsidR="00707686" w:rsidRPr="00783F5C" w:rsidRDefault="00707686"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4329D2C6" w14:textId="77777777" w:rsidR="00707686" w:rsidRPr="00783F5C" w:rsidRDefault="00707686" w:rsidP="002F2E82">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projektu výzkumu, vývoje a inovací s identifikačním kódem</w:t>
      </w:r>
      <w:r>
        <w:rPr>
          <w:rFonts w:asciiTheme="minorHAnsi" w:hAnsiTheme="minorHAnsi" w:cstheme="minorHAnsi"/>
          <w:sz w:val="22"/>
          <w:szCs w:val="22"/>
        </w:rPr>
        <w:t xml:space="preserve"> </w:t>
      </w:r>
      <w:r w:rsidRPr="00CB7245">
        <w:rPr>
          <w:rFonts w:asciiTheme="minorHAnsi" w:hAnsiTheme="minorHAnsi" w:cstheme="minorHAnsi"/>
          <w:b/>
          <w:noProof/>
          <w:sz w:val="22"/>
          <w:szCs w:val="22"/>
        </w:rPr>
        <w:t>LUAUS25072</w:t>
      </w:r>
      <w:r w:rsidRPr="0034126A">
        <w:rPr>
          <w:rFonts w:asciiTheme="minorHAnsi" w:hAnsiTheme="minorHAnsi" w:cstheme="minorHAnsi"/>
          <w:sz w:val="22"/>
          <w:szCs w:val="22"/>
        </w:rPr>
        <w:t xml:space="preserve"> a s názvem </w:t>
      </w:r>
      <w:r w:rsidRPr="002E1A2F">
        <w:rPr>
          <w:rFonts w:asciiTheme="minorHAnsi" w:hAnsiTheme="minorHAnsi" w:cstheme="minorHAnsi"/>
          <w:b/>
          <w:bCs/>
          <w:sz w:val="22"/>
          <w:szCs w:val="22"/>
        </w:rPr>
        <w:t>„</w:t>
      </w:r>
      <w:r w:rsidRPr="00CB7245">
        <w:rPr>
          <w:rFonts w:asciiTheme="minorHAnsi" w:hAnsiTheme="minorHAnsi" w:cstheme="minorHAnsi"/>
          <w:b/>
          <w:bCs/>
          <w:noProof/>
          <w:sz w:val="22"/>
          <w:szCs w:val="22"/>
        </w:rPr>
        <w:t>Molekulární mechanismy regulace procesu kapacitace savčích spermií</w:t>
      </w:r>
      <w:r w:rsidRPr="002E1A2F">
        <w:rPr>
          <w:rFonts w:asciiTheme="minorHAnsi" w:hAnsiTheme="minorHAnsi" w:cstheme="minorHAnsi"/>
          <w:b/>
          <w:bCs/>
          <w:sz w:val="22"/>
          <w:szCs w:val="22"/>
        </w:rPr>
        <w:t>“</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A25</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nákladů Projektu, jejich výši v jednotlivých kalendářních letech </w:t>
      </w:r>
      <w:r w:rsidRPr="00783F5C">
        <w:rPr>
          <w:rFonts w:asciiTheme="minorHAnsi" w:hAnsiTheme="minorHAnsi" w:cstheme="minorHAnsi"/>
          <w:sz w:val="22"/>
          <w:szCs w:val="22"/>
        </w:rPr>
        <w:lastRenderedPageBreak/>
        <w:t xml:space="preserve">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3687CCC6" w14:textId="77777777" w:rsidR="00707686" w:rsidRPr="00783F5C" w:rsidRDefault="00707686"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12C78F6A" w14:textId="77777777" w:rsidR="00707686" w:rsidRPr="00ED104F" w:rsidRDefault="00707686"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0CD593ED" w14:textId="10DE251E" w:rsidR="00707686" w:rsidRPr="00ED104F" w:rsidRDefault="00707686"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ED104F">
        <w:rPr>
          <w:rFonts w:asciiTheme="minorHAnsi" w:hAnsiTheme="minorHAnsi" w:cstheme="minorHAnsi"/>
          <w:noProof/>
          <w:sz w:val="22"/>
          <w:szCs w:val="22"/>
        </w:rPr>
        <w:t xml:space="preserve"> </w:t>
      </w:r>
    </w:p>
    <w:p w14:paraId="7898AA56" w14:textId="77777777" w:rsidR="00707686" w:rsidRPr="00ED104F" w:rsidRDefault="00707686" w:rsidP="00915076">
      <w:pPr>
        <w:tabs>
          <w:tab w:val="left" w:pos="567"/>
        </w:tabs>
        <w:spacing w:before="120"/>
        <w:ind w:left="567"/>
        <w:jc w:val="both"/>
        <w:rPr>
          <w:rFonts w:asciiTheme="minorHAnsi" w:hAnsiTheme="minorHAnsi" w:cstheme="minorHAnsi"/>
          <w:sz w:val="22"/>
          <w:szCs w:val="22"/>
        </w:rPr>
      </w:pPr>
    </w:p>
    <w:p w14:paraId="13CB8AC6" w14:textId="77777777" w:rsidR="00707686" w:rsidRPr="00ED104F" w:rsidRDefault="00707686"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02978634" w14:textId="77777777" w:rsidR="00707686" w:rsidRPr="00ED104F" w:rsidRDefault="00707686"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0A043C2E" w14:textId="77777777" w:rsidR="00707686" w:rsidRPr="00783F5C" w:rsidRDefault="00707686"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5F856889" w14:textId="77777777" w:rsidR="00707686" w:rsidRPr="00783F5C" w:rsidRDefault="00707686"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1C08269B" w14:textId="77777777" w:rsidR="00707686" w:rsidRPr="00783F5C" w:rsidRDefault="00707686"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7FBDC080" w14:textId="77777777" w:rsidR="00707686" w:rsidRPr="00783F5C" w:rsidRDefault="00707686"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2D8EF78C" w14:textId="77777777" w:rsidR="00707686" w:rsidRPr="00783F5C" w:rsidRDefault="00707686"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r>
        <w:rPr>
          <w:rFonts w:asciiTheme="minorHAnsi" w:hAnsiTheme="minorHAnsi" w:cstheme="minorHAnsi"/>
          <w:sz w:val="22"/>
          <w:szCs w:val="22"/>
        </w:rPr>
        <w:t>, maximálně do 10 % celkových nákladů projektu</w:t>
      </w:r>
    </w:p>
    <w:p w14:paraId="60BB71E0" w14:textId="77777777" w:rsidR="00707686" w:rsidRPr="00783F5C" w:rsidRDefault="00707686"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120C8B2D" w14:textId="77777777" w:rsidR="00707686" w:rsidRPr="00783F5C" w:rsidRDefault="00707686"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0643E6F0" w14:textId="77777777" w:rsidR="00707686" w:rsidRPr="00783F5C" w:rsidRDefault="00707686"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75FF3164" w14:textId="77777777" w:rsidR="00707686" w:rsidRPr="00783F5C" w:rsidRDefault="00707686"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5A16CFF9" w14:textId="59EC507C" w:rsidR="00707686" w:rsidRPr="00ED104F" w:rsidRDefault="00707686"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CB7245">
        <w:rPr>
          <w:rFonts w:ascii="Calibri" w:hAnsi="Calibri" w:cs="Calibri"/>
          <w:b/>
          <w:noProof/>
          <w:color w:val="000000" w:themeColor="text1"/>
          <w:sz w:val="22"/>
          <w:szCs w:val="22"/>
        </w:rPr>
        <w:t>7</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471</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125</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w:t>
      </w:r>
      <w:r w:rsidR="0064700D">
        <w:rPr>
          <w:rFonts w:ascii="Calibri" w:hAnsi="Calibri" w:cs="Calibri"/>
          <w:color w:val="000000"/>
          <w:sz w:val="22"/>
          <w:szCs w:val="22"/>
        </w:rPr>
        <w:t xml:space="preserve"> </w:t>
      </w:r>
      <w:r w:rsidR="0064700D" w:rsidRPr="0064700D">
        <w:rPr>
          <w:rFonts w:ascii="Calibri" w:hAnsi="Calibri" w:cs="Calibri"/>
          <w:b/>
          <w:bCs/>
          <w:color w:val="000000"/>
          <w:sz w:val="22"/>
          <w:szCs w:val="22"/>
        </w:rPr>
        <w:t>sedm miliónů čtyři sta sedmdesát jedna tisíc jedno sto dvacet pět korun českých</w:t>
      </w:r>
      <w:r w:rsidRPr="004A2CE3">
        <w:rPr>
          <w:rFonts w:ascii="Calibri" w:hAnsi="Calibri" w:cs="Calibri"/>
          <w:sz w:val="22"/>
          <w:szCs w:val="22"/>
        </w:rPr>
        <w:t>)</w:t>
      </w:r>
      <w:r>
        <w:rPr>
          <w:rFonts w:ascii="Calibri" w:hAnsi="Calibri" w:cs="Calibri"/>
          <w:color w:val="000000" w:themeColor="text1"/>
          <w:sz w:val="22"/>
          <w:szCs w:val="22"/>
        </w:rPr>
        <w:t xml:space="preserve"> </w:t>
      </w:r>
      <w:r w:rsidRPr="00ED104F">
        <w:rPr>
          <w:rFonts w:ascii="Calibri" w:hAnsi="Calibri" w:cs="Calibri"/>
          <w:color w:val="000000" w:themeColor="text1"/>
          <w:sz w:val="22"/>
          <w:szCs w:val="22"/>
        </w:rPr>
        <w:t>a to v členění na jednotlivé kalendářní roky a v položkovém členění podle Přílohy II smlouvy.</w:t>
      </w:r>
    </w:p>
    <w:p w14:paraId="38356D08" w14:textId="77777777" w:rsidR="00707686" w:rsidRPr="00783F5C" w:rsidRDefault="00707686" w:rsidP="003A2983">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74A4A31F" w14:textId="77777777" w:rsidR="00707686" w:rsidRPr="00783F5C" w:rsidRDefault="00707686"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6B12C695" w14:textId="77777777" w:rsidR="00707686" w:rsidRPr="00783F5C" w:rsidRDefault="00707686"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4A5938BD" w14:textId="77777777" w:rsidR="00707686" w:rsidRPr="00AC6E6A" w:rsidRDefault="00707686"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5BE2992E" w14:textId="77777777" w:rsidR="00707686" w:rsidRPr="00AC6E6A" w:rsidRDefault="00707686"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1F1B507B" w14:textId="77777777" w:rsidR="00707686" w:rsidRPr="00AC6E6A" w:rsidRDefault="00707686"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75EB3F32" w14:textId="77777777" w:rsidR="00707686" w:rsidRPr="00AC6E6A" w:rsidRDefault="00707686"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března</w:t>
      </w:r>
      <w:r w:rsidRPr="005C2DC8">
        <w:rPr>
          <w:rFonts w:asciiTheme="minorHAnsi" w:hAnsiTheme="minorHAnsi" w:cstheme="minorHAnsi"/>
          <w:b/>
          <w:bCs/>
          <w:sz w:val="22"/>
          <w:szCs w:val="22"/>
          <w:shd w:val="clear" w:color="auto" w:fill="FFFFFF" w:themeFill="background1"/>
        </w:rPr>
        <w:t xml:space="preserve"> 202</w:t>
      </w:r>
      <w:r>
        <w:rPr>
          <w:rFonts w:asciiTheme="minorHAnsi" w:hAnsiTheme="minorHAnsi" w:cstheme="minorHAnsi"/>
          <w:b/>
          <w:bCs/>
          <w:sz w:val="22"/>
          <w:szCs w:val="22"/>
          <w:shd w:val="clear" w:color="auto" w:fill="FFFFFF" w:themeFill="background1"/>
        </w:rPr>
        <w:t>5</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5CE44A10" w14:textId="0EC8414F" w:rsidR="00707686" w:rsidRPr="00AC6E6A" w:rsidRDefault="00707686"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CB7245">
        <w:rPr>
          <w:rFonts w:asciiTheme="minorHAnsi" w:hAnsiTheme="minorHAnsi" w:cstheme="minorHAnsi"/>
          <w:b/>
          <w:bCs/>
          <w:noProof/>
          <w:sz w:val="22"/>
          <w:szCs w:val="22"/>
        </w:rPr>
        <w:t>31</w:t>
      </w:r>
      <w:r>
        <w:rPr>
          <w:rFonts w:asciiTheme="minorHAnsi" w:hAnsiTheme="minorHAnsi" w:cstheme="minorHAnsi"/>
          <w:b/>
          <w:bCs/>
          <w:noProof/>
          <w:sz w:val="22"/>
          <w:szCs w:val="22"/>
        </w:rPr>
        <w:t xml:space="preserve">. prosince </w:t>
      </w:r>
      <w:r w:rsidRPr="00CB7245">
        <w:rPr>
          <w:rFonts w:asciiTheme="minorHAnsi" w:hAnsiTheme="minorHAnsi" w:cstheme="minorHAnsi"/>
          <w:b/>
          <w:bCs/>
          <w:noProof/>
          <w:sz w:val="22"/>
          <w:szCs w:val="22"/>
        </w:rPr>
        <w:t>2027</w:t>
      </w:r>
      <w:r w:rsidRPr="00AC6E6A">
        <w:rPr>
          <w:rFonts w:asciiTheme="minorHAnsi" w:hAnsiTheme="minorHAnsi" w:cstheme="minorHAnsi"/>
          <w:sz w:val="22"/>
          <w:szCs w:val="22"/>
        </w:rPr>
        <w:t>.</w:t>
      </w:r>
    </w:p>
    <w:p w14:paraId="3CFA2D0B" w14:textId="77777777" w:rsidR="00707686" w:rsidRPr="00783F5C" w:rsidRDefault="00707686" w:rsidP="00EF108A">
      <w:pPr>
        <w:pStyle w:val="Odstavec-1"/>
        <w:keepNext/>
        <w:spacing w:before="240"/>
        <w:ind w:left="0" w:firstLine="0"/>
        <w:rPr>
          <w:rFonts w:asciiTheme="minorHAnsi" w:hAnsiTheme="minorHAnsi" w:cstheme="minorHAnsi"/>
          <w:sz w:val="22"/>
          <w:szCs w:val="22"/>
        </w:rPr>
      </w:pPr>
    </w:p>
    <w:p w14:paraId="649EC1AE" w14:textId="77777777" w:rsidR="00707686" w:rsidRPr="00783F5C" w:rsidRDefault="00707686"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39792360" w14:textId="77777777" w:rsidR="00707686" w:rsidRPr="00783F5C" w:rsidRDefault="00707686"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774EFAAE" w14:textId="77777777" w:rsidR="00707686" w:rsidRPr="00783F5C" w:rsidRDefault="00707686"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2BF3D920" w14:textId="2CF32FE5" w:rsidR="00707686" w:rsidRPr="00192482" w:rsidRDefault="00707686"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Pr>
          <w:rFonts w:asciiTheme="minorHAnsi" w:hAnsiTheme="minorHAnsi" w:cstheme="minorHAnsi"/>
          <w:sz w:val="22"/>
          <w:szCs w:val="22"/>
        </w:rPr>
        <w:t xml:space="preserve"> </w:t>
      </w:r>
      <w:r w:rsidRPr="00CB7245">
        <w:rPr>
          <w:rFonts w:ascii="Calibri" w:hAnsi="Calibri" w:cs="Calibri"/>
          <w:b/>
          <w:noProof/>
          <w:color w:val="000000" w:themeColor="text1"/>
          <w:sz w:val="22"/>
          <w:szCs w:val="22"/>
        </w:rPr>
        <w:t>6</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808</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625</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šest milionů osm set osm tisíc šest set dvacet pět korun českých</w:t>
      </w:r>
      <w:r w:rsidRPr="00ED104F">
        <w:rPr>
          <w:rFonts w:ascii="Calibri" w:hAnsi="Calibri" w:cs="Calibri"/>
          <w:color w:val="000000" w:themeColor="text1"/>
          <w:sz w:val="22"/>
          <w:szCs w:val="22"/>
        </w:rPr>
        <w:t>)</w:t>
      </w:r>
      <w:r>
        <w:rPr>
          <w:rFonts w:ascii="Calibri" w:hAnsi="Calibri" w:cs="Calibri"/>
          <w:color w:val="000000" w:themeColor="text1"/>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44DD7A77" w14:textId="77777777" w:rsidR="00707686" w:rsidRPr="00783F5C" w:rsidRDefault="00707686"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Nedojde-li v důsledku rozpočtového provizoria podle rozpočtových pravidel k regulaci čerpání rozpočtu, je povinností poskytovatele začít poskytovat podporu do 60 kalendářních dnů ode dne nabytí účinnosti smlouvy o poskytnutí podpory. </w:t>
      </w:r>
      <w:r w:rsidRPr="00566AEE">
        <w:rPr>
          <w:rFonts w:asciiTheme="minorHAnsi" w:hAnsiTheme="minorHAnsi" w:cstheme="minorHAnsi"/>
          <w:sz w:val="22"/>
          <w:szCs w:val="22"/>
        </w:rPr>
        <w:t xml:space="preserve">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w:t>
      </w:r>
      <w:r w:rsidRPr="00783F5C">
        <w:rPr>
          <w:rFonts w:asciiTheme="minorHAnsi" w:hAnsiTheme="minorHAnsi" w:cstheme="minorHAnsi"/>
          <w:sz w:val="22"/>
          <w:szCs w:val="22"/>
        </w:rPr>
        <w:t xml:space="preserve">a že jsou zařazeny </w:t>
      </w:r>
      <w:r w:rsidRPr="00783F5C">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7FAFF8E6" w14:textId="77777777" w:rsidR="00707686" w:rsidRPr="00783F5C" w:rsidRDefault="00707686"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1CEC8F4F" w14:textId="77777777" w:rsidR="00707686" w:rsidRPr="00783F5C" w:rsidRDefault="00707686" w:rsidP="002F7DE5">
      <w:pPr>
        <w:pStyle w:val="Odstavecseseznamem"/>
        <w:spacing w:before="240" w:after="120"/>
        <w:ind w:left="1701" w:hanging="283"/>
        <w:jc w:val="both"/>
        <w:rPr>
          <w:rFonts w:asciiTheme="minorHAnsi" w:hAnsiTheme="minorHAnsi" w:cstheme="minorHAnsi"/>
          <w:sz w:val="22"/>
          <w:szCs w:val="22"/>
        </w:rPr>
      </w:pPr>
    </w:p>
    <w:p w14:paraId="3A429800" w14:textId="77777777" w:rsidR="00707686" w:rsidRPr="00783F5C" w:rsidRDefault="00707686"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27CE0AB9" w14:textId="77777777" w:rsidR="00707686" w:rsidRPr="00783F5C" w:rsidRDefault="00707686"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267E2311" w14:textId="77777777" w:rsidR="00707686" w:rsidRPr="00783F5C" w:rsidRDefault="00707686"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5013FE12" w14:textId="77777777" w:rsidR="00707686" w:rsidRPr="00783F5C" w:rsidRDefault="00707686"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2A06C98A" w14:textId="77777777" w:rsidR="00707686" w:rsidRPr="00783F5C" w:rsidRDefault="00707686"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616E742B" w14:textId="77777777" w:rsidR="00707686" w:rsidRPr="00783F5C" w:rsidRDefault="00707686"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656B88EF" w14:textId="77777777" w:rsidR="00707686" w:rsidRPr="00783F5C" w:rsidRDefault="00707686"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69712791" w14:textId="77777777" w:rsidR="00707686" w:rsidRPr="00783F5C" w:rsidRDefault="00707686" w:rsidP="008F1BF2">
      <w:pPr>
        <w:pStyle w:val="Odstavec-1"/>
        <w:keepNext/>
        <w:spacing w:after="0"/>
        <w:ind w:left="0" w:firstLine="0"/>
        <w:rPr>
          <w:rFonts w:asciiTheme="minorHAnsi" w:hAnsiTheme="minorHAnsi" w:cstheme="minorHAnsi"/>
          <w:b/>
          <w:bCs/>
          <w:sz w:val="22"/>
          <w:szCs w:val="22"/>
        </w:rPr>
      </w:pPr>
    </w:p>
    <w:p w14:paraId="3507D159" w14:textId="77777777" w:rsidR="00707686" w:rsidRPr="00783F5C" w:rsidRDefault="00707686"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07F71DD9" w14:textId="77777777" w:rsidR="00707686" w:rsidRPr="00783F5C" w:rsidRDefault="00707686"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2E40D17E" w14:textId="77777777" w:rsidR="00707686" w:rsidRPr="00783F5C" w:rsidRDefault="00707686"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07B1A971" w14:textId="77777777" w:rsidR="00707686" w:rsidRPr="00783F5C" w:rsidRDefault="00707686"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6015-0000821001/0710, pokud příjemce vrací nevyčerpané prostředky v rámci finančního vypořádání vztahů se státním rozpočtem. </w:t>
      </w:r>
    </w:p>
    <w:p w14:paraId="45BDFF49" w14:textId="77777777" w:rsidR="00707686" w:rsidRPr="00783F5C" w:rsidRDefault="00707686"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24F765F1" w14:textId="364E7884" w:rsidR="00707686" w:rsidRPr="00783F5C" w:rsidRDefault="00707686"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w:t>
      </w:r>
      <w:r>
        <w:rPr>
          <w:rFonts w:cstheme="minorHAnsi"/>
        </w:rPr>
        <w:t xml:space="preserve">poskytovatele avízem </w:t>
      </w:r>
      <w:r w:rsidRPr="00783F5C">
        <w:rPr>
          <w:rFonts w:cstheme="minorHAnsi"/>
        </w:rPr>
        <w:t xml:space="preserve">o vrácení finančních prostředků souvisejících s poskytnutou podporou, a to formou datové zprávy nebo zprávou opatřenou zaručeným elektronickým podpisem na e-mailovou adresu </w:t>
      </w:r>
      <w:hyperlink r:id="rId8" w:history="1">
        <w:r w:rsidR="00145B0B" w:rsidRPr="00145B0B">
          <w:t>aviza@msmt.gov.cz</w:t>
        </w:r>
      </w:hyperlink>
      <w:r w:rsidRPr="00783F5C">
        <w:rPr>
          <w:rFonts w:cstheme="minorHAnsi"/>
        </w:rPr>
        <w:t xml:space="preserve"> a rovněž je povinen o této skutečnosti informovat ve stejné lhůtě oddělení řízení mezinárodních programů VaVaI. Poskytovatel musí avízo obdržet nejpozději v den připsání vratky na účet.</w:t>
      </w:r>
    </w:p>
    <w:p w14:paraId="420EA0E6" w14:textId="77777777" w:rsidR="00707686" w:rsidRPr="00783F5C" w:rsidRDefault="00707686"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w:t>
      </w:r>
      <w:r>
        <w:rPr>
          <w:rFonts w:asciiTheme="minorHAnsi" w:hAnsiTheme="minorHAnsi" w:cstheme="minorHAnsi"/>
          <w:sz w:val="22"/>
          <w:szCs w:val="22"/>
        </w:rPr>
        <w:t xml:space="preserve">platné vyhlášky vydané Ministerstvem financí k jeho provedení. </w:t>
      </w:r>
    </w:p>
    <w:p w14:paraId="463F62EF" w14:textId="77777777" w:rsidR="00707686" w:rsidRDefault="00707686"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08C33A54" w14:textId="77777777" w:rsidR="00707686" w:rsidRPr="00DC54AB" w:rsidRDefault="00707686" w:rsidP="00DC54AB">
      <w:pPr>
        <w:pStyle w:val="Odstavec-1"/>
        <w:numPr>
          <w:ilvl w:val="0"/>
          <w:numId w:val="20"/>
        </w:numPr>
        <w:spacing w:before="240"/>
        <w:ind w:left="567" w:hanging="567"/>
        <w:rPr>
          <w:rFonts w:asciiTheme="minorHAnsi" w:hAnsiTheme="minorHAnsi" w:cstheme="minorHAnsi"/>
          <w:sz w:val="22"/>
          <w:szCs w:val="22"/>
        </w:rPr>
      </w:pPr>
      <w:r w:rsidRPr="00DE0C20">
        <w:rPr>
          <w:rFonts w:asciiTheme="minorHAnsi" w:hAnsiTheme="minorHAnsi" w:cstheme="minorHAnsi"/>
          <w:sz w:val="22"/>
          <w:szCs w:val="22"/>
        </w:rPr>
        <w:t>V případě, že příjemce vytváří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44A15147" w14:textId="77777777" w:rsidR="00707686" w:rsidRDefault="00707686" w:rsidP="00AD23EF">
      <w:pPr>
        <w:pStyle w:val="Odstavec-1"/>
        <w:keepNext/>
        <w:spacing w:after="0"/>
        <w:ind w:left="709" w:hanging="709"/>
        <w:jc w:val="center"/>
        <w:rPr>
          <w:rFonts w:asciiTheme="minorHAnsi" w:hAnsiTheme="minorHAnsi" w:cstheme="minorHAnsi"/>
          <w:b/>
          <w:bCs/>
          <w:sz w:val="22"/>
          <w:szCs w:val="22"/>
        </w:rPr>
      </w:pPr>
    </w:p>
    <w:p w14:paraId="7BB7E370" w14:textId="77777777" w:rsidR="00707686" w:rsidRDefault="00707686" w:rsidP="00AD23EF">
      <w:pPr>
        <w:pStyle w:val="Odstavec-1"/>
        <w:keepNext/>
        <w:spacing w:after="0"/>
        <w:ind w:left="709" w:hanging="709"/>
        <w:jc w:val="center"/>
        <w:rPr>
          <w:rFonts w:asciiTheme="minorHAnsi" w:hAnsiTheme="minorHAnsi" w:cstheme="minorHAnsi"/>
          <w:b/>
          <w:bCs/>
          <w:sz w:val="22"/>
          <w:szCs w:val="22"/>
        </w:rPr>
      </w:pPr>
    </w:p>
    <w:p w14:paraId="589D26F0" w14:textId="77777777" w:rsidR="00707686" w:rsidRPr="00783F5C" w:rsidRDefault="00707686"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1FEBAAB8" w14:textId="77777777" w:rsidR="00707686" w:rsidRPr="00783F5C" w:rsidRDefault="00707686"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2F010D0B" w14:textId="77777777" w:rsidR="00707686" w:rsidRPr="00783F5C" w:rsidRDefault="00707686"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565E1B50" w14:textId="14C87421" w:rsidR="00707686" w:rsidRPr="00783F5C" w:rsidRDefault="00707686"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w:t>
      </w:r>
      <w:r w:rsidR="00145B0B">
        <w:rPr>
          <w:rFonts w:asciiTheme="minorHAnsi" w:hAnsiTheme="minorHAnsi" w:cstheme="minorHAnsi"/>
          <w:sz w:val="22"/>
          <w:szCs w:val="22"/>
        </w:rPr>
        <w:t>gov.</w:t>
      </w:r>
      <w:r w:rsidRPr="00783F5C">
        <w:rPr>
          <w:rFonts w:asciiTheme="minorHAnsi" w:hAnsiTheme="minorHAnsi" w:cstheme="minorHAnsi"/>
          <w:sz w:val="22"/>
          <w:szCs w:val="22"/>
        </w:rPr>
        <w:t>cz,</w:t>
      </w:r>
    </w:p>
    <w:p w14:paraId="734AAE5E" w14:textId="77777777" w:rsidR="00707686" w:rsidRPr="00783F5C" w:rsidRDefault="00707686"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131031FB" w14:textId="77777777" w:rsidR="00707686" w:rsidRPr="00783F5C" w:rsidRDefault="00707686"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6F5A17F6" w14:textId="77777777" w:rsidR="00707686" w:rsidRPr="00783F5C" w:rsidRDefault="00707686"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v případě změn ostatních členů řešitelského týmu, které neovlivní předmět, cíl a rozpočet Projektu, poskytovatele informovat prostřednictvím průběžné nebo závěrečné zprávy,</w:t>
      </w:r>
    </w:p>
    <w:p w14:paraId="6E5637E5" w14:textId="77777777" w:rsidR="00707686" w:rsidRPr="00783F5C" w:rsidRDefault="00707686"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7CAB2C05" w14:textId="77777777" w:rsidR="00707686" w:rsidRPr="00783F5C" w:rsidRDefault="00707686"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4DC4C84E" w14:textId="77777777" w:rsidR="00707686" w:rsidRPr="00783F5C" w:rsidRDefault="00707686"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1145485B" w14:textId="77777777" w:rsidR="00707686" w:rsidRPr="00783F5C" w:rsidRDefault="00707686"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29F593BE" w14:textId="77777777" w:rsidR="00707686" w:rsidRPr="00783F5C" w:rsidRDefault="00707686"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4D319AD7" w14:textId="77777777" w:rsidR="00707686" w:rsidRPr="00783F5C" w:rsidRDefault="00707686"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030E1A80" w14:textId="77777777" w:rsidR="00707686" w:rsidRPr="00783F5C" w:rsidRDefault="00707686"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4F1B65A9" w14:textId="77777777" w:rsidR="00707686" w:rsidRPr="00783F5C" w:rsidRDefault="00707686"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6917D0F9" w14:textId="77777777" w:rsidR="00707686" w:rsidRDefault="00707686"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51B8C35D" w14:textId="77777777" w:rsidR="00707686" w:rsidRDefault="00707686"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382B97A2" w14:textId="77777777" w:rsidR="00707686" w:rsidRPr="00783F5C" w:rsidRDefault="00707686"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7B64FB50" w14:textId="77777777" w:rsidR="00707686" w:rsidRPr="00783F5C" w:rsidRDefault="00707686" w:rsidP="00AD23EF">
      <w:pPr>
        <w:pStyle w:val="Odstavec-1"/>
        <w:keepNext/>
        <w:spacing w:after="0"/>
        <w:ind w:left="709" w:hanging="709"/>
        <w:jc w:val="center"/>
        <w:rPr>
          <w:rFonts w:asciiTheme="minorHAnsi" w:hAnsiTheme="minorHAnsi" w:cstheme="minorHAnsi"/>
          <w:b/>
          <w:sz w:val="22"/>
          <w:szCs w:val="22"/>
        </w:rPr>
      </w:pPr>
    </w:p>
    <w:p w14:paraId="6C0A279E" w14:textId="77777777" w:rsidR="00707686" w:rsidRPr="00783F5C" w:rsidRDefault="00707686"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5C9EC677" w14:textId="77777777" w:rsidR="00707686" w:rsidRPr="00783F5C" w:rsidRDefault="00707686"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5230BCFD" w14:textId="77777777" w:rsidR="00707686" w:rsidRPr="00783F5C" w:rsidRDefault="00707686" w:rsidP="002F2E82">
      <w:pPr>
        <w:pStyle w:val="Bezmezer"/>
        <w:numPr>
          <w:ilvl w:val="0"/>
          <w:numId w:val="21"/>
        </w:numPr>
        <w:spacing w:before="240" w:after="120"/>
        <w:ind w:left="567" w:hanging="567"/>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w:t>
      </w:r>
      <w:r>
        <w:rPr>
          <w:rFonts w:cstheme="minorHAnsi"/>
        </w:rPr>
        <w:t>,</w:t>
      </w:r>
      <w:r w:rsidRPr="00783F5C">
        <w:rPr>
          <w:rFonts w:cstheme="minorHAnsi"/>
        </w:rPr>
        <w:t xml:space="preserve"> § 4 a ostatních příslušných ustanovení zákona č. 255/2012 Sb., o kontrole (kontrolní řád) ve znění pozdějších předpisů a § 13 zákona č. 130/2002 Sb.</w:t>
      </w:r>
    </w:p>
    <w:p w14:paraId="32CF161F" w14:textId="77777777" w:rsidR="00707686" w:rsidRPr="00783F5C" w:rsidRDefault="00707686"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4D905F6E" w14:textId="77777777" w:rsidR="00707686" w:rsidRPr="00783F5C" w:rsidRDefault="00707686"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36A9D355" w14:textId="77777777" w:rsidR="00707686" w:rsidRPr="00783F5C" w:rsidRDefault="00707686" w:rsidP="00826AD5">
      <w:pPr>
        <w:pStyle w:val="Bezmezer"/>
        <w:numPr>
          <w:ilvl w:val="0"/>
          <w:numId w:val="21"/>
        </w:numPr>
        <w:spacing w:before="240" w:after="120"/>
        <w:ind w:left="567" w:hanging="567"/>
        <w:jc w:val="both"/>
        <w:rPr>
          <w:rFonts w:cstheme="minorHAnsi"/>
        </w:rPr>
      </w:pPr>
      <w:r w:rsidRPr="00783F5C">
        <w:rPr>
          <w:rFonts w:cstheme="minorHAnsi"/>
        </w:rPr>
        <w:lastRenderedPageBreak/>
        <w:t xml:space="preserve">Příjemce je povinen umožnit pověřeným zaměstnancům poskytovatele kontrolu realizace projektu, hospodaření s poskytnutou podporou a zpřístupnit jim k tomu veškeré potřebné doklady. </w:t>
      </w:r>
    </w:p>
    <w:p w14:paraId="2C1D2B96" w14:textId="77777777" w:rsidR="00707686" w:rsidRPr="00783F5C" w:rsidRDefault="00707686" w:rsidP="00826AD5">
      <w:pPr>
        <w:pStyle w:val="Bezmezer"/>
        <w:numPr>
          <w:ilvl w:val="0"/>
          <w:numId w:val="21"/>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761DECCF" w14:textId="77777777" w:rsidR="00707686" w:rsidRPr="00783F5C" w:rsidRDefault="00707686"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7512C0CD" w14:textId="77777777" w:rsidR="00707686" w:rsidRPr="00783F5C" w:rsidRDefault="00707686" w:rsidP="00AD23EF">
      <w:pPr>
        <w:pStyle w:val="Bezmezer"/>
        <w:jc w:val="center"/>
        <w:rPr>
          <w:rFonts w:cstheme="minorHAnsi"/>
          <w:b/>
        </w:rPr>
      </w:pPr>
    </w:p>
    <w:p w14:paraId="6B7B5F32" w14:textId="77777777" w:rsidR="00707686" w:rsidRPr="00783F5C" w:rsidRDefault="00707686" w:rsidP="00AD23EF">
      <w:pPr>
        <w:pStyle w:val="Bezmezer"/>
        <w:jc w:val="center"/>
        <w:rPr>
          <w:rFonts w:cstheme="minorHAnsi"/>
          <w:b/>
        </w:rPr>
      </w:pPr>
    </w:p>
    <w:p w14:paraId="77000290" w14:textId="77777777" w:rsidR="00707686" w:rsidRPr="00783F5C" w:rsidRDefault="00707686" w:rsidP="00AD23EF">
      <w:pPr>
        <w:pStyle w:val="Bezmezer"/>
        <w:jc w:val="center"/>
        <w:rPr>
          <w:rFonts w:cstheme="minorHAnsi"/>
          <w:b/>
        </w:rPr>
      </w:pPr>
      <w:r w:rsidRPr="00783F5C">
        <w:rPr>
          <w:rFonts w:cstheme="minorHAnsi"/>
          <w:b/>
        </w:rPr>
        <w:t>Článek 9</w:t>
      </w:r>
    </w:p>
    <w:p w14:paraId="566F42D3" w14:textId="77777777" w:rsidR="00707686" w:rsidRPr="00783F5C" w:rsidRDefault="00707686" w:rsidP="00AD23EF">
      <w:pPr>
        <w:pStyle w:val="Bezmezer"/>
        <w:jc w:val="center"/>
        <w:rPr>
          <w:rFonts w:cstheme="minorHAnsi"/>
          <w:b/>
        </w:rPr>
      </w:pPr>
      <w:r w:rsidRPr="00783F5C">
        <w:rPr>
          <w:rFonts w:cstheme="minorHAnsi"/>
          <w:b/>
        </w:rPr>
        <w:t>Porušení rozpočtové kázně</w:t>
      </w:r>
    </w:p>
    <w:p w14:paraId="056383E1" w14:textId="77777777" w:rsidR="00707686" w:rsidRPr="00AC6E6A" w:rsidRDefault="00707686" w:rsidP="002F2E82">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s odkazem na § 3 písm. e) zákona č. 218/2000 Sb.</w:t>
      </w:r>
    </w:p>
    <w:p w14:paraId="55C6FF71" w14:textId="77777777" w:rsidR="00707686" w:rsidRPr="00783F5C" w:rsidRDefault="00707686"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4E426E70" w14:textId="77777777" w:rsidR="00707686" w:rsidRPr="00783F5C" w:rsidRDefault="00707686"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6593971A" w14:textId="77777777" w:rsidR="00707686" w:rsidRPr="00783F5C" w:rsidRDefault="00707686" w:rsidP="00191256">
      <w:pPr>
        <w:pStyle w:val="Bezmezer"/>
        <w:spacing w:before="240" w:after="120"/>
        <w:ind w:left="426"/>
        <w:jc w:val="both"/>
        <w:rPr>
          <w:rFonts w:cstheme="minorHAnsi"/>
        </w:rPr>
      </w:pPr>
    </w:p>
    <w:p w14:paraId="6A18A72B" w14:textId="77777777" w:rsidR="00707686" w:rsidRPr="00783F5C" w:rsidRDefault="00707686" w:rsidP="00506C10">
      <w:pPr>
        <w:pStyle w:val="Bezmezer"/>
        <w:ind w:left="425"/>
        <w:jc w:val="center"/>
        <w:rPr>
          <w:rFonts w:cstheme="minorHAnsi"/>
          <w:b/>
        </w:rPr>
      </w:pPr>
      <w:r w:rsidRPr="00783F5C">
        <w:rPr>
          <w:rFonts w:cstheme="minorHAnsi"/>
          <w:b/>
        </w:rPr>
        <w:t>Článek 10</w:t>
      </w:r>
    </w:p>
    <w:p w14:paraId="4ED21DF2" w14:textId="77777777" w:rsidR="00707686" w:rsidRPr="00783F5C" w:rsidRDefault="00707686"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6DD3BA62" w14:textId="77777777" w:rsidR="00707686" w:rsidRPr="00783F5C" w:rsidRDefault="00707686" w:rsidP="00506C10">
      <w:pPr>
        <w:keepNext/>
        <w:tabs>
          <w:tab w:val="left" w:pos="5245"/>
        </w:tabs>
        <w:ind w:left="426" w:hanging="426"/>
        <w:jc w:val="center"/>
        <w:rPr>
          <w:rFonts w:asciiTheme="minorHAnsi" w:hAnsiTheme="minorHAnsi" w:cstheme="minorHAnsi"/>
          <w:b/>
          <w:sz w:val="22"/>
          <w:szCs w:val="22"/>
        </w:rPr>
      </w:pPr>
    </w:p>
    <w:p w14:paraId="6EA229E6" w14:textId="77777777" w:rsidR="00707686" w:rsidRPr="00783F5C" w:rsidRDefault="00707686"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5E2E56C3" w14:textId="77777777" w:rsidR="00707686" w:rsidRPr="00783F5C" w:rsidRDefault="00707686"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32C35A92" w14:textId="77777777" w:rsidR="00707686" w:rsidRPr="00783F5C" w:rsidRDefault="00707686"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0B7663D1" w14:textId="77777777" w:rsidR="00707686" w:rsidRPr="00783F5C" w:rsidRDefault="00707686"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57DFF50F" w14:textId="77777777" w:rsidR="00707686" w:rsidRPr="00783F5C" w:rsidRDefault="00707686"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45C919C4" w14:textId="77777777" w:rsidR="00707686" w:rsidRPr="00783F5C" w:rsidRDefault="00707686"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4EEE3B76" w14:textId="77777777" w:rsidR="00707686" w:rsidRPr="00783F5C" w:rsidRDefault="00707686"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246BEDBE" w14:textId="77777777" w:rsidR="00707686" w:rsidRPr="00783F5C" w:rsidRDefault="00707686"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5B8C5DA0" w14:textId="77777777" w:rsidR="00707686" w:rsidRPr="00783F5C" w:rsidRDefault="00707686"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32F0A788" w14:textId="77777777" w:rsidR="00707686" w:rsidRPr="00783F5C" w:rsidRDefault="00707686"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5557CF2B" w14:textId="77777777" w:rsidR="00707686" w:rsidRPr="00783F5C" w:rsidRDefault="00707686"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24B37865" w14:textId="68A27C32" w:rsidR="00707686" w:rsidRPr="00783F5C" w:rsidRDefault="00707686"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w:t>
      </w:r>
      <w:r w:rsidR="00145B0B">
        <w:rPr>
          <w:rFonts w:asciiTheme="minorHAnsi" w:hAnsiTheme="minorHAnsi" w:cstheme="minorHAnsi"/>
          <w:sz w:val="22"/>
          <w:szCs w:val="22"/>
        </w:rPr>
        <w:t>b</w:t>
      </w:r>
      <w:r w:rsidRPr="00783F5C">
        <w:rPr>
          <w:rFonts w:asciiTheme="minorHAnsi" w:hAnsiTheme="minorHAnsi" w:cstheme="minorHAnsi"/>
          <w:sz w:val="22"/>
          <w:szCs w:val="22"/>
        </w:rPr>
        <w:t>)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141E7104" w14:textId="77777777" w:rsidR="00707686" w:rsidRPr="00783F5C" w:rsidRDefault="00707686"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6EE27460" w14:textId="77777777" w:rsidR="00707686" w:rsidRPr="00783F5C" w:rsidRDefault="00707686" w:rsidP="00506C10">
      <w:pPr>
        <w:suppressAutoHyphens/>
        <w:spacing w:before="120"/>
        <w:ind w:left="426"/>
        <w:jc w:val="both"/>
        <w:rPr>
          <w:rFonts w:asciiTheme="minorHAnsi" w:hAnsiTheme="minorHAnsi" w:cstheme="minorHAnsi"/>
          <w:sz w:val="22"/>
          <w:szCs w:val="22"/>
        </w:rPr>
      </w:pPr>
    </w:p>
    <w:p w14:paraId="0097837C" w14:textId="77777777" w:rsidR="00707686" w:rsidRPr="00783F5C" w:rsidRDefault="00707686"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4F9BE238" w14:textId="77777777" w:rsidR="00707686" w:rsidRPr="00783F5C" w:rsidRDefault="00707686"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2A4264B3" w14:textId="77777777" w:rsidR="00707686" w:rsidRPr="00783F5C" w:rsidRDefault="00707686"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501DEA9D" w14:textId="77777777" w:rsidR="00707686" w:rsidRPr="00783F5C" w:rsidRDefault="00707686"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26BE5CBB" w14:textId="77777777" w:rsidR="00707686" w:rsidRPr="00783F5C" w:rsidRDefault="00707686"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6FF847A6" w14:textId="77777777" w:rsidR="00707686" w:rsidRPr="00783F5C" w:rsidRDefault="00707686"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22E1A3B7" w14:textId="77777777" w:rsidR="00707686" w:rsidRPr="00783F5C" w:rsidRDefault="00707686"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4552796C" w14:textId="77777777" w:rsidR="00707686" w:rsidRPr="00783F5C" w:rsidRDefault="00707686" w:rsidP="00EF108A">
      <w:pPr>
        <w:pStyle w:val="Odstavec-1"/>
        <w:keepNext/>
        <w:spacing w:after="0"/>
        <w:ind w:left="720" w:firstLine="0"/>
        <w:rPr>
          <w:rFonts w:asciiTheme="minorHAnsi" w:hAnsiTheme="minorHAnsi" w:cstheme="minorHAnsi"/>
          <w:b/>
          <w:sz w:val="22"/>
          <w:szCs w:val="22"/>
        </w:rPr>
      </w:pPr>
    </w:p>
    <w:p w14:paraId="08090B31" w14:textId="77777777" w:rsidR="00707686" w:rsidRPr="00783F5C" w:rsidRDefault="00707686"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5DFEF9F1" w14:textId="77777777" w:rsidR="00707686" w:rsidRPr="00783F5C" w:rsidRDefault="00707686"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19C773A9" w14:textId="77777777" w:rsidR="00707686" w:rsidRPr="00783F5C" w:rsidRDefault="00707686"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13ACDD75" w14:textId="77777777" w:rsidR="00707686" w:rsidRPr="00783F5C" w:rsidRDefault="00707686"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69B89AC8" w14:textId="77777777" w:rsidR="00707686" w:rsidRPr="00783F5C" w:rsidRDefault="00707686"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6A16DD38" w14:textId="77777777" w:rsidR="00707686" w:rsidRPr="00783F5C" w:rsidRDefault="00707686" w:rsidP="00AD23EF">
      <w:pPr>
        <w:pStyle w:val="Odstavec-1"/>
        <w:keepNext/>
        <w:spacing w:after="0"/>
        <w:ind w:left="709" w:hanging="709"/>
        <w:jc w:val="center"/>
        <w:rPr>
          <w:rFonts w:asciiTheme="minorHAnsi" w:hAnsiTheme="minorHAnsi" w:cstheme="minorHAnsi"/>
          <w:b/>
          <w:bCs/>
          <w:sz w:val="22"/>
          <w:szCs w:val="22"/>
        </w:rPr>
      </w:pPr>
    </w:p>
    <w:p w14:paraId="0A31A322" w14:textId="77777777" w:rsidR="00707686" w:rsidRPr="00783F5C" w:rsidRDefault="00707686" w:rsidP="00506C10">
      <w:pPr>
        <w:pStyle w:val="Odstavec-1"/>
        <w:keepNext/>
        <w:rPr>
          <w:rFonts w:asciiTheme="minorHAnsi" w:hAnsiTheme="minorHAnsi" w:cstheme="minorHAnsi"/>
          <w:sz w:val="22"/>
          <w:szCs w:val="22"/>
        </w:rPr>
      </w:pPr>
    </w:p>
    <w:p w14:paraId="2D4C1782" w14:textId="77777777" w:rsidR="00707686" w:rsidRPr="00783F5C" w:rsidRDefault="00707686"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5B2EACFE" w14:textId="77777777" w:rsidR="00707686" w:rsidRPr="00783F5C" w:rsidRDefault="00707686"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28AF7327" w14:textId="77777777" w:rsidR="00707686" w:rsidRPr="00783F5C" w:rsidRDefault="00707686"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6DE161B4" w14:textId="77777777" w:rsidR="00707686" w:rsidRPr="00783F5C" w:rsidRDefault="00707686" w:rsidP="008F1BF2">
      <w:pPr>
        <w:tabs>
          <w:tab w:val="left" w:pos="567"/>
        </w:tabs>
        <w:suppressAutoHyphens/>
        <w:spacing w:before="120"/>
        <w:ind w:left="567"/>
        <w:jc w:val="both"/>
        <w:rPr>
          <w:rFonts w:asciiTheme="minorHAnsi" w:hAnsiTheme="minorHAnsi" w:cstheme="minorHAnsi"/>
          <w:sz w:val="22"/>
          <w:szCs w:val="22"/>
        </w:rPr>
      </w:pPr>
    </w:p>
    <w:p w14:paraId="7A6E1B9E" w14:textId="77777777" w:rsidR="00707686" w:rsidRPr="00783F5C" w:rsidRDefault="00707686"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6D266585" w14:textId="77777777" w:rsidR="00707686" w:rsidRPr="00783F5C" w:rsidRDefault="00707686"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75119986" w14:textId="77777777" w:rsidR="00707686" w:rsidRDefault="00707686" w:rsidP="00A00B87">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3F3B8D69" w14:textId="77777777" w:rsidR="00707686" w:rsidRDefault="00707686"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6AACC5FD" w14:textId="77777777" w:rsidR="00707686" w:rsidRDefault="00707686"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01347ABE" w14:textId="77777777" w:rsidR="00707686" w:rsidRPr="00A00B87" w:rsidRDefault="00707686"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w:t>
      </w:r>
      <w:r w:rsidRPr="00A00B87">
        <w:rPr>
          <w:rFonts w:asciiTheme="minorHAnsi" w:hAnsiTheme="minorHAnsi" w:cstheme="minorHAnsi"/>
          <w:sz w:val="22"/>
          <w:szCs w:val="22"/>
        </w:rPr>
        <w:lastRenderedPageBreak/>
        <w:t xml:space="preserve">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555579DA" w14:textId="77777777" w:rsidR="00707686" w:rsidRPr="00783F5C" w:rsidRDefault="00707686" w:rsidP="00506C10">
      <w:pPr>
        <w:tabs>
          <w:tab w:val="left" w:pos="567"/>
        </w:tabs>
        <w:suppressAutoHyphens/>
        <w:spacing w:before="120"/>
        <w:ind w:left="426" w:hanging="426"/>
        <w:jc w:val="both"/>
        <w:rPr>
          <w:rFonts w:asciiTheme="minorHAnsi" w:hAnsiTheme="minorHAnsi" w:cstheme="minorHAnsi"/>
          <w:sz w:val="22"/>
          <w:szCs w:val="22"/>
        </w:rPr>
      </w:pPr>
    </w:p>
    <w:p w14:paraId="4B308E31" w14:textId="77777777" w:rsidR="00707686" w:rsidRPr="00783F5C" w:rsidRDefault="00707686"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20CBC59E" w14:textId="77777777" w:rsidR="00707686" w:rsidRPr="00783F5C" w:rsidRDefault="00707686"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446913BE" w14:textId="77777777" w:rsidR="00707686" w:rsidRPr="00783F5C" w:rsidRDefault="00707686"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0E273598" w14:textId="77777777" w:rsidR="00707686" w:rsidRPr="00783F5C" w:rsidRDefault="00707686" w:rsidP="00506C10">
      <w:pPr>
        <w:pStyle w:val="Zkladntext3"/>
        <w:rPr>
          <w:rFonts w:asciiTheme="minorHAnsi" w:hAnsiTheme="minorHAnsi" w:cstheme="minorHAnsi"/>
          <w:sz w:val="22"/>
          <w:szCs w:val="22"/>
        </w:rPr>
      </w:pPr>
    </w:p>
    <w:p w14:paraId="113FCC55" w14:textId="77777777" w:rsidR="00707686" w:rsidRPr="00783F5C" w:rsidRDefault="00707686"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578E90A0" w14:textId="77777777" w:rsidR="00707686" w:rsidRPr="00783F5C" w:rsidRDefault="00707686"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134F295D" w14:textId="77777777" w:rsidR="00707686" w:rsidRPr="00783F5C" w:rsidRDefault="00707686"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5EF28317" w14:textId="77777777" w:rsidR="00707686" w:rsidRPr="00783F5C" w:rsidRDefault="00707686"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189BECF0" w14:textId="77777777" w:rsidR="00707686" w:rsidRPr="00783F5C" w:rsidRDefault="00707686"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30DD7606" w14:textId="77777777" w:rsidR="00707686" w:rsidRPr="00783F5C" w:rsidRDefault="00707686"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3B059EEB" w14:textId="77777777" w:rsidR="00707686" w:rsidRPr="00EC16FF" w:rsidRDefault="00707686"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61AE75EF" w14:textId="77777777" w:rsidR="00707686" w:rsidRPr="00EC16FF" w:rsidRDefault="00707686" w:rsidP="00506C10">
      <w:pPr>
        <w:pStyle w:val="Zkladntext3"/>
        <w:spacing w:before="240"/>
        <w:ind w:left="426" w:hanging="426"/>
        <w:rPr>
          <w:rFonts w:asciiTheme="minorHAnsi" w:hAnsiTheme="minorHAnsi" w:cstheme="minorHAnsi"/>
          <w:b/>
          <w:strike/>
          <w:sz w:val="22"/>
          <w:szCs w:val="22"/>
        </w:rPr>
      </w:pPr>
    </w:p>
    <w:p w14:paraId="7CEF467C" w14:textId="77777777" w:rsidR="00707686" w:rsidRPr="00783F5C" w:rsidRDefault="00707686"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026FFC23" w14:textId="77777777" w:rsidR="00707686" w:rsidRPr="00783F5C" w:rsidRDefault="00707686"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1D286C36" w14:textId="77777777" w:rsidR="00707686" w:rsidRPr="00783F5C" w:rsidRDefault="00707686"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32CC0E84" w14:textId="77777777" w:rsidR="00707686" w:rsidRPr="00783F5C" w:rsidRDefault="00707686"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59559F97" w14:textId="77777777" w:rsidR="00707686" w:rsidRPr="00783F5C" w:rsidRDefault="00707686"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44D84231" w14:textId="77777777" w:rsidR="00707686" w:rsidRPr="00783F5C" w:rsidRDefault="00707686"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37701F94" w14:textId="77777777" w:rsidR="00707686" w:rsidRPr="00783F5C" w:rsidRDefault="00707686"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63783912" w14:textId="77777777" w:rsidR="00707686" w:rsidRPr="00783F5C" w:rsidRDefault="00707686"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16324C3F" w14:textId="77777777" w:rsidR="00707686" w:rsidRPr="00783F5C" w:rsidRDefault="00707686"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lastRenderedPageBreak/>
        <w:t>c)</w:t>
      </w:r>
      <w:r w:rsidRPr="00783F5C">
        <w:rPr>
          <w:rFonts w:asciiTheme="minorHAnsi" w:hAnsiTheme="minorHAnsi" w:cstheme="minorHAnsi"/>
          <w:sz w:val="22"/>
          <w:szCs w:val="22"/>
        </w:rPr>
        <w:tab/>
        <w:t>Příloha III – Plán hodnocení Projektu,</w:t>
      </w:r>
    </w:p>
    <w:p w14:paraId="22A3C529" w14:textId="77777777" w:rsidR="00707686" w:rsidRPr="00783F5C" w:rsidRDefault="00707686"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7FCF792D" w14:textId="77777777" w:rsidR="00707686" w:rsidRPr="00783F5C" w:rsidRDefault="00707686"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5568B7E5" w14:textId="77777777" w:rsidR="00707686" w:rsidRPr="00783F5C" w:rsidRDefault="00707686"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2D63B278" w14:textId="77777777" w:rsidR="00707686" w:rsidRPr="00783F5C" w:rsidRDefault="00707686"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64C27D1C" w14:textId="77777777" w:rsidR="00707686" w:rsidRPr="00783F5C" w:rsidRDefault="00707686" w:rsidP="00506C10">
      <w:pPr>
        <w:ind w:left="426" w:hanging="426"/>
        <w:rPr>
          <w:rFonts w:asciiTheme="minorHAnsi" w:hAnsiTheme="minorHAnsi" w:cstheme="minorHAnsi"/>
          <w:b/>
          <w:sz w:val="22"/>
          <w:szCs w:val="22"/>
        </w:rPr>
      </w:pPr>
    </w:p>
    <w:p w14:paraId="14467B02" w14:textId="77777777" w:rsidR="00707686" w:rsidRPr="00783F5C" w:rsidRDefault="00707686" w:rsidP="00506C10">
      <w:pPr>
        <w:ind w:left="426" w:hanging="426"/>
        <w:rPr>
          <w:rFonts w:asciiTheme="minorHAnsi" w:hAnsiTheme="minorHAnsi" w:cstheme="minorHAnsi"/>
          <w:b/>
          <w:sz w:val="22"/>
          <w:szCs w:val="22"/>
        </w:rPr>
      </w:pPr>
    </w:p>
    <w:p w14:paraId="6EE9BB6A" w14:textId="77777777" w:rsidR="00707686" w:rsidRPr="00783F5C" w:rsidRDefault="00707686" w:rsidP="00506C10">
      <w:pPr>
        <w:ind w:left="426" w:hanging="426"/>
        <w:rPr>
          <w:rFonts w:asciiTheme="minorHAnsi" w:hAnsiTheme="minorHAnsi" w:cstheme="minorHAnsi"/>
          <w:b/>
          <w:sz w:val="22"/>
          <w:szCs w:val="22"/>
        </w:rPr>
      </w:pPr>
    </w:p>
    <w:p w14:paraId="17C7BA7C" w14:textId="77777777" w:rsidR="00707686" w:rsidRPr="00783F5C" w:rsidRDefault="00707686" w:rsidP="00506C10">
      <w:pPr>
        <w:ind w:left="426" w:hanging="426"/>
        <w:rPr>
          <w:rFonts w:asciiTheme="minorHAnsi" w:hAnsiTheme="minorHAnsi" w:cstheme="minorHAnsi"/>
          <w:b/>
          <w:sz w:val="22"/>
          <w:szCs w:val="22"/>
        </w:rPr>
      </w:pPr>
    </w:p>
    <w:p w14:paraId="6449ECF4" w14:textId="77777777" w:rsidR="00707686" w:rsidRPr="00783F5C" w:rsidRDefault="00707686" w:rsidP="00506C10">
      <w:pPr>
        <w:ind w:left="426" w:hanging="426"/>
        <w:rPr>
          <w:rFonts w:asciiTheme="minorHAnsi" w:hAnsiTheme="minorHAnsi" w:cstheme="minorHAnsi"/>
          <w:b/>
          <w:sz w:val="22"/>
          <w:szCs w:val="22"/>
        </w:rPr>
      </w:pPr>
    </w:p>
    <w:p w14:paraId="0314388B" w14:textId="77777777" w:rsidR="00707686" w:rsidRPr="00783F5C" w:rsidRDefault="00707686" w:rsidP="00506C10">
      <w:pPr>
        <w:ind w:left="426" w:hanging="426"/>
        <w:rPr>
          <w:rFonts w:asciiTheme="minorHAnsi" w:hAnsiTheme="minorHAnsi" w:cstheme="minorHAnsi"/>
          <w:b/>
          <w:sz w:val="22"/>
          <w:szCs w:val="22"/>
        </w:rPr>
      </w:pPr>
    </w:p>
    <w:p w14:paraId="39C9CF30" w14:textId="77777777" w:rsidR="00707686" w:rsidRPr="00783F5C" w:rsidRDefault="00707686" w:rsidP="00506C10">
      <w:pPr>
        <w:ind w:left="426" w:hanging="426"/>
        <w:rPr>
          <w:rFonts w:asciiTheme="minorHAnsi" w:hAnsiTheme="minorHAnsi" w:cstheme="minorHAnsi"/>
          <w:b/>
          <w:sz w:val="22"/>
          <w:szCs w:val="22"/>
        </w:rPr>
      </w:pPr>
    </w:p>
    <w:p w14:paraId="0E1E421B" w14:textId="77777777" w:rsidR="00707686" w:rsidRPr="00783F5C" w:rsidRDefault="00707686" w:rsidP="00506C10">
      <w:pPr>
        <w:ind w:left="426" w:hanging="426"/>
        <w:rPr>
          <w:rFonts w:asciiTheme="minorHAnsi" w:hAnsiTheme="minorHAnsi" w:cstheme="minorHAnsi"/>
          <w:b/>
          <w:sz w:val="22"/>
          <w:szCs w:val="22"/>
        </w:rPr>
      </w:pPr>
    </w:p>
    <w:p w14:paraId="39DAABDF" w14:textId="77777777" w:rsidR="00707686" w:rsidRPr="00783F5C" w:rsidRDefault="00707686"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15006E58" w14:textId="77777777" w:rsidR="00707686" w:rsidRPr="00783F5C" w:rsidRDefault="00707686" w:rsidP="0031023A">
      <w:pPr>
        <w:pStyle w:val="Zkladntext"/>
        <w:ind w:firstLine="567"/>
        <w:rPr>
          <w:rFonts w:asciiTheme="minorHAnsi" w:hAnsiTheme="minorHAnsi" w:cstheme="minorHAnsi"/>
          <w:sz w:val="22"/>
          <w:szCs w:val="22"/>
        </w:rPr>
      </w:pPr>
    </w:p>
    <w:p w14:paraId="4C95E1C3" w14:textId="77777777" w:rsidR="00707686" w:rsidRPr="00783F5C" w:rsidRDefault="00707686"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2D02CDBB" w14:textId="77777777" w:rsidR="00707686" w:rsidRPr="00783F5C" w:rsidRDefault="00707686"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5F9B5B3E" w14:textId="77777777" w:rsidR="00707686" w:rsidRDefault="00707686" w:rsidP="008C5DDF">
      <w:pPr>
        <w:pStyle w:val="Zkladntext"/>
        <w:spacing w:before="240" w:after="120"/>
        <w:ind w:firstLine="567"/>
        <w:rPr>
          <w:rFonts w:asciiTheme="minorHAnsi" w:hAnsiTheme="minorHAnsi" w:cstheme="minorHAnsi"/>
          <w:sz w:val="22"/>
          <w:szCs w:val="22"/>
        </w:rPr>
      </w:pPr>
    </w:p>
    <w:p w14:paraId="66085155" w14:textId="77777777" w:rsidR="00707686" w:rsidRPr="00783F5C" w:rsidRDefault="00707686"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bCs/>
          <w:noProof/>
          <w:sz w:val="22"/>
          <w:szCs w:val="22"/>
        </w:rPr>
        <w:t>prof. Ing. Petr Sklenička, CSc.</w:t>
      </w:r>
    </w:p>
    <w:p w14:paraId="682514B9" w14:textId="77777777" w:rsidR="00707686" w:rsidRDefault="00707686"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noProof/>
          <w:sz w:val="22"/>
          <w:szCs w:val="22"/>
        </w:rPr>
        <w:t>rektor</w:t>
      </w:r>
    </w:p>
    <w:p w14:paraId="7198FE28" w14:textId="77777777" w:rsidR="00707686" w:rsidRPr="00783F5C" w:rsidRDefault="00707686"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VaVaI</w:t>
      </w:r>
      <w:r>
        <w:rPr>
          <w:rFonts w:asciiTheme="minorHAnsi" w:hAnsiTheme="minorHAnsi" w:cstheme="minorHAnsi"/>
          <w:sz w:val="22"/>
          <w:szCs w:val="22"/>
        </w:rPr>
        <w:tab/>
      </w:r>
      <w:r>
        <w:rPr>
          <w:rFonts w:asciiTheme="minorHAnsi" w:hAnsiTheme="minorHAnsi" w:cstheme="minorHAnsi"/>
          <w:sz w:val="22"/>
          <w:szCs w:val="22"/>
        </w:rPr>
        <w:tab/>
      </w:r>
    </w:p>
    <w:p w14:paraId="155B3587" w14:textId="77777777" w:rsidR="00707686" w:rsidRPr="00783F5C" w:rsidRDefault="00707686" w:rsidP="00D218FB">
      <w:pPr>
        <w:pStyle w:val="Zkladntext"/>
        <w:spacing w:before="240" w:after="120"/>
        <w:ind w:firstLine="567"/>
        <w:rPr>
          <w:rFonts w:asciiTheme="minorHAnsi" w:hAnsiTheme="minorHAnsi" w:cstheme="minorHAnsi"/>
          <w:sz w:val="22"/>
          <w:szCs w:val="22"/>
        </w:rPr>
      </w:pPr>
    </w:p>
    <w:p w14:paraId="67212C38" w14:textId="77777777" w:rsidR="00707686" w:rsidRPr="00783F5C" w:rsidRDefault="00707686" w:rsidP="008C5DDF">
      <w:pPr>
        <w:pStyle w:val="Zkladntext"/>
        <w:spacing w:before="240" w:after="120"/>
        <w:ind w:firstLine="567"/>
        <w:rPr>
          <w:rFonts w:asciiTheme="minorHAnsi" w:hAnsiTheme="minorHAnsi" w:cstheme="minorHAnsi"/>
          <w:sz w:val="22"/>
          <w:szCs w:val="22"/>
        </w:rPr>
      </w:pPr>
    </w:p>
    <w:p w14:paraId="7EAA58AD" w14:textId="77777777" w:rsidR="00707686" w:rsidRPr="00783F5C" w:rsidRDefault="00707686" w:rsidP="001E5C0A">
      <w:pPr>
        <w:pStyle w:val="Zkladntext"/>
        <w:spacing w:before="240" w:after="120"/>
        <w:rPr>
          <w:rFonts w:asciiTheme="minorHAnsi" w:hAnsiTheme="minorHAnsi" w:cstheme="minorHAnsi"/>
          <w:sz w:val="22"/>
          <w:szCs w:val="22"/>
        </w:rPr>
        <w:sectPr w:rsidR="00707686" w:rsidRPr="00783F5C" w:rsidSect="00707686">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6818DA1C" w14:textId="77777777" w:rsidR="00707686" w:rsidRDefault="00707686" w:rsidP="00FC16DF">
      <w:pPr>
        <w:pStyle w:val="Zkladntext"/>
        <w:jc w:val="center"/>
        <w:rPr>
          <w:rFonts w:asciiTheme="minorHAnsi" w:hAnsiTheme="minorHAnsi" w:cstheme="minorHAnsi"/>
          <w:sz w:val="22"/>
          <w:szCs w:val="22"/>
        </w:rPr>
      </w:pPr>
      <w:r>
        <w:rPr>
          <w:rFonts w:asciiTheme="minorHAnsi" w:hAnsiTheme="minorHAnsi" w:cstheme="minorHAnsi"/>
          <w:sz w:val="22"/>
          <w:szCs w:val="22"/>
        </w:rPr>
        <w:lastRenderedPageBreak/>
        <w:t>Příloha I.</w:t>
      </w:r>
    </w:p>
    <w:p w14:paraId="1C74485A" w14:textId="77777777" w:rsidR="00707686" w:rsidRDefault="00707686" w:rsidP="00FC16DF">
      <w:pPr>
        <w:pStyle w:val="Zkladntext"/>
        <w:jc w:val="center"/>
        <w:rPr>
          <w:rFonts w:asciiTheme="minorHAnsi" w:hAnsiTheme="minorHAnsi" w:cstheme="minorHAnsi"/>
          <w:sz w:val="22"/>
          <w:szCs w:val="22"/>
        </w:rPr>
        <w:sectPr w:rsidR="00707686" w:rsidSect="00707686">
          <w:footerReference w:type="default" r:id="rId13"/>
          <w:pgSz w:w="11907" w:h="16839" w:code="9"/>
          <w:pgMar w:top="1148" w:right="1417" w:bottom="765" w:left="1418" w:header="709" w:footer="567" w:gutter="0"/>
          <w:pgNumType w:fmt="lowerRoman" w:start="0"/>
          <w:cols w:space="720"/>
          <w:docGrid w:linePitch="360"/>
        </w:sectPr>
      </w:pPr>
      <w:r>
        <w:rPr>
          <w:rFonts w:asciiTheme="minorHAnsi" w:hAnsiTheme="minorHAnsi" w:cstheme="minorHAnsi"/>
          <w:sz w:val="22"/>
          <w:szCs w:val="22"/>
        </w:rPr>
        <w:t>Schválený návrh Projektu</w:t>
      </w:r>
    </w:p>
    <w:p w14:paraId="340878EA" w14:textId="5B86278D" w:rsidR="00B66934" w:rsidRDefault="00B66934">
      <w:pPr>
        <w:rPr>
          <w:rFonts w:asciiTheme="minorHAnsi" w:hAnsiTheme="minorHAnsi" w:cstheme="minorHAnsi"/>
          <w:sz w:val="22"/>
          <w:szCs w:val="22"/>
        </w:rPr>
      </w:pPr>
      <w:r>
        <w:rPr>
          <w:rFonts w:asciiTheme="minorHAnsi" w:hAnsiTheme="minorHAnsi" w:cstheme="minorHAnsi"/>
          <w:sz w:val="22"/>
          <w:szCs w:val="22"/>
        </w:rPr>
        <w:br w:type="page"/>
      </w:r>
    </w:p>
    <w:p w14:paraId="4FF961A9" w14:textId="77777777" w:rsidR="00B66934" w:rsidRPr="00B66934" w:rsidRDefault="00B66934" w:rsidP="00B66934">
      <w:pPr>
        <w:pStyle w:val="Zkladntext"/>
        <w:jc w:val="center"/>
        <w:rPr>
          <w:rFonts w:asciiTheme="minorHAnsi" w:hAnsiTheme="minorHAnsi" w:cstheme="minorHAnsi"/>
          <w:sz w:val="22"/>
          <w:szCs w:val="22"/>
        </w:rPr>
      </w:pPr>
      <w:r w:rsidRPr="00B66934">
        <w:rPr>
          <w:rFonts w:asciiTheme="minorHAnsi" w:hAnsiTheme="minorHAnsi" w:cstheme="minorHAnsi"/>
          <w:sz w:val="22"/>
          <w:szCs w:val="22"/>
        </w:rPr>
        <w:lastRenderedPageBreak/>
        <w:t>Příloha II.</w:t>
      </w:r>
    </w:p>
    <w:p w14:paraId="44A833B3" w14:textId="2D246FDB" w:rsidR="00707686" w:rsidRPr="00783F5C" w:rsidRDefault="00B66934" w:rsidP="00B66934">
      <w:pPr>
        <w:pStyle w:val="Zkladntext"/>
        <w:jc w:val="center"/>
        <w:rPr>
          <w:rFonts w:asciiTheme="minorHAnsi" w:hAnsiTheme="minorHAnsi" w:cstheme="minorHAnsi"/>
          <w:sz w:val="22"/>
          <w:szCs w:val="22"/>
        </w:rPr>
      </w:pPr>
      <w:r w:rsidRPr="00B66934">
        <w:rPr>
          <w:rFonts w:asciiTheme="minorHAnsi" w:hAnsiTheme="minorHAnsi" w:cstheme="minorHAnsi"/>
          <w:sz w:val="22"/>
          <w:szCs w:val="22"/>
        </w:rPr>
        <w:t>Uznané náklady a finanční zdroje Projektu</w:t>
      </w:r>
    </w:p>
    <w:sectPr w:rsidR="00707686" w:rsidRPr="00783F5C" w:rsidSect="00707686">
      <w:footerReference w:type="default" r:id="rId14"/>
      <w:type w:val="continuous"/>
      <w:pgSz w:w="11907" w:h="16839" w:code="9"/>
      <w:pgMar w:top="1148" w:right="1417" w:bottom="765" w:left="1418" w:header="709" w:footer="567"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8437C" w14:textId="77777777" w:rsidR="007200E7" w:rsidRDefault="007200E7" w:rsidP="00DB1A59">
      <w:r>
        <w:separator/>
      </w:r>
    </w:p>
  </w:endnote>
  <w:endnote w:type="continuationSeparator" w:id="0">
    <w:p w14:paraId="667352A6" w14:textId="77777777" w:rsidR="007200E7" w:rsidRDefault="007200E7"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ejaVuSansCondensed">
    <w:altName w:val="Yu Gothic"/>
    <w:panose1 w:val="00000000000000000000"/>
    <w:charset w:val="80"/>
    <w:family w:val="auto"/>
    <w:notTrueType/>
    <w:pitch w:val="default"/>
    <w:sig w:usb0="00000005" w:usb1="08070000" w:usb2="00000010" w:usb3="00000000" w:csb0="00020002"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0844541"/>
      <w:docPartObj>
        <w:docPartGallery w:val="Page Numbers (Bottom of Page)"/>
        <w:docPartUnique/>
      </w:docPartObj>
    </w:sdtPr>
    <w:sdtEndPr/>
    <w:sdtContent>
      <w:p w14:paraId="5258E3E1" w14:textId="77777777" w:rsidR="00707686" w:rsidRDefault="00707686">
        <w:pPr>
          <w:pStyle w:val="Zpat"/>
          <w:jc w:val="center"/>
        </w:pPr>
        <w:r>
          <w:fldChar w:fldCharType="begin"/>
        </w:r>
        <w:r>
          <w:instrText>PAGE   \* MERGEFORMAT</w:instrText>
        </w:r>
        <w:r>
          <w:fldChar w:fldCharType="separate"/>
        </w:r>
        <w:r>
          <w:rPr>
            <w:noProof/>
          </w:rPr>
          <w:t>2</w:t>
        </w:r>
        <w:r>
          <w:fldChar w:fldCharType="end"/>
        </w:r>
      </w:p>
    </w:sdtContent>
  </w:sdt>
  <w:p w14:paraId="372B0B33" w14:textId="77777777" w:rsidR="00707686" w:rsidRDefault="00707686"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2BBE5" w14:textId="77777777" w:rsidR="00707686" w:rsidRDefault="00707686"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3EBF23D9" w14:textId="77777777" w:rsidR="00707686" w:rsidRPr="006211B6" w:rsidRDefault="00707686"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814D5" w14:textId="77777777" w:rsidR="00707686" w:rsidRDefault="00707686">
    <w:pPr>
      <w:pStyle w:val="Zpat"/>
      <w:jc w:val="center"/>
    </w:pPr>
  </w:p>
  <w:p w14:paraId="60E40851" w14:textId="77777777" w:rsidR="00707686" w:rsidRDefault="00707686"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92B28" w14:textId="77777777" w:rsidR="00673F7C" w:rsidRDefault="00673F7C">
    <w:pPr>
      <w:pStyle w:val="Zpat"/>
      <w:jc w:val="center"/>
    </w:pPr>
  </w:p>
  <w:p w14:paraId="73696742"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D29A3" w14:textId="77777777" w:rsidR="007200E7" w:rsidRDefault="007200E7" w:rsidP="00DB1A59">
      <w:r>
        <w:separator/>
      </w:r>
    </w:p>
  </w:footnote>
  <w:footnote w:type="continuationSeparator" w:id="0">
    <w:p w14:paraId="6B03BC5D" w14:textId="77777777" w:rsidR="007200E7" w:rsidRDefault="007200E7" w:rsidP="00DB1A59">
      <w:r>
        <w:continuationSeparator/>
      </w:r>
    </w:p>
  </w:footnote>
  <w:footnote w:id="1">
    <w:p w14:paraId="0EB74CBC" w14:textId="77777777" w:rsidR="00707686" w:rsidRPr="00EC642D" w:rsidRDefault="00707686"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290785D1" w14:textId="77777777" w:rsidR="00707686" w:rsidRPr="004A0FBD" w:rsidRDefault="00707686"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20A55B46" w14:textId="77777777" w:rsidR="00707686" w:rsidRPr="00C15937" w:rsidRDefault="00707686"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02AB56B0" w14:textId="77777777" w:rsidR="00707686" w:rsidRPr="00454CB3" w:rsidRDefault="00707686"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w:t>
      </w:r>
      <w:r>
        <w:rPr>
          <w:rFonts w:asciiTheme="minorHAnsi" w:hAnsiTheme="minorHAnsi" w:cstheme="minorHAnsi"/>
          <w:color w:val="000000"/>
          <w:sz w:val="18"/>
          <w:szCs w:val="18"/>
        </w:rPr>
        <w:t>ní</w:t>
      </w:r>
      <w:r w:rsidRPr="00454CB3">
        <w:rPr>
          <w:rFonts w:asciiTheme="minorHAnsi" w:hAnsiTheme="minorHAnsi" w:cstheme="minorHAnsi"/>
          <w:color w:val="000000"/>
          <w:sz w:val="18"/>
          <w:szCs w:val="18"/>
        </w:rPr>
        <w:t xml:space="preserve"> oprávněn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9E2C5" w14:textId="77777777" w:rsidR="00707686" w:rsidRPr="00670F69" w:rsidRDefault="00707686"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320D88B1" w14:textId="425CFD1D" w:rsidR="00707686" w:rsidRDefault="00707686"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MSMT-355/2025-10</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LUAUS25072</w:t>
    </w:r>
  </w:p>
  <w:p w14:paraId="4C41C212" w14:textId="77777777" w:rsidR="00707686" w:rsidRDefault="00707686" w:rsidP="00DB10F7">
    <w:pPr>
      <w:pStyle w:val="Zhlav"/>
      <w:rPr>
        <w:rFonts w:asciiTheme="minorHAnsi" w:hAnsiTheme="minorHAnsi" w:cstheme="minorHAnsi"/>
        <w:i/>
        <w:sz w:val="22"/>
        <w:szCs w:val="22"/>
      </w:rPr>
    </w:pPr>
  </w:p>
  <w:p w14:paraId="11BF093A" w14:textId="77777777" w:rsidR="00707686" w:rsidRPr="00670F69" w:rsidRDefault="00707686"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00740" w14:textId="77777777" w:rsidR="00707686" w:rsidRPr="00670F69" w:rsidRDefault="00707686">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7E22FD96" w14:textId="77777777" w:rsidR="00707686" w:rsidRPr="00670F69" w:rsidRDefault="00707686">
    <w:pPr>
      <w:pStyle w:val="Zhlav"/>
      <w:rPr>
        <w:rFonts w:asciiTheme="minorHAnsi" w:hAnsiTheme="minorHAnsi" w:cstheme="minorHAnsi"/>
        <w:i/>
        <w:sz w:val="22"/>
        <w:szCs w:val="22"/>
      </w:rPr>
    </w:pPr>
    <w:r w:rsidRPr="00670F69">
      <w:rPr>
        <w:rFonts w:asciiTheme="minorHAnsi" w:hAnsiTheme="minorHAnsi" w:cstheme="minorHAnsi"/>
        <w:i/>
        <w:sz w:val="22"/>
        <w:szCs w:val="22"/>
      </w:rPr>
      <w:t>Č. j.: MSMT-xxx/</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C8E9C20"/>
    <w:lvl w:ilvl="0" w:tplc="E13A1366">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FB2EC9F2"/>
    <w:lvl w:ilvl="0" w:tplc="CB52B96E">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AC8E74FE"/>
    <w:lvl w:ilvl="0" w:tplc="C3EE317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3E7446F2"/>
    <w:lvl w:ilvl="0" w:tplc="0F4E9FE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43091464">
    <w:abstractNumId w:val="5"/>
  </w:num>
  <w:num w:numId="2" w16cid:durableId="257062368">
    <w:abstractNumId w:val="26"/>
  </w:num>
  <w:num w:numId="3" w16cid:durableId="234318259">
    <w:abstractNumId w:val="11"/>
  </w:num>
  <w:num w:numId="4" w16cid:durableId="56562912">
    <w:abstractNumId w:val="16"/>
  </w:num>
  <w:num w:numId="5" w16cid:durableId="61222903">
    <w:abstractNumId w:val="32"/>
  </w:num>
  <w:num w:numId="6" w16cid:durableId="2107650898">
    <w:abstractNumId w:val="25"/>
  </w:num>
  <w:num w:numId="7" w16cid:durableId="1043405627">
    <w:abstractNumId w:val="19"/>
  </w:num>
  <w:num w:numId="8" w16cid:durableId="1667395716">
    <w:abstractNumId w:val="27"/>
  </w:num>
  <w:num w:numId="9" w16cid:durableId="283078708">
    <w:abstractNumId w:val="28"/>
  </w:num>
  <w:num w:numId="10" w16cid:durableId="903099954">
    <w:abstractNumId w:val="37"/>
  </w:num>
  <w:num w:numId="11" w16cid:durableId="928391922">
    <w:abstractNumId w:val="23"/>
  </w:num>
  <w:num w:numId="12" w16cid:durableId="900021472">
    <w:abstractNumId w:val="3"/>
  </w:num>
  <w:num w:numId="13" w16cid:durableId="2027948269">
    <w:abstractNumId w:val="29"/>
  </w:num>
  <w:num w:numId="14" w16cid:durableId="37440491">
    <w:abstractNumId w:val="1"/>
  </w:num>
  <w:num w:numId="15" w16cid:durableId="1925722174">
    <w:abstractNumId w:val="15"/>
  </w:num>
  <w:num w:numId="16" w16cid:durableId="1218736136">
    <w:abstractNumId w:val="47"/>
  </w:num>
  <w:num w:numId="17" w16cid:durableId="961226554">
    <w:abstractNumId w:val="24"/>
  </w:num>
  <w:num w:numId="18" w16cid:durableId="242885333">
    <w:abstractNumId w:val="38"/>
  </w:num>
  <w:num w:numId="19" w16cid:durableId="1661033373">
    <w:abstractNumId w:val="42"/>
  </w:num>
  <w:num w:numId="20" w16cid:durableId="1036395954">
    <w:abstractNumId w:val="36"/>
  </w:num>
  <w:num w:numId="21" w16cid:durableId="409813591">
    <w:abstractNumId w:val="41"/>
  </w:num>
  <w:num w:numId="22" w16cid:durableId="1438866333">
    <w:abstractNumId w:val="9"/>
  </w:num>
  <w:num w:numId="23" w16cid:durableId="296109327">
    <w:abstractNumId w:val="0"/>
  </w:num>
  <w:num w:numId="24" w16cid:durableId="607277637">
    <w:abstractNumId w:val="21"/>
  </w:num>
  <w:num w:numId="25" w16cid:durableId="2037348606">
    <w:abstractNumId w:val="35"/>
  </w:num>
  <w:num w:numId="26" w16cid:durableId="1006203116">
    <w:abstractNumId w:val="34"/>
  </w:num>
  <w:num w:numId="27" w16cid:durableId="754984129">
    <w:abstractNumId w:val="43"/>
  </w:num>
  <w:num w:numId="28" w16cid:durableId="204220723">
    <w:abstractNumId w:val="2"/>
  </w:num>
  <w:num w:numId="29" w16cid:durableId="2027058327">
    <w:abstractNumId w:val="4"/>
  </w:num>
  <w:num w:numId="30" w16cid:durableId="376129050">
    <w:abstractNumId w:val="13"/>
  </w:num>
  <w:num w:numId="31" w16cid:durableId="216939560">
    <w:abstractNumId w:val="31"/>
  </w:num>
  <w:num w:numId="32" w16cid:durableId="1256551916">
    <w:abstractNumId w:val="30"/>
  </w:num>
  <w:num w:numId="33" w16cid:durableId="1919900137">
    <w:abstractNumId w:val="18"/>
  </w:num>
  <w:num w:numId="34" w16cid:durableId="1514759891">
    <w:abstractNumId w:val="17"/>
  </w:num>
  <w:num w:numId="35" w16cid:durableId="329915073">
    <w:abstractNumId w:val="7"/>
  </w:num>
  <w:num w:numId="36" w16cid:durableId="1997804572">
    <w:abstractNumId w:val="45"/>
  </w:num>
  <w:num w:numId="37" w16cid:durableId="1613778178">
    <w:abstractNumId w:val="46"/>
  </w:num>
  <w:num w:numId="38" w16cid:durableId="178157051">
    <w:abstractNumId w:val="12"/>
  </w:num>
  <w:num w:numId="39" w16cid:durableId="2026050530">
    <w:abstractNumId w:val="22"/>
  </w:num>
  <w:num w:numId="40" w16cid:durableId="1175994489">
    <w:abstractNumId w:val="40"/>
  </w:num>
  <w:num w:numId="41" w16cid:durableId="773480723">
    <w:abstractNumId w:val="44"/>
  </w:num>
  <w:num w:numId="42" w16cid:durableId="1679889814">
    <w:abstractNumId w:val="8"/>
  </w:num>
  <w:num w:numId="43" w16cid:durableId="183792226">
    <w:abstractNumId w:val="20"/>
  </w:num>
  <w:num w:numId="44" w16cid:durableId="1194001739">
    <w:abstractNumId w:val="39"/>
  </w:num>
  <w:num w:numId="45" w16cid:durableId="301619556">
    <w:abstractNumId w:val="33"/>
  </w:num>
  <w:num w:numId="46" w16cid:durableId="825127397">
    <w:abstractNumId w:val="6"/>
  </w:num>
  <w:num w:numId="47" w16cid:durableId="943725714">
    <w:abstractNumId w:val="10"/>
  </w:num>
  <w:num w:numId="48" w16cid:durableId="127717549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3C3C"/>
    <w:rsid w:val="0004494E"/>
    <w:rsid w:val="00044C6C"/>
    <w:rsid w:val="00047278"/>
    <w:rsid w:val="000475A1"/>
    <w:rsid w:val="00050EE6"/>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7773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3BE3"/>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6E53"/>
    <w:rsid w:val="000F7181"/>
    <w:rsid w:val="000F7751"/>
    <w:rsid w:val="0010018B"/>
    <w:rsid w:val="001006EA"/>
    <w:rsid w:val="00103D46"/>
    <w:rsid w:val="00104C6D"/>
    <w:rsid w:val="00106837"/>
    <w:rsid w:val="00107CAD"/>
    <w:rsid w:val="001119EE"/>
    <w:rsid w:val="001121C0"/>
    <w:rsid w:val="0011334C"/>
    <w:rsid w:val="00113799"/>
    <w:rsid w:val="001138C6"/>
    <w:rsid w:val="001155CF"/>
    <w:rsid w:val="0011676B"/>
    <w:rsid w:val="00116932"/>
    <w:rsid w:val="00116F4D"/>
    <w:rsid w:val="0012006B"/>
    <w:rsid w:val="00123C78"/>
    <w:rsid w:val="0012618A"/>
    <w:rsid w:val="001317C8"/>
    <w:rsid w:val="00133E51"/>
    <w:rsid w:val="00134621"/>
    <w:rsid w:val="00135747"/>
    <w:rsid w:val="00135B0F"/>
    <w:rsid w:val="00136D97"/>
    <w:rsid w:val="0013711E"/>
    <w:rsid w:val="001412AC"/>
    <w:rsid w:val="00144810"/>
    <w:rsid w:val="00144D4B"/>
    <w:rsid w:val="00145A8E"/>
    <w:rsid w:val="00145B0B"/>
    <w:rsid w:val="00146948"/>
    <w:rsid w:val="00147435"/>
    <w:rsid w:val="0014784C"/>
    <w:rsid w:val="00147D18"/>
    <w:rsid w:val="00150919"/>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2482"/>
    <w:rsid w:val="001932BD"/>
    <w:rsid w:val="00194F94"/>
    <w:rsid w:val="00195716"/>
    <w:rsid w:val="001960C3"/>
    <w:rsid w:val="001A0CA7"/>
    <w:rsid w:val="001A0EDB"/>
    <w:rsid w:val="001A31D2"/>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34A0"/>
    <w:rsid w:val="001F7287"/>
    <w:rsid w:val="002010D5"/>
    <w:rsid w:val="00202D16"/>
    <w:rsid w:val="00203860"/>
    <w:rsid w:val="00203AEF"/>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11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57934"/>
    <w:rsid w:val="002612EF"/>
    <w:rsid w:val="002618CE"/>
    <w:rsid w:val="00263893"/>
    <w:rsid w:val="00263BFB"/>
    <w:rsid w:val="00264A80"/>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868AF"/>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A7E18"/>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D7C98"/>
    <w:rsid w:val="002E023A"/>
    <w:rsid w:val="002E0D61"/>
    <w:rsid w:val="002E14C1"/>
    <w:rsid w:val="002E1A2F"/>
    <w:rsid w:val="002E28A2"/>
    <w:rsid w:val="002E2CA3"/>
    <w:rsid w:val="002E331B"/>
    <w:rsid w:val="002E3655"/>
    <w:rsid w:val="002E3EE1"/>
    <w:rsid w:val="002E42E6"/>
    <w:rsid w:val="002E5E99"/>
    <w:rsid w:val="002E66F1"/>
    <w:rsid w:val="002E67B1"/>
    <w:rsid w:val="002E7DF9"/>
    <w:rsid w:val="002F0DFA"/>
    <w:rsid w:val="002F22EA"/>
    <w:rsid w:val="002F2E82"/>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AC0"/>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4F97"/>
    <w:rsid w:val="00395B07"/>
    <w:rsid w:val="003A169B"/>
    <w:rsid w:val="003A1992"/>
    <w:rsid w:val="003A1D83"/>
    <w:rsid w:val="003A26D8"/>
    <w:rsid w:val="003A2983"/>
    <w:rsid w:val="003A30B1"/>
    <w:rsid w:val="003A3D95"/>
    <w:rsid w:val="003A65F3"/>
    <w:rsid w:val="003A67D7"/>
    <w:rsid w:val="003A67FE"/>
    <w:rsid w:val="003B03E1"/>
    <w:rsid w:val="003B18A8"/>
    <w:rsid w:val="003B1A91"/>
    <w:rsid w:val="003B1AF4"/>
    <w:rsid w:val="003B2725"/>
    <w:rsid w:val="003B28CF"/>
    <w:rsid w:val="003B50E7"/>
    <w:rsid w:val="003B6D1B"/>
    <w:rsid w:val="003B7709"/>
    <w:rsid w:val="003B7CB8"/>
    <w:rsid w:val="003C0318"/>
    <w:rsid w:val="003C2C03"/>
    <w:rsid w:val="003C4DD9"/>
    <w:rsid w:val="003C56E8"/>
    <w:rsid w:val="003C643F"/>
    <w:rsid w:val="003C6CF7"/>
    <w:rsid w:val="003C712A"/>
    <w:rsid w:val="003D0476"/>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3F7D42"/>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6"/>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2C04"/>
    <w:rsid w:val="00454101"/>
    <w:rsid w:val="00454CB3"/>
    <w:rsid w:val="00454FC0"/>
    <w:rsid w:val="00455C18"/>
    <w:rsid w:val="00456601"/>
    <w:rsid w:val="00456DE9"/>
    <w:rsid w:val="004578FA"/>
    <w:rsid w:val="004600B8"/>
    <w:rsid w:val="00460842"/>
    <w:rsid w:val="00462C2C"/>
    <w:rsid w:val="00463A74"/>
    <w:rsid w:val="00463F1D"/>
    <w:rsid w:val="004640D6"/>
    <w:rsid w:val="00464C03"/>
    <w:rsid w:val="00465C0F"/>
    <w:rsid w:val="004665FA"/>
    <w:rsid w:val="004673F6"/>
    <w:rsid w:val="0047011A"/>
    <w:rsid w:val="004702F2"/>
    <w:rsid w:val="00470BC0"/>
    <w:rsid w:val="004724D5"/>
    <w:rsid w:val="00473BF5"/>
    <w:rsid w:val="004742A9"/>
    <w:rsid w:val="0047494D"/>
    <w:rsid w:val="0047549E"/>
    <w:rsid w:val="0047552F"/>
    <w:rsid w:val="0047595D"/>
    <w:rsid w:val="00476A67"/>
    <w:rsid w:val="004816E7"/>
    <w:rsid w:val="00482BF1"/>
    <w:rsid w:val="00484E4A"/>
    <w:rsid w:val="00486E35"/>
    <w:rsid w:val="00487105"/>
    <w:rsid w:val="00487611"/>
    <w:rsid w:val="004940E7"/>
    <w:rsid w:val="00495C0E"/>
    <w:rsid w:val="0049712B"/>
    <w:rsid w:val="004A0D9E"/>
    <w:rsid w:val="004A0FBD"/>
    <w:rsid w:val="004A2C59"/>
    <w:rsid w:val="004A2CE3"/>
    <w:rsid w:val="004A31DC"/>
    <w:rsid w:val="004A4CB8"/>
    <w:rsid w:val="004A5031"/>
    <w:rsid w:val="004A538A"/>
    <w:rsid w:val="004A66C9"/>
    <w:rsid w:val="004A76D4"/>
    <w:rsid w:val="004A7AB8"/>
    <w:rsid w:val="004A7F31"/>
    <w:rsid w:val="004B26E6"/>
    <w:rsid w:val="004B2E6C"/>
    <w:rsid w:val="004B55CD"/>
    <w:rsid w:val="004B7576"/>
    <w:rsid w:val="004B76F3"/>
    <w:rsid w:val="004C177E"/>
    <w:rsid w:val="004C330C"/>
    <w:rsid w:val="004C35C3"/>
    <w:rsid w:val="004C485B"/>
    <w:rsid w:val="004C4CD8"/>
    <w:rsid w:val="004C4E8E"/>
    <w:rsid w:val="004C5308"/>
    <w:rsid w:val="004C591D"/>
    <w:rsid w:val="004C5926"/>
    <w:rsid w:val="004C62F4"/>
    <w:rsid w:val="004C7665"/>
    <w:rsid w:val="004D0EFF"/>
    <w:rsid w:val="004D110D"/>
    <w:rsid w:val="004D1558"/>
    <w:rsid w:val="004D1870"/>
    <w:rsid w:val="004D20EB"/>
    <w:rsid w:val="004D6518"/>
    <w:rsid w:val="004D7295"/>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2A7"/>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0733"/>
    <w:rsid w:val="00553085"/>
    <w:rsid w:val="005535C0"/>
    <w:rsid w:val="00553AB4"/>
    <w:rsid w:val="00554FB8"/>
    <w:rsid w:val="0055510B"/>
    <w:rsid w:val="0055635F"/>
    <w:rsid w:val="00556B13"/>
    <w:rsid w:val="00557106"/>
    <w:rsid w:val="005611BF"/>
    <w:rsid w:val="00561618"/>
    <w:rsid w:val="00562004"/>
    <w:rsid w:val="005622AF"/>
    <w:rsid w:val="00562B1B"/>
    <w:rsid w:val="00562C36"/>
    <w:rsid w:val="00563AE3"/>
    <w:rsid w:val="00564F50"/>
    <w:rsid w:val="005654E1"/>
    <w:rsid w:val="00565617"/>
    <w:rsid w:val="00565BE8"/>
    <w:rsid w:val="005667AD"/>
    <w:rsid w:val="00566AEE"/>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2FF2"/>
    <w:rsid w:val="00583530"/>
    <w:rsid w:val="0058377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80C"/>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D7E68"/>
    <w:rsid w:val="005E040E"/>
    <w:rsid w:val="005E09EE"/>
    <w:rsid w:val="005E0D0D"/>
    <w:rsid w:val="005E410A"/>
    <w:rsid w:val="005E45C8"/>
    <w:rsid w:val="005E4FB0"/>
    <w:rsid w:val="005E6E5E"/>
    <w:rsid w:val="005E7807"/>
    <w:rsid w:val="005F0C71"/>
    <w:rsid w:val="005F1683"/>
    <w:rsid w:val="005F290C"/>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1EFD"/>
    <w:rsid w:val="00643C0C"/>
    <w:rsid w:val="0064700D"/>
    <w:rsid w:val="00647709"/>
    <w:rsid w:val="00647A93"/>
    <w:rsid w:val="00652664"/>
    <w:rsid w:val="006551CE"/>
    <w:rsid w:val="00656426"/>
    <w:rsid w:val="00657D74"/>
    <w:rsid w:val="00660A91"/>
    <w:rsid w:val="00660ADC"/>
    <w:rsid w:val="00661173"/>
    <w:rsid w:val="00661FFF"/>
    <w:rsid w:val="0066360F"/>
    <w:rsid w:val="00663B70"/>
    <w:rsid w:val="006644CD"/>
    <w:rsid w:val="00666C5F"/>
    <w:rsid w:val="00670629"/>
    <w:rsid w:val="00670889"/>
    <w:rsid w:val="00670F69"/>
    <w:rsid w:val="00672268"/>
    <w:rsid w:val="00672BAE"/>
    <w:rsid w:val="00672BFF"/>
    <w:rsid w:val="00673CE3"/>
    <w:rsid w:val="00673F7C"/>
    <w:rsid w:val="00674606"/>
    <w:rsid w:val="0067490E"/>
    <w:rsid w:val="006755D2"/>
    <w:rsid w:val="006765D9"/>
    <w:rsid w:val="0067686C"/>
    <w:rsid w:val="006772F0"/>
    <w:rsid w:val="0068196D"/>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6B2"/>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143"/>
    <w:rsid w:val="006D256A"/>
    <w:rsid w:val="006D313A"/>
    <w:rsid w:val="006D4921"/>
    <w:rsid w:val="006D54A0"/>
    <w:rsid w:val="006D6CFE"/>
    <w:rsid w:val="006D6DB1"/>
    <w:rsid w:val="006D6EDC"/>
    <w:rsid w:val="006D755E"/>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3F41"/>
    <w:rsid w:val="0070413A"/>
    <w:rsid w:val="007054C6"/>
    <w:rsid w:val="00705A53"/>
    <w:rsid w:val="00705E77"/>
    <w:rsid w:val="00707686"/>
    <w:rsid w:val="0071000A"/>
    <w:rsid w:val="00711975"/>
    <w:rsid w:val="00713929"/>
    <w:rsid w:val="00716271"/>
    <w:rsid w:val="007165CE"/>
    <w:rsid w:val="007178EE"/>
    <w:rsid w:val="007200E7"/>
    <w:rsid w:val="0072201C"/>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1B3A"/>
    <w:rsid w:val="00753896"/>
    <w:rsid w:val="0075417B"/>
    <w:rsid w:val="0075486D"/>
    <w:rsid w:val="00755661"/>
    <w:rsid w:val="00757334"/>
    <w:rsid w:val="00757908"/>
    <w:rsid w:val="007615B8"/>
    <w:rsid w:val="007615F3"/>
    <w:rsid w:val="00765026"/>
    <w:rsid w:val="007661F6"/>
    <w:rsid w:val="007724F9"/>
    <w:rsid w:val="007726E9"/>
    <w:rsid w:val="00772A57"/>
    <w:rsid w:val="00773435"/>
    <w:rsid w:val="00773B2C"/>
    <w:rsid w:val="00774EF2"/>
    <w:rsid w:val="00775357"/>
    <w:rsid w:val="00776A3E"/>
    <w:rsid w:val="0077743A"/>
    <w:rsid w:val="00780487"/>
    <w:rsid w:val="00780FDB"/>
    <w:rsid w:val="00781581"/>
    <w:rsid w:val="00782BBE"/>
    <w:rsid w:val="00783F5C"/>
    <w:rsid w:val="0078445B"/>
    <w:rsid w:val="007865F0"/>
    <w:rsid w:val="007867DF"/>
    <w:rsid w:val="00790BED"/>
    <w:rsid w:val="00790FF2"/>
    <w:rsid w:val="00792315"/>
    <w:rsid w:val="00793253"/>
    <w:rsid w:val="00793AE1"/>
    <w:rsid w:val="00793C0D"/>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4DFF"/>
    <w:rsid w:val="007B569A"/>
    <w:rsid w:val="007C0000"/>
    <w:rsid w:val="007C35BD"/>
    <w:rsid w:val="007C443C"/>
    <w:rsid w:val="007C4EB7"/>
    <w:rsid w:val="007C6358"/>
    <w:rsid w:val="007C64EF"/>
    <w:rsid w:val="007C667A"/>
    <w:rsid w:val="007C7637"/>
    <w:rsid w:val="007C7C2F"/>
    <w:rsid w:val="007D2EC1"/>
    <w:rsid w:val="007D2EE5"/>
    <w:rsid w:val="007D3994"/>
    <w:rsid w:val="007D4E2D"/>
    <w:rsid w:val="007D51A9"/>
    <w:rsid w:val="007D5722"/>
    <w:rsid w:val="007D5A40"/>
    <w:rsid w:val="007D5DC3"/>
    <w:rsid w:val="007D6822"/>
    <w:rsid w:val="007D75C0"/>
    <w:rsid w:val="007D7A03"/>
    <w:rsid w:val="007E03E8"/>
    <w:rsid w:val="007E0C3E"/>
    <w:rsid w:val="007E39A6"/>
    <w:rsid w:val="007E3B71"/>
    <w:rsid w:val="007E429E"/>
    <w:rsid w:val="007E577B"/>
    <w:rsid w:val="007E5CD6"/>
    <w:rsid w:val="007E74FE"/>
    <w:rsid w:val="007F092E"/>
    <w:rsid w:val="007F14B5"/>
    <w:rsid w:val="007F166E"/>
    <w:rsid w:val="007F1ED7"/>
    <w:rsid w:val="007F2AC9"/>
    <w:rsid w:val="007F3397"/>
    <w:rsid w:val="007F3CDE"/>
    <w:rsid w:val="007F4BCE"/>
    <w:rsid w:val="007F56CA"/>
    <w:rsid w:val="007F62C1"/>
    <w:rsid w:val="00800772"/>
    <w:rsid w:val="00801EF6"/>
    <w:rsid w:val="008039C9"/>
    <w:rsid w:val="00805E07"/>
    <w:rsid w:val="0080624D"/>
    <w:rsid w:val="008079DA"/>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4326"/>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6AAB"/>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C6588"/>
    <w:rsid w:val="008D01A0"/>
    <w:rsid w:val="008D14A0"/>
    <w:rsid w:val="008D1F8F"/>
    <w:rsid w:val="008D2829"/>
    <w:rsid w:val="008D2A11"/>
    <w:rsid w:val="008D2DA4"/>
    <w:rsid w:val="008D35AB"/>
    <w:rsid w:val="008D3A97"/>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482"/>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9BD"/>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70B5D"/>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5AC"/>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0B87"/>
    <w:rsid w:val="00A01747"/>
    <w:rsid w:val="00A02E91"/>
    <w:rsid w:val="00A030BA"/>
    <w:rsid w:val="00A03B28"/>
    <w:rsid w:val="00A04484"/>
    <w:rsid w:val="00A05567"/>
    <w:rsid w:val="00A067D4"/>
    <w:rsid w:val="00A072BF"/>
    <w:rsid w:val="00A113C7"/>
    <w:rsid w:val="00A119FE"/>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956"/>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4DBF"/>
    <w:rsid w:val="00A965F8"/>
    <w:rsid w:val="00A96A7F"/>
    <w:rsid w:val="00A97189"/>
    <w:rsid w:val="00AA0F10"/>
    <w:rsid w:val="00AA247C"/>
    <w:rsid w:val="00AA39A8"/>
    <w:rsid w:val="00AA3F90"/>
    <w:rsid w:val="00AA4540"/>
    <w:rsid w:val="00AA4A50"/>
    <w:rsid w:val="00AA5730"/>
    <w:rsid w:val="00AA5FAC"/>
    <w:rsid w:val="00AA6430"/>
    <w:rsid w:val="00AA6959"/>
    <w:rsid w:val="00AA7F3E"/>
    <w:rsid w:val="00AB032F"/>
    <w:rsid w:val="00AB0544"/>
    <w:rsid w:val="00AB0886"/>
    <w:rsid w:val="00AB1AEA"/>
    <w:rsid w:val="00AB1CD8"/>
    <w:rsid w:val="00AB3E9C"/>
    <w:rsid w:val="00AB4132"/>
    <w:rsid w:val="00AB44A2"/>
    <w:rsid w:val="00AB4DC7"/>
    <w:rsid w:val="00AB573D"/>
    <w:rsid w:val="00AB619E"/>
    <w:rsid w:val="00AB6765"/>
    <w:rsid w:val="00AB7475"/>
    <w:rsid w:val="00AB7913"/>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5D9B"/>
    <w:rsid w:val="00AD60A1"/>
    <w:rsid w:val="00AD68E5"/>
    <w:rsid w:val="00AE00A5"/>
    <w:rsid w:val="00AE2C08"/>
    <w:rsid w:val="00AE2D34"/>
    <w:rsid w:val="00AE4836"/>
    <w:rsid w:val="00AE545F"/>
    <w:rsid w:val="00AE5E38"/>
    <w:rsid w:val="00AE684F"/>
    <w:rsid w:val="00AE71D9"/>
    <w:rsid w:val="00AE788B"/>
    <w:rsid w:val="00AE7B42"/>
    <w:rsid w:val="00AE7E12"/>
    <w:rsid w:val="00AF1095"/>
    <w:rsid w:val="00AF1DD9"/>
    <w:rsid w:val="00AF21B4"/>
    <w:rsid w:val="00AF2C6A"/>
    <w:rsid w:val="00AF386E"/>
    <w:rsid w:val="00AF4DF7"/>
    <w:rsid w:val="00AF610E"/>
    <w:rsid w:val="00AF6222"/>
    <w:rsid w:val="00AF6D1E"/>
    <w:rsid w:val="00B00AA2"/>
    <w:rsid w:val="00B00AB0"/>
    <w:rsid w:val="00B00B4D"/>
    <w:rsid w:val="00B00FB0"/>
    <w:rsid w:val="00B01395"/>
    <w:rsid w:val="00B01A7B"/>
    <w:rsid w:val="00B02351"/>
    <w:rsid w:val="00B03DBC"/>
    <w:rsid w:val="00B05AA5"/>
    <w:rsid w:val="00B062F7"/>
    <w:rsid w:val="00B07E46"/>
    <w:rsid w:val="00B12711"/>
    <w:rsid w:val="00B128B9"/>
    <w:rsid w:val="00B12E47"/>
    <w:rsid w:val="00B13C0D"/>
    <w:rsid w:val="00B14780"/>
    <w:rsid w:val="00B14E34"/>
    <w:rsid w:val="00B160C3"/>
    <w:rsid w:val="00B17E7E"/>
    <w:rsid w:val="00B218D3"/>
    <w:rsid w:val="00B222A3"/>
    <w:rsid w:val="00B22C37"/>
    <w:rsid w:val="00B23D1D"/>
    <w:rsid w:val="00B24448"/>
    <w:rsid w:val="00B3038E"/>
    <w:rsid w:val="00B3268D"/>
    <w:rsid w:val="00B33C92"/>
    <w:rsid w:val="00B34C5D"/>
    <w:rsid w:val="00B350ED"/>
    <w:rsid w:val="00B35A2A"/>
    <w:rsid w:val="00B366A8"/>
    <w:rsid w:val="00B36D49"/>
    <w:rsid w:val="00B36F4C"/>
    <w:rsid w:val="00B37E5E"/>
    <w:rsid w:val="00B43331"/>
    <w:rsid w:val="00B47ED9"/>
    <w:rsid w:val="00B502A3"/>
    <w:rsid w:val="00B5067D"/>
    <w:rsid w:val="00B50947"/>
    <w:rsid w:val="00B51175"/>
    <w:rsid w:val="00B51276"/>
    <w:rsid w:val="00B51415"/>
    <w:rsid w:val="00B53822"/>
    <w:rsid w:val="00B5655F"/>
    <w:rsid w:val="00B565E2"/>
    <w:rsid w:val="00B610C9"/>
    <w:rsid w:val="00B61268"/>
    <w:rsid w:val="00B6541D"/>
    <w:rsid w:val="00B66934"/>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60C"/>
    <w:rsid w:val="00BB48F1"/>
    <w:rsid w:val="00BB6207"/>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51D3"/>
    <w:rsid w:val="00BF6476"/>
    <w:rsid w:val="00BF7CD8"/>
    <w:rsid w:val="00C00581"/>
    <w:rsid w:val="00C01DCA"/>
    <w:rsid w:val="00C02105"/>
    <w:rsid w:val="00C02176"/>
    <w:rsid w:val="00C02FD1"/>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2FD0"/>
    <w:rsid w:val="00C33079"/>
    <w:rsid w:val="00C33777"/>
    <w:rsid w:val="00C33B5B"/>
    <w:rsid w:val="00C34D90"/>
    <w:rsid w:val="00C37758"/>
    <w:rsid w:val="00C37873"/>
    <w:rsid w:val="00C40CF3"/>
    <w:rsid w:val="00C4130A"/>
    <w:rsid w:val="00C44115"/>
    <w:rsid w:val="00C456A7"/>
    <w:rsid w:val="00C45B5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2A3"/>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6431"/>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036"/>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4919"/>
    <w:rsid w:val="00CF57F9"/>
    <w:rsid w:val="00D00CEA"/>
    <w:rsid w:val="00D01452"/>
    <w:rsid w:val="00D01627"/>
    <w:rsid w:val="00D01E30"/>
    <w:rsid w:val="00D037E0"/>
    <w:rsid w:val="00D039B5"/>
    <w:rsid w:val="00D04022"/>
    <w:rsid w:val="00D04071"/>
    <w:rsid w:val="00D04683"/>
    <w:rsid w:val="00D05CE8"/>
    <w:rsid w:val="00D05D0D"/>
    <w:rsid w:val="00D06DD2"/>
    <w:rsid w:val="00D070E8"/>
    <w:rsid w:val="00D0773C"/>
    <w:rsid w:val="00D10946"/>
    <w:rsid w:val="00D119AD"/>
    <w:rsid w:val="00D121A0"/>
    <w:rsid w:val="00D12771"/>
    <w:rsid w:val="00D12FAB"/>
    <w:rsid w:val="00D14487"/>
    <w:rsid w:val="00D146B6"/>
    <w:rsid w:val="00D15E74"/>
    <w:rsid w:val="00D16E93"/>
    <w:rsid w:val="00D1777C"/>
    <w:rsid w:val="00D201B5"/>
    <w:rsid w:val="00D20707"/>
    <w:rsid w:val="00D218FB"/>
    <w:rsid w:val="00D21E13"/>
    <w:rsid w:val="00D24802"/>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4E28"/>
    <w:rsid w:val="00DB5D56"/>
    <w:rsid w:val="00DB6F61"/>
    <w:rsid w:val="00DB6F9B"/>
    <w:rsid w:val="00DC14D8"/>
    <w:rsid w:val="00DC2656"/>
    <w:rsid w:val="00DC328E"/>
    <w:rsid w:val="00DC3D4B"/>
    <w:rsid w:val="00DC4E73"/>
    <w:rsid w:val="00DC54AB"/>
    <w:rsid w:val="00DC6477"/>
    <w:rsid w:val="00DC6BEE"/>
    <w:rsid w:val="00DC7638"/>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3380"/>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CA4"/>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827"/>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389F"/>
    <w:rsid w:val="00E65797"/>
    <w:rsid w:val="00E66072"/>
    <w:rsid w:val="00E66096"/>
    <w:rsid w:val="00E66700"/>
    <w:rsid w:val="00E7034A"/>
    <w:rsid w:val="00E709D3"/>
    <w:rsid w:val="00E713B0"/>
    <w:rsid w:val="00E73C29"/>
    <w:rsid w:val="00E75ABE"/>
    <w:rsid w:val="00E77318"/>
    <w:rsid w:val="00E776A7"/>
    <w:rsid w:val="00E77716"/>
    <w:rsid w:val="00E8102C"/>
    <w:rsid w:val="00E82E64"/>
    <w:rsid w:val="00E83BDE"/>
    <w:rsid w:val="00E862A0"/>
    <w:rsid w:val="00E868B5"/>
    <w:rsid w:val="00E874EB"/>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9A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39AF"/>
    <w:rsid w:val="00EE4D40"/>
    <w:rsid w:val="00EE539F"/>
    <w:rsid w:val="00EE593F"/>
    <w:rsid w:val="00EE7953"/>
    <w:rsid w:val="00EF108A"/>
    <w:rsid w:val="00EF16FD"/>
    <w:rsid w:val="00EF3A82"/>
    <w:rsid w:val="00EF40F6"/>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47511"/>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39C5"/>
    <w:rsid w:val="00FA4628"/>
    <w:rsid w:val="00FA540A"/>
    <w:rsid w:val="00FA556B"/>
    <w:rsid w:val="00FA6E27"/>
    <w:rsid w:val="00FA7225"/>
    <w:rsid w:val="00FA74EE"/>
    <w:rsid w:val="00FB1666"/>
    <w:rsid w:val="00FB186C"/>
    <w:rsid w:val="00FB1BF3"/>
    <w:rsid w:val="00FB1D60"/>
    <w:rsid w:val="00FB1DAD"/>
    <w:rsid w:val="00FB286B"/>
    <w:rsid w:val="00FB3207"/>
    <w:rsid w:val="00FB60D2"/>
    <w:rsid w:val="00FB68D3"/>
    <w:rsid w:val="00FB7D31"/>
    <w:rsid w:val="00FC07BE"/>
    <w:rsid w:val="00FC0DF9"/>
    <w:rsid w:val="00FC15F6"/>
    <w:rsid w:val="00FC1654"/>
    <w:rsid w:val="00FC16DF"/>
    <w:rsid w:val="00FC1ACC"/>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2F6B"/>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4A0FC6"/>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Nevyeenzmnka">
    <w:name w:val="Unresolved Mention"/>
    <w:basedOn w:val="Standardnpsmoodstavce"/>
    <w:uiPriority w:val="99"/>
    <w:semiHidden/>
    <w:unhideWhenUsed/>
    <w:rsid w:val="00145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788931424">
      <w:bodyDiv w:val="1"/>
      <w:marLeft w:val="0"/>
      <w:marRight w:val="0"/>
      <w:marTop w:val="0"/>
      <w:marBottom w:val="0"/>
      <w:divBdr>
        <w:top w:val="none" w:sz="0" w:space="0" w:color="auto"/>
        <w:left w:val="none" w:sz="0" w:space="0" w:color="auto"/>
        <w:bottom w:val="none" w:sz="0" w:space="0" w:color="auto"/>
        <w:right w:val="none" w:sz="0" w:space="0" w:color="auto"/>
      </w:divBdr>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096365488">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185486018">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57508252">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gov.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325AF-BC67-4CB0-9A31-248E26ECA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0</TotalTime>
  <Pages>13</Pages>
  <Words>4111</Words>
  <Characters>24020</Characters>
  <Application>Microsoft Office Word</Application>
  <DocSecurity>0</DocSecurity>
  <Lines>200</Lines>
  <Paragraphs>56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Lukavcová Hana</cp:lastModifiedBy>
  <cp:revision>2</cp:revision>
  <cp:lastPrinted>2024-07-22T09:30:00Z</cp:lastPrinted>
  <dcterms:created xsi:type="dcterms:W3CDTF">2025-03-24T13:26:00Z</dcterms:created>
  <dcterms:modified xsi:type="dcterms:W3CDTF">2025-03-24T13:26:00Z</dcterms:modified>
</cp:coreProperties>
</file>