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BF03" w14:textId="77777777" w:rsidR="000F5CCA" w:rsidRPr="00783F5C" w:rsidRDefault="000F5CC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214AFED" w14:textId="77777777" w:rsidR="000F5CCA" w:rsidRPr="00783F5C" w:rsidRDefault="000F5CC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EAE0F22" w14:textId="77777777" w:rsidR="000F5CCA" w:rsidRPr="006E2993" w:rsidRDefault="000F5CC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w:t>
      </w:r>
    </w:p>
    <w:p w14:paraId="068764BF" w14:textId="77777777" w:rsidR="000F5CCA" w:rsidRPr="00783F5C" w:rsidRDefault="000F5CC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3309B40" w14:textId="77777777" w:rsidR="000F5CCA" w:rsidRPr="00783F5C" w:rsidRDefault="000F5CC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4AC0B201" w14:textId="77777777" w:rsidR="000F5CCA" w:rsidRPr="00783F5C" w:rsidRDefault="000F5CC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5D799C57" w14:textId="77777777" w:rsidR="000F5CCA" w:rsidRPr="00783F5C" w:rsidRDefault="000F5CCA" w:rsidP="00915076">
      <w:pPr>
        <w:jc w:val="center"/>
        <w:rPr>
          <w:rFonts w:asciiTheme="minorHAnsi" w:hAnsiTheme="minorHAnsi" w:cstheme="minorHAnsi"/>
          <w:b/>
          <w:bCs/>
          <w:sz w:val="22"/>
          <w:szCs w:val="22"/>
        </w:rPr>
      </w:pPr>
    </w:p>
    <w:p w14:paraId="1D6F967D" w14:textId="77777777" w:rsidR="000F5CCA" w:rsidRPr="00783F5C" w:rsidRDefault="000F5CC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CED0DEE" w14:textId="77777777" w:rsidR="000F5CCA" w:rsidRPr="00783F5C" w:rsidRDefault="000F5CCA" w:rsidP="00915076">
      <w:pPr>
        <w:rPr>
          <w:rFonts w:asciiTheme="minorHAnsi" w:hAnsiTheme="minorHAnsi" w:cstheme="minorHAnsi"/>
          <w:sz w:val="22"/>
          <w:szCs w:val="22"/>
        </w:rPr>
      </w:pPr>
    </w:p>
    <w:p w14:paraId="0D3C391B" w14:textId="77777777" w:rsidR="000F5CCA" w:rsidRPr="00783F5C" w:rsidRDefault="000F5CC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A678BE3" w14:textId="77777777" w:rsidR="000F5CCA" w:rsidRPr="00783F5C" w:rsidRDefault="000F5CC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16E5D74" w14:textId="77777777" w:rsidR="000F5CCA" w:rsidRPr="00783F5C" w:rsidRDefault="000F5CC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2040AC1" w14:textId="77777777" w:rsidR="000F5CCA" w:rsidRPr="00783F5C" w:rsidRDefault="000F5CC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01D38E6" w14:textId="77777777" w:rsidR="000F5CCA" w:rsidRPr="00783F5C" w:rsidRDefault="000F5CC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1C9E88" w14:textId="77777777" w:rsidR="000F5CCA" w:rsidRPr="00783F5C" w:rsidRDefault="000F5CC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0FA8C1E" w14:textId="6C3BED0F" w:rsidR="000F5CCA" w:rsidRDefault="000F5CCA"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 xml:space="preserve">Univerzita Palackého v Olomouci </w:t>
      </w:r>
    </w:p>
    <w:p w14:paraId="16DE2408" w14:textId="77777777" w:rsidR="000F5CCA" w:rsidRPr="0034126A" w:rsidRDefault="000F5CCA"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61989592</w:t>
      </w:r>
    </w:p>
    <w:p w14:paraId="6319052B" w14:textId="77777777" w:rsidR="000F5CCA" w:rsidRPr="0034126A" w:rsidRDefault="000F5CCA"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51E840A6" w14:textId="77777777" w:rsidR="000F5CCA" w:rsidRDefault="000F5CCA"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Křížkovského 511/8, 77900, Olomouc</w:t>
      </w:r>
    </w:p>
    <w:p w14:paraId="56050E13" w14:textId="69C28B06" w:rsidR="000F5CCA" w:rsidRPr="0034126A" w:rsidRDefault="000F5CCA"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AF9CCB7" w14:textId="5CD624DE" w:rsidR="000F5CCA" w:rsidRPr="00562004" w:rsidRDefault="000F5CCA"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p</w:t>
      </w:r>
      <w:r w:rsidRPr="00CB7245">
        <w:rPr>
          <w:rFonts w:asciiTheme="minorHAnsi" w:hAnsiTheme="minorHAnsi" w:cstheme="minorHAnsi"/>
          <w:bCs/>
          <w:noProof/>
          <w:sz w:val="22"/>
          <w:szCs w:val="22"/>
        </w:rPr>
        <w:t>rof. MUDr.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Procházk</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7C2F4BD6" w14:textId="77777777" w:rsidR="000F5CCA" w:rsidRPr="00562004" w:rsidRDefault="000F5CCA"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3D7D5C42" w14:textId="77777777" w:rsidR="000F5CCA" w:rsidRDefault="000F5CCA" w:rsidP="00915076">
      <w:pPr>
        <w:rPr>
          <w:rFonts w:asciiTheme="minorHAnsi" w:hAnsiTheme="minorHAnsi" w:cstheme="minorHAnsi"/>
          <w:sz w:val="22"/>
          <w:szCs w:val="22"/>
        </w:rPr>
      </w:pPr>
    </w:p>
    <w:p w14:paraId="0D493236" w14:textId="77777777" w:rsidR="000F5CCA" w:rsidRPr="00783F5C" w:rsidRDefault="000F5CCA" w:rsidP="00915076">
      <w:pPr>
        <w:rPr>
          <w:rFonts w:asciiTheme="minorHAnsi" w:hAnsiTheme="minorHAnsi" w:cstheme="minorHAnsi"/>
          <w:sz w:val="22"/>
          <w:szCs w:val="22"/>
        </w:rPr>
      </w:pPr>
    </w:p>
    <w:p w14:paraId="4C17FA1D" w14:textId="77777777" w:rsidR="000F5CCA" w:rsidRPr="00783F5C" w:rsidRDefault="000F5CC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EE302BA" w14:textId="77777777" w:rsidR="000F5CCA" w:rsidRPr="00783F5C" w:rsidRDefault="000F5CC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5EC6B64" w14:textId="77777777" w:rsidR="000F5CCA" w:rsidRPr="00783F5C" w:rsidRDefault="000F5CCA" w:rsidP="00915076">
      <w:pPr>
        <w:jc w:val="center"/>
        <w:rPr>
          <w:rFonts w:asciiTheme="minorHAnsi" w:hAnsiTheme="minorHAnsi" w:cstheme="minorHAnsi"/>
          <w:sz w:val="22"/>
          <w:szCs w:val="22"/>
        </w:rPr>
      </w:pPr>
    </w:p>
    <w:p w14:paraId="09E0C2A8" w14:textId="77777777" w:rsidR="000F5CCA" w:rsidRPr="00783F5C" w:rsidRDefault="000F5CC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0E986D18" w14:textId="77777777" w:rsidR="000F5CCA" w:rsidRPr="00783F5C" w:rsidRDefault="000F5CCA" w:rsidP="00915076">
      <w:pPr>
        <w:tabs>
          <w:tab w:val="left" w:pos="7655"/>
        </w:tabs>
        <w:jc w:val="both"/>
        <w:rPr>
          <w:rFonts w:asciiTheme="minorHAnsi" w:hAnsiTheme="minorHAnsi" w:cstheme="minorHAnsi"/>
          <w:sz w:val="22"/>
          <w:szCs w:val="22"/>
        </w:rPr>
      </w:pPr>
    </w:p>
    <w:p w14:paraId="089DDED4" w14:textId="77777777" w:rsidR="000F5CCA" w:rsidRPr="00783F5C" w:rsidRDefault="000F5CCA"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B7A2BD5" w14:textId="77777777" w:rsidR="000F5CCA" w:rsidRPr="00783F5C" w:rsidRDefault="000F5CC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8F0426E" w14:textId="77777777" w:rsidR="000F5CCA" w:rsidRPr="00783F5C" w:rsidRDefault="000F5CCA"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LUAUS25008</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Vylepšování sóji pomocí aplikované genomiky: od ideotypu ke kultivarům budoucnosti</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4312458" w14:textId="77777777" w:rsidR="000F5CCA" w:rsidRPr="00783F5C" w:rsidRDefault="000F5CC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6C4C0827" w14:textId="77777777" w:rsidR="000F5CCA" w:rsidRPr="00ED104F" w:rsidRDefault="000F5CC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3BE1A53F" w14:textId="5C3A6E56" w:rsidR="000F5CCA" w:rsidRPr="00ED104F" w:rsidRDefault="000F5CC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p>
    <w:p w14:paraId="5A8D3D13" w14:textId="77777777" w:rsidR="000F5CCA" w:rsidRPr="00ED104F" w:rsidRDefault="000F5CCA" w:rsidP="00915076">
      <w:pPr>
        <w:tabs>
          <w:tab w:val="left" w:pos="567"/>
        </w:tabs>
        <w:spacing w:before="120"/>
        <w:ind w:left="567"/>
        <w:jc w:val="both"/>
        <w:rPr>
          <w:rFonts w:asciiTheme="minorHAnsi" w:hAnsiTheme="minorHAnsi" w:cstheme="minorHAnsi"/>
          <w:sz w:val="22"/>
          <w:szCs w:val="22"/>
        </w:rPr>
      </w:pPr>
    </w:p>
    <w:p w14:paraId="776CDDE9" w14:textId="77777777" w:rsidR="000F5CCA" w:rsidRPr="00ED104F" w:rsidRDefault="000F5CCA"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68A35F2" w14:textId="77777777" w:rsidR="000F5CCA" w:rsidRPr="00ED104F" w:rsidRDefault="000F5CC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F4459F6" w14:textId="77777777" w:rsidR="000F5CCA" w:rsidRPr="00783F5C" w:rsidRDefault="000F5CCA"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C3BEC11" w14:textId="77777777" w:rsidR="000F5CCA" w:rsidRPr="00783F5C" w:rsidRDefault="000F5CC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1DBF668" w14:textId="77777777" w:rsidR="000F5CCA" w:rsidRPr="00783F5C" w:rsidRDefault="000F5CC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E88D065" w14:textId="77777777" w:rsidR="000F5CCA" w:rsidRPr="00783F5C" w:rsidRDefault="000F5CC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51AF79A6" w14:textId="77777777" w:rsidR="000F5CCA" w:rsidRPr="00783F5C" w:rsidRDefault="000F5CC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53DAAFAB" w14:textId="77777777" w:rsidR="000F5CCA" w:rsidRPr="00783F5C" w:rsidRDefault="000F5CC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7920F36" w14:textId="77777777" w:rsidR="000F5CCA" w:rsidRPr="00783F5C" w:rsidRDefault="000F5CC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95E472A" w14:textId="77777777" w:rsidR="000F5CCA" w:rsidRPr="00783F5C" w:rsidRDefault="000F5CC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0DCC0BF" w14:textId="77777777" w:rsidR="000F5CCA" w:rsidRPr="00783F5C" w:rsidRDefault="000F5CCA"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FDB127D" w14:textId="29A0C490" w:rsidR="000F5CCA" w:rsidRPr="00ED104F" w:rsidRDefault="000F5CCA"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553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563</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pět set padesát tři tisíc pět set šedesát tři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02611A9C" w14:textId="77777777" w:rsidR="000F5CCA" w:rsidRPr="00783F5C" w:rsidRDefault="000F5CCA"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467F71" w14:textId="77777777" w:rsidR="000F5CCA" w:rsidRPr="00783F5C" w:rsidRDefault="000F5CC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593ED0E" w14:textId="77777777" w:rsidR="000F5CCA" w:rsidRPr="00783F5C" w:rsidRDefault="000F5CCA"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6FA0076" w14:textId="77777777" w:rsidR="000F5CCA" w:rsidRPr="00AC6E6A" w:rsidRDefault="000F5CC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FF0888E" w14:textId="77777777" w:rsidR="000F5CCA" w:rsidRPr="00AC6E6A" w:rsidRDefault="000F5CC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9B399AF" w14:textId="77777777" w:rsidR="000F5CCA" w:rsidRPr="00AC6E6A" w:rsidRDefault="000F5CC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A1BB034" w14:textId="77777777" w:rsidR="000F5CCA" w:rsidRPr="00AC6E6A" w:rsidRDefault="000F5CCA"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343AEBA" w14:textId="539B7FE0" w:rsidR="000F5CCA" w:rsidRPr="00AC6E6A" w:rsidRDefault="000F5CCA"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Pr>
          <w:rFonts w:asciiTheme="minorHAnsi" w:hAnsiTheme="minorHAnsi" w:cstheme="minorHAnsi"/>
          <w:b/>
          <w:bCs/>
          <w:noProof/>
          <w:sz w:val="22"/>
          <w:szCs w:val="22"/>
        </w:rPr>
        <w:t xml:space="preserve">31.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06930EBC" w14:textId="77777777" w:rsidR="000F5CCA" w:rsidRPr="00783F5C" w:rsidRDefault="000F5CCA" w:rsidP="00EF108A">
      <w:pPr>
        <w:pStyle w:val="Odstavec-1"/>
        <w:keepNext/>
        <w:spacing w:before="240"/>
        <w:ind w:left="0" w:firstLine="0"/>
        <w:rPr>
          <w:rFonts w:asciiTheme="minorHAnsi" w:hAnsiTheme="minorHAnsi" w:cstheme="minorHAnsi"/>
          <w:sz w:val="22"/>
          <w:szCs w:val="22"/>
        </w:rPr>
      </w:pPr>
    </w:p>
    <w:p w14:paraId="52A8EAD5" w14:textId="77777777" w:rsidR="000F5CCA" w:rsidRPr="00783F5C" w:rsidRDefault="000F5CC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545D17C" w14:textId="77777777" w:rsidR="000F5CCA" w:rsidRPr="00783F5C" w:rsidRDefault="000F5CC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2824F4C" w14:textId="77777777" w:rsidR="000F5CCA" w:rsidRPr="00783F5C" w:rsidRDefault="000F5CC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C28FADC" w14:textId="2667454F" w:rsidR="000F5CCA" w:rsidRPr="00192482" w:rsidRDefault="000F5CC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553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563</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pět set padesát tři tisíc pět set šedesát tři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B2CCB78" w14:textId="77777777" w:rsidR="000F5CCA" w:rsidRPr="00783F5C" w:rsidRDefault="000F5CC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0086BD0C" w14:textId="77777777" w:rsidR="000F5CCA" w:rsidRPr="00783F5C" w:rsidRDefault="000F5CC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C0F31FA" w14:textId="77777777" w:rsidR="000F5CCA" w:rsidRPr="00783F5C" w:rsidRDefault="000F5CCA" w:rsidP="002F7DE5">
      <w:pPr>
        <w:pStyle w:val="Odstavecseseznamem"/>
        <w:spacing w:before="240" w:after="120"/>
        <w:ind w:left="1701" w:hanging="283"/>
        <w:jc w:val="both"/>
        <w:rPr>
          <w:rFonts w:asciiTheme="minorHAnsi" w:hAnsiTheme="minorHAnsi" w:cstheme="minorHAnsi"/>
          <w:sz w:val="22"/>
          <w:szCs w:val="22"/>
        </w:rPr>
      </w:pPr>
    </w:p>
    <w:p w14:paraId="7DFD1BA2" w14:textId="77777777" w:rsidR="000F5CCA" w:rsidRPr="00783F5C" w:rsidRDefault="000F5CC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721A1D05" w14:textId="77777777" w:rsidR="000F5CCA" w:rsidRPr="00783F5C" w:rsidRDefault="000F5CC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ED83CBA" w14:textId="77777777" w:rsidR="000F5CCA" w:rsidRPr="00783F5C" w:rsidRDefault="000F5CC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89EABC5" w14:textId="77777777" w:rsidR="000F5CCA" w:rsidRPr="00783F5C" w:rsidRDefault="000F5CC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A309CAC" w14:textId="77777777" w:rsidR="000F5CCA" w:rsidRPr="00783F5C" w:rsidRDefault="000F5CC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5F77948" w14:textId="77777777" w:rsidR="000F5CCA" w:rsidRPr="00783F5C" w:rsidRDefault="000F5CC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1F4904D" w14:textId="77777777" w:rsidR="000F5CCA" w:rsidRPr="00783F5C" w:rsidRDefault="000F5CC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4E50CF4F" w14:textId="77777777" w:rsidR="000F5CCA" w:rsidRPr="00783F5C" w:rsidRDefault="000F5CCA" w:rsidP="008F1BF2">
      <w:pPr>
        <w:pStyle w:val="Odstavec-1"/>
        <w:keepNext/>
        <w:spacing w:after="0"/>
        <w:ind w:left="0" w:firstLine="0"/>
        <w:rPr>
          <w:rFonts w:asciiTheme="minorHAnsi" w:hAnsiTheme="minorHAnsi" w:cstheme="minorHAnsi"/>
          <w:b/>
          <w:bCs/>
          <w:sz w:val="22"/>
          <w:szCs w:val="22"/>
        </w:rPr>
      </w:pPr>
    </w:p>
    <w:p w14:paraId="0D2DF4ED" w14:textId="77777777" w:rsidR="000F5CCA" w:rsidRPr="00783F5C" w:rsidRDefault="000F5CC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719D8CD" w14:textId="77777777" w:rsidR="000F5CCA" w:rsidRPr="00783F5C" w:rsidRDefault="000F5CC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59F0CDB" w14:textId="77777777" w:rsidR="000F5CCA" w:rsidRPr="00783F5C" w:rsidRDefault="000F5CCA"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1BD2C56" w14:textId="77777777" w:rsidR="000F5CCA" w:rsidRPr="00783F5C" w:rsidRDefault="000F5CCA"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015AC5F9" w14:textId="77777777" w:rsidR="000F5CCA" w:rsidRPr="00783F5C" w:rsidRDefault="000F5CCA"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2699622" w14:textId="112CFCD9" w:rsidR="000F5CCA" w:rsidRPr="00783F5C" w:rsidRDefault="000F5CCA"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4F74B0">
          <w:rPr>
            <w:rFonts w:cstheme="minorHAnsi"/>
          </w:rPr>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77B1646D" w14:textId="77777777" w:rsidR="000F5CCA" w:rsidRPr="00783F5C" w:rsidRDefault="000F5CC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6B669947" w14:textId="77777777" w:rsidR="000F5CCA" w:rsidRDefault="000F5CCA"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A131BC6" w14:textId="77777777" w:rsidR="000F5CCA" w:rsidRPr="00DC54AB" w:rsidRDefault="000F5CCA"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2A1D52D2" w14:textId="77777777" w:rsidR="000F5CCA" w:rsidRDefault="000F5CCA" w:rsidP="00AD23EF">
      <w:pPr>
        <w:pStyle w:val="Odstavec-1"/>
        <w:keepNext/>
        <w:spacing w:after="0"/>
        <w:ind w:left="709" w:hanging="709"/>
        <w:jc w:val="center"/>
        <w:rPr>
          <w:rFonts w:asciiTheme="minorHAnsi" w:hAnsiTheme="minorHAnsi" w:cstheme="minorHAnsi"/>
          <w:b/>
          <w:bCs/>
          <w:sz w:val="22"/>
          <w:szCs w:val="22"/>
        </w:rPr>
      </w:pPr>
    </w:p>
    <w:p w14:paraId="41FF1E9A" w14:textId="77777777" w:rsidR="000F5CCA" w:rsidRDefault="000F5CCA" w:rsidP="00AD23EF">
      <w:pPr>
        <w:pStyle w:val="Odstavec-1"/>
        <w:keepNext/>
        <w:spacing w:after="0"/>
        <w:ind w:left="709" w:hanging="709"/>
        <w:jc w:val="center"/>
        <w:rPr>
          <w:rFonts w:asciiTheme="minorHAnsi" w:hAnsiTheme="minorHAnsi" w:cstheme="minorHAnsi"/>
          <w:b/>
          <w:bCs/>
          <w:sz w:val="22"/>
          <w:szCs w:val="22"/>
        </w:rPr>
      </w:pPr>
    </w:p>
    <w:p w14:paraId="7345CB64" w14:textId="77777777" w:rsidR="000F5CCA" w:rsidRPr="00783F5C" w:rsidRDefault="000F5CC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798A62D" w14:textId="77777777" w:rsidR="000F5CCA" w:rsidRPr="00783F5C" w:rsidRDefault="000F5CC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62BE717" w14:textId="77777777" w:rsidR="000F5CCA" w:rsidRPr="00783F5C" w:rsidRDefault="000F5CC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D4D0F8F" w14:textId="0C44D5A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xml:space="preserve">, včetně správného oficiálního názvu nebo oficiální zkratky poskytovatele a oficiálního loga poskytovatele v souladu s pravidly, která jsou zveřejněna na adrese </w:t>
      </w:r>
      <w:r w:rsidR="00272458">
        <w:rPr>
          <w:rFonts w:asciiTheme="minorHAnsi" w:hAnsiTheme="minorHAnsi" w:cstheme="minorHAnsi"/>
          <w:sz w:val="22"/>
          <w:szCs w:val="22"/>
        </w:rPr>
        <w:t>www.msmt.gov.cz</w:t>
      </w:r>
      <w:r w:rsidRPr="00783F5C">
        <w:rPr>
          <w:rFonts w:asciiTheme="minorHAnsi" w:hAnsiTheme="minorHAnsi" w:cstheme="minorHAnsi"/>
          <w:sz w:val="22"/>
          <w:szCs w:val="22"/>
        </w:rPr>
        <w:t>,</w:t>
      </w:r>
    </w:p>
    <w:p w14:paraId="005AAF41" w14:textId="77777777" w:rsidR="000F5CCA" w:rsidRPr="00783F5C" w:rsidRDefault="000F5CCA"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3201FCF9"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152A451"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2A7680B5" w14:textId="77777777" w:rsidR="000F5CCA" w:rsidRPr="00783F5C" w:rsidRDefault="000F5CCA"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F346BF5"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91E656E" w14:textId="77777777" w:rsidR="000F5CCA" w:rsidRPr="00783F5C" w:rsidRDefault="000F5CC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E25F51E" w14:textId="77777777" w:rsidR="000F5CCA" w:rsidRPr="00783F5C" w:rsidRDefault="000F5CC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3956AA" w14:textId="77777777" w:rsidR="000F5CCA" w:rsidRPr="00783F5C" w:rsidRDefault="000F5CC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3FBE9EA2"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ED895D4"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5F8ABDA" w14:textId="77777777" w:rsidR="000F5CCA" w:rsidRPr="00783F5C" w:rsidRDefault="000F5CC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FE588C3" w14:textId="77777777" w:rsidR="000F5CCA" w:rsidRDefault="000F5CC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3BC6E04" w14:textId="77777777" w:rsidR="000F5CCA" w:rsidRDefault="000F5CCA"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ED56CBD" w14:textId="77777777" w:rsidR="000F5CCA" w:rsidRPr="00783F5C" w:rsidRDefault="000F5CC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CB96DF8" w14:textId="77777777" w:rsidR="000F5CCA" w:rsidRPr="00783F5C" w:rsidRDefault="000F5CCA" w:rsidP="00AD23EF">
      <w:pPr>
        <w:pStyle w:val="Odstavec-1"/>
        <w:keepNext/>
        <w:spacing w:after="0"/>
        <w:ind w:left="709" w:hanging="709"/>
        <w:jc w:val="center"/>
        <w:rPr>
          <w:rFonts w:asciiTheme="minorHAnsi" w:hAnsiTheme="minorHAnsi" w:cstheme="minorHAnsi"/>
          <w:b/>
          <w:sz w:val="22"/>
          <w:szCs w:val="22"/>
        </w:rPr>
      </w:pPr>
    </w:p>
    <w:p w14:paraId="30BC9EBB" w14:textId="77777777" w:rsidR="000F5CCA" w:rsidRPr="00783F5C" w:rsidRDefault="000F5CC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F224B64" w14:textId="77777777" w:rsidR="000F5CCA" w:rsidRPr="00783F5C" w:rsidRDefault="000F5CC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1B324E6" w14:textId="77777777" w:rsidR="000F5CCA" w:rsidRPr="00783F5C" w:rsidRDefault="000F5CCA"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009B8924" w14:textId="77777777" w:rsidR="000F5CCA" w:rsidRPr="00783F5C" w:rsidRDefault="000F5CC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9E8C7AC" w14:textId="77777777" w:rsidR="000F5CCA" w:rsidRPr="00783F5C" w:rsidRDefault="000F5CC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2410806" w14:textId="77777777" w:rsidR="000F5CCA" w:rsidRPr="00783F5C" w:rsidRDefault="000F5CCA"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33DD9AC2" w14:textId="77777777" w:rsidR="000F5CCA" w:rsidRPr="00783F5C" w:rsidRDefault="000F5CCA"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786D061" w14:textId="77777777" w:rsidR="000F5CCA" w:rsidRPr="00783F5C" w:rsidRDefault="000F5CCA"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9F4F326" w14:textId="77777777" w:rsidR="000F5CCA" w:rsidRPr="00783F5C" w:rsidRDefault="000F5CCA" w:rsidP="00AD23EF">
      <w:pPr>
        <w:pStyle w:val="Bezmezer"/>
        <w:jc w:val="center"/>
        <w:rPr>
          <w:rFonts w:cstheme="minorHAnsi"/>
          <w:b/>
        </w:rPr>
      </w:pPr>
    </w:p>
    <w:p w14:paraId="7520F7CE" w14:textId="77777777" w:rsidR="000F5CCA" w:rsidRPr="00783F5C" w:rsidRDefault="000F5CCA" w:rsidP="00AD23EF">
      <w:pPr>
        <w:pStyle w:val="Bezmezer"/>
        <w:jc w:val="center"/>
        <w:rPr>
          <w:rFonts w:cstheme="minorHAnsi"/>
          <w:b/>
        </w:rPr>
      </w:pPr>
    </w:p>
    <w:p w14:paraId="0CCF9579" w14:textId="77777777" w:rsidR="000F5CCA" w:rsidRPr="00783F5C" w:rsidRDefault="000F5CCA" w:rsidP="00AD23EF">
      <w:pPr>
        <w:pStyle w:val="Bezmezer"/>
        <w:jc w:val="center"/>
        <w:rPr>
          <w:rFonts w:cstheme="minorHAnsi"/>
          <w:b/>
        </w:rPr>
      </w:pPr>
      <w:r w:rsidRPr="00783F5C">
        <w:rPr>
          <w:rFonts w:cstheme="minorHAnsi"/>
          <w:b/>
        </w:rPr>
        <w:t>Článek 9</w:t>
      </w:r>
    </w:p>
    <w:p w14:paraId="12A5EB59" w14:textId="77777777" w:rsidR="000F5CCA" w:rsidRPr="00783F5C" w:rsidRDefault="000F5CCA" w:rsidP="00AD23EF">
      <w:pPr>
        <w:pStyle w:val="Bezmezer"/>
        <w:jc w:val="center"/>
        <w:rPr>
          <w:rFonts w:cstheme="minorHAnsi"/>
          <w:b/>
        </w:rPr>
      </w:pPr>
      <w:r w:rsidRPr="00783F5C">
        <w:rPr>
          <w:rFonts w:cstheme="minorHAnsi"/>
          <w:b/>
        </w:rPr>
        <w:t>Porušení rozpočtové kázně</w:t>
      </w:r>
    </w:p>
    <w:p w14:paraId="02426524" w14:textId="77777777" w:rsidR="000F5CCA" w:rsidRPr="00AC6E6A" w:rsidRDefault="000F5CCA"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82EC535" w14:textId="77777777" w:rsidR="000F5CCA" w:rsidRPr="00783F5C" w:rsidRDefault="000F5CCA"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55065C3" w14:textId="77777777" w:rsidR="000F5CCA" w:rsidRPr="00783F5C" w:rsidRDefault="000F5CCA"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85CBCB6" w14:textId="77777777" w:rsidR="000F5CCA" w:rsidRPr="00783F5C" w:rsidRDefault="000F5CCA" w:rsidP="00191256">
      <w:pPr>
        <w:pStyle w:val="Bezmezer"/>
        <w:spacing w:before="240" w:after="120"/>
        <w:ind w:left="426"/>
        <w:jc w:val="both"/>
        <w:rPr>
          <w:rFonts w:cstheme="minorHAnsi"/>
        </w:rPr>
      </w:pPr>
    </w:p>
    <w:p w14:paraId="58C067E9" w14:textId="77777777" w:rsidR="000F5CCA" w:rsidRPr="00783F5C" w:rsidRDefault="000F5CCA" w:rsidP="00506C10">
      <w:pPr>
        <w:pStyle w:val="Bezmezer"/>
        <w:ind w:left="425"/>
        <w:jc w:val="center"/>
        <w:rPr>
          <w:rFonts w:cstheme="minorHAnsi"/>
          <w:b/>
        </w:rPr>
      </w:pPr>
      <w:r w:rsidRPr="00783F5C">
        <w:rPr>
          <w:rFonts w:cstheme="minorHAnsi"/>
          <w:b/>
        </w:rPr>
        <w:t>Článek 10</w:t>
      </w:r>
    </w:p>
    <w:p w14:paraId="685F2EA8" w14:textId="77777777" w:rsidR="000F5CCA" w:rsidRPr="00783F5C" w:rsidRDefault="000F5CC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68DDB25" w14:textId="77777777" w:rsidR="000F5CCA" w:rsidRPr="00783F5C" w:rsidRDefault="000F5CCA" w:rsidP="00506C10">
      <w:pPr>
        <w:keepNext/>
        <w:tabs>
          <w:tab w:val="left" w:pos="5245"/>
        </w:tabs>
        <w:ind w:left="426" w:hanging="426"/>
        <w:jc w:val="center"/>
        <w:rPr>
          <w:rFonts w:asciiTheme="minorHAnsi" w:hAnsiTheme="minorHAnsi" w:cstheme="minorHAnsi"/>
          <w:b/>
          <w:sz w:val="22"/>
          <w:szCs w:val="22"/>
        </w:rPr>
      </w:pPr>
    </w:p>
    <w:p w14:paraId="2B1CD470" w14:textId="77777777" w:rsidR="000F5CCA" w:rsidRPr="00783F5C" w:rsidRDefault="000F5CCA"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C0E96CC" w14:textId="77777777" w:rsidR="000F5CCA" w:rsidRPr="00783F5C" w:rsidRDefault="000F5CC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6BBB5E0" w14:textId="77777777" w:rsidR="000F5CCA" w:rsidRPr="00783F5C" w:rsidRDefault="000F5CC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A3D1AD6" w14:textId="77777777" w:rsidR="000F5CCA" w:rsidRPr="00783F5C" w:rsidRDefault="000F5CC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53B29A7" w14:textId="77777777" w:rsidR="000F5CCA" w:rsidRPr="00783F5C" w:rsidRDefault="000F5CC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9B9E86D" w14:textId="77777777" w:rsidR="000F5CCA" w:rsidRPr="00783F5C" w:rsidRDefault="000F5CC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C1661A2" w14:textId="77777777" w:rsidR="000F5CCA" w:rsidRPr="00783F5C" w:rsidRDefault="000F5CC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1AC5AFE" w14:textId="77777777" w:rsidR="000F5CCA" w:rsidRPr="00783F5C" w:rsidRDefault="000F5CC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C2BA5A1" w14:textId="77777777" w:rsidR="000F5CCA" w:rsidRPr="00783F5C" w:rsidRDefault="000F5CC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217DE5C9" w14:textId="77777777" w:rsidR="000F5CCA" w:rsidRPr="00783F5C" w:rsidRDefault="000F5CCA"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5E510C1" w14:textId="77777777" w:rsidR="000F5CCA" w:rsidRPr="00783F5C" w:rsidRDefault="000F5CC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FC0B9EA" w14:textId="714D197D" w:rsidR="000F5CCA" w:rsidRPr="00783F5C" w:rsidRDefault="000F5CC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272458">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4FA9454F" w14:textId="77777777" w:rsidR="000F5CCA" w:rsidRPr="00783F5C" w:rsidRDefault="000F5CC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BD4D8EB" w14:textId="77777777" w:rsidR="000F5CCA" w:rsidRPr="00783F5C" w:rsidRDefault="000F5CCA" w:rsidP="00506C10">
      <w:pPr>
        <w:suppressAutoHyphens/>
        <w:spacing w:before="120"/>
        <w:ind w:left="426"/>
        <w:jc w:val="both"/>
        <w:rPr>
          <w:rFonts w:asciiTheme="minorHAnsi" w:hAnsiTheme="minorHAnsi" w:cstheme="minorHAnsi"/>
          <w:sz w:val="22"/>
          <w:szCs w:val="22"/>
        </w:rPr>
      </w:pPr>
    </w:p>
    <w:p w14:paraId="1F927475" w14:textId="77777777" w:rsidR="000F5CCA" w:rsidRPr="00783F5C" w:rsidRDefault="000F5CC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08A721D" w14:textId="77777777" w:rsidR="000F5CCA" w:rsidRPr="00783F5C" w:rsidRDefault="000F5CC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A48928E" w14:textId="77777777" w:rsidR="000F5CCA" w:rsidRPr="00783F5C" w:rsidRDefault="000F5CC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D2B517C" w14:textId="77777777" w:rsidR="000F5CCA" w:rsidRPr="00783F5C" w:rsidRDefault="000F5CC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01E20493" w14:textId="77777777" w:rsidR="000F5CCA" w:rsidRPr="00783F5C" w:rsidRDefault="000F5CC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6D63F10" w14:textId="77777777" w:rsidR="000F5CCA" w:rsidRPr="00783F5C" w:rsidRDefault="000F5CC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743E237A" w14:textId="77777777" w:rsidR="000F5CCA" w:rsidRPr="00783F5C" w:rsidRDefault="000F5CC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EE3E7EC" w14:textId="77777777" w:rsidR="000F5CCA" w:rsidRPr="00783F5C" w:rsidRDefault="000F5CCA" w:rsidP="00EF108A">
      <w:pPr>
        <w:pStyle w:val="Odstavec-1"/>
        <w:keepNext/>
        <w:spacing w:after="0"/>
        <w:ind w:left="720" w:firstLine="0"/>
        <w:rPr>
          <w:rFonts w:asciiTheme="minorHAnsi" w:hAnsiTheme="minorHAnsi" w:cstheme="minorHAnsi"/>
          <w:b/>
          <w:sz w:val="22"/>
          <w:szCs w:val="22"/>
        </w:rPr>
      </w:pPr>
    </w:p>
    <w:p w14:paraId="58451217" w14:textId="77777777" w:rsidR="000F5CCA" w:rsidRPr="00783F5C" w:rsidRDefault="000F5CC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CD3CF86" w14:textId="77777777" w:rsidR="000F5CCA" w:rsidRPr="00783F5C" w:rsidRDefault="000F5CC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4CD3959" w14:textId="77777777" w:rsidR="000F5CCA" w:rsidRPr="00783F5C" w:rsidRDefault="000F5CCA"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01DD3F1" w14:textId="77777777" w:rsidR="000F5CCA" w:rsidRPr="00783F5C" w:rsidRDefault="000F5CC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3587867" w14:textId="77777777" w:rsidR="000F5CCA" w:rsidRPr="00783F5C" w:rsidRDefault="000F5CC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40FD591" w14:textId="77777777" w:rsidR="000F5CCA" w:rsidRPr="00783F5C" w:rsidRDefault="000F5CCA" w:rsidP="00AD23EF">
      <w:pPr>
        <w:pStyle w:val="Odstavec-1"/>
        <w:keepNext/>
        <w:spacing w:after="0"/>
        <w:ind w:left="709" w:hanging="709"/>
        <w:jc w:val="center"/>
        <w:rPr>
          <w:rFonts w:asciiTheme="minorHAnsi" w:hAnsiTheme="minorHAnsi" w:cstheme="minorHAnsi"/>
          <w:b/>
          <w:bCs/>
          <w:sz w:val="22"/>
          <w:szCs w:val="22"/>
        </w:rPr>
      </w:pPr>
    </w:p>
    <w:p w14:paraId="4E8106D3" w14:textId="77777777" w:rsidR="000F5CCA" w:rsidRPr="00783F5C" w:rsidRDefault="000F5CCA" w:rsidP="00506C10">
      <w:pPr>
        <w:pStyle w:val="Odstavec-1"/>
        <w:keepNext/>
        <w:rPr>
          <w:rFonts w:asciiTheme="minorHAnsi" w:hAnsiTheme="minorHAnsi" w:cstheme="minorHAnsi"/>
          <w:sz w:val="22"/>
          <w:szCs w:val="22"/>
        </w:rPr>
      </w:pPr>
    </w:p>
    <w:p w14:paraId="46EF9CC0" w14:textId="77777777" w:rsidR="000F5CCA" w:rsidRPr="00783F5C" w:rsidRDefault="000F5CC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15D5241" w14:textId="77777777" w:rsidR="000F5CCA" w:rsidRPr="00783F5C" w:rsidRDefault="000F5CC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4298605" w14:textId="77777777" w:rsidR="000F5CCA" w:rsidRPr="00783F5C" w:rsidRDefault="000F5CC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80731C6" w14:textId="77777777" w:rsidR="000F5CCA" w:rsidRPr="00783F5C" w:rsidRDefault="000F5CCA" w:rsidP="008F1BF2">
      <w:pPr>
        <w:tabs>
          <w:tab w:val="left" w:pos="567"/>
        </w:tabs>
        <w:suppressAutoHyphens/>
        <w:spacing w:before="120"/>
        <w:ind w:left="567"/>
        <w:jc w:val="both"/>
        <w:rPr>
          <w:rFonts w:asciiTheme="minorHAnsi" w:hAnsiTheme="minorHAnsi" w:cstheme="minorHAnsi"/>
          <w:sz w:val="22"/>
          <w:szCs w:val="22"/>
        </w:rPr>
      </w:pPr>
    </w:p>
    <w:p w14:paraId="770D6F77" w14:textId="77777777" w:rsidR="000F5CCA" w:rsidRPr="00783F5C" w:rsidRDefault="000F5CC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597A0FB5" w14:textId="77777777" w:rsidR="000F5CCA" w:rsidRPr="00783F5C" w:rsidRDefault="000F5CC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AB966C0" w14:textId="77777777" w:rsidR="000F5CCA" w:rsidRDefault="000F5CCA"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5A79EFA" w14:textId="77777777" w:rsidR="000F5CCA" w:rsidRDefault="000F5CC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8AC4BF" w14:textId="77777777" w:rsidR="000F5CCA" w:rsidRDefault="000F5CC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78AAAAD3" w14:textId="77777777" w:rsidR="000F5CCA" w:rsidRPr="00A00B87" w:rsidRDefault="000F5CC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6685FE1" w14:textId="77777777" w:rsidR="000F5CCA" w:rsidRPr="00783F5C" w:rsidRDefault="000F5CCA" w:rsidP="00506C10">
      <w:pPr>
        <w:tabs>
          <w:tab w:val="left" w:pos="567"/>
        </w:tabs>
        <w:suppressAutoHyphens/>
        <w:spacing w:before="120"/>
        <w:ind w:left="426" w:hanging="426"/>
        <w:jc w:val="both"/>
        <w:rPr>
          <w:rFonts w:asciiTheme="minorHAnsi" w:hAnsiTheme="minorHAnsi" w:cstheme="minorHAnsi"/>
          <w:sz w:val="22"/>
          <w:szCs w:val="22"/>
        </w:rPr>
      </w:pPr>
    </w:p>
    <w:p w14:paraId="2D332510" w14:textId="77777777" w:rsidR="000F5CCA" w:rsidRPr="00783F5C" w:rsidRDefault="000F5CC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E21A6FD" w14:textId="77777777" w:rsidR="000F5CCA" w:rsidRPr="00783F5C" w:rsidRDefault="000F5CC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C0FF907" w14:textId="77777777" w:rsidR="000F5CCA" w:rsidRPr="00783F5C" w:rsidRDefault="000F5CC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BD12F19" w14:textId="77777777" w:rsidR="000F5CCA" w:rsidRPr="00783F5C" w:rsidRDefault="000F5CCA" w:rsidP="00506C10">
      <w:pPr>
        <w:pStyle w:val="Zkladntext3"/>
        <w:rPr>
          <w:rFonts w:asciiTheme="minorHAnsi" w:hAnsiTheme="minorHAnsi" w:cstheme="minorHAnsi"/>
          <w:sz w:val="22"/>
          <w:szCs w:val="22"/>
        </w:rPr>
      </w:pPr>
    </w:p>
    <w:p w14:paraId="0308BCB6" w14:textId="77777777" w:rsidR="000F5CCA" w:rsidRPr="00783F5C" w:rsidRDefault="000F5CC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13C3171" w14:textId="77777777" w:rsidR="000F5CCA" w:rsidRPr="00783F5C" w:rsidRDefault="000F5CC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D416CAE" w14:textId="77777777" w:rsidR="000F5CCA" w:rsidRPr="00783F5C" w:rsidRDefault="000F5CC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1F33BA0" w14:textId="77777777" w:rsidR="000F5CCA" w:rsidRPr="00783F5C" w:rsidRDefault="000F5CC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B434FD9" w14:textId="77777777" w:rsidR="000F5CCA" w:rsidRPr="00783F5C" w:rsidRDefault="000F5CC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05B3928" w14:textId="77777777" w:rsidR="000F5CCA" w:rsidRPr="00783F5C" w:rsidRDefault="000F5CC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6ACA127" w14:textId="77777777" w:rsidR="000F5CCA" w:rsidRPr="00EC16FF" w:rsidRDefault="000F5CC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7AF250B" w14:textId="77777777" w:rsidR="000F5CCA" w:rsidRPr="00EC16FF" w:rsidRDefault="000F5CCA" w:rsidP="00506C10">
      <w:pPr>
        <w:pStyle w:val="Zkladntext3"/>
        <w:spacing w:before="240"/>
        <w:ind w:left="426" w:hanging="426"/>
        <w:rPr>
          <w:rFonts w:asciiTheme="minorHAnsi" w:hAnsiTheme="minorHAnsi" w:cstheme="minorHAnsi"/>
          <w:b/>
          <w:strike/>
          <w:sz w:val="22"/>
          <w:szCs w:val="22"/>
        </w:rPr>
      </w:pPr>
    </w:p>
    <w:p w14:paraId="252CE29A" w14:textId="77777777" w:rsidR="000F5CCA" w:rsidRPr="00783F5C" w:rsidRDefault="000F5CC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45FDEBFC" w14:textId="77777777" w:rsidR="000F5CCA" w:rsidRPr="00783F5C" w:rsidRDefault="000F5CC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9530BAC" w14:textId="77777777" w:rsidR="000F5CCA" w:rsidRPr="00783F5C" w:rsidRDefault="000F5CC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1F39941" w14:textId="77777777" w:rsidR="000F5CCA" w:rsidRPr="00783F5C" w:rsidRDefault="000F5CC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94B2F4D" w14:textId="77777777" w:rsidR="000F5CCA" w:rsidRPr="00783F5C" w:rsidRDefault="000F5CC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4626AE7" w14:textId="77777777" w:rsidR="000F5CCA" w:rsidRPr="00783F5C" w:rsidRDefault="000F5CC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EABCFCD" w14:textId="77777777" w:rsidR="000F5CCA" w:rsidRPr="00783F5C" w:rsidRDefault="000F5CC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04FA192" w14:textId="77777777" w:rsidR="000F5CCA" w:rsidRPr="00783F5C" w:rsidRDefault="000F5CC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9F63D6C" w14:textId="77777777" w:rsidR="000F5CCA" w:rsidRPr="00783F5C" w:rsidRDefault="000F5CC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69F3AD8" w14:textId="77777777" w:rsidR="000F5CCA" w:rsidRPr="00783F5C" w:rsidRDefault="000F5CC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25A12572" w14:textId="77777777" w:rsidR="000F5CCA" w:rsidRPr="00783F5C" w:rsidRDefault="000F5CC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2264A00" w14:textId="77777777" w:rsidR="000F5CCA" w:rsidRPr="00783F5C" w:rsidRDefault="000F5CC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1F1B5B3" w14:textId="77777777" w:rsidR="000F5CCA" w:rsidRPr="00783F5C" w:rsidRDefault="000F5CC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D44362" w14:textId="77777777" w:rsidR="000F5CCA" w:rsidRPr="00783F5C" w:rsidRDefault="000F5CCA" w:rsidP="00506C10">
      <w:pPr>
        <w:ind w:left="426" w:hanging="426"/>
        <w:rPr>
          <w:rFonts w:asciiTheme="minorHAnsi" w:hAnsiTheme="minorHAnsi" w:cstheme="minorHAnsi"/>
          <w:b/>
          <w:sz w:val="22"/>
          <w:szCs w:val="22"/>
        </w:rPr>
      </w:pPr>
    </w:p>
    <w:p w14:paraId="5A29D8A6" w14:textId="77777777" w:rsidR="000F5CCA" w:rsidRPr="00783F5C" w:rsidRDefault="000F5CCA" w:rsidP="00506C10">
      <w:pPr>
        <w:ind w:left="426" w:hanging="426"/>
        <w:rPr>
          <w:rFonts w:asciiTheme="minorHAnsi" w:hAnsiTheme="minorHAnsi" w:cstheme="minorHAnsi"/>
          <w:b/>
          <w:sz w:val="22"/>
          <w:szCs w:val="22"/>
        </w:rPr>
      </w:pPr>
    </w:p>
    <w:p w14:paraId="1269452E" w14:textId="77777777" w:rsidR="000F5CCA" w:rsidRPr="00783F5C" w:rsidRDefault="000F5CCA" w:rsidP="00506C10">
      <w:pPr>
        <w:ind w:left="426" w:hanging="426"/>
        <w:rPr>
          <w:rFonts w:asciiTheme="minorHAnsi" w:hAnsiTheme="minorHAnsi" w:cstheme="minorHAnsi"/>
          <w:b/>
          <w:sz w:val="22"/>
          <w:szCs w:val="22"/>
        </w:rPr>
      </w:pPr>
    </w:p>
    <w:p w14:paraId="6B8FA643" w14:textId="77777777" w:rsidR="000F5CCA" w:rsidRPr="00783F5C" w:rsidRDefault="000F5CCA" w:rsidP="00506C10">
      <w:pPr>
        <w:ind w:left="426" w:hanging="426"/>
        <w:rPr>
          <w:rFonts w:asciiTheme="minorHAnsi" w:hAnsiTheme="minorHAnsi" w:cstheme="minorHAnsi"/>
          <w:b/>
          <w:sz w:val="22"/>
          <w:szCs w:val="22"/>
        </w:rPr>
      </w:pPr>
    </w:p>
    <w:p w14:paraId="00EA4D28" w14:textId="77777777" w:rsidR="000F5CCA" w:rsidRPr="00783F5C" w:rsidRDefault="000F5CCA" w:rsidP="00506C10">
      <w:pPr>
        <w:ind w:left="426" w:hanging="426"/>
        <w:rPr>
          <w:rFonts w:asciiTheme="minorHAnsi" w:hAnsiTheme="minorHAnsi" w:cstheme="minorHAnsi"/>
          <w:b/>
          <w:sz w:val="22"/>
          <w:szCs w:val="22"/>
        </w:rPr>
      </w:pPr>
    </w:p>
    <w:p w14:paraId="379EB1E7" w14:textId="77777777" w:rsidR="000F5CCA" w:rsidRPr="00783F5C" w:rsidRDefault="000F5CCA" w:rsidP="00506C10">
      <w:pPr>
        <w:ind w:left="426" w:hanging="426"/>
        <w:rPr>
          <w:rFonts w:asciiTheme="minorHAnsi" w:hAnsiTheme="minorHAnsi" w:cstheme="minorHAnsi"/>
          <w:b/>
          <w:sz w:val="22"/>
          <w:szCs w:val="22"/>
        </w:rPr>
      </w:pPr>
    </w:p>
    <w:p w14:paraId="5E1BB180" w14:textId="77777777" w:rsidR="000F5CCA" w:rsidRPr="00783F5C" w:rsidRDefault="000F5CCA" w:rsidP="00506C10">
      <w:pPr>
        <w:ind w:left="426" w:hanging="426"/>
        <w:rPr>
          <w:rFonts w:asciiTheme="minorHAnsi" w:hAnsiTheme="minorHAnsi" w:cstheme="minorHAnsi"/>
          <w:b/>
          <w:sz w:val="22"/>
          <w:szCs w:val="22"/>
        </w:rPr>
      </w:pPr>
    </w:p>
    <w:p w14:paraId="677564D9" w14:textId="77777777" w:rsidR="000F5CCA" w:rsidRPr="00783F5C" w:rsidRDefault="000F5CCA" w:rsidP="00506C10">
      <w:pPr>
        <w:ind w:left="426" w:hanging="426"/>
        <w:rPr>
          <w:rFonts w:asciiTheme="minorHAnsi" w:hAnsiTheme="minorHAnsi" w:cstheme="minorHAnsi"/>
          <w:b/>
          <w:sz w:val="22"/>
          <w:szCs w:val="22"/>
        </w:rPr>
      </w:pPr>
    </w:p>
    <w:p w14:paraId="1DAAC182" w14:textId="77777777" w:rsidR="000F5CCA" w:rsidRPr="00783F5C" w:rsidRDefault="000F5CC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ACE688D" w14:textId="77777777" w:rsidR="000F5CCA" w:rsidRPr="00783F5C" w:rsidRDefault="000F5CCA" w:rsidP="0031023A">
      <w:pPr>
        <w:pStyle w:val="Zkladntext"/>
        <w:ind w:firstLine="567"/>
        <w:rPr>
          <w:rFonts w:asciiTheme="minorHAnsi" w:hAnsiTheme="minorHAnsi" w:cstheme="minorHAnsi"/>
          <w:sz w:val="22"/>
          <w:szCs w:val="22"/>
        </w:rPr>
      </w:pPr>
    </w:p>
    <w:p w14:paraId="1B8DB846" w14:textId="77777777" w:rsidR="000F5CCA" w:rsidRPr="00783F5C" w:rsidRDefault="000F5CC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6E3211C" w14:textId="77777777" w:rsidR="000F5CCA" w:rsidRPr="00783F5C" w:rsidRDefault="000F5CC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279F42E" w14:textId="77777777" w:rsidR="000F5CCA" w:rsidRDefault="000F5CCA" w:rsidP="008C5DDF">
      <w:pPr>
        <w:pStyle w:val="Zkladntext"/>
        <w:spacing w:before="240" w:after="120"/>
        <w:ind w:firstLine="567"/>
        <w:rPr>
          <w:rFonts w:asciiTheme="minorHAnsi" w:hAnsiTheme="minorHAnsi" w:cstheme="minorHAnsi"/>
          <w:sz w:val="22"/>
          <w:szCs w:val="22"/>
        </w:rPr>
      </w:pPr>
    </w:p>
    <w:p w14:paraId="4B996DB7" w14:textId="7888531E" w:rsidR="000F5CCA" w:rsidRPr="00783F5C" w:rsidRDefault="000F5CC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Cs/>
          <w:noProof/>
          <w:sz w:val="22"/>
          <w:szCs w:val="22"/>
        </w:rPr>
        <w:t>p</w:t>
      </w:r>
      <w:r w:rsidRPr="00CB7245">
        <w:rPr>
          <w:rFonts w:asciiTheme="minorHAnsi" w:hAnsiTheme="minorHAnsi" w:cstheme="minorHAnsi"/>
          <w:bCs/>
          <w:noProof/>
          <w:sz w:val="22"/>
          <w:szCs w:val="22"/>
        </w:rPr>
        <w:t>rof. MUDr. Martin Procházka, Ph.D.</w:t>
      </w:r>
    </w:p>
    <w:p w14:paraId="5812D9A0" w14:textId="77777777" w:rsidR="000F5CCA" w:rsidRDefault="000F5CC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6633A84A" w14:textId="77777777" w:rsidR="000F5CCA" w:rsidRPr="00783F5C" w:rsidRDefault="000F5CC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6CBFE90" w14:textId="77777777" w:rsidR="000F5CCA" w:rsidRPr="00783F5C" w:rsidRDefault="000F5CCA" w:rsidP="00D218FB">
      <w:pPr>
        <w:pStyle w:val="Zkladntext"/>
        <w:spacing w:before="240" w:after="120"/>
        <w:ind w:firstLine="567"/>
        <w:rPr>
          <w:rFonts w:asciiTheme="minorHAnsi" w:hAnsiTheme="minorHAnsi" w:cstheme="minorHAnsi"/>
          <w:sz w:val="22"/>
          <w:szCs w:val="22"/>
        </w:rPr>
      </w:pPr>
    </w:p>
    <w:p w14:paraId="3AF1D8CB" w14:textId="77777777" w:rsidR="000F5CCA" w:rsidRPr="00783F5C" w:rsidRDefault="000F5CCA" w:rsidP="008C5DDF">
      <w:pPr>
        <w:pStyle w:val="Zkladntext"/>
        <w:spacing w:before="240" w:after="120"/>
        <w:ind w:firstLine="567"/>
        <w:rPr>
          <w:rFonts w:asciiTheme="minorHAnsi" w:hAnsiTheme="minorHAnsi" w:cstheme="minorHAnsi"/>
          <w:sz w:val="22"/>
          <w:szCs w:val="22"/>
        </w:rPr>
      </w:pPr>
    </w:p>
    <w:p w14:paraId="6B16AE99" w14:textId="77777777" w:rsidR="000F5CCA" w:rsidRPr="00783F5C" w:rsidRDefault="000F5CCA" w:rsidP="001E5C0A">
      <w:pPr>
        <w:pStyle w:val="Zkladntext"/>
        <w:spacing w:before="240" w:after="120"/>
        <w:rPr>
          <w:rFonts w:asciiTheme="minorHAnsi" w:hAnsiTheme="minorHAnsi" w:cstheme="minorHAnsi"/>
          <w:sz w:val="22"/>
          <w:szCs w:val="22"/>
        </w:rPr>
        <w:sectPr w:rsidR="000F5CCA" w:rsidRPr="00783F5C" w:rsidSect="000F5CCA">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0350F07" w14:textId="77777777" w:rsidR="000F5CCA" w:rsidRDefault="000F5CCA"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6E8E6BA9" w14:textId="77777777" w:rsidR="000F5CCA" w:rsidRDefault="000F5CCA" w:rsidP="00FC16DF">
      <w:pPr>
        <w:pStyle w:val="Zkladntext"/>
        <w:jc w:val="center"/>
        <w:rPr>
          <w:rFonts w:asciiTheme="minorHAnsi" w:hAnsiTheme="minorHAnsi" w:cstheme="minorHAnsi"/>
          <w:sz w:val="22"/>
          <w:szCs w:val="22"/>
        </w:rPr>
        <w:sectPr w:rsidR="000F5CCA" w:rsidSect="000F5CCA">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68C536B7" w14:textId="7580F544" w:rsidR="00E352A3" w:rsidRDefault="00E352A3">
      <w:pPr>
        <w:rPr>
          <w:rFonts w:asciiTheme="minorHAnsi" w:hAnsiTheme="minorHAnsi" w:cstheme="minorHAnsi"/>
          <w:sz w:val="22"/>
          <w:szCs w:val="22"/>
        </w:rPr>
      </w:pPr>
      <w:r>
        <w:rPr>
          <w:rFonts w:asciiTheme="minorHAnsi" w:hAnsiTheme="minorHAnsi" w:cstheme="minorHAnsi"/>
          <w:sz w:val="22"/>
          <w:szCs w:val="22"/>
        </w:rPr>
        <w:br w:type="page"/>
      </w:r>
    </w:p>
    <w:p w14:paraId="098BDA96" w14:textId="77777777" w:rsidR="00E352A3" w:rsidRPr="00E352A3" w:rsidRDefault="00E352A3" w:rsidP="00E352A3">
      <w:pPr>
        <w:pStyle w:val="Zkladntext"/>
        <w:jc w:val="center"/>
        <w:rPr>
          <w:rFonts w:asciiTheme="minorHAnsi" w:hAnsiTheme="minorHAnsi" w:cstheme="minorHAnsi"/>
          <w:sz w:val="22"/>
          <w:szCs w:val="22"/>
        </w:rPr>
      </w:pPr>
      <w:r w:rsidRPr="00E352A3">
        <w:rPr>
          <w:rFonts w:asciiTheme="minorHAnsi" w:hAnsiTheme="minorHAnsi" w:cstheme="minorHAnsi"/>
          <w:sz w:val="22"/>
          <w:szCs w:val="22"/>
        </w:rPr>
        <w:lastRenderedPageBreak/>
        <w:t>Příloha II.</w:t>
      </w:r>
    </w:p>
    <w:p w14:paraId="6F4E1B46" w14:textId="554D6B5B" w:rsidR="000F5CCA" w:rsidRPr="00783F5C" w:rsidRDefault="00E352A3" w:rsidP="00E352A3">
      <w:pPr>
        <w:pStyle w:val="Zkladntext"/>
        <w:jc w:val="center"/>
        <w:rPr>
          <w:rFonts w:asciiTheme="minorHAnsi" w:hAnsiTheme="minorHAnsi" w:cstheme="minorHAnsi"/>
          <w:sz w:val="22"/>
          <w:szCs w:val="22"/>
        </w:rPr>
      </w:pPr>
      <w:r w:rsidRPr="00E352A3">
        <w:rPr>
          <w:rFonts w:asciiTheme="minorHAnsi" w:hAnsiTheme="minorHAnsi" w:cstheme="minorHAnsi"/>
          <w:sz w:val="22"/>
          <w:szCs w:val="22"/>
        </w:rPr>
        <w:t>Uznané náklady a finanční zdroje Projektu</w:t>
      </w:r>
    </w:p>
    <w:sectPr w:rsidR="000F5CCA" w:rsidRPr="00783F5C" w:rsidSect="000F5CCA">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68A2" w14:textId="77777777" w:rsidR="00D1574B" w:rsidRDefault="00D1574B" w:rsidP="00DB1A59">
      <w:r>
        <w:separator/>
      </w:r>
    </w:p>
  </w:endnote>
  <w:endnote w:type="continuationSeparator" w:id="0">
    <w:p w14:paraId="12DD4D0A" w14:textId="77777777" w:rsidR="00D1574B" w:rsidRDefault="00D1574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7A3154F2" w14:textId="77777777" w:rsidR="000F5CCA" w:rsidRDefault="000F5CCA">
        <w:pPr>
          <w:pStyle w:val="Zpat"/>
          <w:jc w:val="center"/>
        </w:pPr>
        <w:r>
          <w:fldChar w:fldCharType="begin"/>
        </w:r>
        <w:r>
          <w:instrText>PAGE   \* MERGEFORMAT</w:instrText>
        </w:r>
        <w:r>
          <w:fldChar w:fldCharType="separate"/>
        </w:r>
        <w:r>
          <w:rPr>
            <w:noProof/>
          </w:rPr>
          <w:t>2</w:t>
        </w:r>
        <w:r>
          <w:fldChar w:fldCharType="end"/>
        </w:r>
      </w:p>
    </w:sdtContent>
  </w:sdt>
  <w:p w14:paraId="5194B6F5" w14:textId="77777777" w:rsidR="000F5CCA" w:rsidRDefault="000F5CCA"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5E4" w14:textId="77777777" w:rsidR="000F5CCA" w:rsidRDefault="000F5CC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4B0EDF61" w14:textId="77777777" w:rsidR="000F5CCA" w:rsidRPr="006211B6" w:rsidRDefault="000F5CCA"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E102" w14:textId="77777777" w:rsidR="000F5CCA" w:rsidRDefault="000F5CCA">
    <w:pPr>
      <w:pStyle w:val="Zpat"/>
      <w:jc w:val="center"/>
    </w:pPr>
  </w:p>
  <w:p w14:paraId="2482D854" w14:textId="77777777" w:rsidR="000F5CCA" w:rsidRDefault="000F5CC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3B20" w14:textId="77777777" w:rsidR="00673F7C" w:rsidRDefault="00673F7C">
    <w:pPr>
      <w:pStyle w:val="Zpat"/>
      <w:jc w:val="center"/>
    </w:pPr>
  </w:p>
  <w:p w14:paraId="3C50F705"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2111" w14:textId="77777777" w:rsidR="00D1574B" w:rsidRDefault="00D1574B" w:rsidP="00DB1A59">
      <w:r>
        <w:separator/>
      </w:r>
    </w:p>
  </w:footnote>
  <w:footnote w:type="continuationSeparator" w:id="0">
    <w:p w14:paraId="50E78DA2" w14:textId="77777777" w:rsidR="00D1574B" w:rsidRDefault="00D1574B" w:rsidP="00DB1A59">
      <w:r>
        <w:continuationSeparator/>
      </w:r>
    </w:p>
  </w:footnote>
  <w:footnote w:id="1">
    <w:p w14:paraId="3DAD7A3D" w14:textId="77777777" w:rsidR="000F5CCA" w:rsidRPr="00EC642D" w:rsidRDefault="000F5CC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33744D6" w14:textId="77777777" w:rsidR="000F5CCA" w:rsidRPr="004A0FBD" w:rsidRDefault="000F5CC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A5894F1" w14:textId="77777777" w:rsidR="000F5CCA" w:rsidRPr="00C15937" w:rsidRDefault="000F5CC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356BB2A" w14:textId="77777777" w:rsidR="000F5CCA" w:rsidRPr="00454CB3" w:rsidRDefault="000F5CC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3018" w14:textId="77777777" w:rsidR="000F5CCA" w:rsidRPr="00670F69" w:rsidRDefault="000F5CC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315E781" w14:textId="69F5B390" w:rsidR="000F5CCA" w:rsidRDefault="000F5CC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LUAUS25008</w:t>
    </w:r>
  </w:p>
  <w:p w14:paraId="0A5F1117" w14:textId="77777777" w:rsidR="000F5CCA" w:rsidRDefault="000F5CCA" w:rsidP="00DB10F7">
    <w:pPr>
      <w:pStyle w:val="Zhlav"/>
      <w:rPr>
        <w:rFonts w:asciiTheme="minorHAnsi" w:hAnsiTheme="minorHAnsi" w:cstheme="minorHAnsi"/>
        <w:i/>
        <w:sz w:val="22"/>
        <w:szCs w:val="22"/>
      </w:rPr>
    </w:pPr>
  </w:p>
  <w:p w14:paraId="7C1F4EEE" w14:textId="77777777" w:rsidR="000F5CCA" w:rsidRPr="00670F69" w:rsidRDefault="000F5CCA"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D934" w14:textId="77777777" w:rsidR="000F5CCA" w:rsidRPr="00670F69" w:rsidRDefault="000F5CC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C6FA988" w14:textId="77777777" w:rsidR="000F5CCA" w:rsidRPr="00670F69" w:rsidRDefault="000F5CC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0742114">
    <w:abstractNumId w:val="5"/>
  </w:num>
  <w:num w:numId="2" w16cid:durableId="949438791">
    <w:abstractNumId w:val="26"/>
  </w:num>
  <w:num w:numId="3" w16cid:durableId="579287745">
    <w:abstractNumId w:val="11"/>
  </w:num>
  <w:num w:numId="4" w16cid:durableId="677539685">
    <w:abstractNumId w:val="16"/>
  </w:num>
  <w:num w:numId="5" w16cid:durableId="1819683046">
    <w:abstractNumId w:val="32"/>
  </w:num>
  <w:num w:numId="6" w16cid:durableId="28655218">
    <w:abstractNumId w:val="25"/>
  </w:num>
  <w:num w:numId="7" w16cid:durableId="305090073">
    <w:abstractNumId w:val="19"/>
  </w:num>
  <w:num w:numId="8" w16cid:durableId="1541169649">
    <w:abstractNumId w:val="27"/>
  </w:num>
  <w:num w:numId="9" w16cid:durableId="1976058939">
    <w:abstractNumId w:val="28"/>
  </w:num>
  <w:num w:numId="10" w16cid:durableId="775639162">
    <w:abstractNumId w:val="37"/>
  </w:num>
  <w:num w:numId="11" w16cid:durableId="1608460120">
    <w:abstractNumId w:val="23"/>
  </w:num>
  <w:num w:numId="12" w16cid:durableId="124280469">
    <w:abstractNumId w:val="3"/>
  </w:num>
  <w:num w:numId="13" w16cid:durableId="1388383820">
    <w:abstractNumId w:val="29"/>
  </w:num>
  <w:num w:numId="14" w16cid:durableId="1960405631">
    <w:abstractNumId w:val="1"/>
  </w:num>
  <w:num w:numId="15" w16cid:durableId="1001857385">
    <w:abstractNumId w:val="15"/>
  </w:num>
  <w:num w:numId="16" w16cid:durableId="1917544332">
    <w:abstractNumId w:val="47"/>
  </w:num>
  <w:num w:numId="17" w16cid:durableId="953950726">
    <w:abstractNumId w:val="24"/>
  </w:num>
  <w:num w:numId="18" w16cid:durableId="1643652076">
    <w:abstractNumId w:val="38"/>
  </w:num>
  <w:num w:numId="19" w16cid:durableId="1735543556">
    <w:abstractNumId w:val="42"/>
  </w:num>
  <w:num w:numId="20" w16cid:durableId="121655210">
    <w:abstractNumId w:val="36"/>
  </w:num>
  <w:num w:numId="21" w16cid:durableId="1807313287">
    <w:abstractNumId w:val="41"/>
  </w:num>
  <w:num w:numId="22" w16cid:durableId="387152060">
    <w:abstractNumId w:val="9"/>
  </w:num>
  <w:num w:numId="23" w16cid:durableId="1337221778">
    <w:abstractNumId w:val="0"/>
  </w:num>
  <w:num w:numId="24" w16cid:durableId="1438057391">
    <w:abstractNumId w:val="21"/>
  </w:num>
  <w:num w:numId="25" w16cid:durableId="463279224">
    <w:abstractNumId w:val="35"/>
  </w:num>
  <w:num w:numId="26" w16cid:durableId="1301501085">
    <w:abstractNumId w:val="34"/>
  </w:num>
  <w:num w:numId="27" w16cid:durableId="1339039845">
    <w:abstractNumId w:val="43"/>
  </w:num>
  <w:num w:numId="28" w16cid:durableId="1644388499">
    <w:abstractNumId w:val="2"/>
  </w:num>
  <w:num w:numId="29" w16cid:durableId="965546898">
    <w:abstractNumId w:val="4"/>
  </w:num>
  <w:num w:numId="30" w16cid:durableId="160774864">
    <w:abstractNumId w:val="13"/>
  </w:num>
  <w:num w:numId="31" w16cid:durableId="98305603">
    <w:abstractNumId w:val="31"/>
  </w:num>
  <w:num w:numId="32" w16cid:durableId="1533304611">
    <w:abstractNumId w:val="30"/>
  </w:num>
  <w:num w:numId="33" w16cid:durableId="339115988">
    <w:abstractNumId w:val="18"/>
  </w:num>
  <w:num w:numId="34" w16cid:durableId="1496724836">
    <w:abstractNumId w:val="17"/>
  </w:num>
  <w:num w:numId="35" w16cid:durableId="1482036217">
    <w:abstractNumId w:val="7"/>
  </w:num>
  <w:num w:numId="36" w16cid:durableId="1542011921">
    <w:abstractNumId w:val="45"/>
  </w:num>
  <w:num w:numId="37" w16cid:durableId="329673588">
    <w:abstractNumId w:val="46"/>
  </w:num>
  <w:num w:numId="38" w16cid:durableId="987830765">
    <w:abstractNumId w:val="12"/>
  </w:num>
  <w:num w:numId="39" w16cid:durableId="200745617">
    <w:abstractNumId w:val="22"/>
  </w:num>
  <w:num w:numId="40" w16cid:durableId="1240872618">
    <w:abstractNumId w:val="40"/>
  </w:num>
  <w:num w:numId="41" w16cid:durableId="1610548164">
    <w:abstractNumId w:val="44"/>
  </w:num>
  <w:num w:numId="42" w16cid:durableId="1159735795">
    <w:abstractNumId w:val="8"/>
  </w:num>
  <w:num w:numId="43" w16cid:durableId="478690764">
    <w:abstractNumId w:val="20"/>
  </w:num>
  <w:num w:numId="44" w16cid:durableId="2034108461">
    <w:abstractNumId w:val="39"/>
  </w:num>
  <w:num w:numId="45" w16cid:durableId="1801681909">
    <w:abstractNumId w:val="33"/>
  </w:num>
  <w:num w:numId="46" w16cid:durableId="2107530755">
    <w:abstractNumId w:val="6"/>
  </w:num>
  <w:num w:numId="47" w16cid:durableId="1883010055">
    <w:abstractNumId w:val="10"/>
  </w:num>
  <w:num w:numId="48" w16cid:durableId="13966058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CCA"/>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2458"/>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4B0"/>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2D87"/>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D72FD"/>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74B"/>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52A3"/>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5D9"/>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433A"/>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48D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EF3D0"/>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51CE-5719-4E70-9538-3D90C525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4112</Words>
  <Characters>24036</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2025-03-24T13:21:00Z</dcterms:created>
  <dcterms:modified xsi:type="dcterms:W3CDTF">2025-03-24T13:21:00Z</dcterms:modified>
</cp:coreProperties>
</file>