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2844" w14:textId="77777777" w:rsidR="00992B35" w:rsidRPr="00294E3A" w:rsidRDefault="00992B35">
      <w:pPr>
        <w:pStyle w:val="Nadpis1"/>
      </w:pPr>
      <w:r w:rsidRPr="00294E3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294E3A" w14:paraId="5B6E6EB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E6908" w14:textId="77777777" w:rsidR="00992B35" w:rsidRPr="00294E3A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94E3A">
              <w:rPr>
                <w:rFonts w:ascii="Arial" w:hAnsi="Arial" w:cs="Arial"/>
                <w:b/>
                <w:bCs/>
              </w:rPr>
              <w:t>ODBĚRATEL:</w:t>
            </w:r>
          </w:p>
          <w:p w14:paraId="7CF037D0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69A1396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Okresní soud v Karlových Varech</w:t>
            </w:r>
          </w:p>
          <w:p w14:paraId="7FEE200E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Moskevská 1163/17</w:t>
            </w:r>
          </w:p>
          <w:p w14:paraId="6D50AC9F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360 33 Karlovy Vary</w:t>
            </w:r>
          </w:p>
          <w:p w14:paraId="4AFB538F" w14:textId="77777777" w:rsidR="00992B35" w:rsidRPr="00294E3A" w:rsidRDefault="00992B35">
            <w:pPr>
              <w:rPr>
                <w:rFonts w:ascii="Arial" w:hAnsi="Arial" w:cs="Arial"/>
              </w:rPr>
            </w:pPr>
          </w:p>
          <w:p w14:paraId="26C18245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Účet: 226341 / 0710</w:t>
            </w:r>
          </w:p>
          <w:p w14:paraId="68AF6B6E" w14:textId="77777777" w:rsidR="00992B35" w:rsidRPr="00294E3A" w:rsidRDefault="00380220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Odběratel není plátcem DPH.</w:t>
            </w:r>
          </w:p>
          <w:p w14:paraId="2CB9370D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  <w:r w:rsidRPr="00294E3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81AA43" w14:textId="77777777" w:rsidR="00992B35" w:rsidRPr="00294E3A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294E3A">
              <w:rPr>
                <w:rFonts w:ascii="Arial" w:hAnsi="Arial" w:cs="Arial"/>
                <w:b/>
                <w:bCs/>
              </w:rPr>
              <w:t xml:space="preserve">IČ:  </w:t>
            </w:r>
            <w:r w:rsidRPr="00294E3A">
              <w:rPr>
                <w:rFonts w:ascii="Arial" w:hAnsi="Arial" w:cs="Arial"/>
              </w:rPr>
              <w:t>00024732</w:t>
            </w:r>
            <w:proofErr w:type="gramEnd"/>
          </w:p>
          <w:p w14:paraId="016DC38E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  <w:b/>
                <w:bCs/>
              </w:rPr>
              <w:t xml:space="preserve">DIČ: </w:t>
            </w:r>
            <w:r w:rsidRPr="00294E3A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3D1AF" w14:textId="77777777" w:rsidR="00992B35" w:rsidRPr="00294E3A" w:rsidRDefault="00992B35">
            <w:pPr>
              <w:spacing w:before="60"/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 xml:space="preserve">Číslo objednávky: </w:t>
            </w:r>
          </w:p>
          <w:p w14:paraId="26C02222" w14:textId="77777777" w:rsidR="00992B35" w:rsidRPr="00294E3A" w:rsidRDefault="00992B35">
            <w:pPr>
              <w:spacing w:before="60"/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2025 / OBJ / 31</w:t>
            </w:r>
          </w:p>
          <w:p w14:paraId="33EA4599" w14:textId="77777777" w:rsidR="00992B35" w:rsidRPr="00294E3A" w:rsidRDefault="00992B35">
            <w:pPr>
              <w:rPr>
                <w:rFonts w:ascii="Arial" w:hAnsi="Arial" w:cs="Arial"/>
              </w:rPr>
            </w:pPr>
          </w:p>
          <w:p w14:paraId="3D7CD0DB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Spisová značka:</w:t>
            </w:r>
          </w:p>
          <w:p w14:paraId="786525F7" w14:textId="638B70AA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45 Spr 76/2025</w:t>
            </w:r>
          </w:p>
        </w:tc>
      </w:tr>
      <w:tr w:rsidR="00992B35" w:rsidRPr="00294E3A" w14:paraId="250F56C4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A313B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Moskevská 1163/17</w:t>
            </w:r>
          </w:p>
          <w:p w14:paraId="545F7A9A" w14:textId="77777777" w:rsidR="00992B35" w:rsidRPr="00294E3A" w:rsidRDefault="00992B35">
            <w:pPr>
              <w:spacing w:after="120"/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EF3B70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DC81B32" w14:textId="77777777" w:rsidR="00992B35" w:rsidRPr="00294E3A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294E3A">
              <w:rPr>
                <w:rFonts w:ascii="Arial" w:hAnsi="Arial" w:cs="Arial"/>
              </w:rPr>
              <w:t>IČ: 29125626</w:t>
            </w:r>
          </w:p>
          <w:p w14:paraId="50C80908" w14:textId="77777777" w:rsidR="00992B35" w:rsidRPr="00294E3A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DIČ: CZ29125626</w:t>
            </w:r>
          </w:p>
        </w:tc>
      </w:tr>
      <w:tr w:rsidR="00992B35" w:rsidRPr="00294E3A" w14:paraId="1F667E4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807564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247583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24.04.2025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BD09EB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REALSTEP, s.r.o.</w:t>
            </w:r>
          </w:p>
          <w:p w14:paraId="4732425B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Počernická 120</w:t>
            </w:r>
          </w:p>
          <w:p w14:paraId="6E28698F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 xml:space="preserve">360 17  </w:t>
            </w:r>
            <w:proofErr w:type="spellStart"/>
            <w:r w:rsidRPr="00294E3A">
              <w:rPr>
                <w:rFonts w:ascii="Arial" w:hAnsi="Arial" w:cs="Arial"/>
              </w:rPr>
              <w:t>Počerny</w:t>
            </w:r>
            <w:proofErr w:type="spellEnd"/>
          </w:p>
        </w:tc>
      </w:tr>
      <w:tr w:rsidR="00992B35" w:rsidRPr="00294E3A" w14:paraId="7C4D3065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0614EC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Datum objednání:</w:t>
            </w:r>
          </w:p>
          <w:p w14:paraId="165D7A01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Datum dodání:</w:t>
            </w:r>
          </w:p>
          <w:p w14:paraId="1B1E2ACB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5C6A96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25.03.2025</w:t>
            </w:r>
          </w:p>
          <w:p w14:paraId="4771E937" w14:textId="77777777" w:rsidR="00992B35" w:rsidRPr="00294E3A" w:rsidRDefault="00992B35">
            <w:pPr>
              <w:rPr>
                <w:rFonts w:ascii="Arial" w:hAnsi="Arial" w:cs="Arial"/>
              </w:rPr>
            </w:pPr>
          </w:p>
          <w:p w14:paraId="780CAC08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0B2EF" w14:textId="77777777" w:rsidR="00992B35" w:rsidRPr="00294E3A" w:rsidRDefault="00992B35">
            <w:pPr>
              <w:rPr>
                <w:rFonts w:ascii="Arial" w:hAnsi="Arial" w:cs="Arial"/>
              </w:rPr>
            </w:pPr>
          </w:p>
        </w:tc>
      </w:tr>
      <w:tr w:rsidR="00992B35" w:rsidRPr="00294E3A" w14:paraId="15EE5014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8E06" w14:textId="77777777" w:rsidR="00992B35" w:rsidRPr="00294E3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 xml:space="preserve">Text: </w:t>
            </w:r>
          </w:p>
          <w:p w14:paraId="05C3556C" w14:textId="77777777" w:rsidR="00992B35" w:rsidRPr="00294E3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Objednáváme u Vás:</w:t>
            </w:r>
          </w:p>
          <w:p w14:paraId="31B0D086" w14:textId="77777777" w:rsidR="00992B35" w:rsidRPr="00294E3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73C78AC" w14:textId="77777777" w:rsidR="00992B35" w:rsidRPr="00294E3A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Výměna podlahových krytin v kancelářích č. 5, 6, 10, 34 a 42 v objektu Okresního soudu v Karlových Varech dle nabídky č. NV-112/2025 ze dne 7.3.2025</w:t>
            </w:r>
          </w:p>
        </w:tc>
      </w:tr>
      <w:tr w:rsidR="00992B35" w:rsidRPr="00294E3A" w14:paraId="7ADABAF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2D0D3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94E3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94E3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22C62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  <w:r w:rsidRPr="00294E3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D7DA6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  <w:r w:rsidRPr="00294E3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A1F2D" w14:textId="77777777" w:rsidR="00992B35" w:rsidRPr="00294E3A" w:rsidRDefault="00992B35">
            <w:pPr>
              <w:rPr>
                <w:rFonts w:ascii="Arial" w:hAnsi="Arial" w:cs="Arial"/>
                <w:b/>
                <w:bCs/>
              </w:rPr>
            </w:pPr>
            <w:r w:rsidRPr="00294E3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44389B8" w14:textId="77777777" w:rsidR="00992B35" w:rsidRPr="00294E3A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673"/>
        <w:gridCol w:w="1131"/>
        <w:gridCol w:w="1344"/>
      </w:tblGrid>
      <w:tr w:rsidR="00145471" w:rsidRPr="00294E3A" w14:paraId="605EAD84" w14:textId="77777777" w:rsidTr="00E11BC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E073894" w14:textId="77777777" w:rsidR="00145471" w:rsidRPr="00294E3A" w:rsidRDefault="00145471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1</w:t>
            </w: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</w:tcPr>
          <w:p w14:paraId="7D917C94" w14:textId="77777777" w:rsidR="00145471" w:rsidRPr="00294E3A" w:rsidRDefault="00145471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Výměna podlahových krytin v kancelářích č. 5, 6, 10, 34 a 42 v objektu Okresního soudu v Karlových Varech dle nabídky č. NV-112/2025 ze dne 7.3.2025</w:t>
            </w:r>
          </w:p>
          <w:p w14:paraId="2340B571" w14:textId="77777777" w:rsidR="00E11BCA" w:rsidRPr="00294E3A" w:rsidRDefault="00E11BCA">
            <w:pPr>
              <w:rPr>
                <w:rFonts w:ascii="Arial" w:hAnsi="Arial" w:cs="Arial"/>
              </w:rPr>
            </w:pPr>
          </w:p>
          <w:p w14:paraId="306E334C" w14:textId="3B8FDEB7" w:rsidR="00E11BCA" w:rsidRPr="00294E3A" w:rsidRDefault="00E11BCA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Cena bez DPH    218 159,00 Kč</w:t>
            </w:r>
          </w:p>
          <w:p w14:paraId="0DD7BB80" w14:textId="3BA617AA" w:rsidR="00E11BCA" w:rsidRPr="00294E3A" w:rsidRDefault="00E11BCA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DPH 21%              45 813,39 Kč</w:t>
            </w:r>
          </w:p>
          <w:p w14:paraId="16124C5A" w14:textId="50678A27" w:rsidR="00E11BCA" w:rsidRPr="00294E3A" w:rsidRDefault="00E11BCA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Cena vč. DPH     263 972,39 Kč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707D037" w14:textId="77777777" w:rsidR="00145471" w:rsidRPr="00294E3A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1CBBEAC" w14:textId="77777777" w:rsidR="00145471" w:rsidRPr="00294E3A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B338369" w14:textId="77777777" w:rsidR="00145471" w:rsidRPr="00294E3A" w:rsidRDefault="00145471"/>
    <w:p w14:paraId="7245208B" w14:textId="77777777" w:rsidR="00992B35" w:rsidRPr="00294E3A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294E3A" w14:paraId="4A8D0D1B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6AF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Počet příloh: 0</w:t>
            </w:r>
          </w:p>
          <w:p w14:paraId="1AB640E3" w14:textId="77777777" w:rsidR="00992B35" w:rsidRPr="00294E3A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3FADD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Vyřizuje:</w:t>
            </w:r>
          </w:p>
          <w:p w14:paraId="311BC52E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Telefon:</w:t>
            </w:r>
          </w:p>
          <w:p w14:paraId="116847D6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89337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JUDr. Krůšková Jaroslava</w:t>
            </w:r>
          </w:p>
          <w:p w14:paraId="405480D8" w14:textId="6E283B6D" w:rsidR="00992B35" w:rsidRPr="00294E3A" w:rsidRDefault="00992B35">
            <w:pPr>
              <w:rPr>
                <w:rFonts w:ascii="Arial" w:hAnsi="Arial" w:cs="Arial"/>
              </w:rPr>
            </w:pPr>
          </w:p>
          <w:p w14:paraId="04DFAC79" w14:textId="3F951BF0" w:rsidR="00992B35" w:rsidRPr="00294E3A" w:rsidRDefault="00992B35">
            <w:pPr>
              <w:rPr>
                <w:rFonts w:ascii="Arial" w:hAnsi="Arial" w:cs="Arial"/>
              </w:rPr>
            </w:pPr>
          </w:p>
          <w:p w14:paraId="13E854CF" w14:textId="77777777" w:rsidR="00992B35" w:rsidRPr="00294E3A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B2D" w14:textId="77777777" w:rsidR="00992B35" w:rsidRPr="00294E3A" w:rsidRDefault="00992B35">
            <w:pPr>
              <w:rPr>
                <w:rFonts w:ascii="Arial" w:hAnsi="Arial" w:cs="Arial"/>
              </w:rPr>
            </w:pPr>
            <w:r w:rsidRPr="00294E3A">
              <w:rPr>
                <w:rFonts w:ascii="Arial" w:hAnsi="Arial" w:cs="Arial"/>
              </w:rPr>
              <w:t>Razítko a podpis:</w:t>
            </w:r>
          </w:p>
        </w:tc>
      </w:tr>
    </w:tbl>
    <w:p w14:paraId="203CA3E5" w14:textId="77777777" w:rsidR="00992B35" w:rsidRPr="00294E3A" w:rsidRDefault="00992B35">
      <w:pPr>
        <w:rPr>
          <w:rFonts w:ascii="Arial" w:hAnsi="Arial" w:cs="Arial"/>
        </w:rPr>
      </w:pPr>
    </w:p>
    <w:p w14:paraId="51684EEC" w14:textId="77777777" w:rsidR="00992B35" w:rsidRPr="00294E3A" w:rsidRDefault="00992B35">
      <w:pPr>
        <w:rPr>
          <w:rFonts w:ascii="Arial" w:hAnsi="Arial" w:cs="Arial"/>
        </w:rPr>
      </w:pPr>
    </w:p>
    <w:p w14:paraId="64945E53" w14:textId="77777777" w:rsidR="00E11BCA" w:rsidRPr="00294E3A" w:rsidRDefault="00E11BCA">
      <w:pPr>
        <w:rPr>
          <w:rFonts w:ascii="Arial" w:hAnsi="Arial" w:cs="Arial"/>
        </w:rPr>
      </w:pPr>
    </w:p>
    <w:p w14:paraId="5A3E5C5F" w14:textId="77777777" w:rsidR="00E11BCA" w:rsidRPr="00294E3A" w:rsidRDefault="00E11BCA">
      <w:pPr>
        <w:rPr>
          <w:rFonts w:ascii="Arial" w:hAnsi="Arial" w:cs="Arial"/>
        </w:rPr>
      </w:pPr>
    </w:p>
    <w:p w14:paraId="056A6217" w14:textId="77777777" w:rsidR="00E11BCA" w:rsidRPr="00294E3A" w:rsidRDefault="00E11BCA">
      <w:pPr>
        <w:rPr>
          <w:rFonts w:ascii="Arial" w:hAnsi="Arial" w:cs="Arial"/>
        </w:rPr>
      </w:pPr>
    </w:p>
    <w:p w14:paraId="3F82D361" w14:textId="77777777" w:rsidR="00E11BCA" w:rsidRPr="00294E3A" w:rsidRDefault="00E11BCA">
      <w:pPr>
        <w:rPr>
          <w:rFonts w:ascii="Arial" w:hAnsi="Arial" w:cs="Arial"/>
        </w:rPr>
      </w:pPr>
    </w:p>
    <w:p w14:paraId="621A16A1" w14:textId="77777777" w:rsidR="00E11BCA" w:rsidRPr="00294E3A" w:rsidRDefault="00E11BCA">
      <w:pPr>
        <w:rPr>
          <w:rFonts w:ascii="Arial" w:hAnsi="Arial" w:cs="Arial"/>
        </w:rPr>
      </w:pPr>
    </w:p>
    <w:p w14:paraId="2B069607" w14:textId="77777777" w:rsidR="00E11BCA" w:rsidRPr="00294E3A" w:rsidRDefault="00E11BCA">
      <w:pPr>
        <w:rPr>
          <w:rFonts w:ascii="Arial" w:hAnsi="Arial" w:cs="Arial"/>
        </w:rPr>
      </w:pPr>
    </w:p>
    <w:p w14:paraId="0E07D759" w14:textId="77777777" w:rsidR="00E11BCA" w:rsidRPr="00294E3A" w:rsidRDefault="00E11BCA">
      <w:pPr>
        <w:rPr>
          <w:rFonts w:ascii="Arial" w:hAnsi="Arial" w:cs="Arial"/>
        </w:rPr>
      </w:pPr>
    </w:p>
    <w:p w14:paraId="062ABE46" w14:textId="77777777" w:rsidR="00E11BCA" w:rsidRPr="00294E3A" w:rsidRDefault="00E11BCA">
      <w:pPr>
        <w:rPr>
          <w:rFonts w:ascii="Arial" w:hAnsi="Arial" w:cs="Arial"/>
        </w:rPr>
      </w:pPr>
    </w:p>
    <w:p w14:paraId="0C26AD3B" w14:textId="77777777" w:rsidR="00E11BCA" w:rsidRPr="00294E3A" w:rsidRDefault="00E11BCA">
      <w:pPr>
        <w:rPr>
          <w:rFonts w:ascii="Arial" w:hAnsi="Arial" w:cs="Arial"/>
        </w:rPr>
      </w:pPr>
    </w:p>
    <w:p w14:paraId="0F9F8532" w14:textId="77777777" w:rsidR="00E11BCA" w:rsidRPr="00294E3A" w:rsidRDefault="00E11BCA">
      <w:pPr>
        <w:rPr>
          <w:rFonts w:ascii="Arial" w:hAnsi="Arial" w:cs="Arial"/>
        </w:rPr>
      </w:pPr>
    </w:p>
    <w:p w14:paraId="3DDCC34E" w14:textId="77777777" w:rsidR="00E11BCA" w:rsidRPr="00294E3A" w:rsidRDefault="00E11BCA" w:rsidP="00E11BCA">
      <w:pPr>
        <w:jc w:val="center"/>
        <w:rPr>
          <w:rFonts w:eastAsia="Times New Roman"/>
          <w:b/>
          <w:szCs w:val="20"/>
        </w:rPr>
      </w:pPr>
      <w:r w:rsidRPr="00294E3A">
        <w:rPr>
          <w:rFonts w:eastAsia="Times New Roman"/>
          <w:b/>
        </w:rPr>
        <w:t>Schvalovací doložka k výdajům</w:t>
      </w:r>
    </w:p>
    <w:p w14:paraId="593D5B41" w14:textId="77777777" w:rsidR="00E11BCA" w:rsidRPr="00294E3A" w:rsidRDefault="00E11BCA" w:rsidP="00E11BCA">
      <w:pPr>
        <w:jc w:val="center"/>
        <w:rPr>
          <w:rFonts w:eastAsia="Times New Roman"/>
          <w:sz w:val="22"/>
        </w:rPr>
      </w:pPr>
      <w:r w:rsidRPr="00294E3A">
        <w:rPr>
          <w:rFonts w:eastAsia="Times New Roman"/>
        </w:rPr>
        <w:t xml:space="preserve"> </w:t>
      </w:r>
      <w:r w:rsidRPr="00294E3A">
        <w:rPr>
          <w:rFonts w:eastAsia="Times New Roman"/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21E2B73D" w14:textId="77777777" w:rsidR="00E11BCA" w:rsidRPr="00294E3A" w:rsidRDefault="00E11BCA" w:rsidP="00E11BCA">
      <w:pPr>
        <w:jc w:val="center"/>
        <w:rPr>
          <w:rFonts w:eastAsia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4"/>
        <w:gridCol w:w="3638"/>
      </w:tblGrid>
      <w:tr w:rsidR="00E11BCA" w:rsidRPr="00294E3A" w14:paraId="1607494A" w14:textId="77777777" w:rsidTr="00E11BCA">
        <w:tc>
          <w:tcPr>
            <w:tcW w:w="5523" w:type="dxa"/>
            <w:hideMark/>
          </w:tcPr>
          <w:p w14:paraId="119C64D9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37D58976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>Rok 2025</w:t>
            </w:r>
          </w:p>
        </w:tc>
      </w:tr>
      <w:tr w:rsidR="00E11BCA" w:rsidRPr="00294E3A" w14:paraId="3E9FAC2C" w14:textId="77777777" w:rsidTr="00E11BCA">
        <w:tc>
          <w:tcPr>
            <w:tcW w:w="5523" w:type="dxa"/>
            <w:hideMark/>
          </w:tcPr>
          <w:p w14:paraId="3093520F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14:paraId="1EBFC971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>Dokladová řada: OBJ</w:t>
            </w:r>
          </w:p>
        </w:tc>
      </w:tr>
      <w:tr w:rsidR="00E11BCA" w:rsidRPr="00294E3A" w14:paraId="43B76542" w14:textId="77777777" w:rsidTr="00E11BCA">
        <w:tc>
          <w:tcPr>
            <w:tcW w:w="5523" w:type="dxa"/>
            <w:hideMark/>
          </w:tcPr>
          <w:p w14:paraId="0E9CEFB3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>Č.j.: 45 Spr 76/2025</w:t>
            </w:r>
          </w:p>
          <w:p w14:paraId="35A46618" w14:textId="77777777" w:rsidR="00E11BCA" w:rsidRPr="00294E3A" w:rsidRDefault="00E11BCA" w:rsidP="00E11BCA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7EED65CE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>Evidenční číslo: 31</w:t>
            </w:r>
          </w:p>
          <w:p w14:paraId="74678DCA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color w:val="000000"/>
                <w:lang w:eastAsia="en-US"/>
              </w:rPr>
            </w:pPr>
            <w:r w:rsidRPr="00294E3A">
              <w:rPr>
                <w:rFonts w:eastAsia="Times New Roman"/>
                <w:color w:val="000000"/>
                <w:lang w:eastAsia="en-US"/>
              </w:rPr>
              <w:t xml:space="preserve">     </w:t>
            </w:r>
          </w:p>
        </w:tc>
      </w:tr>
    </w:tbl>
    <w:p w14:paraId="6DB47DF3" w14:textId="77777777" w:rsidR="00E11BCA" w:rsidRPr="00294E3A" w:rsidRDefault="00E11BCA" w:rsidP="00E11BCA">
      <w:pPr>
        <w:rPr>
          <w:rFonts w:eastAsia="Times New Roman"/>
          <w:color w:val="000000"/>
          <w:szCs w:val="20"/>
        </w:rPr>
      </w:pPr>
    </w:p>
    <w:p w14:paraId="4050BF79" w14:textId="77777777" w:rsidR="00E11BCA" w:rsidRPr="00294E3A" w:rsidRDefault="00E11BCA" w:rsidP="00E11BCA">
      <w:pPr>
        <w:rPr>
          <w:rFonts w:eastAsia="Times New Roman"/>
          <w:b/>
          <w:color w:val="000000"/>
        </w:rPr>
      </w:pPr>
      <w:r w:rsidRPr="00294E3A">
        <w:rPr>
          <w:rFonts w:eastAsia="Times New Roman"/>
          <w:b/>
          <w:color w:val="000000"/>
        </w:rPr>
        <w:t>Výdaje – Individuální příslib</w:t>
      </w:r>
    </w:p>
    <w:p w14:paraId="74CE69E2" w14:textId="77777777" w:rsidR="00E11BCA" w:rsidRPr="00294E3A" w:rsidRDefault="00E11BCA" w:rsidP="00E11BCA">
      <w:pPr>
        <w:rPr>
          <w:rFonts w:eastAsia="Times New Roman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E11BCA" w:rsidRPr="00294E3A" w14:paraId="5EC2CF03" w14:textId="77777777" w:rsidTr="00E11BC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DC0F6A4" w14:textId="77777777" w:rsidR="00E11BCA" w:rsidRPr="00294E3A" w:rsidRDefault="00E11BCA" w:rsidP="00E11BCA">
            <w:pPr>
              <w:spacing w:before="60" w:after="60"/>
            </w:pPr>
            <w:bookmarkStart w:id="0" w:name="_Hlk65217060"/>
            <w:r w:rsidRPr="00294E3A">
              <w:t xml:space="preserve">Schvaluji výdaj: </w:t>
            </w:r>
          </w:p>
        </w:tc>
      </w:tr>
      <w:tr w:rsidR="00E11BCA" w:rsidRPr="00294E3A" w14:paraId="15FD1DA4" w14:textId="77777777" w:rsidTr="00E11BC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28C9355" w14:textId="77777777" w:rsidR="00E11BCA" w:rsidRPr="00294E3A" w:rsidRDefault="00E11BCA" w:rsidP="00E11BCA">
            <w:pPr>
              <w:spacing w:before="60" w:after="60"/>
            </w:pPr>
            <w:r w:rsidRPr="00294E3A">
              <w:t>Název dodavatele: REALSTEP, S.R.O.</w:t>
            </w:r>
          </w:p>
        </w:tc>
      </w:tr>
      <w:tr w:rsidR="00E11BCA" w:rsidRPr="00294E3A" w14:paraId="463FAFA3" w14:textId="77777777" w:rsidTr="00E11BCA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2A66D680" w14:textId="77777777" w:rsidR="00E11BCA" w:rsidRPr="00294E3A" w:rsidRDefault="00E11BCA" w:rsidP="00E11BCA">
            <w:pPr>
              <w:spacing w:before="60" w:after="60"/>
            </w:pPr>
            <w:r w:rsidRPr="00294E3A">
              <w:t>IČO: 29125626</w:t>
            </w:r>
          </w:p>
        </w:tc>
      </w:tr>
      <w:tr w:rsidR="00E11BCA" w:rsidRPr="00294E3A" w14:paraId="3BE72D50" w14:textId="77777777" w:rsidTr="00E11BC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441D077" w14:textId="77777777" w:rsidR="00E11BCA" w:rsidRPr="00294E3A" w:rsidRDefault="00E11BCA" w:rsidP="00E11BCA">
            <w:pPr>
              <w:spacing w:before="60" w:after="60"/>
            </w:pPr>
            <w:r w:rsidRPr="00294E3A">
              <w:t>Cena: 263.972,39 Kč vč. DPH</w:t>
            </w:r>
          </w:p>
        </w:tc>
      </w:tr>
      <w:tr w:rsidR="00E11BCA" w:rsidRPr="00294E3A" w14:paraId="693353EB" w14:textId="77777777" w:rsidTr="00E11BCA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C225DD" w14:textId="77777777" w:rsidR="00E11BCA" w:rsidRPr="00294E3A" w:rsidRDefault="00E11BCA" w:rsidP="00E11BCA">
            <w:pPr>
              <w:spacing w:before="60" w:after="60"/>
            </w:pPr>
            <w:r w:rsidRPr="00294E3A">
              <w:t xml:space="preserve">Č. veřejné zakázky – </w:t>
            </w:r>
            <w:proofErr w:type="spellStart"/>
            <w:r w:rsidRPr="00294E3A">
              <w:t>Tendermarket</w:t>
            </w:r>
            <w:proofErr w:type="spellEnd"/>
            <w:r w:rsidRPr="00294E3A">
              <w:t xml:space="preserve">/NEN: </w:t>
            </w:r>
          </w:p>
        </w:tc>
      </w:tr>
    </w:tbl>
    <w:p w14:paraId="712746E5" w14:textId="77777777" w:rsidR="00E11BCA" w:rsidRPr="00294E3A" w:rsidRDefault="00E11BCA" w:rsidP="00E11BCA">
      <w:pPr>
        <w:ind w:left="11" w:right="79"/>
        <w:rPr>
          <w:rFonts w:eastAsia="Times New Roman"/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4192"/>
        <w:gridCol w:w="2636"/>
        <w:gridCol w:w="452"/>
      </w:tblGrid>
      <w:tr w:rsidR="00E11BCA" w:rsidRPr="00294E3A" w14:paraId="4B8A8110" w14:textId="77777777" w:rsidTr="006A7BDB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0AD7A7F2" w14:textId="77777777" w:rsidR="00E11BCA" w:rsidRPr="00294E3A" w:rsidRDefault="00E11BCA" w:rsidP="00E11BCA">
            <w:pPr>
              <w:spacing w:line="254" w:lineRule="auto"/>
              <w:rPr>
                <w:rFonts w:eastAsia="Times New Roman"/>
                <w:szCs w:val="20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E529FFF" w14:textId="77777777" w:rsidR="00E11BCA" w:rsidRPr="00294E3A" w:rsidRDefault="00E11BCA" w:rsidP="00E11BCA">
            <w:pPr>
              <w:spacing w:line="254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Výměna podlahových krytin v kancelářích č. 5, 6, 10, 34 a 42 v objektu Okresního soudu v Karlových Varech dle nabídky č. NV-112/2025 ze dne 7.3.2025</w:t>
            </w:r>
          </w:p>
        </w:tc>
        <w:tc>
          <w:tcPr>
            <w:tcW w:w="266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2D0AC24" w14:textId="77777777" w:rsidR="00E11BCA" w:rsidRPr="00294E3A" w:rsidRDefault="00E11BCA" w:rsidP="00E11BCA">
            <w:pPr>
              <w:spacing w:line="252" w:lineRule="auto"/>
              <w:jc w:val="right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263.972,39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A68A4E3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lang w:eastAsia="en-US"/>
              </w:rPr>
              <w:t>Kč</w:t>
            </w:r>
          </w:p>
        </w:tc>
      </w:tr>
      <w:tr w:rsidR="00E11BCA" w:rsidRPr="00294E3A" w14:paraId="2DA1B1A8" w14:textId="77777777" w:rsidTr="006A7BDB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863288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 xml:space="preserve">Funkční členění: </w:t>
            </w:r>
            <w:r w:rsidRPr="00294E3A">
              <w:rPr>
                <w:rFonts w:eastAsia="Times New Roman"/>
                <w:lang w:eastAsia="en-US"/>
              </w:rPr>
              <w:t>5420</w:t>
            </w:r>
          </w:p>
          <w:p w14:paraId="064D5E95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>Druhové členění:</w:t>
            </w:r>
            <w:r w:rsidRPr="00294E3A">
              <w:rPr>
                <w:rFonts w:eastAsia="Times New Roman"/>
                <w:lang w:eastAsia="en-US"/>
              </w:rPr>
              <w:t xml:space="preserve"> 5171</w:t>
            </w:r>
          </w:p>
          <w:p w14:paraId="61321F11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>Parametry</w:t>
            </w:r>
            <w:proofErr w:type="gramStart"/>
            <w:r w:rsidRPr="00294E3A">
              <w:rPr>
                <w:rFonts w:eastAsia="Times New Roman"/>
                <w:b/>
                <w:lang w:eastAsia="en-US"/>
              </w:rPr>
              <w:t>:</w:t>
            </w:r>
            <w:r w:rsidRPr="00294E3A">
              <w:rPr>
                <w:rFonts w:eastAsia="Times New Roman"/>
                <w:lang w:eastAsia="en-US"/>
              </w:rPr>
              <w:t xml:space="preserve"> ,</w:t>
            </w:r>
            <w:proofErr w:type="gramEnd"/>
            <w:r w:rsidRPr="00294E3A">
              <w:rPr>
                <w:rFonts w:eastAsia="Times New Roman"/>
                <w:lang w:eastAsia="en-US"/>
              </w:rPr>
              <w:t xml:space="preserve"> </w:t>
            </w:r>
          </w:p>
          <w:p w14:paraId="5ADEBE11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b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 xml:space="preserve">Zdroj: </w:t>
            </w:r>
            <w:r w:rsidRPr="00294E3A">
              <w:rPr>
                <w:rFonts w:eastAsia="Times New Roman"/>
                <w:lang w:eastAsia="en-US"/>
              </w:rPr>
              <w:t>1100000</w:t>
            </w:r>
          </w:p>
          <w:p w14:paraId="2E2E8BC9" w14:textId="77777777" w:rsidR="00E11BCA" w:rsidRPr="00294E3A" w:rsidRDefault="00E11BCA" w:rsidP="00E11BCA">
            <w:pPr>
              <w:spacing w:line="254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>Účel:</w:t>
            </w:r>
            <w:r w:rsidRPr="00294E3A">
              <w:rPr>
                <w:rFonts w:eastAsia="Times New Roman"/>
                <w:lang w:eastAsia="en-US"/>
              </w:rPr>
              <w:t xml:space="preserve"> </w:t>
            </w:r>
          </w:p>
          <w:p w14:paraId="4AB5704A" w14:textId="77777777" w:rsidR="00E11BCA" w:rsidRPr="00294E3A" w:rsidRDefault="00E11BCA" w:rsidP="00E11BCA">
            <w:pPr>
              <w:spacing w:line="252" w:lineRule="auto"/>
              <w:rPr>
                <w:rFonts w:eastAsia="Times New Roman"/>
                <w:lang w:eastAsia="en-US"/>
              </w:rPr>
            </w:pPr>
            <w:r w:rsidRPr="00294E3A">
              <w:rPr>
                <w:rFonts w:eastAsia="Times New Roman"/>
                <w:b/>
                <w:lang w:eastAsia="en-US"/>
              </w:rPr>
              <w:t>Středisko:</w:t>
            </w:r>
            <w:r w:rsidRPr="00294E3A">
              <w:rPr>
                <w:rFonts w:eastAsia="Times New Roman"/>
                <w:lang w:eastAsia="en-US"/>
              </w:rPr>
              <w:t xml:space="preserve"> </w:t>
            </w:r>
          </w:p>
        </w:tc>
      </w:tr>
    </w:tbl>
    <w:p w14:paraId="2F294DA7" w14:textId="77777777" w:rsidR="00E11BCA" w:rsidRPr="00294E3A" w:rsidRDefault="00E11BCA" w:rsidP="00E11BCA">
      <w:pPr>
        <w:rPr>
          <w:rFonts w:eastAsia="Times New Roman"/>
          <w:sz w:val="2"/>
          <w:szCs w:val="2"/>
        </w:rPr>
      </w:pPr>
    </w:p>
    <w:p w14:paraId="5E94CE6B" w14:textId="77777777" w:rsidR="00E11BCA" w:rsidRPr="00294E3A" w:rsidRDefault="00E11BCA" w:rsidP="00E11BCA">
      <w:pPr>
        <w:rPr>
          <w:rFonts w:eastAsia="Times New Roman"/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E11BCA" w:rsidRPr="00294E3A" w14:paraId="07A0AD39" w14:textId="77777777" w:rsidTr="00E11BCA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BFB50B" w14:textId="77777777" w:rsidR="00E11BCA" w:rsidRPr="00294E3A" w:rsidRDefault="00E11BCA" w:rsidP="00E11BCA">
            <w:r w:rsidRPr="00294E3A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E911621" w14:textId="77777777" w:rsidR="00E11BCA" w:rsidRPr="00294E3A" w:rsidRDefault="00E11BCA" w:rsidP="00E11BCA"/>
          <w:p w14:paraId="6F0AAD21" w14:textId="77777777" w:rsidR="00E11BCA" w:rsidRPr="00294E3A" w:rsidRDefault="00E11BCA" w:rsidP="00E11BCA">
            <w:r w:rsidRPr="00294E3A">
              <w:t>Datum:</w:t>
            </w:r>
          </w:p>
        </w:tc>
      </w:tr>
      <w:tr w:rsidR="00E11BCA" w:rsidRPr="00294E3A" w14:paraId="4AF6B54E" w14:textId="77777777" w:rsidTr="00E11BC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A221C47" w14:textId="77777777" w:rsidR="00E11BCA" w:rsidRPr="00294E3A" w:rsidRDefault="00E11BCA" w:rsidP="00E11BCA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9A3AEF4" w14:textId="77777777" w:rsidR="00E11BCA" w:rsidRPr="00294E3A" w:rsidRDefault="00E11BCA" w:rsidP="00E11BCA">
            <w:r w:rsidRPr="00294E3A">
              <w:rPr>
                <w:b/>
              </w:rPr>
              <w:t>Podpis příkazce operace</w:t>
            </w:r>
            <w:r w:rsidRPr="00294E3A">
              <w:t>:</w:t>
            </w:r>
          </w:p>
          <w:p w14:paraId="277B9458" w14:textId="77777777" w:rsidR="00E11BCA" w:rsidRPr="00294E3A" w:rsidRDefault="00E11BCA" w:rsidP="00E11BCA"/>
        </w:tc>
      </w:tr>
      <w:tr w:rsidR="00E11BCA" w:rsidRPr="00294E3A" w14:paraId="329343C6" w14:textId="77777777" w:rsidTr="00E11BCA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5965A28" w14:textId="77777777" w:rsidR="00E11BCA" w:rsidRPr="00294E3A" w:rsidRDefault="00E11BCA" w:rsidP="00E11BCA">
            <w:pPr>
              <w:spacing w:line="254" w:lineRule="auto"/>
              <w:rPr>
                <w:szCs w:val="20"/>
                <w:lang w:eastAsia="en-US"/>
              </w:rPr>
            </w:pPr>
            <w:r w:rsidRPr="00294E3A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40DB528" w14:textId="77777777" w:rsidR="00E11BCA" w:rsidRPr="00294E3A" w:rsidRDefault="00E11BCA" w:rsidP="00E11BCA"/>
          <w:p w14:paraId="3CEB867D" w14:textId="77777777" w:rsidR="00E11BCA" w:rsidRPr="00294E3A" w:rsidRDefault="00E11BCA" w:rsidP="00E11BCA">
            <w:r w:rsidRPr="00294E3A">
              <w:t>Datum:</w:t>
            </w:r>
          </w:p>
        </w:tc>
      </w:tr>
      <w:tr w:rsidR="00E11BCA" w:rsidRPr="00294E3A" w14:paraId="6102D987" w14:textId="77777777" w:rsidTr="00E11BCA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69BDF04" w14:textId="77777777" w:rsidR="00E11BCA" w:rsidRPr="00294E3A" w:rsidRDefault="00E11BCA" w:rsidP="00E11BCA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C77F5C" w14:textId="77777777" w:rsidR="00E11BCA" w:rsidRPr="00294E3A" w:rsidRDefault="00E11BCA" w:rsidP="00E11BCA">
            <w:r w:rsidRPr="00294E3A">
              <w:rPr>
                <w:b/>
              </w:rPr>
              <w:t>Podpis správce rozpočtu útvaru:</w:t>
            </w:r>
          </w:p>
          <w:p w14:paraId="646DBD45" w14:textId="77777777" w:rsidR="00E11BCA" w:rsidRPr="00294E3A" w:rsidRDefault="00E11BCA" w:rsidP="00E11BCA"/>
        </w:tc>
      </w:tr>
      <w:tr w:rsidR="00E11BCA" w:rsidRPr="00294E3A" w14:paraId="49305842" w14:textId="77777777" w:rsidTr="00E11BCA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00B9A" w14:textId="77777777" w:rsidR="00E11BCA" w:rsidRPr="00294E3A" w:rsidRDefault="00E11BCA" w:rsidP="00E11BCA">
            <w:r w:rsidRPr="00294E3A">
              <w:t>Poznámka</w:t>
            </w:r>
          </w:p>
          <w:p w14:paraId="10A9DA94" w14:textId="77777777" w:rsidR="00E11BCA" w:rsidRPr="00294E3A" w:rsidRDefault="00E11BCA" w:rsidP="00E11BCA">
            <w:r w:rsidRPr="00294E3A">
              <w:t xml:space="preserve">dle Záznamu o výběru dodavatele </w:t>
            </w:r>
            <w:proofErr w:type="spellStart"/>
            <w:r w:rsidRPr="00294E3A">
              <w:t>sp.zn</w:t>
            </w:r>
            <w:proofErr w:type="spellEnd"/>
            <w:r w:rsidRPr="00294E3A">
              <w:t>. 45 Spr 76/2025 ze dne 25.3.2025</w:t>
            </w:r>
          </w:p>
          <w:p w14:paraId="5F332C1E" w14:textId="77777777" w:rsidR="00E11BCA" w:rsidRPr="00294E3A" w:rsidRDefault="00E11BCA" w:rsidP="00E11BCA"/>
        </w:tc>
      </w:tr>
      <w:bookmarkEnd w:id="0"/>
    </w:tbl>
    <w:p w14:paraId="5EB6C241" w14:textId="77777777" w:rsidR="00E11BCA" w:rsidRPr="00294E3A" w:rsidRDefault="00E11BCA" w:rsidP="00E11BCA">
      <w:pPr>
        <w:rPr>
          <w:rFonts w:eastAsia="Times New Roman"/>
        </w:rPr>
      </w:pPr>
    </w:p>
    <w:p w14:paraId="1954ACE6" w14:textId="77777777" w:rsidR="00E11BCA" w:rsidRPr="00294E3A" w:rsidRDefault="00E11BCA">
      <w:pPr>
        <w:rPr>
          <w:rFonts w:ascii="Arial" w:hAnsi="Arial" w:cs="Arial"/>
        </w:rPr>
      </w:pPr>
    </w:p>
    <w:sectPr w:rsidR="00E11BCA" w:rsidRPr="00294E3A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4E24" w14:textId="77777777" w:rsidR="00272708" w:rsidRDefault="00272708">
      <w:r>
        <w:separator/>
      </w:r>
    </w:p>
  </w:endnote>
  <w:endnote w:type="continuationSeparator" w:id="0">
    <w:p w14:paraId="3B967C2D" w14:textId="77777777" w:rsidR="00272708" w:rsidRDefault="0027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336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166A" w14:textId="77777777" w:rsidR="00272708" w:rsidRDefault="00272708">
      <w:r>
        <w:separator/>
      </w:r>
    </w:p>
  </w:footnote>
  <w:footnote w:type="continuationSeparator" w:id="0">
    <w:p w14:paraId="5D6708B0" w14:textId="77777777" w:rsidR="00272708" w:rsidRDefault="0027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695522"/>
    <w:docVar w:name="SOUBOR_DOC" w:val="c:\dokument\"/>
  </w:docVars>
  <w:rsids>
    <w:rsidRoot w:val="0005313E"/>
    <w:rsid w:val="0005313E"/>
    <w:rsid w:val="00080800"/>
    <w:rsid w:val="000D6429"/>
    <w:rsid w:val="00145471"/>
    <w:rsid w:val="00272708"/>
    <w:rsid w:val="00294E3A"/>
    <w:rsid w:val="00380220"/>
    <w:rsid w:val="004976DB"/>
    <w:rsid w:val="0067312C"/>
    <w:rsid w:val="006A7BDB"/>
    <w:rsid w:val="0075386B"/>
    <w:rsid w:val="007D765C"/>
    <w:rsid w:val="00992B35"/>
    <w:rsid w:val="00AD64D0"/>
    <w:rsid w:val="00B35482"/>
    <w:rsid w:val="00DB55B8"/>
    <w:rsid w:val="00E11BC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3DD66"/>
  <w14:defaultImageDpi w14:val="0"/>
  <w15:docId w15:val="{920B0E3E-D339-4A5C-8A42-FB3BEFB9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E11BCA"/>
    <w:pPr>
      <w:spacing w:after="0" w:line="240" w:lineRule="auto"/>
    </w:pPr>
    <w:rPr>
      <w:rFonts w:ascii="Calibri" w:eastAsia="Times New Roman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10</cp:revision>
  <cp:lastPrinted>2025-03-28T12:10:00Z</cp:lastPrinted>
  <dcterms:created xsi:type="dcterms:W3CDTF">2025-03-28T12:17:00Z</dcterms:created>
  <dcterms:modified xsi:type="dcterms:W3CDTF">2025-03-28T12:22:00Z</dcterms:modified>
</cp:coreProperties>
</file>