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6F2FA8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6F2FA8" w:rsidRPr="00983E96" w:rsidRDefault="006F2FA8" w:rsidP="00510328">
            <w:pPr>
              <w:spacing w:before="20"/>
              <w:rPr>
                <w:sz w:val="20"/>
                <w:szCs w:val="20"/>
              </w:rPr>
            </w:pPr>
            <w:r w:rsidRPr="00776F1E">
              <w:rPr>
                <w:rFonts w:ascii="Arial" w:hAnsi="Arial" w:cs="Arial"/>
                <w:bCs/>
                <w:noProof/>
                <w:sz w:val="20"/>
                <w:szCs w:val="20"/>
              </w:rPr>
              <w:t>1. Volejbalový trenažér Freddie Catcher</w:t>
            </w:r>
            <w:r w:rsidR="0096690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kruhový – průměr 50 cm</w:t>
            </w:r>
            <w:r w:rsidRPr="00776F1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2x a </w:t>
            </w:r>
            <w:r w:rsidR="0096690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Freddie </w:t>
            </w:r>
            <w:r w:rsidRPr="00776F1E">
              <w:rPr>
                <w:rFonts w:ascii="Arial" w:hAnsi="Arial" w:cs="Arial"/>
                <w:bCs/>
                <w:noProof/>
                <w:sz w:val="20"/>
                <w:szCs w:val="20"/>
              </w:rPr>
              <w:t>Helpdesk 2x, hala Klimeška</w:t>
            </w:r>
          </w:p>
        </w:tc>
        <w:tc>
          <w:tcPr>
            <w:tcW w:w="1133" w:type="dxa"/>
            <w:shd w:val="clear" w:color="auto" w:fill="auto"/>
          </w:tcPr>
          <w:p w:rsidR="006F2FA8" w:rsidRPr="00726B9A" w:rsidRDefault="006F2FA8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6F1E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6F2FA8" w:rsidRPr="00726B9A" w:rsidRDefault="006F2FA8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76F1E">
              <w:rPr>
                <w:rFonts w:ascii="Arial" w:hAnsi="Arial" w:cs="Arial"/>
                <w:noProof/>
                <w:sz w:val="20"/>
                <w:szCs w:val="20"/>
              </w:rPr>
              <w:t>bal</w:t>
            </w:r>
          </w:p>
        </w:tc>
        <w:tc>
          <w:tcPr>
            <w:tcW w:w="1596" w:type="dxa"/>
          </w:tcPr>
          <w:p w:rsidR="006F2FA8" w:rsidRPr="00726B9A" w:rsidRDefault="006F2FA8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63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270,00</w:t>
            </w:r>
          </w:p>
        </w:tc>
        <w:tc>
          <w:tcPr>
            <w:tcW w:w="1837" w:type="dxa"/>
            <w:shd w:val="clear" w:color="auto" w:fill="auto"/>
          </w:tcPr>
          <w:p w:rsidR="006F2FA8" w:rsidRPr="00726B9A" w:rsidRDefault="006F2FA8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76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556,70</w:t>
            </w:r>
          </w:p>
        </w:tc>
      </w:tr>
    </w:tbl>
    <w:p w:rsidR="006F2FA8" w:rsidRPr="00726B9A" w:rsidRDefault="006F2FA8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6F2FA8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2FA8" w:rsidRPr="00726B9A" w:rsidRDefault="006F2FA8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6F2FA8" w:rsidRPr="00726B9A" w:rsidRDefault="006F2FA8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6F2FA8" w:rsidRPr="00726B9A" w:rsidRDefault="006F2FA8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6F2FA8" w:rsidRPr="00726B9A" w:rsidRDefault="006F2FA8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F2FA8" w:rsidRPr="00726B9A" w:rsidRDefault="006F2FA8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FA8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6F2FA8" w:rsidRPr="00F526B8" w:rsidRDefault="006F2FA8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6F2FA8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6F2FA8" w:rsidRPr="00F526B8" w:rsidRDefault="006F2FA8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776F1E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6F2FA8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6F2FA8" w:rsidRPr="00F526B8" w:rsidRDefault="006F2FA8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776F1E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0   0  34 12 51 37 2086 16421     0   0     0    0  0  0     0   0        0</w:t>
            </w:r>
          </w:p>
        </w:tc>
      </w:tr>
      <w:tr w:rsidR="006F2FA8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6F2FA8" w:rsidRPr="00F526B8" w:rsidRDefault="006F2FA8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6F2FA8" w:rsidRPr="00F526B8" w:rsidRDefault="006F2FA8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6F2FA8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6F2FA8" w:rsidRPr="005D502C" w:rsidRDefault="006F2FA8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6F2FA8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6F2FA8" w:rsidRPr="005D502C" w:rsidRDefault="006F2FA8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6F2FA8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6F2FA8" w:rsidRPr="005D502C" w:rsidRDefault="006F2FA8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6F2FA8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6F2FA8" w:rsidRPr="005D502C" w:rsidRDefault="006F2FA8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Format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Long-term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Archiving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6F2FA8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6F2FA8" w:rsidRPr="005D502C" w:rsidRDefault="006F2FA8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2FA8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6F2FA8" w:rsidRPr="005D502C" w:rsidRDefault="006F2FA8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6F2FA8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6F2FA8" w:rsidRPr="00F526B8" w:rsidRDefault="006F2FA8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6F2FA8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6F2FA8" w:rsidRPr="005D502C" w:rsidRDefault="006F2FA8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6F2FA8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6F2FA8" w:rsidRPr="00726B9A" w:rsidRDefault="006F2FA8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6F2FA8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6F2FA8" w:rsidRPr="00483FC0" w:rsidRDefault="006F2FA8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6F2FA8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6F2FA8" w:rsidRPr="00726B9A" w:rsidRDefault="006F2FA8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6F2FA8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6F2FA8" w:rsidRPr="00483FC0" w:rsidRDefault="006F2FA8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Smluvní strany se dohodly, že objednávka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nad 50 000 Kč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ať už je povinně uveřejňovaným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dokumentem podle zák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.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č. 340/2015 Sb., o zvláštních podmínkách účinnosti některých smluv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 uveřejňování těchto smluv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a o registru smluv, v platném znění,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ne,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veřejněna v registru smluv v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cel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ém rozsahu. Smluvní strany výslovně souhlasí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že pokud objednávka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obsahuje informace nebo metadata, kter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se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obecně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neuveřejňují podle tohoto zákona,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které mohou být vyloučeny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bude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tato objednávka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veřejněna jako celek včetně takových informací a metadat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(například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osobních údajů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)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veřejnění této objednávky v registru smluv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zajiště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no bez zbytečného odkladu po jejím uzavření Městem Kutná Hora.</w:t>
            </w:r>
          </w:p>
        </w:tc>
      </w:tr>
      <w:tr w:rsidR="006F2FA8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6F2FA8" w:rsidRPr="00726B9A" w:rsidRDefault="006F2FA8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6F2FA8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6F2FA8" w:rsidRPr="00726B9A" w:rsidRDefault="006F2FA8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6F2FA8" w:rsidRPr="00F526B8" w:rsidRDefault="006F2FA8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6F2FA8" w:rsidRPr="00F526B8" w:rsidRDefault="006F2FA8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6F2FA8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DDB" w:rsidRDefault="00665DDB">
      <w:r>
        <w:separator/>
      </w:r>
    </w:p>
  </w:endnote>
  <w:endnote w:type="continuationSeparator" w:id="0">
    <w:p w:rsidR="00665DDB" w:rsidRDefault="0066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E1" w:rsidRDefault="007E47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E1" w:rsidRDefault="007E4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DDB" w:rsidRDefault="00665DDB">
      <w:r>
        <w:separator/>
      </w:r>
    </w:p>
  </w:footnote>
  <w:footnote w:type="continuationSeparator" w:id="0">
    <w:p w:rsidR="00665DDB" w:rsidRDefault="0066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E1" w:rsidRDefault="007E4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E1" w:rsidRDefault="007E4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6F32AD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776F1E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776F1E">
            <w:rPr>
              <w:rFonts w:ascii="Code 128 Notext" w:hAnsi="Code 128 Notext" w:cs="Arial"/>
              <w:bCs/>
              <w:noProof/>
              <w:sz w:val="56"/>
              <w:szCs w:val="56"/>
            </w:rPr>
            <w:t></w:t>
          </w:r>
          <w:r w:rsidRPr="00776F1E">
            <w:rPr>
              <w:rFonts w:ascii="Code 128 Notext" w:hAnsi="Code 128 Notext" w:cs="Arial"/>
              <w:bCs/>
              <w:noProof/>
              <w:sz w:val="56"/>
              <w:szCs w:val="56"/>
            </w:rPr>
            <w:t></w:t>
          </w:r>
          <w:r w:rsidRPr="00776F1E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776F1E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776F1E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776F1E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776F1E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776F1E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776F1E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776F1E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776F1E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776F1E">
            <w:rPr>
              <w:rFonts w:ascii="Code 128 Notext" w:hAnsi="Code 128 Notext" w:cs="Arial"/>
              <w:bCs/>
              <w:noProof/>
              <w:sz w:val="56"/>
              <w:szCs w:val="56"/>
            </w:rPr>
            <w:t></w:t>
          </w:r>
          <w:r w:rsidRPr="00776F1E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0E2223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6F32AD" w:rsidRPr="00776F1E">
            <w:rPr>
              <w:rFonts w:ascii="Arial" w:hAnsi="Arial" w:cs="Arial"/>
              <w:b/>
              <w:bCs/>
              <w:noProof/>
              <w:sz w:val="36"/>
              <w:szCs w:val="36"/>
            </w:rPr>
            <w:t>442/25/2086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F32AD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776F1E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F32AD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776F1E">
            <w:rPr>
              <w:rFonts w:ascii="Arial" w:hAnsi="Arial" w:cs="Arial"/>
              <w:bCs/>
              <w:noProof/>
              <w:sz w:val="20"/>
              <w:szCs w:val="20"/>
            </w:rPr>
            <w:t>Ing. Josef Forejt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F32AD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76F1E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776F1E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F32AD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776F1E">
            <w:rPr>
              <w:rFonts w:ascii="Arial" w:hAnsi="Arial" w:cs="Arial"/>
              <w:bCs/>
              <w:noProof/>
              <w:sz w:val="20"/>
              <w:szCs w:val="20"/>
            </w:rPr>
            <w:t>Toužimská 1720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F32AD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76F1E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776F1E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F32AD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776F1E">
            <w:rPr>
              <w:rFonts w:ascii="Arial" w:hAnsi="Arial" w:cs="Arial"/>
              <w:bCs/>
              <w:noProof/>
              <w:sz w:val="20"/>
              <w:szCs w:val="20"/>
            </w:rPr>
            <w:t>323 00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776F1E">
            <w:rPr>
              <w:rFonts w:ascii="Arial" w:hAnsi="Arial" w:cs="Arial"/>
              <w:bCs/>
              <w:noProof/>
              <w:sz w:val="20"/>
              <w:szCs w:val="20"/>
            </w:rPr>
            <w:t>Plzeň</w:t>
          </w:r>
          <w:proofErr w:type="gramEnd"/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063F48" w:rsidRDefault="00063F48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063F48">
            <w:rPr>
              <w:rFonts w:ascii="Arial" w:hAnsi="Arial" w:cs="Arial"/>
              <w:sz w:val="20"/>
              <w:szCs w:val="20"/>
            </w:rPr>
            <w:t>ANO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63F48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63F48">
            <w:rPr>
              <w:rFonts w:ascii="Arial" w:hAnsi="Arial" w:cs="Arial"/>
              <w:sz w:val="20"/>
              <w:szCs w:val="20"/>
            </w:rPr>
            <w:t>ANO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F32AD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76F1E">
            <w:rPr>
              <w:rFonts w:ascii="Arial" w:hAnsi="Arial" w:cs="Arial"/>
              <w:bCs/>
              <w:noProof/>
              <w:sz w:val="20"/>
              <w:szCs w:val="20"/>
            </w:rPr>
            <w:t>Ing. Michal Vavák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F32AD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76F1E">
            <w:rPr>
              <w:rFonts w:ascii="Arial" w:hAnsi="Arial" w:cs="Arial"/>
              <w:noProof/>
              <w:sz w:val="20"/>
              <w:szCs w:val="20"/>
            </w:rPr>
            <w:t>15751392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7E47E1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7E47E1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7E47E1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bookmarkStart w:id="0" w:name="_GoBack"/>
          <w:bookmarkEnd w:id="0"/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F32AD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76F1E">
            <w:rPr>
              <w:rFonts w:ascii="Arial" w:hAnsi="Arial" w:cs="Arial"/>
              <w:noProof/>
              <w:sz w:val="20"/>
              <w:szCs w:val="20"/>
            </w:rPr>
            <w:t>CZ6206081871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063F48" w:rsidRDefault="00CE129A" w:rsidP="00063F4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33037" w:rsidRPr="00533037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533037">
            <w:rPr>
              <w:rFonts w:ascii="Arial" w:hAnsi="Arial" w:cs="Arial"/>
              <w:sz w:val="20"/>
              <w:szCs w:val="20"/>
            </w:rPr>
            <w:t>Datum:</w:t>
          </w:r>
        </w:p>
        <w:p w:rsidR="00CE129A" w:rsidRPr="00533037" w:rsidRDefault="00533037" w:rsidP="00533037">
          <w:pPr>
            <w:rPr>
              <w:rFonts w:ascii="Arial" w:hAnsi="Arial" w:cs="Arial"/>
              <w:sz w:val="20"/>
              <w:szCs w:val="20"/>
            </w:rPr>
          </w:pPr>
          <w:r w:rsidRPr="00533037">
            <w:rPr>
              <w:rFonts w:ascii="Arial" w:hAnsi="Arial" w:cs="Arial"/>
              <w:sz w:val="20"/>
              <w:szCs w:val="20"/>
            </w:rPr>
            <w:t>Datum dodání: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533037" w:rsidRDefault="006F32AD" w:rsidP="00CE129A">
          <w:pPr>
            <w:suppressAutoHyphens/>
            <w:spacing w:after="120"/>
            <w:rPr>
              <w:rFonts w:ascii="Arial" w:hAnsi="Arial" w:cs="Arial"/>
              <w:bCs/>
              <w:noProof/>
              <w:sz w:val="20"/>
              <w:szCs w:val="20"/>
            </w:rPr>
          </w:pPr>
          <w:r w:rsidRPr="00533037">
            <w:rPr>
              <w:rFonts w:ascii="Arial" w:hAnsi="Arial" w:cs="Arial"/>
              <w:bCs/>
              <w:noProof/>
              <w:sz w:val="20"/>
              <w:szCs w:val="20"/>
            </w:rPr>
            <w:t>26.03.2025</w:t>
          </w:r>
        </w:p>
        <w:p w:rsidR="00533037" w:rsidRPr="00533037" w:rsidRDefault="00533037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proofErr w:type="gramStart"/>
          <w:r w:rsidRPr="00533037">
            <w:rPr>
              <w:rFonts w:ascii="Arial" w:hAnsi="Arial" w:cs="Arial"/>
              <w:sz w:val="20"/>
              <w:szCs w:val="20"/>
            </w:rPr>
            <w:t>15.5.2025</w:t>
          </w:r>
          <w:proofErr w:type="gramEnd"/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0E2223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6F32AD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76F1E">
            <w:rPr>
              <w:rFonts w:ascii="Arial" w:hAnsi="Arial" w:cs="Arial"/>
              <w:bCs/>
              <w:noProof/>
              <w:sz w:val="20"/>
              <w:szCs w:val="20"/>
            </w:rPr>
            <w:t>Michaela Kadečková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AD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63F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C752B"/>
    <w:rsid w:val="000D09FE"/>
    <w:rsid w:val="000D2556"/>
    <w:rsid w:val="000D4D3A"/>
    <w:rsid w:val="000D730D"/>
    <w:rsid w:val="000E2223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3037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DDB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6F2FA8"/>
    <w:rsid w:val="006F32AD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47E1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690C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5AB8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2A9E1E-3B0B-40E6-B81C-2A9893EE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E47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E4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26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1932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Kadečková Michaela</dc:creator>
  <cp:keywords/>
  <dc:description/>
  <cp:lastModifiedBy>Kadečková Michaela</cp:lastModifiedBy>
  <cp:revision>6</cp:revision>
  <cp:lastPrinted>2025-03-26T13:26:00Z</cp:lastPrinted>
  <dcterms:created xsi:type="dcterms:W3CDTF">2025-03-26T13:03:00Z</dcterms:created>
  <dcterms:modified xsi:type="dcterms:W3CDTF">2025-03-28T09:38:00Z</dcterms:modified>
</cp:coreProperties>
</file>