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3E7F8" w14:textId="39AE4BE4"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Pr="00682465">
        <w:rPr>
          <w:b/>
          <w:sz w:val="28"/>
          <w:szCs w:val="28"/>
        </w:rPr>
        <w:t>BJEDNÁVKA Č.</w:t>
      </w:r>
      <w:r w:rsidR="00C94122">
        <w:rPr>
          <w:b/>
          <w:sz w:val="28"/>
          <w:szCs w:val="28"/>
        </w:rPr>
        <w:t xml:space="preserve"> </w:t>
      </w:r>
      <w:r w:rsidR="00A9584C">
        <w:rPr>
          <w:b/>
          <w:sz w:val="28"/>
          <w:szCs w:val="28"/>
        </w:rPr>
        <w:t>132/2025</w:t>
      </w:r>
    </w:p>
    <w:p w14:paraId="3106FCA5" w14:textId="77777777" w:rsidR="00075C8C" w:rsidRPr="002A55E1" w:rsidRDefault="00075C8C" w:rsidP="00075C8C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14:paraId="741720D4" w14:textId="77777777" w:rsidR="00075C8C" w:rsidRPr="00CD7BE2" w:rsidRDefault="00075C8C" w:rsidP="00075C8C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14:paraId="36534B85" w14:textId="77777777" w:rsidR="00075C8C" w:rsidRPr="00CD7BE2" w:rsidRDefault="00075C8C" w:rsidP="00075C8C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14:paraId="3484F360" w14:textId="77777777" w:rsidR="00075C8C" w:rsidRPr="00CD7BE2" w:rsidRDefault="00075C8C" w:rsidP="00075C8C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14:paraId="6B797D58" w14:textId="77777777" w:rsidR="00075C8C" w:rsidRPr="002A55E1" w:rsidRDefault="00075C8C" w:rsidP="00075C8C">
      <w:pPr>
        <w:tabs>
          <w:tab w:val="left" w:pos="5445"/>
          <w:tab w:val="left" w:pos="7830"/>
        </w:tabs>
        <w:rPr>
          <w:b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Pr="00CD7BE2">
        <w:rPr>
          <w:rFonts w:cs="Times New Roman"/>
          <w:noProof/>
        </w:rPr>
        <w:t>2001280031/6000</w:t>
      </w:r>
      <w:r w:rsidRPr="00682465">
        <w:rPr>
          <w:b/>
        </w:rPr>
        <w:t xml:space="preserve">                                                                                                                         </w:t>
      </w:r>
    </w:p>
    <w:p w14:paraId="2ECA8025" w14:textId="77777777" w:rsidR="00075C8C" w:rsidRDefault="00075C8C" w:rsidP="00075C8C">
      <w:pPr>
        <w:tabs>
          <w:tab w:val="left" w:pos="2835"/>
          <w:tab w:val="left" w:pos="5445"/>
          <w:tab w:val="left" w:pos="7830"/>
        </w:tabs>
        <w:spacing w:after="0"/>
      </w:pPr>
      <w:r w:rsidRPr="00A743FD">
        <w:rPr>
          <w:b/>
        </w:rPr>
        <w:t>Kontaktní osoba/</w:t>
      </w:r>
      <w:proofErr w:type="gramStart"/>
      <w:r w:rsidRPr="00A743FD">
        <w:rPr>
          <w:b/>
        </w:rPr>
        <w:t>objednatel</w:t>
      </w:r>
      <w:r>
        <w:t xml:space="preserve">:  </w:t>
      </w:r>
      <w:r>
        <w:tab/>
      </w:r>
      <w:proofErr w:type="gramEnd"/>
      <w:r>
        <w:t>Ing. Pavla Černovická</w:t>
      </w:r>
    </w:p>
    <w:p w14:paraId="29A2E9ED" w14:textId="61A903EE" w:rsidR="00075C8C" w:rsidRDefault="00075C8C" w:rsidP="00075C8C">
      <w:pPr>
        <w:tabs>
          <w:tab w:val="left" w:pos="2835"/>
          <w:tab w:val="left" w:pos="5445"/>
          <w:tab w:val="left" w:pos="7830"/>
        </w:tabs>
        <w:spacing w:after="0"/>
      </w:pPr>
      <w:r>
        <w:t xml:space="preserve">Telefon: </w:t>
      </w:r>
      <w:r>
        <w:tab/>
      </w:r>
      <w:proofErr w:type="spellStart"/>
      <w:r w:rsidR="002C2B81">
        <w:t>xxxxxxxxxxxxx</w:t>
      </w:r>
      <w:proofErr w:type="spellEnd"/>
    </w:p>
    <w:p w14:paraId="69F504CF" w14:textId="44371D82" w:rsidR="00075C8C" w:rsidRDefault="00075C8C" w:rsidP="00075C8C">
      <w:pPr>
        <w:tabs>
          <w:tab w:val="left" w:pos="1985"/>
          <w:tab w:val="left" w:pos="2835"/>
          <w:tab w:val="left" w:pos="5445"/>
          <w:tab w:val="left" w:pos="7830"/>
        </w:tabs>
        <w:spacing w:after="0"/>
      </w:pPr>
      <w:r>
        <w:t xml:space="preserve">Email: </w:t>
      </w:r>
      <w:r>
        <w:tab/>
      </w:r>
      <w:r>
        <w:tab/>
      </w:r>
      <w:r w:rsidR="002C2B81">
        <w:t>xxxxxxxxxxxxx</w:t>
      </w:r>
      <w:bookmarkStart w:id="0" w:name="_GoBack"/>
      <w:bookmarkEnd w:id="0"/>
      <w:r>
        <w:rPr>
          <w:rFonts w:eastAsia="Calibri" w:cs="Calibri"/>
        </w:rPr>
        <w:t xml:space="preserve"> </w:t>
      </w:r>
    </w:p>
    <w:p w14:paraId="77C65FA0" w14:textId="77777777" w:rsidR="00075C8C" w:rsidRDefault="00075C8C" w:rsidP="00075C8C">
      <w:pPr>
        <w:tabs>
          <w:tab w:val="left" w:pos="1985"/>
          <w:tab w:val="left" w:pos="5445"/>
          <w:tab w:val="left" w:pos="7830"/>
        </w:tabs>
      </w:pPr>
    </w:p>
    <w:p w14:paraId="104F6295" w14:textId="77777777" w:rsidR="00075C8C" w:rsidRDefault="00075C8C" w:rsidP="00075C8C">
      <w:pPr>
        <w:tabs>
          <w:tab w:val="left" w:pos="1985"/>
          <w:tab w:val="left" w:pos="5445"/>
          <w:tab w:val="left" w:pos="7830"/>
        </w:tabs>
        <w:spacing w:after="0"/>
      </w:pPr>
      <w:r>
        <w:rPr>
          <w:rFonts w:eastAsia="Calibri" w:cs="Calibri"/>
          <w:b/>
        </w:rPr>
        <w:t>2. Dodavatel</w:t>
      </w:r>
    </w:p>
    <w:p w14:paraId="50859F82" w14:textId="77777777" w:rsidR="00075C8C" w:rsidRDefault="00075C8C" w:rsidP="00075C8C">
      <w:pPr>
        <w:tabs>
          <w:tab w:val="left" w:pos="1985"/>
          <w:tab w:val="left" w:pos="5445"/>
          <w:tab w:val="left" w:pos="7830"/>
        </w:tabs>
        <w:spacing w:after="0"/>
      </w:pPr>
      <w:r>
        <w:rPr>
          <w:rFonts w:eastAsia="Calibri" w:cs="Calibri"/>
        </w:rPr>
        <w:t xml:space="preserve">Společnost: </w:t>
      </w:r>
      <w:r>
        <w:rPr>
          <w:rFonts w:eastAsia="Calibri" w:cs="Calibri"/>
        </w:rPr>
        <w:tab/>
        <w:t>2P SERVIS s.r.o.</w:t>
      </w:r>
      <w:r>
        <w:rPr>
          <w:rFonts w:eastAsia="Calibri" w:cs="Calibri"/>
        </w:rPr>
        <w:tab/>
      </w:r>
    </w:p>
    <w:p w14:paraId="31450C9A" w14:textId="77777777" w:rsidR="00075C8C" w:rsidRDefault="00075C8C" w:rsidP="00075C8C">
      <w:pPr>
        <w:tabs>
          <w:tab w:val="left" w:pos="1985"/>
          <w:tab w:val="left" w:pos="5445"/>
          <w:tab w:val="left" w:pos="7830"/>
        </w:tabs>
        <w:spacing w:after="0"/>
      </w:pPr>
      <w:r>
        <w:rPr>
          <w:rFonts w:eastAsia="Calibri" w:cs="Calibri"/>
        </w:rPr>
        <w:t xml:space="preserve">Ulice: </w:t>
      </w:r>
      <w:r>
        <w:rPr>
          <w:rFonts w:eastAsia="Calibri" w:cs="Calibri"/>
        </w:rPr>
        <w:tab/>
        <w:t>Resslova 526/20</w:t>
      </w:r>
      <w:r>
        <w:rPr>
          <w:rFonts w:eastAsia="Calibri" w:cs="Calibri"/>
        </w:rPr>
        <w:br/>
        <w:t xml:space="preserve">Město: </w:t>
      </w:r>
      <w:r>
        <w:rPr>
          <w:rFonts w:eastAsia="Calibri" w:cs="Calibri"/>
        </w:rPr>
        <w:tab/>
        <w:t>Plzeň, 301 00</w:t>
      </w:r>
    </w:p>
    <w:p w14:paraId="410149A2" w14:textId="77777777" w:rsidR="00075C8C" w:rsidRDefault="00075C8C" w:rsidP="00075C8C">
      <w:pPr>
        <w:tabs>
          <w:tab w:val="left" w:pos="1985"/>
          <w:tab w:val="left" w:pos="5445"/>
          <w:tab w:val="left" w:pos="7830"/>
        </w:tabs>
        <w:spacing w:after="0"/>
        <w:rPr>
          <w:rFonts w:eastAsia="Calibri" w:cs="Calibri"/>
        </w:rPr>
      </w:pPr>
      <w:r>
        <w:rPr>
          <w:rFonts w:eastAsia="Calibri" w:cs="Calibri"/>
        </w:rPr>
        <w:t xml:space="preserve">IČ: </w:t>
      </w:r>
      <w:r>
        <w:rPr>
          <w:rFonts w:eastAsia="Calibri" w:cs="Calibri"/>
        </w:rPr>
        <w:tab/>
        <w:t>28049390</w:t>
      </w:r>
    </w:p>
    <w:p w14:paraId="6972B5F3" w14:textId="77777777" w:rsidR="00075C8C" w:rsidRDefault="00075C8C" w:rsidP="00075C8C">
      <w:pPr>
        <w:tabs>
          <w:tab w:val="left" w:pos="1985"/>
          <w:tab w:val="left" w:pos="5445"/>
          <w:tab w:val="left" w:pos="7830"/>
        </w:tabs>
        <w:spacing w:after="0"/>
      </w:pPr>
      <w:r>
        <w:rPr>
          <w:rFonts w:eastAsia="Calibri" w:cs="Calibri"/>
        </w:rPr>
        <w:t>DIČ:</w:t>
      </w:r>
      <w:r>
        <w:rPr>
          <w:rFonts w:eastAsia="Calibri" w:cs="Calibri"/>
        </w:rPr>
        <w:tab/>
        <w:t>CZ28049390</w:t>
      </w:r>
    </w:p>
    <w:p w14:paraId="70BB0CE8" w14:textId="77777777" w:rsidR="002554C5" w:rsidRDefault="002554C5" w:rsidP="002554C5"/>
    <w:p w14:paraId="52EB141F" w14:textId="77777777" w:rsidR="002554C5" w:rsidRDefault="002554C5" w:rsidP="002554C5">
      <w:pPr>
        <w:spacing w:before="75" w:after="225"/>
      </w:pPr>
      <w:r>
        <w:rPr>
          <w:rFonts w:eastAsia="Calibri" w:cs="Calibri"/>
          <w:b/>
        </w:rPr>
        <w:t>3. Předmět objednávky a cena</w:t>
      </w:r>
    </w:p>
    <w:tbl>
      <w:tblPr>
        <w:tblW w:w="9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1000"/>
        <w:gridCol w:w="857"/>
        <w:gridCol w:w="1858"/>
        <w:gridCol w:w="2286"/>
      </w:tblGrid>
      <w:tr w:rsidR="008B6ECC" w14:paraId="3C06A0AF" w14:textId="77777777" w:rsidTr="000C2214">
        <w:trPr>
          <w:trHeight w:val="29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BC36" w14:textId="77777777" w:rsidR="008B6ECC" w:rsidRDefault="008B6ECC" w:rsidP="00C72740">
            <w:pPr>
              <w:spacing w:after="0"/>
              <w:jc w:val="both"/>
            </w:pPr>
            <w: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1A05" w14:textId="77777777" w:rsidR="008B6ECC" w:rsidRDefault="008B6ECC" w:rsidP="00C72740">
            <w:pPr>
              <w:spacing w:after="0"/>
              <w:jc w:val="both"/>
            </w:pPr>
            <w:r>
              <w:t>Velikost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E058" w14:textId="77777777" w:rsidR="008B6ECC" w:rsidRDefault="008B6ECC" w:rsidP="00C72740">
            <w:pPr>
              <w:spacing w:after="0"/>
              <w:jc w:val="both"/>
            </w:pPr>
            <w:r>
              <w:t>Počet kusů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975D" w14:textId="77777777" w:rsidR="008B6ECC" w:rsidRDefault="008B6ECC" w:rsidP="00C72740">
            <w:pPr>
              <w:spacing w:after="0"/>
              <w:jc w:val="both"/>
            </w:pPr>
            <w:r>
              <w:t>Cena bez DPH /ks</w:t>
            </w:r>
          </w:p>
          <w:p w14:paraId="1AC98875" w14:textId="0942AB60" w:rsidR="000C2214" w:rsidRDefault="000C2214" w:rsidP="000C2214">
            <w:pPr>
              <w:spacing w:after="0"/>
              <w:jc w:val="center"/>
            </w:pPr>
            <w:r>
              <w:t>(v Kč)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321A1" w14:textId="77777777" w:rsidR="008B6ECC" w:rsidRDefault="008B6ECC" w:rsidP="00C72740">
            <w:pPr>
              <w:spacing w:after="0"/>
              <w:jc w:val="both"/>
            </w:pPr>
            <w:r>
              <w:t>Cena bez DPH celkem</w:t>
            </w:r>
          </w:p>
          <w:p w14:paraId="4084A6FA" w14:textId="6B80D231" w:rsidR="000C2214" w:rsidRDefault="000C2214" w:rsidP="000C2214">
            <w:pPr>
              <w:spacing w:after="0"/>
              <w:jc w:val="center"/>
            </w:pPr>
            <w:r>
              <w:t>(v Kč)</w:t>
            </w:r>
          </w:p>
        </w:tc>
      </w:tr>
      <w:tr w:rsidR="000F76FE" w14:paraId="0130C19B" w14:textId="77777777" w:rsidTr="00824361">
        <w:trPr>
          <w:trHeight w:val="294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07EF" w14:textId="77777777" w:rsidR="000F76FE" w:rsidRDefault="000F76FE" w:rsidP="00017FAD">
            <w:pPr>
              <w:spacing w:after="0"/>
              <w:jc w:val="both"/>
            </w:pPr>
            <w:r>
              <w:t>Halena UNIMA káro 14516</w:t>
            </w:r>
          </w:p>
          <w:p w14:paraId="75500B8D" w14:textId="5F929248" w:rsidR="000F76FE" w:rsidRDefault="000F76FE" w:rsidP="00017FAD">
            <w:pPr>
              <w:spacing w:after="0"/>
              <w:jc w:val="both"/>
            </w:pPr>
            <w:r>
              <w:t>(</w:t>
            </w:r>
            <w:r w:rsidR="00627398">
              <w:t xml:space="preserve">tmavě modrý </w:t>
            </w:r>
            <w:r>
              <w:t>lem)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07DA" w14:textId="1207097F" w:rsidR="000F76FE" w:rsidRDefault="000F76FE" w:rsidP="00C72740">
            <w:pPr>
              <w:spacing w:after="0"/>
              <w:jc w:val="both"/>
            </w:pPr>
            <w:r>
              <w:t>XS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F1C3" w14:textId="65200147" w:rsidR="000F76FE" w:rsidRDefault="00627398" w:rsidP="00BB20E8">
            <w:pPr>
              <w:spacing w:after="0"/>
              <w:jc w:val="both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AF31" w14:textId="53A4C6AD" w:rsidR="000F76FE" w:rsidRDefault="000F76FE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D43" w14:textId="00A1A0DC" w:rsidR="000F76FE" w:rsidRDefault="000F76FE" w:rsidP="00D16E26">
            <w:pPr>
              <w:spacing w:after="0"/>
              <w:jc w:val="center"/>
            </w:pPr>
          </w:p>
        </w:tc>
      </w:tr>
      <w:tr w:rsidR="000F76FE" w14:paraId="7E5F1AEB" w14:textId="77777777" w:rsidTr="00824361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2793" w14:textId="6FB3168F" w:rsidR="000F76FE" w:rsidRDefault="000F76FE" w:rsidP="00017FAD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0F9D" w14:textId="3C34AB35" w:rsidR="000F76FE" w:rsidRDefault="000F76FE" w:rsidP="00C72740">
            <w:pPr>
              <w:spacing w:after="0"/>
              <w:jc w:val="both"/>
            </w:pPr>
            <w:r>
              <w:t>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D260" w14:textId="771759AA" w:rsidR="000F76FE" w:rsidRDefault="00627398" w:rsidP="00BB20E8">
            <w:pPr>
              <w:spacing w:after="0"/>
              <w:jc w:val="both"/>
            </w:pPr>
            <w: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8CA3" w14:textId="48288A50" w:rsidR="000F76FE" w:rsidRDefault="000F76FE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1F0" w14:textId="7366C1DF" w:rsidR="000F76FE" w:rsidRDefault="000F76FE" w:rsidP="00D16E26">
            <w:pPr>
              <w:spacing w:after="0"/>
              <w:jc w:val="center"/>
            </w:pPr>
          </w:p>
        </w:tc>
      </w:tr>
      <w:tr w:rsidR="000F76FE" w14:paraId="413EE554" w14:textId="77777777" w:rsidTr="00824361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AA3D" w14:textId="77777777" w:rsidR="000F76FE" w:rsidRDefault="000F76FE" w:rsidP="00017FAD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B1E9" w14:textId="0B49C5D8" w:rsidR="000F76FE" w:rsidRDefault="000F76FE" w:rsidP="00C72740">
            <w:pPr>
              <w:spacing w:after="0"/>
              <w:jc w:val="both"/>
            </w:pPr>
            <w:r>
              <w:t>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29FC" w14:textId="74EC83DE" w:rsidR="000F76FE" w:rsidRDefault="00627398" w:rsidP="00C72740">
            <w:pPr>
              <w:spacing w:after="0"/>
              <w:jc w:val="both"/>
            </w:pPr>
            <w: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896D" w14:textId="2DF78FDE" w:rsidR="000F76FE" w:rsidRDefault="000F76FE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57B" w14:textId="564EF41B" w:rsidR="000F76FE" w:rsidRDefault="000F76FE" w:rsidP="00D16E26">
            <w:pPr>
              <w:spacing w:after="0"/>
              <w:jc w:val="center"/>
            </w:pPr>
          </w:p>
        </w:tc>
      </w:tr>
      <w:tr w:rsidR="000F76FE" w14:paraId="6C5BA8BA" w14:textId="77777777" w:rsidTr="00824361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A395" w14:textId="77777777" w:rsidR="000F76FE" w:rsidRDefault="000F76FE" w:rsidP="00017FAD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87E" w14:textId="77777777" w:rsidR="000F76FE" w:rsidRDefault="000F76FE" w:rsidP="00C72740">
            <w:pPr>
              <w:spacing w:after="0"/>
              <w:jc w:val="both"/>
            </w:pPr>
            <w:r>
              <w:t>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00E8" w14:textId="57CDD90B" w:rsidR="000F76FE" w:rsidRDefault="00627398" w:rsidP="00BB20E8">
            <w:pPr>
              <w:spacing w:after="0"/>
              <w:jc w:val="both"/>
            </w:pPr>
            <w:r>
              <w:t>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BD4A" w14:textId="5F7D8322" w:rsidR="000F76FE" w:rsidRDefault="000F76FE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723" w14:textId="0D570C3F" w:rsidR="000F76FE" w:rsidRDefault="000F76FE" w:rsidP="00D16E26">
            <w:pPr>
              <w:spacing w:after="0"/>
              <w:jc w:val="center"/>
            </w:pPr>
          </w:p>
        </w:tc>
      </w:tr>
      <w:tr w:rsidR="000F76FE" w14:paraId="3371D65C" w14:textId="77777777" w:rsidTr="00824361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387A" w14:textId="77777777" w:rsidR="000F76FE" w:rsidRDefault="000F76FE" w:rsidP="00017FAD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9429" w14:textId="00277257" w:rsidR="000F76FE" w:rsidRDefault="000F76FE" w:rsidP="00C72740">
            <w:pPr>
              <w:spacing w:after="0"/>
              <w:jc w:val="both"/>
            </w:pPr>
            <w:r>
              <w:t>XL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BBD6" w14:textId="23718223" w:rsidR="000F76FE" w:rsidRDefault="00AA2289" w:rsidP="00C72740">
            <w:pPr>
              <w:spacing w:after="0"/>
              <w:jc w:val="both"/>
            </w:pPr>
            <w: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03DE" w14:textId="7DB34CD8" w:rsidR="000F76FE" w:rsidRDefault="000F76FE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0B0" w14:textId="6D1C9CAB" w:rsidR="000F76FE" w:rsidRDefault="000F76FE" w:rsidP="00D16E26">
            <w:pPr>
              <w:spacing w:after="0"/>
              <w:jc w:val="center"/>
            </w:pPr>
          </w:p>
        </w:tc>
      </w:tr>
      <w:tr w:rsidR="00AA2289" w14:paraId="764081AE" w14:textId="77777777" w:rsidTr="000C2214">
        <w:trPr>
          <w:trHeight w:val="294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B682" w14:textId="77777777" w:rsidR="00AA2289" w:rsidRDefault="00AA2289" w:rsidP="00C94122">
            <w:pPr>
              <w:spacing w:after="0"/>
              <w:jc w:val="both"/>
            </w:pPr>
            <w:r>
              <w:t>Halena UNIMA 1 směs 50/50</w:t>
            </w:r>
          </w:p>
          <w:p w14:paraId="74575C80" w14:textId="77777777" w:rsidR="00AA2289" w:rsidRDefault="00AA2289" w:rsidP="00C72740">
            <w:pPr>
              <w:spacing w:after="0"/>
              <w:jc w:val="both"/>
            </w:pPr>
            <w:r>
              <w:t>Barva základu jahoda</w:t>
            </w:r>
          </w:p>
          <w:p w14:paraId="1BE43796" w14:textId="04525835" w:rsidR="00AA2289" w:rsidRDefault="00AA2289" w:rsidP="00C72740">
            <w:pPr>
              <w:spacing w:after="0"/>
              <w:jc w:val="both"/>
            </w:pPr>
            <w:r>
              <w:t>Barva doplňku tmavě modrá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3542" w14:textId="14E3FEC3" w:rsidR="00AA2289" w:rsidRDefault="00AA2289" w:rsidP="00C72740">
            <w:pPr>
              <w:spacing w:after="0"/>
              <w:jc w:val="both"/>
            </w:pPr>
            <w:r>
              <w:t>XS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EE8F" w14:textId="38AE4145" w:rsidR="00AA2289" w:rsidRDefault="00627398" w:rsidP="00C72740">
            <w:pPr>
              <w:spacing w:after="0"/>
              <w:jc w:val="both"/>
            </w:pPr>
            <w:r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A5AA" w14:textId="7BD46617" w:rsidR="00AA2289" w:rsidRDefault="00AA2289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8429B2" w14:textId="6297FD11" w:rsidR="00AA2289" w:rsidRDefault="00AA2289" w:rsidP="00D16E26">
            <w:pPr>
              <w:spacing w:after="0"/>
              <w:jc w:val="center"/>
            </w:pPr>
          </w:p>
        </w:tc>
      </w:tr>
      <w:tr w:rsidR="00AA2289" w14:paraId="3997CB8B" w14:textId="77777777" w:rsidTr="00BB7882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B31D" w14:textId="640B949A" w:rsidR="00AA2289" w:rsidRDefault="00AA2289" w:rsidP="00C72740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5447" w14:textId="6FD288DA" w:rsidR="00AA2289" w:rsidRDefault="00AA2289" w:rsidP="00C72740">
            <w:pPr>
              <w:spacing w:after="0"/>
              <w:jc w:val="both"/>
            </w:pPr>
            <w:r>
              <w:t>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DB1F" w14:textId="1126750A" w:rsidR="00AA2289" w:rsidRDefault="00627398" w:rsidP="00C72740">
            <w:pPr>
              <w:spacing w:after="0"/>
              <w:jc w:val="both"/>
            </w:pPr>
            <w: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F7FF" w14:textId="028FF17E" w:rsidR="00AA2289" w:rsidRDefault="00AA2289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D346" w14:textId="1E5D764C" w:rsidR="00AA2289" w:rsidRDefault="00AA2289" w:rsidP="000C2214">
            <w:pPr>
              <w:spacing w:after="0"/>
              <w:jc w:val="center"/>
            </w:pPr>
          </w:p>
        </w:tc>
      </w:tr>
      <w:tr w:rsidR="00AA2289" w14:paraId="6D3F3C0E" w14:textId="77777777" w:rsidTr="00BB7882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6FF4" w14:textId="175E0091" w:rsidR="00AA2289" w:rsidRDefault="00AA2289" w:rsidP="00C72740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BCA8" w14:textId="6A9E76AF" w:rsidR="00AA2289" w:rsidRDefault="00AA2289" w:rsidP="00C72740">
            <w:pPr>
              <w:spacing w:after="0"/>
              <w:jc w:val="both"/>
            </w:pPr>
            <w:r>
              <w:t>M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AC7" w14:textId="4418E5B6" w:rsidR="00AA2289" w:rsidRDefault="00627398" w:rsidP="00C72740">
            <w:pPr>
              <w:spacing w:after="0"/>
              <w:jc w:val="both"/>
            </w:pPr>
            <w:r>
              <w:t>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94A6" w14:textId="3D035E66" w:rsidR="00AA2289" w:rsidRDefault="00AA2289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394C6" w14:textId="673024DF" w:rsidR="00AA2289" w:rsidRDefault="00AA2289" w:rsidP="00D16E26">
            <w:pPr>
              <w:spacing w:after="0"/>
              <w:jc w:val="center"/>
            </w:pPr>
          </w:p>
        </w:tc>
      </w:tr>
      <w:tr w:rsidR="00AA2289" w14:paraId="4D1AA0FD" w14:textId="77777777" w:rsidTr="000C2214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44D9" w14:textId="77777777" w:rsidR="00AA2289" w:rsidRDefault="00AA2289" w:rsidP="00C72740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12AC" w14:textId="2C27B850" w:rsidR="00AA2289" w:rsidRDefault="00AA2289" w:rsidP="00C72740">
            <w:pPr>
              <w:spacing w:after="0"/>
              <w:jc w:val="both"/>
            </w:pPr>
            <w:r>
              <w:t>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2227" w14:textId="1B48DFEA" w:rsidR="00AA2289" w:rsidRDefault="00627398" w:rsidP="00C72740">
            <w:pPr>
              <w:spacing w:after="0"/>
              <w:jc w:val="both"/>
            </w:pPr>
            <w:r>
              <w:t>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31EC" w14:textId="2681563F" w:rsidR="00AA2289" w:rsidRDefault="00AA2289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CF908" w14:textId="4549424D" w:rsidR="00AA2289" w:rsidRDefault="00AA2289" w:rsidP="00D16E26">
            <w:pPr>
              <w:spacing w:after="0"/>
              <w:jc w:val="center"/>
            </w:pPr>
          </w:p>
        </w:tc>
      </w:tr>
      <w:tr w:rsidR="00AA2289" w14:paraId="055CF98E" w14:textId="77777777" w:rsidTr="000C2214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B158" w14:textId="77777777" w:rsidR="00AA2289" w:rsidRDefault="00AA2289" w:rsidP="00C72740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669E" w14:textId="3D04FFAD" w:rsidR="00AA2289" w:rsidRDefault="00AA2289" w:rsidP="00C72740">
            <w:pPr>
              <w:spacing w:after="0"/>
              <w:jc w:val="both"/>
            </w:pPr>
            <w:r>
              <w:t>XL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9996" w14:textId="28FCFF10" w:rsidR="00AA2289" w:rsidRDefault="00AA2289" w:rsidP="00C72740">
            <w:pPr>
              <w:spacing w:after="0"/>
              <w:jc w:val="both"/>
            </w:pPr>
            <w: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CF56" w14:textId="2011FE3B" w:rsidR="00AA2289" w:rsidRDefault="00AA2289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2C06C" w14:textId="4AD6734C" w:rsidR="00AA2289" w:rsidRDefault="00AA2289" w:rsidP="00D16E26">
            <w:pPr>
              <w:spacing w:after="0"/>
              <w:jc w:val="center"/>
            </w:pPr>
          </w:p>
        </w:tc>
      </w:tr>
      <w:tr w:rsidR="00AA2289" w14:paraId="1ADCAC51" w14:textId="77777777" w:rsidTr="000C2214">
        <w:trPr>
          <w:trHeight w:val="294"/>
        </w:trPr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AD92" w14:textId="77777777" w:rsidR="00AA2289" w:rsidRDefault="00AA2289" w:rsidP="00C72740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89E9" w14:textId="0CD1BF10" w:rsidR="00AA2289" w:rsidRDefault="00AA2289" w:rsidP="00C72740">
            <w:pPr>
              <w:spacing w:after="0"/>
              <w:jc w:val="both"/>
            </w:pPr>
            <w:r>
              <w:t>2XL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A19D" w14:textId="303A86E0" w:rsidR="00AA2289" w:rsidRDefault="000B45FF" w:rsidP="00C72740">
            <w:pPr>
              <w:spacing w:after="0"/>
              <w:jc w:val="both"/>
            </w:pPr>
            <w: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C213" w14:textId="213B9D3E" w:rsidR="00AA2289" w:rsidRDefault="00AA2289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053C07" w14:textId="6D52EC2E" w:rsidR="00AA2289" w:rsidRDefault="00AA2289" w:rsidP="00D16E26">
            <w:pPr>
              <w:spacing w:after="0"/>
              <w:jc w:val="center"/>
            </w:pPr>
          </w:p>
        </w:tc>
      </w:tr>
      <w:tr w:rsidR="00C94122" w14:paraId="37A958E5" w14:textId="77777777" w:rsidTr="000C2214">
        <w:trPr>
          <w:trHeight w:val="294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86B6" w14:textId="66FCF5C1" w:rsidR="00C94122" w:rsidRDefault="00C94122" w:rsidP="00B06178">
            <w:pPr>
              <w:spacing w:after="0"/>
              <w:jc w:val="both"/>
            </w:pPr>
            <w:r>
              <w:t xml:space="preserve">Kalhoty </w:t>
            </w:r>
            <w:proofErr w:type="spellStart"/>
            <w:r>
              <w:t>elast</w:t>
            </w:r>
            <w:proofErr w:type="spellEnd"/>
            <w:r>
              <w:t xml:space="preserve">. sport. střihu dlouhé </w:t>
            </w:r>
            <w:proofErr w:type="spellStart"/>
            <w:r>
              <w:t>Brazil</w:t>
            </w:r>
            <w:proofErr w:type="spellEnd"/>
            <w:r>
              <w:t xml:space="preserve"> </w:t>
            </w:r>
            <w:r w:rsidR="002327E6">
              <w:t>modré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F3B9" w14:textId="36327CF2" w:rsidR="00C94122" w:rsidRDefault="007236E7" w:rsidP="00C72740">
            <w:pPr>
              <w:spacing w:after="0"/>
              <w:jc w:val="both"/>
            </w:pPr>
            <w:r>
              <w:t>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C093" w14:textId="00BB8BA0" w:rsidR="00C94122" w:rsidRDefault="002327E6" w:rsidP="00C94122">
            <w:pPr>
              <w:spacing w:after="0"/>
              <w:jc w:val="both"/>
            </w:pPr>
            <w: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7C01" w14:textId="789421B2" w:rsidR="00C94122" w:rsidRDefault="00C94122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2F979" w14:textId="070C292C" w:rsidR="00C94122" w:rsidRDefault="00C94122" w:rsidP="00D16E26">
            <w:pPr>
              <w:spacing w:after="0"/>
              <w:jc w:val="center"/>
            </w:pPr>
          </w:p>
        </w:tc>
      </w:tr>
      <w:tr w:rsidR="007236E7" w14:paraId="579632D3" w14:textId="77777777" w:rsidTr="000C2214">
        <w:trPr>
          <w:trHeight w:val="294"/>
        </w:trPr>
        <w:tc>
          <w:tcPr>
            <w:tcW w:w="33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E2D7" w14:textId="77777777" w:rsidR="007236E7" w:rsidRDefault="007236E7" w:rsidP="00C72740">
            <w:pPr>
              <w:spacing w:after="0"/>
              <w:jc w:val="both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10AD" w14:textId="23DC25F6" w:rsidR="007236E7" w:rsidRDefault="002327E6" w:rsidP="00C72740">
            <w:pPr>
              <w:spacing w:after="0"/>
              <w:jc w:val="both"/>
            </w:pPr>
            <w:r>
              <w:t>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63A8" w14:textId="7E9B9101" w:rsidR="007236E7" w:rsidRDefault="002327E6" w:rsidP="00FE1DD8">
            <w:pPr>
              <w:spacing w:after="0"/>
              <w:jc w:val="both"/>
            </w:pPr>
            <w: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27AE" w14:textId="03D03B24" w:rsidR="007236E7" w:rsidRDefault="007236E7" w:rsidP="00D16E26">
            <w:pPr>
              <w:spacing w:after="0"/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1D99" w14:textId="65DDAA04" w:rsidR="007236E7" w:rsidRDefault="007236E7" w:rsidP="000C2214">
            <w:pPr>
              <w:spacing w:after="0"/>
              <w:jc w:val="center"/>
            </w:pPr>
          </w:p>
        </w:tc>
      </w:tr>
    </w:tbl>
    <w:p w14:paraId="630173D3" w14:textId="77777777" w:rsidR="00C72740" w:rsidRDefault="00C72740" w:rsidP="00C72740">
      <w:pPr>
        <w:spacing w:after="0"/>
        <w:rPr>
          <w:rStyle w:val="Siln"/>
        </w:rPr>
      </w:pPr>
    </w:p>
    <w:p w14:paraId="1A3AFE42" w14:textId="5B076C7D" w:rsidR="00862FCF" w:rsidRDefault="00862FCF" w:rsidP="00C72740">
      <w:pPr>
        <w:spacing w:after="0"/>
        <w:rPr>
          <w:rStyle w:val="Siln"/>
          <w:b w:val="0"/>
        </w:rPr>
      </w:pPr>
      <w:r w:rsidRPr="00862FCF">
        <w:rPr>
          <w:rStyle w:val="Siln"/>
          <w:b w:val="0"/>
        </w:rPr>
        <w:t>Cena bez DPH celkem</w:t>
      </w:r>
      <w:r w:rsidR="00F71B32">
        <w:rPr>
          <w:rStyle w:val="Siln"/>
          <w:b w:val="0"/>
        </w:rPr>
        <w:t xml:space="preserve"> </w:t>
      </w:r>
      <w:r w:rsidR="00627398">
        <w:rPr>
          <w:rStyle w:val="Siln"/>
        </w:rPr>
        <w:t>126 096,50</w:t>
      </w:r>
      <w:r w:rsidRPr="00862FCF">
        <w:rPr>
          <w:rStyle w:val="Siln"/>
          <w:b w:val="0"/>
        </w:rPr>
        <w:t xml:space="preserve"> </w:t>
      </w:r>
      <w:r w:rsidRPr="00DF3F55">
        <w:rPr>
          <w:rStyle w:val="Siln"/>
        </w:rPr>
        <w:t>Kč</w:t>
      </w:r>
    </w:p>
    <w:p w14:paraId="034B65C2" w14:textId="34E94374" w:rsidR="00862FCF" w:rsidRDefault="00862FCF" w:rsidP="00C72740">
      <w:pPr>
        <w:spacing w:after="0"/>
        <w:rPr>
          <w:rStyle w:val="Siln"/>
          <w:b w:val="0"/>
        </w:rPr>
      </w:pPr>
    </w:p>
    <w:p w14:paraId="73CD8C4F" w14:textId="77777777" w:rsidR="002327E6" w:rsidRDefault="002327E6" w:rsidP="00C72740">
      <w:pPr>
        <w:spacing w:after="0"/>
        <w:rPr>
          <w:rStyle w:val="Siln"/>
          <w:b w:val="0"/>
        </w:rPr>
      </w:pPr>
    </w:p>
    <w:p w14:paraId="3815C66E" w14:textId="77777777" w:rsidR="00862FCF" w:rsidRDefault="00862FCF" w:rsidP="00862FCF">
      <w:pPr>
        <w:spacing w:after="0"/>
        <w:rPr>
          <w:rStyle w:val="Siln"/>
        </w:rPr>
      </w:pPr>
    </w:p>
    <w:p w14:paraId="46D266A7" w14:textId="77777777" w:rsidR="00862FCF" w:rsidRDefault="00862FCF" w:rsidP="00862FCF">
      <w:pPr>
        <w:spacing w:after="0"/>
        <w:rPr>
          <w:rStyle w:val="Siln"/>
        </w:rPr>
      </w:pPr>
      <w:r w:rsidRPr="00C85410">
        <w:rPr>
          <w:rStyle w:val="Siln"/>
        </w:rPr>
        <w:lastRenderedPageBreak/>
        <w:t>4. Poznámka</w:t>
      </w:r>
    </w:p>
    <w:p w14:paraId="10B8E8D1" w14:textId="77777777" w:rsidR="00862FCF" w:rsidRDefault="00862FCF" w:rsidP="00862FCF">
      <w:pPr>
        <w:spacing w:before="75" w:after="225"/>
        <w:rPr>
          <w:rStyle w:val="Siln"/>
          <w:b w:val="0"/>
        </w:rPr>
      </w:pPr>
      <w:r w:rsidRPr="00801CD6">
        <w:rPr>
          <w:rStyle w:val="Siln"/>
          <w:b w:val="0"/>
        </w:rPr>
        <w:t>DS Chodov není plátcem DPH</w:t>
      </w:r>
      <w:r>
        <w:rPr>
          <w:rStyle w:val="Siln"/>
          <w:b w:val="0"/>
        </w:rPr>
        <w:t>.</w:t>
      </w:r>
    </w:p>
    <w:p w14:paraId="49D8E6F0" w14:textId="77777777" w:rsidR="00935557" w:rsidRDefault="00935557" w:rsidP="00935557">
      <w:pPr>
        <w:spacing w:before="75" w:after="225"/>
        <w:rPr>
          <w:rStyle w:val="Siln"/>
          <w:b w:val="0"/>
        </w:rPr>
      </w:pPr>
      <w:r>
        <w:rPr>
          <w:rStyle w:val="Siln"/>
          <w:b w:val="0"/>
        </w:rPr>
        <w:t>Tato objednávka bude vzhledem ke své hodnotě zveřejněna v registru smluv.</w:t>
      </w:r>
    </w:p>
    <w:p w14:paraId="421D100E" w14:textId="77777777" w:rsidR="004F3609" w:rsidRDefault="004F3609" w:rsidP="00862FCF">
      <w:pPr>
        <w:rPr>
          <w:rStyle w:val="Siln"/>
        </w:rPr>
      </w:pPr>
    </w:p>
    <w:p w14:paraId="569DA4BA" w14:textId="383AC825" w:rsidR="00862FCF" w:rsidRDefault="00862FCF" w:rsidP="00862FCF">
      <w:pPr>
        <w:rPr>
          <w:rStyle w:val="Siln"/>
        </w:rPr>
      </w:pPr>
      <w:r>
        <w:rPr>
          <w:rStyle w:val="Siln"/>
        </w:rPr>
        <w:t>5. Podpis</w:t>
      </w:r>
    </w:p>
    <w:p w14:paraId="78C564C9" w14:textId="77777777" w:rsidR="00862FCF" w:rsidRDefault="00862FCF" w:rsidP="00862FCF">
      <w:pPr>
        <w:rPr>
          <w:rStyle w:val="Siln"/>
          <w:b w:val="0"/>
        </w:rPr>
      </w:pPr>
    </w:p>
    <w:p w14:paraId="47B85E77" w14:textId="77777777" w:rsidR="00862FCF" w:rsidRDefault="00862FCF" w:rsidP="00862FCF">
      <w:pPr>
        <w:rPr>
          <w:rStyle w:val="Siln"/>
          <w:b w:val="0"/>
        </w:rPr>
      </w:pPr>
    </w:p>
    <w:p w14:paraId="070CE75B" w14:textId="456BC473" w:rsidR="00862FCF" w:rsidRPr="002A55E1" w:rsidRDefault="00862FCF" w:rsidP="00862FCF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4F3609">
        <w:rPr>
          <w:rStyle w:val="Siln"/>
          <w:b w:val="0"/>
        </w:rPr>
        <w:tab/>
      </w:r>
      <w:r w:rsidR="004F3609">
        <w:rPr>
          <w:rStyle w:val="Siln"/>
          <w:b w:val="0"/>
        </w:rPr>
        <w:tab/>
      </w:r>
      <w:r w:rsidR="004F3609">
        <w:rPr>
          <w:rStyle w:val="Siln"/>
          <w:b w:val="0"/>
        </w:rPr>
        <w:tab/>
      </w:r>
      <w:r w:rsidR="004F3609">
        <w:rPr>
          <w:rStyle w:val="Siln"/>
          <w:b w:val="0"/>
        </w:rPr>
        <w:tab/>
      </w:r>
      <w:r w:rsidR="004F3609">
        <w:rPr>
          <w:rStyle w:val="Siln"/>
          <w:b w:val="0"/>
        </w:rPr>
        <w:tab/>
      </w:r>
      <w:r w:rsidR="004F3609">
        <w:rPr>
          <w:rStyle w:val="Siln"/>
          <w:b w:val="0"/>
        </w:rPr>
        <w:tab/>
        <w:t>V Praze dne 26. 3. 2025</w:t>
      </w:r>
    </w:p>
    <w:p w14:paraId="151445A9" w14:textId="77777777" w:rsidR="00862FCF" w:rsidRDefault="00862FCF" w:rsidP="00862FCF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</w:t>
      </w:r>
    </w:p>
    <w:p w14:paraId="45C10F54" w14:textId="77777777" w:rsidR="00862FCF" w:rsidRDefault="00862FCF" w:rsidP="00862FCF">
      <w:pPr>
        <w:rPr>
          <w:rStyle w:val="Siln"/>
          <w:b w:val="0"/>
        </w:rPr>
      </w:pPr>
    </w:p>
    <w:p w14:paraId="366A33D7" w14:textId="77777777" w:rsidR="00862FCF" w:rsidRDefault="00862FCF" w:rsidP="00862FCF">
      <w:pPr>
        <w:rPr>
          <w:rStyle w:val="Siln"/>
          <w:b w:val="0"/>
        </w:rPr>
      </w:pPr>
    </w:p>
    <w:p w14:paraId="23539CB1" w14:textId="77777777" w:rsidR="00862FCF" w:rsidRPr="002A55E1" w:rsidRDefault="00862FCF" w:rsidP="00862FCF">
      <w:pPr>
        <w:rPr>
          <w:rStyle w:val="Siln"/>
          <w:b w:val="0"/>
        </w:rPr>
      </w:pPr>
    </w:p>
    <w:p w14:paraId="6AF111F9" w14:textId="77777777" w:rsidR="00862FCF" w:rsidRDefault="00862FCF" w:rsidP="00862FCF">
      <w:pPr>
        <w:spacing w:before="75" w:after="225"/>
        <w:rPr>
          <w:rStyle w:val="Siln"/>
          <w:b w:val="0"/>
        </w:rPr>
      </w:pPr>
    </w:p>
    <w:p w14:paraId="11ED277E" w14:textId="77777777" w:rsidR="00862FCF" w:rsidRDefault="00862FCF" w:rsidP="00862FCF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objednávkou souhlasí:</w:t>
      </w:r>
    </w:p>
    <w:p w14:paraId="3D4B6EF9" w14:textId="5210C8DD" w:rsidR="00862FCF" w:rsidRDefault="00862FCF" w:rsidP="00862FCF">
      <w:pPr>
        <w:spacing w:before="75" w:after="225"/>
        <w:rPr>
          <w:rStyle w:val="Siln"/>
          <w:b w:val="0"/>
        </w:rPr>
      </w:pPr>
      <w:r>
        <w:rPr>
          <w:rStyle w:val="Siln"/>
          <w:b w:val="0"/>
        </w:rPr>
        <w:t>(podpis a datum)</w:t>
      </w:r>
    </w:p>
    <w:sectPr w:rsidR="00862FCF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66AB" w14:textId="77777777" w:rsidR="00E60941" w:rsidRDefault="00E60941" w:rsidP="0018738A">
      <w:pPr>
        <w:spacing w:after="0" w:line="240" w:lineRule="auto"/>
      </w:pPr>
      <w:r>
        <w:separator/>
      </w:r>
    </w:p>
  </w:endnote>
  <w:endnote w:type="continuationSeparator" w:id="0">
    <w:p w14:paraId="1E0D9AE4" w14:textId="77777777" w:rsidR="00E60941" w:rsidRDefault="00E60941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7DAE" w14:textId="77777777" w:rsidR="00FE1DD8" w:rsidRDefault="00FE1D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70F" w14:textId="7206947A" w:rsidR="009F20F0" w:rsidRPr="00137593" w:rsidRDefault="009F20F0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</w:t>
    </w:r>
    <w:proofErr w:type="gramStart"/>
    <w:r w:rsidRPr="00137593">
      <w:rPr>
        <w:rStyle w:val="Hypertextovodkaz"/>
        <w:color w:val="auto"/>
        <w:sz w:val="18"/>
        <w:szCs w:val="18"/>
        <w:u w:val="none"/>
      </w:rPr>
      <w:t>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Pr="00137593">
      <w:rPr>
        <w:sz w:val="18"/>
        <w:szCs w:val="18"/>
      </w:rPr>
      <w:t>IČ</w:t>
    </w:r>
    <w:proofErr w:type="gramEnd"/>
    <w:r w:rsidRPr="00137593">
      <w:rPr>
        <w:sz w:val="18"/>
        <w:szCs w:val="18"/>
      </w:rPr>
      <w:t>: 70876606</w:t>
    </w:r>
  </w:p>
  <w:p w14:paraId="3DC4A389" w14:textId="77777777" w:rsidR="009F20F0" w:rsidRPr="00137593" w:rsidRDefault="009F20F0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394CC707" wp14:editId="517C1E46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593">
      <w:rPr>
        <w:sz w:val="18"/>
        <w:szCs w:val="18"/>
      </w:rPr>
      <w:t xml:space="preserve">E-mail: </w:t>
    </w:r>
    <w:hyperlink r:id="rId2" w:history="1">
      <w:r w:rsidRPr="00137593">
        <w:rPr>
          <w:rStyle w:val="Hypertextovodkaz"/>
          <w:sz w:val="18"/>
          <w:szCs w:val="18"/>
        </w:rPr>
        <w:t>chodov@seniordomov.cz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Pr="00137593">
        <w:rPr>
          <w:rStyle w:val="Hypertextovodkaz"/>
          <w:sz w:val="18"/>
          <w:szCs w:val="18"/>
        </w:rPr>
        <w:t>www.seniordomov.cz</w:t>
      </w:r>
    </w:hyperlink>
    <w:r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14:paraId="3BC286A0" w14:textId="77777777" w:rsidR="009F20F0" w:rsidRPr="00137593" w:rsidRDefault="009F20F0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Příspěvková organizace Hlavního města Prahy</w:t>
    </w:r>
  </w:p>
  <w:p w14:paraId="30B38962" w14:textId="77777777" w:rsidR="009F20F0" w:rsidRDefault="009F20F0" w:rsidP="0018738A">
    <w:pPr>
      <w:spacing w:after="0"/>
      <w:rPr>
        <w:rStyle w:val="Hypertextovodkaz"/>
        <w:sz w:val="18"/>
        <w:szCs w:val="18"/>
      </w:rPr>
    </w:pPr>
  </w:p>
  <w:p w14:paraId="72AA4599" w14:textId="77777777" w:rsidR="009F20F0" w:rsidRPr="0018738A" w:rsidRDefault="009F20F0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8DBE" w14:textId="77777777" w:rsidR="00FE1DD8" w:rsidRDefault="00FE1D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1C07" w14:textId="77777777" w:rsidR="00E60941" w:rsidRDefault="00E60941" w:rsidP="0018738A">
      <w:pPr>
        <w:spacing w:after="0" w:line="240" w:lineRule="auto"/>
      </w:pPr>
      <w:r>
        <w:separator/>
      </w:r>
    </w:p>
  </w:footnote>
  <w:footnote w:type="continuationSeparator" w:id="0">
    <w:p w14:paraId="0547603A" w14:textId="77777777" w:rsidR="00E60941" w:rsidRDefault="00E60941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5C42" w14:textId="77777777" w:rsidR="00FE1DD8" w:rsidRDefault="00FE1D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BCE1" w14:textId="77777777" w:rsidR="009F20F0" w:rsidRDefault="009F20F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2FE9D3C3" w14:textId="77777777" w:rsidR="009F20F0" w:rsidRDefault="009F20F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EBF13E2" wp14:editId="536A8A69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DB961" w14:textId="77777777" w:rsidR="009F20F0" w:rsidRDefault="009F20F0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646D9A66" w14:textId="77777777" w:rsidR="009F20F0" w:rsidRPr="007C30B2" w:rsidRDefault="009F20F0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14:paraId="5BC924ED" w14:textId="77777777" w:rsidR="009F20F0" w:rsidRDefault="009F20F0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Pr="007C30B2">
      <w:rPr>
        <w:sz w:val="20"/>
        <w:szCs w:val="18"/>
      </w:rPr>
      <w:t>PRAHA 4 – CHODOV</w:t>
    </w:r>
  </w:p>
  <w:p w14:paraId="4E9A8B30" w14:textId="77777777" w:rsidR="009F20F0" w:rsidRPr="007C30B2" w:rsidRDefault="009F20F0" w:rsidP="00767482">
    <w:pPr>
      <w:tabs>
        <w:tab w:val="left" w:pos="0"/>
      </w:tabs>
      <w:spacing w:after="0"/>
      <w:rPr>
        <w:sz w:val="20"/>
        <w:szCs w:val="18"/>
      </w:rPr>
    </w:pPr>
  </w:p>
  <w:p w14:paraId="19DA8A47" w14:textId="77777777" w:rsidR="009F20F0" w:rsidRDefault="009F20F0" w:rsidP="00FE7D48">
    <w:pPr>
      <w:pStyle w:val="Zhlav"/>
      <w:tabs>
        <w:tab w:val="clear" w:pos="4536"/>
        <w:tab w:val="clear" w:pos="9072"/>
        <w:tab w:val="left" w:pos="1985"/>
      </w:tabs>
    </w:pPr>
  </w:p>
  <w:p w14:paraId="6FF79776" w14:textId="77777777" w:rsidR="009F20F0" w:rsidRDefault="009F20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043A1" w14:textId="77777777" w:rsidR="00FE1DD8" w:rsidRDefault="00FE1D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5C"/>
    <w:rsid w:val="00017FAD"/>
    <w:rsid w:val="00044FB3"/>
    <w:rsid w:val="00075C8C"/>
    <w:rsid w:val="000820D6"/>
    <w:rsid w:val="000870BE"/>
    <w:rsid w:val="000A6E69"/>
    <w:rsid w:val="000B3601"/>
    <w:rsid w:val="000B45FF"/>
    <w:rsid w:val="000C2214"/>
    <w:rsid w:val="000F1D94"/>
    <w:rsid w:val="000F76FE"/>
    <w:rsid w:val="001062F9"/>
    <w:rsid w:val="00112D45"/>
    <w:rsid w:val="00115656"/>
    <w:rsid w:val="00137593"/>
    <w:rsid w:val="00173683"/>
    <w:rsid w:val="0018738A"/>
    <w:rsid w:val="001B7D90"/>
    <w:rsid w:val="001C004E"/>
    <w:rsid w:val="001D41A4"/>
    <w:rsid w:val="002327E6"/>
    <w:rsid w:val="00244846"/>
    <w:rsid w:val="00251053"/>
    <w:rsid w:val="002554C5"/>
    <w:rsid w:val="002C2B81"/>
    <w:rsid w:val="00373175"/>
    <w:rsid w:val="00381278"/>
    <w:rsid w:val="00390BB4"/>
    <w:rsid w:val="003B618B"/>
    <w:rsid w:val="003B6D79"/>
    <w:rsid w:val="003F166B"/>
    <w:rsid w:val="00481361"/>
    <w:rsid w:val="004A5B02"/>
    <w:rsid w:val="004A79DC"/>
    <w:rsid w:val="004D13F0"/>
    <w:rsid w:val="004E0C5E"/>
    <w:rsid w:val="004E7361"/>
    <w:rsid w:val="004F3609"/>
    <w:rsid w:val="005718A9"/>
    <w:rsid w:val="00580A91"/>
    <w:rsid w:val="00616FEF"/>
    <w:rsid w:val="0062274D"/>
    <w:rsid w:val="00627398"/>
    <w:rsid w:val="00675438"/>
    <w:rsid w:val="006917EA"/>
    <w:rsid w:val="006A72FE"/>
    <w:rsid w:val="006D3E6A"/>
    <w:rsid w:val="007236E7"/>
    <w:rsid w:val="00767482"/>
    <w:rsid w:val="0077101F"/>
    <w:rsid w:val="007943D6"/>
    <w:rsid w:val="007C30B2"/>
    <w:rsid w:val="007C5812"/>
    <w:rsid w:val="007D064E"/>
    <w:rsid w:val="00801CD6"/>
    <w:rsid w:val="00820318"/>
    <w:rsid w:val="00820BD5"/>
    <w:rsid w:val="00831266"/>
    <w:rsid w:val="00843347"/>
    <w:rsid w:val="00862FCF"/>
    <w:rsid w:val="008B6ECC"/>
    <w:rsid w:val="008E5CC8"/>
    <w:rsid w:val="00917FCE"/>
    <w:rsid w:val="00933A15"/>
    <w:rsid w:val="00935557"/>
    <w:rsid w:val="009710F9"/>
    <w:rsid w:val="009F20F0"/>
    <w:rsid w:val="009F2D50"/>
    <w:rsid w:val="00A16D01"/>
    <w:rsid w:val="00A55652"/>
    <w:rsid w:val="00A84BBD"/>
    <w:rsid w:val="00A9584C"/>
    <w:rsid w:val="00AA2289"/>
    <w:rsid w:val="00AB3B7A"/>
    <w:rsid w:val="00B06178"/>
    <w:rsid w:val="00B23B1B"/>
    <w:rsid w:val="00B319C1"/>
    <w:rsid w:val="00B465EB"/>
    <w:rsid w:val="00B60CF0"/>
    <w:rsid w:val="00BB20E8"/>
    <w:rsid w:val="00BD4411"/>
    <w:rsid w:val="00C24616"/>
    <w:rsid w:val="00C54F77"/>
    <w:rsid w:val="00C72740"/>
    <w:rsid w:val="00C82718"/>
    <w:rsid w:val="00C94122"/>
    <w:rsid w:val="00CB3AAC"/>
    <w:rsid w:val="00D16E26"/>
    <w:rsid w:val="00D17B98"/>
    <w:rsid w:val="00D727F5"/>
    <w:rsid w:val="00D82B78"/>
    <w:rsid w:val="00D90483"/>
    <w:rsid w:val="00DB5C28"/>
    <w:rsid w:val="00DE09F4"/>
    <w:rsid w:val="00DF3F55"/>
    <w:rsid w:val="00E33238"/>
    <w:rsid w:val="00E41496"/>
    <w:rsid w:val="00E60941"/>
    <w:rsid w:val="00EA3BF6"/>
    <w:rsid w:val="00ED6D05"/>
    <w:rsid w:val="00EE339E"/>
    <w:rsid w:val="00EE4324"/>
    <w:rsid w:val="00F0305C"/>
    <w:rsid w:val="00F248B4"/>
    <w:rsid w:val="00F42142"/>
    <w:rsid w:val="00F6194F"/>
    <w:rsid w:val="00F6798C"/>
    <w:rsid w:val="00F71B32"/>
    <w:rsid w:val="00F86C2E"/>
    <w:rsid w:val="00FC5AD3"/>
    <w:rsid w:val="00FC71FB"/>
    <w:rsid w:val="00FD42C1"/>
    <w:rsid w:val="00FE1DD8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32B3"/>
  <w15:docId w15:val="{82AC9F05-0EAD-47B9-BDB9-2DB46073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03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1Char">
    <w:name w:val="Nadpis 1 Char"/>
    <w:basedOn w:val="Standardnpsmoodstavce"/>
    <w:link w:val="Nadpis1"/>
    <w:rsid w:val="0082031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0</TotalTime>
  <Pages>2</Pages>
  <Words>185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2025-03-27T12:03:00Z</cp:lastPrinted>
  <dcterms:created xsi:type="dcterms:W3CDTF">2025-03-28T08:37:00Z</dcterms:created>
  <dcterms:modified xsi:type="dcterms:W3CDTF">2025-03-28T08:37:00Z</dcterms:modified>
</cp:coreProperties>
</file>