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21BC" w14:textId="77777777" w:rsidR="000D19C7" w:rsidRPr="00783F5C" w:rsidRDefault="000D19C7"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638BD6B4" w14:textId="77777777" w:rsidR="000D19C7" w:rsidRPr="00783F5C" w:rsidRDefault="000D19C7"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6B89415" w14:textId="77777777" w:rsidR="000D19C7" w:rsidRPr="006E2993" w:rsidRDefault="000D19C7"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MSMT-355/2025-35</w:t>
      </w:r>
    </w:p>
    <w:p w14:paraId="72159130" w14:textId="77777777" w:rsidR="000D19C7" w:rsidRPr="00783F5C" w:rsidRDefault="000D19C7"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06FDB0B" w14:textId="77777777" w:rsidR="000D19C7" w:rsidRPr="00783F5C" w:rsidRDefault="000D19C7"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E331189" w14:textId="77777777" w:rsidR="000D19C7" w:rsidRPr="00783F5C" w:rsidRDefault="000D19C7"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283474C3" w14:textId="77777777" w:rsidR="000D19C7" w:rsidRPr="00783F5C" w:rsidRDefault="000D19C7" w:rsidP="00915076">
      <w:pPr>
        <w:jc w:val="center"/>
        <w:rPr>
          <w:rFonts w:asciiTheme="minorHAnsi" w:hAnsiTheme="minorHAnsi" w:cstheme="minorHAnsi"/>
          <w:b/>
          <w:bCs/>
          <w:sz w:val="22"/>
          <w:szCs w:val="22"/>
        </w:rPr>
      </w:pPr>
    </w:p>
    <w:p w14:paraId="7F7014F5" w14:textId="77777777" w:rsidR="000D19C7" w:rsidRPr="00783F5C" w:rsidRDefault="000D19C7"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09E0FD15" w14:textId="77777777" w:rsidR="000D19C7" w:rsidRPr="00783F5C" w:rsidRDefault="000D19C7" w:rsidP="00915076">
      <w:pPr>
        <w:rPr>
          <w:rFonts w:asciiTheme="minorHAnsi" w:hAnsiTheme="minorHAnsi" w:cstheme="minorHAnsi"/>
          <w:sz w:val="22"/>
          <w:szCs w:val="22"/>
        </w:rPr>
      </w:pPr>
    </w:p>
    <w:p w14:paraId="1759CEB2" w14:textId="77777777" w:rsidR="000D19C7" w:rsidRPr="00783F5C" w:rsidRDefault="000D19C7"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6B5B41C0" w14:textId="77777777" w:rsidR="000D19C7" w:rsidRPr="00783F5C" w:rsidRDefault="000D19C7"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26F660B5" w14:textId="77777777" w:rsidR="000D19C7" w:rsidRPr="00783F5C" w:rsidRDefault="000D19C7"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54E8C044" w14:textId="77777777" w:rsidR="000D19C7" w:rsidRPr="00783F5C" w:rsidRDefault="000D19C7"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0024D99B" w14:textId="77777777" w:rsidR="000D19C7" w:rsidRPr="00783F5C" w:rsidRDefault="000D19C7"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0BCCE2D" w14:textId="77777777" w:rsidR="000D19C7" w:rsidRPr="00783F5C" w:rsidRDefault="000D19C7"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63E570A" w14:textId="1EA52C30" w:rsidR="000D19C7" w:rsidRDefault="000D19C7"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České vysoké učení technické v Praze</w:t>
      </w:r>
    </w:p>
    <w:p w14:paraId="209DCF76" w14:textId="77777777" w:rsidR="000D19C7" w:rsidRPr="0034126A" w:rsidRDefault="000D19C7"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68407700</w:t>
      </w:r>
    </w:p>
    <w:p w14:paraId="612C9784" w14:textId="77777777" w:rsidR="000D19C7" w:rsidRPr="0034126A" w:rsidRDefault="000D19C7"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06BD7EE5" w14:textId="77777777" w:rsidR="000D19C7" w:rsidRDefault="000D19C7"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Jugoslávských partyzánů 1580/3, 16000, Praha 6 Dejvice</w:t>
      </w:r>
    </w:p>
    <w:p w14:paraId="2EB9C5CC" w14:textId="1751B634" w:rsidR="000D19C7" w:rsidRPr="0034126A" w:rsidRDefault="000D19C7"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7E5FC33" w14:textId="5A800255" w:rsidR="000D19C7" w:rsidRPr="00562004" w:rsidRDefault="000D19C7"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doc. RNDr. Vojtěch</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Petráč</w:t>
      </w:r>
      <w:r>
        <w:rPr>
          <w:rFonts w:asciiTheme="minorHAnsi" w:hAnsiTheme="minorHAnsi" w:cstheme="minorHAnsi"/>
          <w:bCs/>
          <w:noProof/>
          <w:sz w:val="22"/>
          <w:szCs w:val="22"/>
        </w:rPr>
        <w:t>kem</w:t>
      </w:r>
      <w:r w:rsidRPr="00CB7245">
        <w:rPr>
          <w:rFonts w:asciiTheme="minorHAnsi" w:hAnsiTheme="minorHAnsi" w:cstheme="minorHAnsi"/>
          <w:bCs/>
          <w:noProof/>
          <w:sz w:val="22"/>
          <w:szCs w:val="22"/>
        </w:rPr>
        <w:t>, CSc.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w:t>
      </w:r>
      <w:r>
        <w:rPr>
          <w:rFonts w:asciiTheme="minorHAnsi" w:hAnsiTheme="minorHAnsi" w:cstheme="minorHAnsi"/>
          <w:bCs/>
          <w:noProof/>
          <w:sz w:val="22"/>
          <w:szCs w:val="22"/>
        </w:rPr>
        <w:t>em</w:t>
      </w:r>
    </w:p>
    <w:p w14:paraId="3D09093E" w14:textId="77777777" w:rsidR="000D19C7" w:rsidRPr="00562004" w:rsidRDefault="000D19C7"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1EB46BC3" w14:textId="77777777" w:rsidR="000D19C7" w:rsidRDefault="000D19C7" w:rsidP="00915076">
      <w:pPr>
        <w:rPr>
          <w:rFonts w:asciiTheme="minorHAnsi" w:hAnsiTheme="minorHAnsi" w:cstheme="minorHAnsi"/>
          <w:sz w:val="22"/>
          <w:szCs w:val="22"/>
        </w:rPr>
      </w:pPr>
    </w:p>
    <w:p w14:paraId="0A96E252" w14:textId="77777777" w:rsidR="000D19C7" w:rsidRPr="00783F5C" w:rsidRDefault="000D19C7" w:rsidP="00915076">
      <w:pPr>
        <w:rPr>
          <w:rFonts w:asciiTheme="minorHAnsi" w:hAnsiTheme="minorHAnsi" w:cstheme="minorHAnsi"/>
          <w:sz w:val="22"/>
          <w:szCs w:val="22"/>
        </w:rPr>
      </w:pPr>
    </w:p>
    <w:p w14:paraId="59752C65" w14:textId="77777777" w:rsidR="000D19C7" w:rsidRPr="00783F5C" w:rsidRDefault="000D19C7"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7F34F8E7" w14:textId="77777777" w:rsidR="000D19C7" w:rsidRPr="00783F5C" w:rsidRDefault="000D19C7"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2E3DAA6F" w14:textId="77777777" w:rsidR="000D19C7" w:rsidRPr="00783F5C" w:rsidRDefault="000D19C7" w:rsidP="00915076">
      <w:pPr>
        <w:jc w:val="center"/>
        <w:rPr>
          <w:rFonts w:asciiTheme="minorHAnsi" w:hAnsiTheme="minorHAnsi" w:cstheme="minorHAnsi"/>
          <w:sz w:val="22"/>
          <w:szCs w:val="22"/>
        </w:rPr>
      </w:pPr>
    </w:p>
    <w:p w14:paraId="0EC02930" w14:textId="77777777" w:rsidR="000D19C7" w:rsidRPr="00783F5C" w:rsidRDefault="000D19C7"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CF8C723" w14:textId="77777777" w:rsidR="000D19C7" w:rsidRPr="00783F5C" w:rsidRDefault="000D19C7" w:rsidP="00915076">
      <w:pPr>
        <w:tabs>
          <w:tab w:val="left" w:pos="7655"/>
        </w:tabs>
        <w:jc w:val="both"/>
        <w:rPr>
          <w:rFonts w:asciiTheme="minorHAnsi" w:hAnsiTheme="minorHAnsi" w:cstheme="minorHAnsi"/>
          <w:sz w:val="22"/>
          <w:szCs w:val="22"/>
        </w:rPr>
      </w:pPr>
    </w:p>
    <w:p w14:paraId="6EFC8C76" w14:textId="77777777" w:rsidR="000D19C7" w:rsidRPr="00783F5C" w:rsidRDefault="000D19C7"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69A589B8" w14:textId="77777777" w:rsidR="000D19C7" w:rsidRPr="00783F5C" w:rsidRDefault="000D19C7"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0EA1459E" w14:textId="77777777" w:rsidR="000D19C7" w:rsidRPr="00783F5C" w:rsidRDefault="000D19C7"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LUAUS25292</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Detektorové povrchy selektivní pro homology supertěžkého prvku kopernicia</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w:t>
      </w:r>
      <w:r w:rsidRPr="00783F5C">
        <w:rPr>
          <w:rFonts w:asciiTheme="minorHAnsi" w:hAnsiTheme="minorHAnsi" w:cstheme="minorHAnsi"/>
          <w:sz w:val="22"/>
          <w:szCs w:val="22"/>
        </w:rPr>
        <w:lastRenderedPageBreak/>
        <w:t xml:space="preserve">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5BF875D8" w14:textId="77777777" w:rsidR="000D19C7" w:rsidRPr="00783F5C" w:rsidRDefault="000D19C7"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65CDC931" w14:textId="77777777" w:rsidR="000D19C7" w:rsidRPr="00ED104F" w:rsidRDefault="000D19C7"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22AC41F5" w14:textId="34C7AD27" w:rsidR="000D19C7" w:rsidRPr="00ED104F" w:rsidRDefault="000D19C7"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456B0FB9" w14:textId="77777777" w:rsidR="000D19C7" w:rsidRPr="00ED104F" w:rsidRDefault="000D19C7" w:rsidP="00915076">
      <w:pPr>
        <w:tabs>
          <w:tab w:val="left" w:pos="567"/>
        </w:tabs>
        <w:spacing w:before="120"/>
        <w:ind w:left="567"/>
        <w:jc w:val="both"/>
        <w:rPr>
          <w:rFonts w:asciiTheme="minorHAnsi" w:hAnsiTheme="minorHAnsi" w:cstheme="minorHAnsi"/>
          <w:sz w:val="22"/>
          <w:szCs w:val="22"/>
        </w:rPr>
      </w:pPr>
    </w:p>
    <w:p w14:paraId="3746FD21" w14:textId="77777777" w:rsidR="000D19C7" w:rsidRPr="00ED104F" w:rsidRDefault="000D19C7"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3969BB6C" w14:textId="77777777" w:rsidR="000D19C7" w:rsidRPr="00ED104F" w:rsidRDefault="000D19C7"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2847EF4F" w14:textId="77777777" w:rsidR="000D19C7" w:rsidRPr="00783F5C" w:rsidRDefault="000D19C7"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6AB471B4" w14:textId="77777777" w:rsidR="000D19C7" w:rsidRPr="00783F5C" w:rsidRDefault="000D19C7"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77AF596" w14:textId="77777777" w:rsidR="000D19C7" w:rsidRPr="00783F5C" w:rsidRDefault="000D19C7"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332C4440" w14:textId="77777777" w:rsidR="000D19C7" w:rsidRPr="00783F5C" w:rsidRDefault="000D19C7"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44430D09" w14:textId="77777777" w:rsidR="000D19C7" w:rsidRPr="00783F5C" w:rsidRDefault="000D19C7"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5B57FE8A" w14:textId="77777777" w:rsidR="000D19C7" w:rsidRPr="00783F5C" w:rsidRDefault="000D19C7"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9CCE007" w14:textId="77777777" w:rsidR="000D19C7" w:rsidRPr="00783F5C" w:rsidRDefault="000D19C7"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23BB5BF7" w14:textId="77777777" w:rsidR="000D19C7" w:rsidRPr="00783F5C" w:rsidRDefault="000D19C7"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65C3CA07" w14:textId="77777777" w:rsidR="000D19C7" w:rsidRPr="00783F5C" w:rsidRDefault="000D19C7"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232A4A55" w14:textId="636F6A07" w:rsidR="000D19C7" w:rsidRPr="00ED104F" w:rsidRDefault="000D19C7"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7</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820</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840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sedm milionů osm set dvacet tisíc osm set čtyřicet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287265EA" w14:textId="77777777" w:rsidR="000D19C7" w:rsidRPr="00783F5C" w:rsidRDefault="000D19C7"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47BC7CFA" w14:textId="77777777" w:rsidR="000D19C7" w:rsidRPr="00783F5C" w:rsidRDefault="000D19C7"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25135ACA" w14:textId="77777777" w:rsidR="000D19C7" w:rsidRPr="00783F5C" w:rsidRDefault="000D19C7"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728EB44C" w14:textId="77777777" w:rsidR="000D19C7" w:rsidRPr="00AC6E6A" w:rsidRDefault="000D19C7"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67A7BB4C" w14:textId="77777777" w:rsidR="000D19C7" w:rsidRPr="00AC6E6A" w:rsidRDefault="000D19C7"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28C93DD5" w14:textId="77777777" w:rsidR="000D19C7" w:rsidRPr="00AC6E6A" w:rsidRDefault="000D19C7"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4B55EB72" w14:textId="77777777" w:rsidR="000D19C7" w:rsidRPr="00AC6E6A" w:rsidRDefault="000D19C7"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3A3650CD" w14:textId="392ABE40" w:rsidR="000D19C7" w:rsidRPr="00AC6E6A" w:rsidRDefault="000D19C7"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29</w:t>
      </w:r>
      <w:r>
        <w:rPr>
          <w:rFonts w:asciiTheme="minorHAnsi" w:hAnsiTheme="minorHAnsi" w:cstheme="minorHAnsi"/>
          <w:b/>
          <w:bCs/>
          <w:noProof/>
          <w:sz w:val="22"/>
          <w:szCs w:val="22"/>
        </w:rPr>
        <w:t xml:space="preserve">. února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50C6A0E3" w14:textId="77777777" w:rsidR="000D19C7" w:rsidRPr="00783F5C" w:rsidRDefault="000D19C7" w:rsidP="00EF108A">
      <w:pPr>
        <w:pStyle w:val="Odstavec-1"/>
        <w:keepNext/>
        <w:spacing w:before="240"/>
        <w:ind w:left="0" w:firstLine="0"/>
        <w:rPr>
          <w:rFonts w:asciiTheme="minorHAnsi" w:hAnsiTheme="minorHAnsi" w:cstheme="minorHAnsi"/>
          <w:sz w:val="22"/>
          <w:szCs w:val="22"/>
        </w:rPr>
      </w:pPr>
    </w:p>
    <w:p w14:paraId="6F170B30" w14:textId="77777777" w:rsidR="000D19C7" w:rsidRPr="00783F5C" w:rsidRDefault="000D19C7"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621531C3" w14:textId="77777777" w:rsidR="000D19C7" w:rsidRPr="00783F5C" w:rsidRDefault="000D19C7"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6222F375" w14:textId="77777777" w:rsidR="000D19C7" w:rsidRPr="00783F5C" w:rsidRDefault="000D19C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71E2C5BD" w14:textId="5EBCF65F" w:rsidR="000D19C7" w:rsidRPr="00192482" w:rsidRDefault="000D19C7"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7</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820</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840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sedm milionů osm set dvacet tisíc osm set čtyřicet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23C8D5A1" w14:textId="77777777" w:rsidR="000D19C7" w:rsidRPr="00783F5C" w:rsidRDefault="000D19C7"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6AB83F9A" w14:textId="77777777" w:rsidR="000D19C7" w:rsidRPr="00783F5C" w:rsidRDefault="000D19C7"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96CE70A" w14:textId="77777777" w:rsidR="000D19C7" w:rsidRPr="00783F5C" w:rsidRDefault="000D19C7" w:rsidP="002F7DE5">
      <w:pPr>
        <w:pStyle w:val="Odstavecseseznamem"/>
        <w:spacing w:before="240" w:after="120"/>
        <w:ind w:left="1701" w:hanging="283"/>
        <w:jc w:val="both"/>
        <w:rPr>
          <w:rFonts w:asciiTheme="minorHAnsi" w:hAnsiTheme="minorHAnsi" w:cstheme="minorHAnsi"/>
          <w:sz w:val="22"/>
          <w:szCs w:val="22"/>
        </w:rPr>
      </w:pPr>
    </w:p>
    <w:p w14:paraId="21E83A49" w14:textId="77777777" w:rsidR="000D19C7" w:rsidRPr="00783F5C" w:rsidRDefault="000D19C7"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6510B937" w14:textId="77777777" w:rsidR="000D19C7" w:rsidRPr="00783F5C" w:rsidRDefault="000D19C7"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4D9E63BF" w14:textId="77777777" w:rsidR="000D19C7" w:rsidRPr="00783F5C" w:rsidRDefault="000D19C7"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50657E63" w14:textId="77777777" w:rsidR="000D19C7" w:rsidRPr="00783F5C" w:rsidRDefault="000D19C7"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60AE7A4C" w14:textId="77777777" w:rsidR="000D19C7" w:rsidRPr="00783F5C" w:rsidRDefault="000D19C7"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096A9C0" w14:textId="77777777" w:rsidR="000D19C7" w:rsidRPr="00783F5C" w:rsidRDefault="000D19C7"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4EFAF30E" w14:textId="77777777" w:rsidR="000D19C7" w:rsidRPr="00783F5C" w:rsidRDefault="000D19C7"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0C4B44CB" w14:textId="77777777" w:rsidR="000D19C7" w:rsidRPr="00783F5C" w:rsidRDefault="000D19C7" w:rsidP="008F1BF2">
      <w:pPr>
        <w:pStyle w:val="Odstavec-1"/>
        <w:keepNext/>
        <w:spacing w:after="0"/>
        <w:ind w:left="0" w:firstLine="0"/>
        <w:rPr>
          <w:rFonts w:asciiTheme="minorHAnsi" w:hAnsiTheme="minorHAnsi" w:cstheme="minorHAnsi"/>
          <w:b/>
          <w:bCs/>
          <w:sz w:val="22"/>
          <w:szCs w:val="22"/>
        </w:rPr>
      </w:pPr>
    </w:p>
    <w:p w14:paraId="3E9AD805" w14:textId="77777777" w:rsidR="000D19C7" w:rsidRPr="00783F5C" w:rsidRDefault="000D19C7"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555DFB1A" w14:textId="77777777" w:rsidR="000D19C7" w:rsidRPr="00783F5C" w:rsidRDefault="000D19C7"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1176F2A2" w14:textId="77777777" w:rsidR="000D19C7" w:rsidRPr="00783F5C" w:rsidRDefault="000D19C7"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1B46F0B1" w14:textId="77777777" w:rsidR="000D19C7" w:rsidRPr="00783F5C" w:rsidRDefault="000D19C7"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0B8C86DA" w14:textId="77777777" w:rsidR="000D19C7" w:rsidRPr="00783F5C" w:rsidRDefault="000D19C7"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291E16CA" w14:textId="28053DC8" w:rsidR="000D19C7" w:rsidRPr="00783F5C" w:rsidRDefault="000D19C7"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872A64" w:rsidRPr="00872A64">
          <w:t>aviza@msmt.gov.cz</w:t>
        </w:r>
      </w:hyperlink>
      <w:r w:rsidRPr="00783F5C">
        <w:rPr>
          <w:rFonts w:cstheme="minorHAnsi"/>
        </w:rPr>
        <w:t xml:space="preserve"> a rovněž je povinen o této skutečnosti informovat ve stejné lhůtě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025D02B4" w14:textId="77777777" w:rsidR="000D19C7" w:rsidRPr="00783F5C" w:rsidRDefault="000D19C7"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453D5329" w14:textId="77777777" w:rsidR="000D19C7" w:rsidRDefault="000D19C7"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5CAC2655" w14:textId="77777777" w:rsidR="000D19C7" w:rsidRPr="00DC54AB" w:rsidRDefault="000D19C7"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534784F0" w14:textId="77777777" w:rsidR="000D19C7" w:rsidRDefault="000D19C7" w:rsidP="00AD23EF">
      <w:pPr>
        <w:pStyle w:val="Odstavec-1"/>
        <w:keepNext/>
        <w:spacing w:after="0"/>
        <w:ind w:left="709" w:hanging="709"/>
        <w:jc w:val="center"/>
        <w:rPr>
          <w:rFonts w:asciiTheme="minorHAnsi" w:hAnsiTheme="minorHAnsi" w:cstheme="minorHAnsi"/>
          <w:b/>
          <w:bCs/>
          <w:sz w:val="22"/>
          <w:szCs w:val="22"/>
        </w:rPr>
      </w:pPr>
    </w:p>
    <w:p w14:paraId="79C3C0E7" w14:textId="77777777" w:rsidR="000D19C7" w:rsidRDefault="000D19C7" w:rsidP="00AD23EF">
      <w:pPr>
        <w:pStyle w:val="Odstavec-1"/>
        <w:keepNext/>
        <w:spacing w:after="0"/>
        <w:ind w:left="709" w:hanging="709"/>
        <w:jc w:val="center"/>
        <w:rPr>
          <w:rFonts w:asciiTheme="minorHAnsi" w:hAnsiTheme="minorHAnsi" w:cstheme="minorHAnsi"/>
          <w:b/>
          <w:bCs/>
          <w:sz w:val="22"/>
          <w:szCs w:val="22"/>
        </w:rPr>
      </w:pPr>
    </w:p>
    <w:p w14:paraId="65CC5653" w14:textId="77777777" w:rsidR="000D19C7" w:rsidRPr="00783F5C" w:rsidRDefault="000D19C7"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6B18AA75" w14:textId="77777777" w:rsidR="000D19C7" w:rsidRPr="00783F5C" w:rsidRDefault="000D19C7"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2C503175" w14:textId="77777777" w:rsidR="000D19C7" w:rsidRPr="00783F5C" w:rsidRDefault="000D19C7"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1B861F29" w14:textId="51BD460D" w:rsidR="000D19C7" w:rsidRPr="00783F5C" w:rsidRDefault="000D19C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872A64">
        <w:rPr>
          <w:rFonts w:asciiTheme="minorHAnsi" w:hAnsiTheme="minorHAnsi" w:cstheme="minorHAnsi"/>
          <w:sz w:val="22"/>
          <w:szCs w:val="22"/>
        </w:rPr>
        <w:t>gov.</w:t>
      </w:r>
      <w:r w:rsidRPr="00783F5C">
        <w:rPr>
          <w:rFonts w:asciiTheme="minorHAnsi" w:hAnsiTheme="minorHAnsi" w:cstheme="minorHAnsi"/>
          <w:sz w:val="22"/>
          <w:szCs w:val="22"/>
        </w:rPr>
        <w:t>cz,</w:t>
      </w:r>
    </w:p>
    <w:p w14:paraId="03663094" w14:textId="77777777" w:rsidR="000D19C7" w:rsidRPr="00783F5C" w:rsidRDefault="000D19C7"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02625897" w14:textId="77777777" w:rsidR="000D19C7" w:rsidRPr="00783F5C" w:rsidRDefault="000D19C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1ED3C86" w14:textId="77777777" w:rsidR="000D19C7" w:rsidRPr="00783F5C" w:rsidRDefault="000D19C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5537A5D7" w14:textId="77777777" w:rsidR="000D19C7" w:rsidRPr="00783F5C" w:rsidRDefault="000D19C7"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52E20CAF" w14:textId="77777777" w:rsidR="000D19C7" w:rsidRPr="00783F5C" w:rsidRDefault="000D19C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450D7EC6" w14:textId="77777777" w:rsidR="000D19C7" w:rsidRPr="00783F5C" w:rsidRDefault="000D19C7"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31C54CAB" w14:textId="77777777" w:rsidR="000D19C7" w:rsidRPr="00783F5C" w:rsidRDefault="000D19C7"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91B14AF" w14:textId="77777777" w:rsidR="000D19C7" w:rsidRPr="00783F5C" w:rsidRDefault="000D19C7"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EF5723D" w14:textId="77777777" w:rsidR="000D19C7" w:rsidRPr="00783F5C" w:rsidRDefault="000D19C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492C60F5" w14:textId="77777777" w:rsidR="000D19C7" w:rsidRPr="00783F5C" w:rsidRDefault="000D19C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469065D4" w14:textId="77777777" w:rsidR="000D19C7" w:rsidRPr="00783F5C" w:rsidRDefault="000D19C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2C9F5327" w14:textId="77777777" w:rsidR="000D19C7" w:rsidRDefault="000D19C7"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7745D089" w14:textId="77777777" w:rsidR="000D19C7" w:rsidRDefault="000D19C7"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4C5E2203" w14:textId="77777777" w:rsidR="000D19C7" w:rsidRPr="00783F5C" w:rsidRDefault="000D19C7"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524BABE0" w14:textId="77777777" w:rsidR="000D19C7" w:rsidRPr="00783F5C" w:rsidRDefault="000D19C7" w:rsidP="00AD23EF">
      <w:pPr>
        <w:pStyle w:val="Odstavec-1"/>
        <w:keepNext/>
        <w:spacing w:after="0"/>
        <w:ind w:left="709" w:hanging="709"/>
        <w:jc w:val="center"/>
        <w:rPr>
          <w:rFonts w:asciiTheme="minorHAnsi" w:hAnsiTheme="minorHAnsi" w:cstheme="minorHAnsi"/>
          <w:b/>
          <w:sz w:val="22"/>
          <w:szCs w:val="22"/>
        </w:rPr>
      </w:pPr>
    </w:p>
    <w:p w14:paraId="3C0D8199" w14:textId="77777777" w:rsidR="000D19C7" w:rsidRPr="00783F5C" w:rsidRDefault="000D19C7"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D31A086" w14:textId="77777777" w:rsidR="000D19C7" w:rsidRPr="00783F5C" w:rsidRDefault="000D19C7"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23E81BA2" w14:textId="77777777" w:rsidR="000D19C7" w:rsidRPr="00783F5C" w:rsidRDefault="000D19C7"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1A78DF82" w14:textId="77777777" w:rsidR="000D19C7" w:rsidRPr="00783F5C" w:rsidRDefault="000D19C7"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2A2346E9" w14:textId="77777777" w:rsidR="000D19C7" w:rsidRPr="00783F5C" w:rsidRDefault="000D19C7"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6641377" w14:textId="77777777" w:rsidR="000D19C7" w:rsidRPr="00783F5C" w:rsidRDefault="000D19C7"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684B8642" w14:textId="77777777" w:rsidR="000D19C7" w:rsidRPr="00783F5C" w:rsidRDefault="000D19C7"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346A7D80" w14:textId="77777777" w:rsidR="000D19C7" w:rsidRPr="00783F5C" w:rsidRDefault="000D19C7"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745D6413" w14:textId="77777777" w:rsidR="000D19C7" w:rsidRPr="00783F5C" w:rsidRDefault="000D19C7" w:rsidP="00AD23EF">
      <w:pPr>
        <w:pStyle w:val="Bezmezer"/>
        <w:jc w:val="center"/>
        <w:rPr>
          <w:rFonts w:cstheme="minorHAnsi"/>
          <w:b/>
        </w:rPr>
      </w:pPr>
    </w:p>
    <w:p w14:paraId="3DD51F2B" w14:textId="77777777" w:rsidR="000D19C7" w:rsidRPr="00783F5C" w:rsidRDefault="000D19C7" w:rsidP="00AD23EF">
      <w:pPr>
        <w:pStyle w:val="Bezmezer"/>
        <w:jc w:val="center"/>
        <w:rPr>
          <w:rFonts w:cstheme="minorHAnsi"/>
          <w:b/>
        </w:rPr>
      </w:pPr>
    </w:p>
    <w:p w14:paraId="34198E9C" w14:textId="77777777" w:rsidR="000D19C7" w:rsidRPr="00783F5C" w:rsidRDefault="000D19C7" w:rsidP="00AD23EF">
      <w:pPr>
        <w:pStyle w:val="Bezmezer"/>
        <w:jc w:val="center"/>
        <w:rPr>
          <w:rFonts w:cstheme="minorHAnsi"/>
          <w:b/>
        </w:rPr>
      </w:pPr>
      <w:r w:rsidRPr="00783F5C">
        <w:rPr>
          <w:rFonts w:cstheme="minorHAnsi"/>
          <w:b/>
        </w:rPr>
        <w:t>Článek 9</w:t>
      </w:r>
    </w:p>
    <w:p w14:paraId="5380D648" w14:textId="77777777" w:rsidR="000D19C7" w:rsidRPr="00783F5C" w:rsidRDefault="000D19C7" w:rsidP="00AD23EF">
      <w:pPr>
        <w:pStyle w:val="Bezmezer"/>
        <w:jc w:val="center"/>
        <w:rPr>
          <w:rFonts w:cstheme="minorHAnsi"/>
          <w:b/>
        </w:rPr>
      </w:pPr>
      <w:r w:rsidRPr="00783F5C">
        <w:rPr>
          <w:rFonts w:cstheme="minorHAnsi"/>
          <w:b/>
        </w:rPr>
        <w:t>Porušení rozpočtové kázně</w:t>
      </w:r>
    </w:p>
    <w:p w14:paraId="10A9594F" w14:textId="77777777" w:rsidR="000D19C7" w:rsidRPr="00AC6E6A" w:rsidRDefault="000D19C7"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4BD3D44F" w14:textId="77777777" w:rsidR="000D19C7" w:rsidRPr="00783F5C" w:rsidRDefault="000D19C7"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884C5C6" w14:textId="77777777" w:rsidR="000D19C7" w:rsidRPr="00783F5C" w:rsidRDefault="000D19C7"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38A4060F" w14:textId="77777777" w:rsidR="000D19C7" w:rsidRPr="00783F5C" w:rsidRDefault="000D19C7" w:rsidP="00191256">
      <w:pPr>
        <w:pStyle w:val="Bezmezer"/>
        <w:spacing w:before="240" w:after="120"/>
        <w:ind w:left="426"/>
        <w:jc w:val="both"/>
        <w:rPr>
          <w:rFonts w:cstheme="minorHAnsi"/>
        </w:rPr>
      </w:pPr>
    </w:p>
    <w:p w14:paraId="07895215" w14:textId="77777777" w:rsidR="000D19C7" w:rsidRPr="00783F5C" w:rsidRDefault="000D19C7" w:rsidP="00506C10">
      <w:pPr>
        <w:pStyle w:val="Bezmezer"/>
        <w:ind w:left="425"/>
        <w:jc w:val="center"/>
        <w:rPr>
          <w:rFonts w:cstheme="minorHAnsi"/>
          <w:b/>
        </w:rPr>
      </w:pPr>
      <w:r w:rsidRPr="00783F5C">
        <w:rPr>
          <w:rFonts w:cstheme="minorHAnsi"/>
          <w:b/>
        </w:rPr>
        <w:t>Článek 10</w:t>
      </w:r>
    </w:p>
    <w:p w14:paraId="3A1EA0EF" w14:textId="77777777" w:rsidR="000D19C7" w:rsidRPr="00783F5C" w:rsidRDefault="000D19C7"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410B83B" w14:textId="77777777" w:rsidR="000D19C7" w:rsidRPr="00783F5C" w:rsidRDefault="000D19C7" w:rsidP="00506C10">
      <w:pPr>
        <w:keepNext/>
        <w:tabs>
          <w:tab w:val="left" w:pos="5245"/>
        </w:tabs>
        <w:ind w:left="426" w:hanging="426"/>
        <w:jc w:val="center"/>
        <w:rPr>
          <w:rFonts w:asciiTheme="minorHAnsi" w:hAnsiTheme="minorHAnsi" w:cstheme="minorHAnsi"/>
          <w:b/>
          <w:sz w:val="22"/>
          <w:szCs w:val="22"/>
        </w:rPr>
      </w:pPr>
    </w:p>
    <w:p w14:paraId="50788D3E" w14:textId="77777777" w:rsidR="000D19C7" w:rsidRPr="00783F5C" w:rsidRDefault="000D19C7"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3BCF6D3F" w14:textId="77777777" w:rsidR="000D19C7" w:rsidRPr="00783F5C" w:rsidRDefault="000D19C7"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1F9EEF0B" w14:textId="77777777" w:rsidR="000D19C7" w:rsidRPr="00783F5C" w:rsidRDefault="000D19C7"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2F4534B7" w14:textId="77777777" w:rsidR="000D19C7" w:rsidRPr="00783F5C" w:rsidRDefault="000D19C7"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D042168" w14:textId="77777777" w:rsidR="000D19C7" w:rsidRPr="00783F5C" w:rsidRDefault="000D19C7"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72824CD9" w14:textId="77777777" w:rsidR="000D19C7" w:rsidRPr="00783F5C" w:rsidRDefault="000D19C7"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0BCB1845" w14:textId="77777777" w:rsidR="000D19C7" w:rsidRPr="00783F5C" w:rsidRDefault="000D19C7"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096ED73A" w14:textId="77777777" w:rsidR="000D19C7" w:rsidRPr="00783F5C" w:rsidRDefault="000D19C7"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7C437C78" w14:textId="77777777" w:rsidR="000D19C7" w:rsidRPr="00783F5C" w:rsidRDefault="000D19C7"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440B14D5" w14:textId="77777777" w:rsidR="000D19C7" w:rsidRPr="00783F5C" w:rsidRDefault="000D19C7"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782B185A" w14:textId="77777777" w:rsidR="000D19C7" w:rsidRPr="00783F5C" w:rsidRDefault="000D19C7"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85220E5" w14:textId="4819E0B5" w:rsidR="000D19C7" w:rsidRPr="00783F5C" w:rsidRDefault="000D19C7"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872A64">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71C4AFC1" w14:textId="77777777" w:rsidR="000D19C7" w:rsidRPr="00783F5C" w:rsidRDefault="000D19C7"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219772A8" w14:textId="77777777" w:rsidR="000D19C7" w:rsidRPr="00783F5C" w:rsidRDefault="000D19C7" w:rsidP="00506C10">
      <w:pPr>
        <w:suppressAutoHyphens/>
        <w:spacing w:before="120"/>
        <w:ind w:left="426"/>
        <w:jc w:val="both"/>
        <w:rPr>
          <w:rFonts w:asciiTheme="minorHAnsi" w:hAnsiTheme="minorHAnsi" w:cstheme="minorHAnsi"/>
          <w:sz w:val="22"/>
          <w:szCs w:val="22"/>
        </w:rPr>
      </w:pPr>
    </w:p>
    <w:p w14:paraId="4A164E1A" w14:textId="77777777" w:rsidR="000D19C7" w:rsidRPr="00783F5C" w:rsidRDefault="000D19C7"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54BF28B1" w14:textId="77777777" w:rsidR="000D19C7" w:rsidRPr="00783F5C" w:rsidRDefault="000D19C7"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4488E1B2" w14:textId="77777777" w:rsidR="000D19C7" w:rsidRPr="00783F5C" w:rsidRDefault="000D19C7"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24749DF" w14:textId="77777777" w:rsidR="000D19C7" w:rsidRPr="00783F5C" w:rsidRDefault="000D19C7"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3E9D28C" w14:textId="77777777" w:rsidR="000D19C7" w:rsidRPr="00783F5C" w:rsidRDefault="000D19C7"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C3EF2DE" w14:textId="77777777" w:rsidR="000D19C7" w:rsidRPr="00783F5C" w:rsidRDefault="000D19C7"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65F7F65A" w14:textId="77777777" w:rsidR="000D19C7" w:rsidRPr="00783F5C" w:rsidRDefault="000D19C7"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74B2D460" w14:textId="77777777" w:rsidR="000D19C7" w:rsidRPr="00783F5C" w:rsidRDefault="000D19C7" w:rsidP="00EF108A">
      <w:pPr>
        <w:pStyle w:val="Odstavec-1"/>
        <w:keepNext/>
        <w:spacing w:after="0"/>
        <w:ind w:left="720" w:firstLine="0"/>
        <w:rPr>
          <w:rFonts w:asciiTheme="minorHAnsi" w:hAnsiTheme="minorHAnsi" w:cstheme="minorHAnsi"/>
          <w:b/>
          <w:sz w:val="22"/>
          <w:szCs w:val="22"/>
        </w:rPr>
      </w:pPr>
    </w:p>
    <w:p w14:paraId="0B8A667B" w14:textId="77777777" w:rsidR="000D19C7" w:rsidRPr="00783F5C" w:rsidRDefault="000D19C7"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578A3D0C" w14:textId="77777777" w:rsidR="000D19C7" w:rsidRPr="00783F5C" w:rsidRDefault="000D19C7"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6D54D052" w14:textId="77777777" w:rsidR="000D19C7" w:rsidRPr="00783F5C" w:rsidRDefault="000D19C7"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69C8C742" w14:textId="77777777" w:rsidR="000D19C7" w:rsidRPr="00783F5C" w:rsidRDefault="000D19C7"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691175A" w14:textId="77777777" w:rsidR="000D19C7" w:rsidRPr="00783F5C" w:rsidRDefault="000D19C7"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1739B283" w14:textId="77777777" w:rsidR="000D19C7" w:rsidRPr="00783F5C" w:rsidRDefault="000D19C7" w:rsidP="00AD23EF">
      <w:pPr>
        <w:pStyle w:val="Odstavec-1"/>
        <w:keepNext/>
        <w:spacing w:after="0"/>
        <w:ind w:left="709" w:hanging="709"/>
        <w:jc w:val="center"/>
        <w:rPr>
          <w:rFonts w:asciiTheme="minorHAnsi" w:hAnsiTheme="minorHAnsi" w:cstheme="minorHAnsi"/>
          <w:b/>
          <w:bCs/>
          <w:sz w:val="22"/>
          <w:szCs w:val="22"/>
        </w:rPr>
      </w:pPr>
    </w:p>
    <w:p w14:paraId="1B8204C3" w14:textId="77777777" w:rsidR="000D19C7" w:rsidRPr="00783F5C" w:rsidRDefault="000D19C7" w:rsidP="00506C10">
      <w:pPr>
        <w:pStyle w:val="Odstavec-1"/>
        <w:keepNext/>
        <w:rPr>
          <w:rFonts w:asciiTheme="minorHAnsi" w:hAnsiTheme="minorHAnsi" w:cstheme="minorHAnsi"/>
          <w:sz w:val="22"/>
          <w:szCs w:val="22"/>
        </w:rPr>
      </w:pPr>
    </w:p>
    <w:p w14:paraId="65FD7704" w14:textId="77777777" w:rsidR="000D19C7" w:rsidRPr="00783F5C" w:rsidRDefault="000D19C7"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7CBCDE9" w14:textId="77777777" w:rsidR="000D19C7" w:rsidRPr="00783F5C" w:rsidRDefault="000D19C7"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70A74E57" w14:textId="77777777" w:rsidR="000D19C7" w:rsidRPr="00783F5C" w:rsidRDefault="000D19C7"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5D75529E" w14:textId="77777777" w:rsidR="000D19C7" w:rsidRPr="00783F5C" w:rsidRDefault="000D19C7" w:rsidP="008F1BF2">
      <w:pPr>
        <w:tabs>
          <w:tab w:val="left" w:pos="567"/>
        </w:tabs>
        <w:suppressAutoHyphens/>
        <w:spacing w:before="120"/>
        <w:ind w:left="567"/>
        <w:jc w:val="both"/>
        <w:rPr>
          <w:rFonts w:asciiTheme="minorHAnsi" w:hAnsiTheme="minorHAnsi" w:cstheme="minorHAnsi"/>
          <w:sz w:val="22"/>
          <w:szCs w:val="22"/>
        </w:rPr>
      </w:pPr>
    </w:p>
    <w:p w14:paraId="78EF70B4" w14:textId="77777777" w:rsidR="000D19C7" w:rsidRPr="00783F5C" w:rsidRDefault="000D19C7"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4C3AC85" w14:textId="77777777" w:rsidR="000D19C7" w:rsidRPr="00783F5C" w:rsidRDefault="000D19C7"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31BE18FF" w14:textId="77777777" w:rsidR="000D19C7" w:rsidRDefault="000D19C7"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4D1CEB1" w14:textId="77777777" w:rsidR="000D19C7" w:rsidRDefault="000D19C7"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5FF35742" w14:textId="77777777" w:rsidR="000D19C7" w:rsidRDefault="000D19C7"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5675B97" w14:textId="77777777" w:rsidR="000D19C7" w:rsidRPr="00A00B87" w:rsidRDefault="000D19C7"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393176D0" w14:textId="77777777" w:rsidR="000D19C7" w:rsidRPr="00783F5C" w:rsidRDefault="000D19C7" w:rsidP="00506C10">
      <w:pPr>
        <w:tabs>
          <w:tab w:val="left" w:pos="567"/>
        </w:tabs>
        <w:suppressAutoHyphens/>
        <w:spacing w:before="120"/>
        <w:ind w:left="426" w:hanging="426"/>
        <w:jc w:val="both"/>
        <w:rPr>
          <w:rFonts w:asciiTheme="minorHAnsi" w:hAnsiTheme="minorHAnsi" w:cstheme="minorHAnsi"/>
          <w:sz w:val="22"/>
          <w:szCs w:val="22"/>
        </w:rPr>
      </w:pPr>
    </w:p>
    <w:p w14:paraId="39A7E3ED" w14:textId="77777777" w:rsidR="000D19C7" w:rsidRPr="00783F5C" w:rsidRDefault="000D19C7"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8DFD72E" w14:textId="77777777" w:rsidR="000D19C7" w:rsidRPr="00783F5C" w:rsidRDefault="000D19C7"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3E4F08FB" w14:textId="77777777" w:rsidR="000D19C7" w:rsidRPr="00783F5C" w:rsidRDefault="000D19C7"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79185607" w14:textId="77777777" w:rsidR="000D19C7" w:rsidRPr="00783F5C" w:rsidRDefault="000D19C7" w:rsidP="00506C10">
      <w:pPr>
        <w:pStyle w:val="Zkladntext3"/>
        <w:rPr>
          <w:rFonts w:asciiTheme="minorHAnsi" w:hAnsiTheme="minorHAnsi" w:cstheme="minorHAnsi"/>
          <w:sz w:val="22"/>
          <w:szCs w:val="22"/>
        </w:rPr>
      </w:pPr>
    </w:p>
    <w:p w14:paraId="35A94A5F" w14:textId="77777777" w:rsidR="000D19C7" w:rsidRPr="00783F5C" w:rsidRDefault="000D19C7"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3A96F3DB" w14:textId="77777777" w:rsidR="000D19C7" w:rsidRPr="00783F5C" w:rsidRDefault="000D19C7"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4C15EE20" w14:textId="77777777" w:rsidR="000D19C7" w:rsidRPr="00783F5C" w:rsidRDefault="000D19C7"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05D2C1A" w14:textId="77777777" w:rsidR="000D19C7" w:rsidRPr="00783F5C" w:rsidRDefault="000D19C7"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1719932" w14:textId="77777777" w:rsidR="000D19C7" w:rsidRPr="00783F5C" w:rsidRDefault="000D19C7"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4E0ECC09" w14:textId="77777777" w:rsidR="000D19C7" w:rsidRPr="00783F5C" w:rsidRDefault="000D19C7"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28B6584F" w14:textId="77777777" w:rsidR="000D19C7" w:rsidRPr="00EC16FF" w:rsidRDefault="000D19C7"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76668EFC" w14:textId="77777777" w:rsidR="000D19C7" w:rsidRPr="00EC16FF" w:rsidRDefault="000D19C7" w:rsidP="00506C10">
      <w:pPr>
        <w:pStyle w:val="Zkladntext3"/>
        <w:spacing w:before="240"/>
        <w:ind w:left="426" w:hanging="426"/>
        <w:rPr>
          <w:rFonts w:asciiTheme="minorHAnsi" w:hAnsiTheme="minorHAnsi" w:cstheme="minorHAnsi"/>
          <w:b/>
          <w:strike/>
          <w:sz w:val="22"/>
          <w:szCs w:val="22"/>
        </w:rPr>
      </w:pPr>
    </w:p>
    <w:p w14:paraId="578853E7" w14:textId="77777777" w:rsidR="000D19C7" w:rsidRPr="00783F5C" w:rsidRDefault="000D19C7"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2407B696" w14:textId="77777777" w:rsidR="000D19C7" w:rsidRPr="00783F5C" w:rsidRDefault="000D19C7"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56F46106" w14:textId="77777777" w:rsidR="000D19C7" w:rsidRPr="00783F5C" w:rsidRDefault="000D19C7"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783AF66C" w14:textId="77777777" w:rsidR="000D19C7" w:rsidRPr="00783F5C" w:rsidRDefault="000D19C7"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090C85DF" w14:textId="77777777" w:rsidR="000D19C7" w:rsidRPr="00783F5C" w:rsidRDefault="000D19C7"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0788092" w14:textId="77777777" w:rsidR="000D19C7" w:rsidRPr="00783F5C" w:rsidRDefault="000D19C7"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9E94298" w14:textId="77777777" w:rsidR="000D19C7" w:rsidRPr="00783F5C" w:rsidRDefault="000D19C7"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34ACAE17" w14:textId="77777777" w:rsidR="000D19C7" w:rsidRPr="00783F5C" w:rsidRDefault="000D19C7"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5F9F7F45" w14:textId="77777777" w:rsidR="000D19C7" w:rsidRPr="00783F5C" w:rsidRDefault="000D19C7"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04E26EE2" w14:textId="77777777" w:rsidR="000D19C7" w:rsidRPr="00783F5C" w:rsidRDefault="000D19C7"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DC48E64" w14:textId="77777777" w:rsidR="000D19C7" w:rsidRPr="00783F5C" w:rsidRDefault="000D19C7"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78979EAA" w14:textId="77777777" w:rsidR="000D19C7" w:rsidRPr="00783F5C" w:rsidRDefault="000D19C7"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BAEE833" w14:textId="77777777" w:rsidR="000D19C7" w:rsidRPr="00783F5C" w:rsidRDefault="000D19C7"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0EE3E4" w14:textId="77777777" w:rsidR="000D19C7" w:rsidRPr="00783F5C" w:rsidRDefault="000D19C7" w:rsidP="00506C10">
      <w:pPr>
        <w:ind w:left="426" w:hanging="426"/>
        <w:rPr>
          <w:rFonts w:asciiTheme="minorHAnsi" w:hAnsiTheme="minorHAnsi" w:cstheme="minorHAnsi"/>
          <w:b/>
          <w:sz w:val="22"/>
          <w:szCs w:val="22"/>
        </w:rPr>
      </w:pPr>
    </w:p>
    <w:p w14:paraId="464962F1" w14:textId="77777777" w:rsidR="000D19C7" w:rsidRPr="00783F5C" w:rsidRDefault="000D19C7" w:rsidP="00506C10">
      <w:pPr>
        <w:ind w:left="426" w:hanging="426"/>
        <w:rPr>
          <w:rFonts w:asciiTheme="minorHAnsi" w:hAnsiTheme="minorHAnsi" w:cstheme="minorHAnsi"/>
          <w:b/>
          <w:sz w:val="22"/>
          <w:szCs w:val="22"/>
        </w:rPr>
      </w:pPr>
    </w:p>
    <w:p w14:paraId="08658B79" w14:textId="77777777" w:rsidR="000D19C7" w:rsidRPr="00783F5C" w:rsidRDefault="000D19C7" w:rsidP="00506C10">
      <w:pPr>
        <w:ind w:left="426" w:hanging="426"/>
        <w:rPr>
          <w:rFonts w:asciiTheme="minorHAnsi" w:hAnsiTheme="minorHAnsi" w:cstheme="minorHAnsi"/>
          <w:b/>
          <w:sz w:val="22"/>
          <w:szCs w:val="22"/>
        </w:rPr>
      </w:pPr>
    </w:p>
    <w:p w14:paraId="3AA46538" w14:textId="77777777" w:rsidR="000D19C7" w:rsidRPr="00783F5C" w:rsidRDefault="000D19C7" w:rsidP="00506C10">
      <w:pPr>
        <w:ind w:left="426" w:hanging="426"/>
        <w:rPr>
          <w:rFonts w:asciiTheme="minorHAnsi" w:hAnsiTheme="minorHAnsi" w:cstheme="minorHAnsi"/>
          <w:b/>
          <w:sz w:val="22"/>
          <w:szCs w:val="22"/>
        </w:rPr>
      </w:pPr>
    </w:p>
    <w:p w14:paraId="4FCBDB07" w14:textId="77777777" w:rsidR="000D19C7" w:rsidRPr="00783F5C" w:rsidRDefault="000D19C7" w:rsidP="00506C10">
      <w:pPr>
        <w:ind w:left="426" w:hanging="426"/>
        <w:rPr>
          <w:rFonts w:asciiTheme="minorHAnsi" w:hAnsiTheme="minorHAnsi" w:cstheme="minorHAnsi"/>
          <w:b/>
          <w:sz w:val="22"/>
          <w:szCs w:val="22"/>
        </w:rPr>
      </w:pPr>
    </w:p>
    <w:p w14:paraId="5A9E7289" w14:textId="77777777" w:rsidR="000D19C7" w:rsidRPr="00783F5C" w:rsidRDefault="000D19C7" w:rsidP="00506C10">
      <w:pPr>
        <w:ind w:left="426" w:hanging="426"/>
        <w:rPr>
          <w:rFonts w:asciiTheme="minorHAnsi" w:hAnsiTheme="minorHAnsi" w:cstheme="minorHAnsi"/>
          <w:b/>
          <w:sz w:val="22"/>
          <w:szCs w:val="22"/>
        </w:rPr>
      </w:pPr>
    </w:p>
    <w:p w14:paraId="0B9CC731" w14:textId="77777777" w:rsidR="000D19C7" w:rsidRPr="00783F5C" w:rsidRDefault="000D19C7" w:rsidP="00506C10">
      <w:pPr>
        <w:ind w:left="426" w:hanging="426"/>
        <w:rPr>
          <w:rFonts w:asciiTheme="minorHAnsi" w:hAnsiTheme="minorHAnsi" w:cstheme="minorHAnsi"/>
          <w:b/>
          <w:sz w:val="22"/>
          <w:szCs w:val="22"/>
        </w:rPr>
      </w:pPr>
    </w:p>
    <w:p w14:paraId="189258FA" w14:textId="77777777" w:rsidR="000D19C7" w:rsidRPr="00783F5C" w:rsidRDefault="000D19C7" w:rsidP="00506C10">
      <w:pPr>
        <w:ind w:left="426" w:hanging="426"/>
        <w:rPr>
          <w:rFonts w:asciiTheme="minorHAnsi" w:hAnsiTheme="minorHAnsi" w:cstheme="minorHAnsi"/>
          <w:b/>
          <w:sz w:val="22"/>
          <w:szCs w:val="22"/>
        </w:rPr>
      </w:pPr>
    </w:p>
    <w:p w14:paraId="416C2ECF" w14:textId="77777777" w:rsidR="000D19C7" w:rsidRPr="00783F5C" w:rsidRDefault="000D19C7"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6E4C99AE" w14:textId="77777777" w:rsidR="000D19C7" w:rsidRPr="00783F5C" w:rsidRDefault="000D19C7" w:rsidP="0031023A">
      <w:pPr>
        <w:pStyle w:val="Zkladntext"/>
        <w:ind w:firstLine="567"/>
        <w:rPr>
          <w:rFonts w:asciiTheme="minorHAnsi" w:hAnsiTheme="minorHAnsi" w:cstheme="minorHAnsi"/>
          <w:sz w:val="22"/>
          <w:szCs w:val="22"/>
        </w:rPr>
      </w:pPr>
    </w:p>
    <w:p w14:paraId="0BB0AA4A" w14:textId="77777777" w:rsidR="000D19C7" w:rsidRPr="00783F5C" w:rsidRDefault="000D19C7"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138198F3" w14:textId="77777777" w:rsidR="000D19C7" w:rsidRPr="00783F5C" w:rsidRDefault="000D19C7"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6DD5615D" w14:textId="77777777" w:rsidR="000D19C7" w:rsidRDefault="000D19C7" w:rsidP="008C5DDF">
      <w:pPr>
        <w:pStyle w:val="Zkladntext"/>
        <w:spacing w:before="240" w:after="120"/>
        <w:ind w:firstLine="567"/>
        <w:rPr>
          <w:rFonts w:asciiTheme="minorHAnsi" w:hAnsiTheme="minorHAnsi" w:cstheme="minorHAnsi"/>
          <w:sz w:val="22"/>
          <w:szCs w:val="22"/>
        </w:rPr>
      </w:pPr>
    </w:p>
    <w:p w14:paraId="2E052ABE" w14:textId="77777777" w:rsidR="000D19C7" w:rsidRPr="00783F5C" w:rsidRDefault="000D19C7"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doc. RNDr. Vojtěch Petráček, CSc.</w:t>
      </w:r>
    </w:p>
    <w:p w14:paraId="17457B8A" w14:textId="77777777" w:rsidR="000D19C7" w:rsidRDefault="000D19C7"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w:t>
      </w:r>
    </w:p>
    <w:p w14:paraId="5FA11FAB" w14:textId="77777777" w:rsidR="000D19C7" w:rsidRPr="00783F5C" w:rsidRDefault="000D19C7"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4348C859" w14:textId="77777777" w:rsidR="000D19C7" w:rsidRPr="00783F5C" w:rsidRDefault="000D19C7" w:rsidP="00D218FB">
      <w:pPr>
        <w:pStyle w:val="Zkladntext"/>
        <w:spacing w:before="240" w:after="120"/>
        <w:ind w:firstLine="567"/>
        <w:rPr>
          <w:rFonts w:asciiTheme="minorHAnsi" w:hAnsiTheme="minorHAnsi" w:cstheme="minorHAnsi"/>
          <w:sz w:val="22"/>
          <w:szCs w:val="22"/>
        </w:rPr>
      </w:pPr>
    </w:p>
    <w:p w14:paraId="5A3AE761" w14:textId="77777777" w:rsidR="000D19C7" w:rsidRPr="00783F5C" w:rsidRDefault="000D19C7" w:rsidP="008C5DDF">
      <w:pPr>
        <w:pStyle w:val="Zkladntext"/>
        <w:spacing w:before="240" w:after="120"/>
        <w:ind w:firstLine="567"/>
        <w:rPr>
          <w:rFonts w:asciiTheme="minorHAnsi" w:hAnsiTheme="minorHAnsi" w:cstheme="minorHAnsi"/>
          <w:sz w:val="22"/>
          <w:szCs w:val="22"/>
        </w:rPr>
      </w:pPr>
    </w:p>
    <w:p w14:paraId="20CB6768" w14:textId="77777777" w:rsidR="000D19C7" w:rsidRPr="00783F5C" w:rsidRDefault="000D19C7" w:rsidP="001E5C0A">
      <w:pPr>
        <w:pStyle w:val="Zkladntext"/>
        <w:spacing w:before="240" w:after="120"/>
        <w:rPr>
          <w:rFonts w:asciiTheme="minorHAnsi" w:hAnsiTheme="minorHAnsi" w:cstheme="minorHAnsi"/>
          <w:sz w:val="22"/>
          <w:szCs w:val="22"/>
        </w:rPr>
        <w:sectPr w:rsidR="000D19C7" w:rsidRPr="00783F5C" w:rsidSect="000D19C7">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364ABB3A" w14:textId="77777777" w:rsidR="000D19C7" w:rsidRDefault="000D19C7"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6BFD6D9E" w14:textId="77777777" w:rsidR="000D19C7" w:rsidRDefault="000D19C7" w:rsidP="00FC16DF">
      <w:pPr>
        <w:pStyle w:val="Zkladntext"/>
        <w:jc w:val="center"/>
        <w:rPr>
          <w:rFonts w:asciiTheme="minorHAnsi" w:hAnsiTheme="minorHAnsi" w:cstheme="minorHAnsi"/>
          <w:sz w:val="22"/>
          <w:szCs w:val="22"/>
        </w:rPr>
        <w:sectPr w:rsidR="000D19C7" w:rsidSect="000D19C7">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74634686" w14:textId="4466DBD8" w:rsidR="001A26BD" w:rsidRDefault="001A26BD">
      <w:pPr>
        <w:rPr>
          <w:rFonts w:asciiTheme="minorHAnsi" w:hAnsiTheme="minorHAnsi" w:cstheme="minorHAnsi"/>
          <w:sz w:val="22"/>
          <w:szCs w:val="22"/>
        </w:rPr>
      </w:pPr>
      <w:r>
        <w:rPr>
          <w:rFonts w:asciiTheme="minorHAnsi" w:hAnsiTheme="minorHAnsi" w:cstheme="minorHAnsi"/>
          <w:sz w:val="22"/>
          <w:szCs w:val="22"/>
        </w:rPr>
        <w:br w:type="page"/>
      </w:r>
    </w:p>
    <w:p w14:paraId="1660FD26" w14:textId="77777777" w:rsidR="001A26BD" w:rsidRPr="001A26BD" w:rsidRDefault="001A26BD" w:rsidP="001A26BD">
      <w:pPr>
        <w:pStyle w:val="Zkladntext"/>
        <w:jc w:val="center"/>
        <w:rPr>
          <w:rFonts w:asciiTheme="minorHAnsi" w:hAnsiTheme="minorHAnsi" w:cstheme="minorHAnsi"/>
          <w:sz w:val="22"/>
          <w:szCs w:val="22"/>
        </w:rPr>
      </w:pPr>
      <w:r w:rsidRPr="001A26BD">
        <w:rPr>
          <w:rFonts w:asciiTheme="minorHAnsi" w:hAnsiTheme="minorHAnsi" w:cstheme="minorHAnsi"/>
          <w:sz w:val="22"/>
          <w:szCs w:val="22"/>
        </w:rPr>
        <w:lastRenderedPageBreak/>
        <w:t>Příloha II.</w:t>
      </w:r>
    </w:p>
    <w:p w14:paraId="390CD76B" w14:textId="21DC68A8" w:rsidR="000D19C7" w:rsidRPr="00783F5C" w:rsidRDefault="001A26BD" w:rsidP="001A26BD">
      <w:pPr>
        <w:pStyle w:val="Zkladntext"/>
        <w:jc w:val="center"/>
        <w:rPr>
          <w:rFonts w:asciiTheme="minorHAnsi" w:hAnsiTheme="minorHAnsi" w:cstheme="minorHAnsi"/>
          <w:sz w:val="22"/>
          <w:szCs w:val="22"/>
        </w:rPr>
      </w:pPr>
      <w:r w:rsidRPr="001A26BD">
        <w:rPr>
          <w:rFonts w:asciiTheme="minorHAnsi" w:hAnsiTheme="minorHAnsi" w:cstheme="minorHAnsi"/>
          <w:sz w:val="22"/>
          <w:szCs w:val="22"/>
        </w:rPr>
        <w:t>Uznané náklady a finanční zdroje Projektu</w:t>
      </w:r>
    </w:p>
    <w:sectPr w:rsidR="000D19C7" w:rsidRPr="00783F5C" w:rsidSect="000D19C7">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E8566" w14:textId="77777777" w:rsidR="00BC7283" w:rsidRDefault="00BC7283" w:rsidP="00DB1A59">
      <w:r>
        <w:separator/>
      </w:r>
    </w:p>
  </w:endnote>
  <w:endnote w:type="continuationSeparator" w:id="0">
    <w:p w14:paraId="215D57C3" w14:textId="77777777" w:rsidR="00BC7283" w:rsidRDefault="00BC7283"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247840D3" w14:textId="77777777" w:rsidR="000D19C7" w:rsidRDefault="000D19C7">
        <w:pPr>
          <w:pStyle w:val="Zpat"/>
          <w:jc w:val="center"/>
        </w:pPr>
        <w:r>
          <w:fldChar w:fldCharType="begin"/>
        </w:r>
        <w:r>
          <w:instrText>PAGE   \* MERGEFORMAT</w:instrText>
        </w:r>
        <w:r>
          <w:fldChar w:fldCharType="separate"/>
        </w:r>
        <w:r>
          <w:rPr>
            <w:noProof/>
          </w:rPr>
          <w:t>2</w:t>
        </w:r>
        <w:r>
          <w:fldChar w:fldCharType="end"/>
        </w:r>
      </w:p>
    </w:sdtContent>
  </w:sdt>
  <w:p w14:paraId="345B9E31" w14:textId="77777777" w:rsidR="000D19C7" w:rsidRDefault="000D19C7"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8D7E" w14:textId="77777777" w:rsidR="000D19C7" w:rsidRDefault="000D19C7"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4EB0F656" w14:textId="77777777" w:rsidR="000D19C7" w:rsidRPr="006211B6" w:rsidRDefault="000D19C7"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08A1" w14:textId="77777777" w:rsidR="000D19C7" w:rsidRDefault="000D19C7">
    <w:pPr>
      <w:pStyle w:val="Zpat"/>
      <w:jc w:val="center"/>
    </w:pPr>
  </w:p>
  <w:p w14:paraId="63FEDF54" w14:textId="77777777" w:rsidR="000D19C7" w:rsidRDefault="000D19C7"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B933" w14:textId="77777777" w:rsidR="00673F7C" w:rsidRDefault="00673F7C">
    <w:pPr>
      <w:pStyle w:val="Zpat"/>
      <w:jc w:val="center"/>
    </w:pPr>
  </w:p>
  <w:p w14:paraId="6248BF21"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0B64C" w14:textId="77777777" w:rsidR="00BC7283" w:rsidRDefault="00BC7283" w:rsidP="00DB1A59">
      <w:r>
        <w:separator/>
      </w:r>
    </w:p>
  </w:footnote>
  <w:footnote w:type="continuationSeparator" w:id="0">
    <w:p w14:paraId="1C960296" w14:textId="77777777" w:rsidR="00BC7283" w:rsidRDefault="00BC7283" w:rsidP="00DB1A59">
      <w:r>
        <w:continuationSeparator/>
      </w:r>
    </w:p>
  </w:footnote>
  <w:footnote w:id="1">
    <w:p w14:paraId="52015C45" w14:textId="77777777" w:rsidR="000D19C7" w:rsidRPr="00EC642D" w:rsidRDefault="000D19C7"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193DA573" w14:textId="77777777" w:rsidR="000D19C7" w:rsidRPr="004A0FBD" w:rsidRDefault="000D19C7"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6D00F335" w14:textId="77777777" w:rsidR="000D19C7" w:rsidRPr="00C15937" w:rsidRDefault="000D19C7"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87F2E91" w14:textId="77777777" w:rsidR="000D19C7" w:rsidRPr="00454CB3" w:rsidRDefault="000D19C7"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D6A6" w14:textId="77777777" w:rsidR="000D19C7" w:rsidRPr="00670F69" w:rsidRDefault="000D19C7"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7F3582EE" w14:textId="27B2C240" w:rsidR="000D19C7" w:rsidRDefault="000D19C7"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MSMT-355/2025-35</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LUAUS25292</w:t>
    </w:r>
  </w:p>
  <w:p w14:paraId="42ECE27E" w14:textId="77777777" w:rsidR="000D19C7" w:rsidRDefault="000D19C7" w:rsidP="00DB10F7">
    <w:pPr>
      <w:pStyle w:val="Zhlav"/>
      <w:rPr>
        <w:rFonts w:asciiTheme="minorHAnsi" w:hAnsiTheme="minorHAnsi" w:cstheme="minorHAnsi"/>
        <w:i/>
        <w:sz w:val="22"/>
        <w:szCs w:val="22"/>
      </w:rPr>
    </w:pPr>
  </w:p>
  <w:p w14:paraId="14B9C355" w14:textId="77777777" w:rsidR="000D19C7" w:rsidRPr="00670F69" w:rsidRDefault="000D19C7"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3E2F" w14:textId="77777777" w:rsidR="000D19C7" w:rsidRPr="00670F69" w:rsidRDefault="000D19C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76524EE3" w14:textId="77777777" w:rsidR="000D19C7" w:rsidRPr="00670F69" w:rsidRDefault="000D19C7">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9781609">
    <w:abstractNumId w:val="5"/>
  </w:num>
  <w:num w:numId="2" w16cid:durableId="284625912">
    <w:abstractNumId w:val="26"/>
  </w:num>
  <w:num w:numId="3" w16cid:durableId="1992563600">
    <w:abstractNumId w:val="11"/>
  </w:num>
  <w:num w:numId="4" w16cid:durableId="50352376">
    <w:abstractNumId w:val="16"/>
  </w:num>
  <w:num w:numId="5" w16cid:durableId="395593543">
    <w:abstractNumId w:val="32"/>
  </w:num>
  <w:num w:numId="6" w16cid:durableId="1485201778">
    <w:abstractNumId w:val="25"/>
  </w:num>
  <w:num w:numId="7" w16cid:durableId="635647745">
    <w:abstractNumId w:val="19"/>
  </w:num>
  <w:num w:numId="8" w16cid:durableId="1628513136">
    <w:abstractNumId w:val="27"/>
  </w:num>
  <w:num w:numId="9" w16cid:durableId="162477">
    <w:abstractNumId w:val="28"/>
  </w:num>
  <w:num w:numId="10" w16cid:durableId="1219324697">
    <w:abstractNumId w:val="37"/>
  </w:num>
  <w:num w:numId="11" w16cid:durableId="532420614">
    <w:abstractNumId w:val="23"/>
  </w:num>
  <w:num w:numId="12" w16cid:durableId="709915090">
    <w:abstractNumId w:val="3"/>
  </w:num>
  <w:num w:numId="13" w16cid:durableId="1086657158">
    <w:abstractNumId w:val="29"/>
  </w:num>
  <w:num w:numId="14" w16cid:durableId="1150903691">
    <w:abstractNumId w:val="1"/>
  </w:num>
  <w:num w:numId="15" w16cid:durableId="1839073332">
    <w:abstractNumId w:val="15"/>
  </w:num>
  <w:num w:numId="16" w16cid:durableId="1515723029">
    <w:abstractNumId w:val="47"/>
  </w:num>
  <w:num w:numId="17" w16cid:durableId="1902404449">
    <w:abstractNumId w:val="24"/>
  </w:num>
  <w:num w:numId="18" w16cid:durableId="995643260">
    <w:abstractNumId w:val="38"/>
  </w:num>
  <w:num w:numId="19" w16cid:durableId="978463465">
    <w:abstractNumId w:val="42"/>
  </w:num>
  <w:num w:numId="20" w16cid:durableId="2061322462">
    <w:abstractNumId w:val="36"/>
  </w:num>
  <w:num w:numId="21" w16cid:durableId="111554368">
    <w:abstractNumId w:val="41"/>
  </w:num>
  <w:num w:numId="22" w16cid:durableId="700208500">
    <w:abstractNumId w:val="9"/>
  </w:num>
  <w:num w:numId="23" w16cid:durableId="153958988">
    <w:abstractNumId w:val="0"/>
  </w:num>
  <w:num w:numId="24" w16cid:durableId="698119387">
    <w:abstractNumId w:val="21"/>
  </w:num>
  <w:num w:numId="25" w16cid:durableId="937055207">
    <w:abstractNumId w:val="35"/>
  </w:num>
  <w:num w:numId="26" w16cid:durableId="268853143">
    <w:abstractNumId w:val="34"/>
  </w:num>
  <w:num w:numId="27" w16cid:durableId="865292542">
    <w:abstractNumId w:val="43"/>
  </w:num>
  <w:num w:numId="28" w16cid:durableId="1685086037">
    <w:abstractNumId w:val="2"/>
  </w:num>
  <w:num w:numId="29" w16cid:durableId="2077971218">
    <w:abstractNumId w:val="4"/>
  </w:num>
  <w:num w:numId="30" w16cid:durableId="735127546">
    <w:abstractNumId w:val="13"/>
  </w:num>
  <w:num w:numId="31" w16cid:durableId="923953968">
    <w:abstractNumId w:val="31"/>
  </w:num>
  <w:num w:numId="32" w16cid:durableId="1779718353">
    <w:abstractNumId w:val="30"/>
  </w:num>
  <w:num w:numId="33" w16cid:durableId="292365120">
    <w:abstractNumId w:val="18"/>
  </w:num>
  <w:num w:numId="34" w16cid:durableId="1819763455">
    <w:abstractNumId w:val="17"/>
  </w:num>
  <w:num w:numId="35" w16cid:durableId="1393120067">
    <w:abstractNumId w:val="7"/>
  </w:num>
  <w:num w:numId="36" w16cid:durableId="1002661592">
    <w:abstractNumId w:val="45"/>
  </w:num>
  <w:num w:numId="37" w16cid:durableId="199246154">
    <w:abstractNumId w:val="46"/>
  </w:num>
  <w:num w:numId="38" w16cid:durableId="1912537649">
    <w:abstractNumId w:val="12"/>
  </w:num>
  <w:num w:numId="39" w16cid:durableId="864640033">
    <w:abstractNumId w:val="22"/>
  </w:num>
  <w:num w:numId="40" w16cid:durableId="2055230238">
    <w:abstractNumId w:val="40"/>
  </w:num>
  <w:num w:numId="41" w16cid:durableId="559484186">
    <w:abstractNumId w:val="44"/>
  </w:num>
  <w:num w:numId="42" w16cid:durableId="748842867">
    <w:abstractNumId w:val="8"/>
  </w:num>
  <w:num w:numId="43" w16cid:durableId="1805809821">
    <w:abstractNumId w:val="20"/>
  </w:num>
  <w:num w:numId="44" w16cid:durableId="61371954">
    <w:abstractNumId w:val="39"/>
  </w:num>
  <w:num w:numId="45" w16cid:durableId="1856839463">
    <w:abstractNumId w:val="33"/>
  </w:num>
  <w:num w:numId="46" w16cid:durableId="1926457471">
    <w:abstractNumId w:val="6"/>
  </w:num>
  <w:num w:numId="47" w16cid:durableId="999313665">
    <w:abstractNumId w:val="10"/>
  </w:num>
  <w:num w:numId="48" w16cid:durableId="129178387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19C7"/>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26BD"/>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5F7"/>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1275"/>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0F00"/>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5BFE"/>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2A64"/>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C7283"/>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36B7"/>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311D"/>
    <w:rsid w:val="00FD3F7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20CD03"/>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872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1B45-41BD-452C-A595-8F7AA20B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4111</Words>
  <Characters>24033</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2025-03-24T13:52:00Z</dcterms:created>
  <dcterms:modified xsi:type="dcterms:W3CDTF">2025-03-24T13:52:00Z</dcterms:modified>
</cp:coreProperties>
</file>