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FBBC7" w14:textId="77777777" w:rsidR="007062DF" w:rsidRPr="00783F5C" w:rsidRDefault="007062DF"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66B388D9" w14:textId="77777777" w:rsidR="007062DF" w:rsidRPr="00783F5C" w:rsidRDefault="007062DF"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1095D895" w14:textId="77777777" w:rsidR="007062DF" w:rsidRPr="006E2993" w:rsidRDefault="007062DF"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CB7245">
        <w:rPr>
          <w:rFonts w:asciiTheme="minorHAnsi" w:hAnsiTheme="minorHAnsi" w:cstheme="minorHAnsi"/>
          <w:b/>
          <w:bCs/>
          <w:iCs/>
          <w:noProof/>
          <w:sz w:val="22"/>
          <w:szCs w:val="22"/>
        </w:rPr>
        <w:t>MSMT-355/2025-34</w:t>
      </w:r>
    </w:p>
    <w:p w14:paraId="5FA2873F" w14:textId="77777777" w:rsidR="007062DF" w:rsidRPr="00783F5C" w:rsidRDefault="007062DF"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792B61C9" w14:textId="77777777" w:rsidR="007062DF" w:rsidRPr="00783F5C" w:rsidRDefault="007062DF"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10535D6D" w14:textId="77777777" w:rsidR="007062DF" w:rsidRPr="00783F5C" w:rsidRDefault="007062DF"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6933C662" w14:textId="77777777" w:rsidR="007062DF" w:rsidRPr="00783F5C" w:rsidRDefault="007062DF" w:rsidP="00915076">
      <w:pPr>
        <w:jc w:val="center"/>
        <w:rPr>
          <w:rFonts w:asciiTheme="minorHAnsi" w:hAnsiTheme="minorHAnsi" w:cstheme="minorHAnsi"/>
          <w:b/>
          <w:bCs/>
          <w:sz w:val="22"/>
          <w:szCs w:val="22"/>
        </w:rPr>
      </w:pPr>
    </w:p>
    <w:p w14:paraId="024E88C1" w14:textId="77777777" w:rsidR="007062DF" w:rsidRPr="00783F5C" w:rsidRDefault="007062DF"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9E0FDDA" w14:textId="77777777" w:rsidR="007062DF" w:rsidRPr="00783F5C" w:rsidRDefault="007062DF" w:rsidP="00915076">
      <w:pPr>
        <w:rPr>
          <w:rFonts w:asciiTheme="minorHAnsi" w:hAnsiTheme="minorHAnsi" w:cstheme="minorHAnsi"/>
          <w:sz w:val="22"/>
          <w:szCs w:val="22"/>
        </w:rPr>
      </w:pPr>
    </w:p>
    <w:p w14:paraId="67774E57" w14:textId="77777777" w:rsidR="007062DF" w:rsidRPr="00783F5C" w:rsidRDefault="007062DF"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67054EA6" w14:textId="77777777" w:rsidR="007062DF" w:rsidRPr="00783F5C" w:rsidRDefault="007062DF"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51A7177C" w14:textId="77777777" w:rsidR="007062DF" w:rsidRPr="00783F5C" w:rsidRDefault="007062DF"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123CE071" w14:textId="77777777" w:rsidR="007062DF" w:rsidRPr="00783F5C" w:rsidRDefault="007062DF"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Mgr. Luďkem Kosem, vedoucím oddělení řízení mezinárodních programů </w:t>
      </w:r>
      <w:proofErr w:type="spellStart"/>
      <w:r>
        <w:rPr>
          <w:rFonts w:asciiTheme="minorHAnsi" w:hAnsiTheme="minorHAnsi" w:cstheme="minorHAnsi"/>
          <w:sz w:val="22"/>
          <w:szCs w:val="22"/>
        </w:rPr>
        <w:t>VaVaI</w:t>
      </w:r>
      <w:proofErr w:type="spellEnd"/>
    </w:p>
    <w:p w14:paraId="447B1436" w14:textId="77777777" w:rsidR="007062DF" w:rsidRPr="00783F5C" w:rsidRDefault="007062DF"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40C32832" w14:textId="77777777" w:rsidR="007062DF" w:rsidRPr="00783F5C" w:rsidRDefault="007062DF"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19E9D212" w14:textId="77777777" w:rsidR="007062DF" w:rsidRDefault="007062DF" w:rsidP="00192482">
      <w:pPr>
        <w:rPr>
          <w:rFonts w:asciiTheme="minorHAnsi" w:hAnsiTheme="minorHAnsi" w:cstheme="minorHAnsi"/>
          <w:b/>
          <w:bCs/>
          <w:sz w:val="22"/>
          <w:szCs w:val="22"/>
        </w:rPr>
      </w:pPr>
      <w:r w:rsidRPr="00CB7245">
        <w:rPr>
          <w:rFonts w:asciiTheme="minorHAnsi" w:hAnsiTheme="minorHAnsi" w:cstheme="minorHAnsi"/>
          <w:b/>
          <w:bCs/>
          <w:noProof/>
          <w:sz w:val="22"/>
          <w:szCs w:val="22"/>
        </w:rPr>
        <w:t>Ústav fyzikální chemie J. Heyrovského AV ČR, v. v. i.</w:t>
      </w:r>
    </w:p>
    <w:p w14:paraId="3A2CB017" w14:textId="77777777" w:rsidR="007062DF" w:rsidRPr="0034126A" w:rsidRDefault="007062DF" w:rsidP="00192482">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CB7245">
        <w:rPr>
          <w:rFonts w:asciiTheme="minorHAnsi" w:eastAsia="DejaVuSansCondensed" w:hAnsiTheme="minorHAnsi" w:cstheme="minorHAnsi"/>
          <w:noProof/>
          <w:sz w:val="22"/>
          <w:szCs w:val="22"/>
        </w:rPr>
        <w:t>61388955</w:t>
      </w:r>
    </w:p>
    <w:p w14:paraId="5F6C3AFE" w14:textId="77777777" w:rsidR="007062DF" w:rsidRPr="0034126A" w:rsidRDefault="007062DF" w:rsidP="00192482">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CB7245">
        <w:rPr>
          <w:rFonts w:asciiTheme="minorHAnsi" w:hAnsiTheme="minorHAnsi" w:cstheme="minorHAnsi"/>
          <w:noProof/>
          <w:sz w:val="22"/>
          <w:szCs w:val="22"/>
        </w:rPr>
        <w:t>veřejná výzkumná instituce</w:t>
      </w:r>
    </w:p>
    <w:p w14:paraId="56201DE7" w14:textId="77777777" w:rsidR="007062DF" w:rsidRDefault="007062DF" w:rsidP="00192482">
      <w:pPr>
        <w:rPr>
          <w:rFonts w:asciiTheme="minorHAnsi" w:eastAsia="DejaVuSansCondensed" w:hAnsiTheme="minorHAnsi" w:cstheme="minorHAnsi"/>
          <w:sz w:val="22"/>
          <w:szCs w:val="22"/>
        </w:rPr>
      </w:pPr>
      <w:r w:rsidRPr="0034126A">
        <w:rPr>
          <w:rFonts w:asciiTheme="minorHAnsi" w:hAnsiTheme="minorHAnsi" w:cstheme="minorHAnsi"/>
          <w:sz w:val="22"/>
          <w:szCs w:val="22"/>
        </w:rPr>
        <w:t xml:space="preserve">se sídlem: </w:t>
      </w:r>
      <w:r w:rsidRPr="00CB7245">
        <w:rPr>
          <w:rFonts w:asciiTheme="minorHAnsi" w:eastAsia="DejaVuSansCondensed" w:hAnsiTheme="minorHAnsi" w:cstheme="minorHAnsi"/>
          <w:noProof/>
          <w:sz w:val="22"/>
          <w:szCs w:val="22"/>
        </w:rPr>
        <w:t>Dolejškova 2155/3, 18200, Praha 8- Libeň</w:t>
      </w:r>
    </w:p>
    <w:p w14:paraId="29281BE2" w14:textId="39936129" w:rsidR="007062DF" w:rsidRPr="0034126A" w:rsidRDefault="007062DF" w:rsidP="00192482">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02C27556" w14:textId="44517647" w:rsidR="007062DF" w:rsidRPr="00562004" w:rsidRDefault="007062DF" w:rsidP="00192482">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CB7245">
        <w:rPr>
          <w:rFonts w:asciiTheme="minorHAnsi" w:hAnsiTheme="minorHAnsi" w:cstheme="minorHAnsi"/>
          <w:bCs/>
          <w:noProof/>
          <w:sz w:val="22"/>
          <w:szCs w:val="22"/>
        </w:rPr>
        <w:t>prof. Martin</w:t>
      </w:r>
      <w:r>
        <w:rPr>
          <w:rFonts w:asciiTheme="minorHAnsi" w:hAnsiTheme="minorHAnsi" w:cstheme="minorHAnsi"/>
          <w:bCs/>
          <w:noProof/>
          <w:sz w:val="22"/>
          <w:szCs w:val="22"/>
        </w:rPr>
        <w:t>em</w:t>
      </w:r>
      <w:r w:rsidRPr="00CB7245">
        <w:rPr>
          <w:rFonts w:asciiTheme="minorHAnsi" w:hAnsiTheme="minorHAnsi" w:cstheme="minorHAnsi"/>
          <w:bCs/>
          <w:noProof/>
          <w:sz w:val="22"/>
          <w:szCs w:val="22"/>
        </w:rPr>
        <w:t xml:space="preserve"> Hof</w:t>
      </w:r>
      <w:r>
        <w:rPr>
          <w:rFonts w:asciiTheme="minorHAnsi" w:hAnsiTheme="minorHAnsi" w:cstheme="minorHAnsi"/>
          <w:bCs/>
          <w:noProof/>
          <w:sz w:val="22"/>
          <w:szCs w:val="22"/>
        </w:rPr>
        <w:t>em</w:t>
      </w:r>
      <w:r w:rsidRPr="00CB7245">
        <w:rPr>
          <w:rFonts w:asciiTheme="minorHAnsi" w:hAnsiTheme="minorHAnsi" w:cstheme="minorHAnsi"/>
          <w:bCs/>
          <w:noProof/>
          <w:sz w:val="22"/>
          <w:szCs w:val="22"/>
        </w:rPr>
        <w:t>, Dr. rer. Nat. DSc.</w:t>
      </w:r>
      <w:r>
        <w:rPr>
          <w:rFonts w:asciiTheme="minorHAnsi" w:hAnsiTheme="minorHAnsi" w:cstheme="minorHAnsi"/>
          <w:bCs/>
          <w:sz w:val="22"/>
          <w:szCs w:val="22"/>
        </w:rPr>
        <w:t xml:space="preserve">, </w:t>
      </w:r>
      <w:r w:rsidRPr="00CB7245">
        <w:rPr>
          <w:rFonts w:asciiTheme="minorHAnsi" w:hAnsiTheme="minorHAnsi" w:cstheme="minorHAnsi"/>
          <w:bCs/>
          <w:noProof/>
          <w:sz w:val="22"/>
          <w:szCs w:val="22"/>
        </w:rPr>
        <w:t>ředitel</w:t>
      </w:r>
      <w:r>
        <w:rPr>
          <w:rFonts w:asciiTheme="minorHAnsi" w:hAnsiTheme="minorHAnsi" w:cstheme="minorHAnsi"/>
          <w:bCs/>
          <w:noProof/>
          <w:sz w:val="22"/>
          <w:szCs w:val="22"/>
        </w:rPr>
        <w:t>em</w:t>
      </w:r>
    </w:p>
    <w:p w14:paraId="791C1B9C" w14:textId="77777777" w:rsidR="007062DF" w:rsidRPr="00562004" w:rsidRDefault="007062DF" w:rsidP="00374690">
      <w:pPr>
        <w:rPr>
          <w:rFonts w:asciiTheme="minorHAnsi" w:hAnsiTheme="minorHAnsi" w:cstheme="minorHAnsi"/>
          <w:sz w:val="22"/>
          <w:szCs w:val="22"/>
        </w:rPr>
      </w:pPr>
      <w:r w:rsidRPr="00562004">
        <w:rPr>
          <w:rFonts w:asciiTheme="minorHAnsi" w:hAnsiTheme="minorHAnsi" w:cstheme="minorHAnsi"/>
          <w:sz w:val="22"/>
          <w:szCs w:val="22"/>
        </w:rPr>
        <w:t xml:space="preserve">(dále jen „příjemce“) </w:t>
      </w:r>
    </w:p>
    <w:p w14:paraId="465C38CB" w14:textId="77777777" w:rsidR="007062DF" w:rsidRDefault="007062DF" w:rsidP="00915076">
      <w:pPr>
        <w:rPr>
          <w:rFonts w:asciiTheme="minorHAnsi" w:hAnsiTheme="minorHAnsi" w:cstheme="minorHAnsi"/>
          <w:sz w:val="22"/>
          <w:szCs w:val="22"/>
        </w:rPr>
      </w:pPr>
    </w:p>
    <w:p w14:paraId="5AFB9DBC" w14:textId="77777777" w:rsidR="007062DF" w:rsidRPr="00783F5C" w:rsidRDefault="007062DF" w:rsidP="00915076">
      <w:pPr>
        <w:rPr>
          <w:rFonts w:asciiTheme="minorHAnsi" w:hAnsiTheme="minorHAnsi" w:cstheme="minorHAnsi"/>
          <w:sz w:val="22"/>
          <w:szCs w:val="22"/>
        </w:rPr>
      </w:pPr>
    </w:p>
    <w:p w14:paraId="01DF14E9" w14:textId="77777777" w:rsidR="007062DF" w:rsidRPr="00783F5C" w:rsidRDefault="007062DF"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6631D96D" w14:textId="77777777" w:rsidR="007062DF" w:rsidRPr="00783F5C" w:rsidRDefault="007062DF"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216F1FF1" w14:textId="77777777" w:rsidR="007062DF" w:rsidRPr="00783F5C" w:rsidRDefault="007062DF" w:rsidP="00915076">
      <w:pPr>
        <w:jc w:val="center"/>
        <w:rPr>
          <w:rFonts w:asciiTheme="minorHAnsi" w:hAnsiTheme="minorHAnsi" w:cstheme="minorHAnsi"/>
          <w:sz w:val="22"/>
          <w:szCs w:val="22"/>
        </w:rPr>
      </w:pPr>
    </w:p>
    <w:p w14:paraId="3F2915E6" w14:textId="77777777" w:rsidR="007062DF" w:rsidRPr="00783F5C" w:rsidRDefault="007062DF"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639FEFC" w14:textId="77777777" w:rsidR="007062DF" w:rsidRPr="00783F5C" w:rsidRDefault="007062DF" w:rsidP="00915076">
      <w:pPr>
        <w:tabs>
          <w:tab w:val="left" w:pos="7655"/>
        </w:tabs>
        <w:jc w:val="both"/>
        <w:rPr>
          <w:rFonts w:asciiTheme="minorHAnsi" w:hAnsiTheme="minorHAnsi" w:cstheme="minorHAnsi"/>
          <w:sz w:val="22"/>
          <w:szCs w:val="22"/>
        </w:rPr>
      </w:pPr>
    </w:p>
    <w:p w14:paraId="19F7C8A4" w14:textId="77777777" w:rsidR="007062DF" w:rsidRPr="00783F5C" w:rsidRDefault="007062DF"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51D8ECCE" w14:textId="77777777" w:rsidR="007062DF" w:rsidRPr="00783F5C" w:rsidRDefault="007062DF"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0A0181A4" w14:textId="77777777" w:rsidR="007062DF" w:rsidRPr="00783F5C" w:rsidRDefault="007062DF" w:rsidP="002F2E82">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CB7245">
        <w:rPr>
          <w:rFonts w:asciiTheme="minorHAnsi" w:hAnsiTheme="minorHAnsi" w:cstheme="minorHAnsi"/>
          <w:b/>
          <w:noProof/>
          <w:sz w:val="22"/>
          <w:szCs w:val="22"/>
        </w:rPr>
        <w:t>LUAUS25286</w:t>
      </w:r>
      <w:r w:rsidRPr="0034126A">
        <w:rPr>
          <w:rFonts w:asciiTheme="minorHAnsi" w:hAnsiTheme="minorHAnsi" w:cstheme="minorHAnsi"/>
          <w:sz w:val="22"/>
          <w:szCs w:val="22"/>
        </w:rPr>
        <w:t xml:space="preserve"> a s názvem </w:t>
      </w:r>
      <w:r w:rsidRPr="002E1A2F">
        <w:rPr>
          <w:rFonts w:asciiTheme="minorHAnsi" w:hAnsiTheme="minorHAnsi" w:cstheme="minorHAnsi"/>
          <w:b/>
          <w:bCs/>
          <w:sz w:val="22"/>
          <w:szCs w:val="22"/>
        </w:rPr>
        <w:t>„</w:t>
      </w:r>
      <w:r w:rsidRPr="00CB7245">
        <w:rPr>
          <w:rFonts w:asciiTheme="minorHAnsi" w:hAnsiTheme="minorHAnsi" w:cstheme="minorHAnsi"/>
          <w:b/>
          <w:bCs/>
          <w:noProof/>
          <w:sz w:val="22"/>
          <w:szCs w:val="22"/>
        </w:rPr>
        <w:t>Efektivní výpočetní metody založené na DMRG pro polaritonickou chemii se silně korelovanými molekulami</w:t>
      </w:r>
      <w:r w:rsidRPr="002E1A2F">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A25</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w:t>
      </w:r>
      <w:r w:rsidRPr="00783F5C">
        <w:rPr>
          <w:rFonts w:asciiTheme="minorHAnsi" w:hAnsiTheme="minorHAnsi" w:cstheme="minorHAnsi"/>
          <w:sz w:val="22"/>
          <w:szCs w:val="22"/>
        </w:rPr>
        <w:lastRenderedPageBreak/>
        <w:t xml:space="preserve">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76D72C25" w14:textId="77777777" w:rsidR="007062DF" w:rsidRPr="00783F5C" w:rsidRDefault="007062DF"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37C570CB" w14:textId="77777777" w:rsidR="007062DF" w:rsidRPr="00ED104F" w:rsidRDefault="007062DF"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2C84DE36" w14:textId="66033849" w:rsidR="007062DF" w:rsidRPr="00ED104F" w:rsidRDefault="007062DF"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004D7585" w14:textId="77777777" w:rsidR="007062DF" w:rsidRPr="00ED104F" w:rsidRDefault="007062DF" w:rsidP="00915076">
      <w:pPr>
        <w:tabs>
          <w:tab w:val="left" w:pos="567"/>
        </w:tabs>
        <w:spacing w:before="120"/>
        <w:ind w:left="567"/>
        <w:jc w:val="both"/>
        <w:rPr>
          <w:rFonts w:asciiTheme="minorHAnsi" w:hAnsiTheme="minorHAnsi" w:cstheme="minorHAnsi"/>
          <w:sz w:val="22"/>
          <w:szCs w:val="22"/>
        </w:rPr>
      </w:pPr>
    </w:p>
    <w:p w14:paraId="36A20FC3" w14:textId="77777777" w:rsidR="007062DF" w:rsidRPr="00ED104F" w:rsidRDefault="007062DF"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02437846" w14:textId="77777777" w:rsidR="007062DF" w:rsidRPr="00ED104F" w:rsidRDefault="007062DF"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7169BB6A" w14:textId="77777777" w:rsidR="007062DF" w:rsidRPr="00783F5C" w:rsidRDefault="007062DF"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0047D53D" w14:textId="77777777" w:rsidR="007062DF" w:rsidRPr="00783F5C" w:rsidRDefault="007062DF"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5ECC35C9" w14:textId="77777777" w:rsidR="007062DF" w:rsidRPr="00783F5C" w:rsidRDefault="007062DF"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5B385BCD" w14:textId="77777777" w:rsidR="007062DF" w:rsidRPr="00783F5C" w:rsidRDefault="007062DF"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1C26B266" w14:textId="77777777" w:rsidR="007062DF" w:rsidRPr="00783F5C" w:rsidRDefault="007062DF"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r>
        <w:rPr>
          <w:rFonts w:asciiTheme="minorHAnsi" w:hAnsiTheme="minorHAnsi" w:cstheme="minorHAnsi"/>
          <w:sz w:val="22"/>
          <w:szCs w:val="22"/>
        </w:rPr>
        <w:t>, maximálně do 10 % celkových nákladů projektu</w:t>
      </w:r>
    </w:p>
    <w:p w14:paraId="1396AE40" w14:textId="77777777" w:rsidR="007062DF" w:rsidRPr="00783F5C" w:rsidRDefault="007062DF"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16A793C3" w14:textId="77777777" w:rsidR="007062DF" w:rsidRPr="00783F5C" w:rsidRDefault="007062DF"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35DC5065" w14:textId="77777777" w:rsidR="007062DF" w:rsidRPr="00783F5C" w:rsidRDefault="007062DF"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60050124" w14:textId="77777777" w:rsidR="007062DF" w:rsidRPr="00783F5C" w:rsidRDefault="007062DF"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3B09A2BC" w14:textId="3343818B" w:rsidR="007062DF" w:rsidRPr="00ED104F" w:rsidRDefault="007062DF"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CB7245">
        <w:rPr>
          <w:rFonts w:ascii="Calibri" w:hAnsi="Calibri" w:cs="Calibri"/>
          <w:b/>
          <w:noProof/>
          <w:color w:val="000000" w:themeColor="text1"/>
          <w:sz w:val="22"/>
          <w:szCs w:val="22"/>
        </w:rPr>
        <w:t>9</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688</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635</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devět milionů šest set osmdesát osm tisíc šest set třicet pět korun českých</w:t>
      </w:r>
      <w:r w:rsidRPr="004A2CE3">
        <w:rPr>
          <w:rFonts w:ascii="Calibri" w:hAnsi="Calibri" w:cs="Calibri"/>
          <w:sz w:val="22"/>
          <w:szCs w:val="22"/>
        </w:rPr>
        <w:t>)</w:t>
      </w:r>
      <w:r>
        <w:rPr>
          <w:rFonts w:ascii="Calibri" w:hAnsi="Calibri" w:cs="Calibri"/>
          <w:color w:val="000000" w:themeColor="text1"/>
          <w:sz w:val="22"/>
          <w:szCs w:val="22"/>
        </w:rPr>
        <w:t xml:space="preserve"> </w:t>
      </w:r>
      <w:r w:rsidRPr="00ED104F">
        <w:rPr>
          <w:rFonts w:ascii="Calibri" w:hAnsi="Calibri" w:cs="Calibri"/>
          <w:color w:val="000000" w:themeColor="text1"/>
          <w:sz w:val="22"/>
          <w:szCs w:val="22"/>
        </w:rPr>
        <w:t>a to v členění na jednotlivé kalendářní roky a v položkovém členění podle Přílohy II smlouvy.</w:t>
      </w:r>
    </w:p>
    <w:p w14:paraId="7BB4EC45" w14:textId="77777777" w:rsidR="007062DF" w:rsidRPr="00783F5C" w:rsidRDefault="007062DF"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66D91B6F" w14:textId="77777777" w:rsidR="007062DF" w:rsidRPr="00783F5C" w:rsidRDefault="007062DF"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31FE61A5" w14:textId="77777777" w:rsidR="007062DF" w:rsidRPr="00783F5C" w:rsidRDefault="007062DF"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06F4B523" w14:textId="77777777" w:rsidR="007062DF" w:rsidRPr="00AC6E6A" w:rsidRDefault="007062DF"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74D5AA0C" w14:textId="77777777" w:rsidR="007062DF" w:rsidRPr="00AC6E6A" w:rsidRDefault="007062DF"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43E98040" w14:textId="77777777" w:rsidR="007062DF" w:rsidRPr="00AC6E6A" w:rsidRDefault="007062DF"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6FE9F4AF" w14:textId="77777777" w:rsidR="007062DF" w:rsidRPr="00AC6E6A" w:rsidRDefault="007062DF"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5</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7D5CCAD1" w14:textId="6A058D21" w:rsidR="007062DF" w:rsidRPr="00AC6E6A" w:rsidRDefault="007062DF"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CB7245">
        <w:rPr>
          <w:rFonts w:asciiTheme="minorHAnsi" w:hAnsiTheme="minorHAnsi" w:cstheme="minorHAnsi"/>
          <w:b/>
          <w:bCs/>
          <w:noProof/>
          <w:sz w:val="22"/>
          <w:szCs w:val="22"/>
        </w:rPr>
        <w:t>31</w:t>
      </w:r>
      <w:r>
        <w:rPr>
          <w:rFonts w:asciiTheme="minorHAnsi" w:hAnsiTheme="minorHAnsi" w:cstheme="minorHAnsi"/>
          <w:b/>
          <w:bCs/>
          <w:noProof/>
          <w:sz w:val="22"/>
          <w:szCs w:val="22"/>
        </w:rPr>
        <w:t xml:space="preserve">. prosince </w:t>
      </w:r>
      <w:r w:rsidRPr="00CB7245">
        <w:rPr>
          <w:rFonts w:asciiTheme="minorHAnsi" w:hAnsiTheme="minorHAnsi" w:cstheme="minorHAnsi"/>
          <w:b/>
          <w:bCs/>
          <w:noProof/>
          <w:sz w:val="22"/>
          <w:szCs w:val="22"/>
        </w:rPr>
        <w:t>2028</w:t>
      </w:r>
      <w:r w:rsidRPr="00AC6E6A">
        <w:rPr>
          <w:rFonts w:asciiTheme="minorHAnsi" w:hAnsiTheme="minorHAnsi" w:cstheme="minorHAnsi"/>
          <w:sz w:val="22"/>
          <w:szCs w:val="22"/>
        </w:rPr>
        <w:t>.</w:t>
      </w:r>
    </w:p>
    <w:p w14:paraId="6BDDADD5" w14:textId="77777777" w:rsidR="007062DF" w:rsidRPr="00783F5C" w:rsidRDefault="007062DF" w:rsidP="00EF108A">
      <w:pPr>
        <w:pStyle w:val="Odstavec-1"/>
        <w:keepNext/>
        <w:spacing w:before="240"/>
        <w:ind w:left="0" w:firstLine="0"/>
        <w:rPr>
          <w:rFonts w:asciiTheme="minorHAnsi" w:hAnsiTheme="minorHAnsi" w:cstheme="minorHAnsi"/>
          <w:sz w:val="22"/>
          <w:szCs w:val="22"/>
        </w:rPr>
      </w:pPr>
    </w:p>
    <w:p w14:paraId="3262B299" w14:textId="77777777" w:rsidR="007062DF" w:rsidRPr="00783F5C" w:rsidRDefault="007062DF"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0F6A78EB" w14:textId="77777777" w:rsidR="007062DF" w:rsidRPr="00783F5C" w:rsidRDefault="007062DF"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02AD80FA" w14:textId="77777777" w:rsidR="007062DF" w:rsidRPr="00783F5C" w:rsidRDefault="007062DF"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5539B3BC" w14:textId="790C89EA" w:rsidR="007062DF" w:rsidRPr="00192482" w:rsidRDefault="007062DF"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Pr>
          <w:rFonts w:asciiTheme="minorHAnsi" w:hAnsiTheme="minorHAnsi" w:cstheme="minorHAnsi"/>
          <w:sz w:val="22"/>
          <w:szCs w:val="22"/>
        </w:rPr>
        <w:t xml:space="preserve"> </w:t>
      </w:r>
      <w:r w:rsidRPr="00CB7245">
        <w:rPr>
          <w:rFonts w:ascii="Calibri" w:hAnsi="Calibri" w:cs="Calibri"/>
          <w:b/>
          <w:noProof/>
          <w:color w:val="000000" w:themeColor="text1"/>
          <w:sz w:val="22"/>
          <w:szCs w:val="22"/>
        </w:rPr>
        <w:t>9</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688</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635</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devět milionů šest set osmdesát osm tisíc šest set třicet pět korun českých</w:t>
      </w:r>
      <w:r w:rsidRPr="00ED104F">
        <w:rPr>
          <w:rFonts w:ascii="Calibri" w:hAnsi="Calibri" w:cs="Calibri"/>
          <w:color w:val="000000" w:themeColor="text1"/>
          <w:sz w:val="22"/>
          <w:szCs w:val="22"/>
        </w:rPr>
        <w:t>)</w:t>
      </w:r>
      <w:r>
        <w:rPr>
          <w:rFonts w:ascii="Calibri" w:hAnsi="Calibri" w:cs="Calibri"/>
          <w:color w:val="000000" w:themeColor="text1"/>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21B126FE" w14:textId="77777777" w:rsidR="007062DF" w:rsidRPr="00783F5C" w:rsidRDefault="007062DF"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w:t>
      </w:r>
      <w:r w:rsidRPr="00566AEE">
        <w:rPr>
          <w:rFonts w:asciiTheme="minorHAnsi" w:hAnsiTheme="minorHAnsi" w:cstheme="minorHAnsi"/>
          <w:sz w:val="22"/>
          <w:szCs w:val="22"/>
        </w:rPr>
        <w:t xml:space="preserve">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w:t>
      </w:r>
      <w:r w:rsidRPr="00783F5C">
        <w:rPr>
          <w:rFonts w:asciiTheme="minorHAnsi" w:hAnsiTheme="minorHAnsi" w:cstheme="minorHAnsi"/>
          <w:sz w:val="22"/>
          <w:szCs w:val="22"/>
        </w:rPr>
        <w:t xml:space="preserve">a že jsou zařazeny </w:t>
      </w:r>
      <w:r w:rsidRPr="00783F5C">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243193C6" w14:textId="77777777" w:rsidR="007062DF" w:rsidRPr="00783F5C" w:rsidRDefault="007062DF"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1CFEE0EF" w14:textId="77777777" w:rsidR="007062DF" w:rsidRPr="00783F5C" w:rsidRDefault="007062DF" w:rsidP="002F7DE5">
      <w:pPr>
        <w:pStyle w:val="Odstavecseseznamem"/>
        <w:spacing w:before="240" w:after="120"/>
        <w:ind w:left="1701" w:hanging="283"/>
        <w:jc w:val="both"/>
        <w:rPr>
          <w:rFonts w:asciiTheme="minorHAnsi" w:hAnsiTheme="minorHAnsi" w:cstheme="minorHAnsi"/>
          <w:sz w:val="22"/>
          <w:szCs w:val="22"/>
        </w:rPr>
      </w:pPr>
    </w:p>
    <w:p w14:paraId="7907E7AB" w14:textId="77777777" w:rsidR="007062DF" w:rsidRPr="00783F5C" w:rsidRDefault="007062DF"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3F4F89D3" w14:textId="77777777" w:rsidR="007062DF" w:rsidRPr="00783F5C" w:rsidRDefault="007062DF"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6967437C" w14:textId="77777777" w:rsidR="007062DF" w:rsidRPr="00783F5C" w:rsidRDefault="007062DF"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994D21A" w14:textId="77777777" w:rsidR="007062DF" w:rsidRPr="00783F5C" w:rsidRDefault="007062DF"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1D4CF20F" w14:textId="77777777" w:rsidR="007062DF" w:rsidRPr="00783F5C" w:rsidRDefault="007062DF"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BEEEF49" w14:textId="77777777" w:rsidR="007062DF" w:rsidRPr="00783F5C" w:rsidRDefault="007062DF"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085E8217" w14:textId="77777777" w:rsidR="007062DF" w:rsidRPr="00783F5C" w:rsidRDefault="007062DF"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2CB1532B" w14:textId="77777777" w:rsidR="007062DF" w:rsidRPr="00783F5C" w:rsidRDefault="007062DF" w:rsidP="008F1BF2">
      <w:pPr>
        <w:pStyle w:val="Odstavec-1"/>
        <w:keepNext/>
        <w:spacing w:after="0"/>
        <w:ind w:left="0" w:firstLine="0"/>
        <w:rPr>
          <w:rFonts w:asciiTheme="minorHAnsi" w:hAnsiTheme="minorHAnsi" w:cstheme="minorHAnsi"/>
          <w:b/>
          <w:bCs/>
          <w:sz w:val="22"/>
          <w:szCs w:val="22"/>
        </w:rPr>
      </w:pPr>
    </w:p>
    <w:p w14:paraId="29D075E9" w14:textId="77777777" w:rsidR="007062DF" w:rsidRPr="00783F5C" w:rsidRDefault="007062DF"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3D482497" w14:textId="77777777" w:rsidR="007062DF" w:rsidRPr="00783F5C" w:rsidRDefault="007062DF"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13B0907F" w14:textId="77777777" w:rsidR="007062DF" w:rsidRPr="00783F5C" w:rsidRDefault="007062DF"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77A4113B" w14:textId="77777777" w:rsidR="007062DF" w:rsidRPr="00783F5C" w:rsidRDefault="007062DF"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6C35EE01" w14:textId="77777777" w:rsidR="007062DF" w:rsidRPr="00783F5C" w:rsidRDefault="007062DF"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6BF89A04" w14:textId="43375867" w:rsidR="007062DF" w:rsidRPr="00783F5C" w:rsidRDefault="007062DF"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w:t>
      </w:r>
      <w:r>
        <w:rPr>
          <w:rFonts w:cstheme="minorHAnsi"/>
        </w:rPr>
        <w:t xml:space="preserve">poskytovatele avízem </w:t>
      </w:r>
      <w:r w:rsidRPr="00783F5C">
        <w:rPr>
          <w:rFonts w:cstheme="minorHAnsi"/>
        </w:rPr>
        <w:t xml:space="preserve">o vrácení finančních prostředků souvisejících s poskytnutou podporou, a to formou datové zprávy nebo zprávou opatřenou zaručeným elektronickým podpisem na e-mailovou adresu </w:t>
      </w:r>
      <w:hyperlink r:id="rId8" w:history="1">
        <w:r w:rsidR="00602374" w:rsidRPr="00602374">
          <w:t>aviza@msmt.gov.cz</w:t>
        </w:r>
      </w:hyperlink>
      <w:r w:rsidRPr="00783F5C">
        <w:rPr>
          <w:rFonts w:cstheme="minorHAnsi"/>
        </w:rPr>
        <w:t xml:space="preserve"> a rovněž je povinen o této skutečnosti informovat ve stejné lhůtě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3B397CD2" w14:textId="77777777" w:rsidR="007062DF" w:rsidRPr="00783F5C" w:rsidRDefault="007062DF"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w:t>
      </w:r>
      <w:r>
        <w:rPr>
          <w:rFonts w:asciiTheme="minorHAnsi" w:hAnsiTheme="minorHAnsi" w:cstheme="minorHAnsi"/>
          <w:sz w:val="22"/>
          <w:szCs w:val="22"/>
        </w:rPr>
        <w:t xml:space="preserve">platné vyhlášky vydané Ministerstvem financí k jeho provedení. </w:t>
      </w:r>
    </w:p>
    <w:p w14:paraId="27765763" w14:textId="77777777" w:rsidR="007062DF" w:rsidRDefault="007062DF"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0203354E" w14:textId="77777777" w:rsidR="007062DF" w:rsidRPr="00DC54AB" w:rsidRDefault="007062DF" w:rsidP="00DC54AB">
      <w:pPr>
        <w:pStyle w:val="Odstavec-1"/>
        <w:numPr>
          <w:ilvl w:val="0"/>
          <w:numId w:val="20"/>
        </w:numPr>
        <w:spacing w:before="240"/>
        <w:ind w:left="567" w:hanging="567"/>
        <w:rPr>
          <w:rFonts w:asciiTheme="minorHAnsi" w:hAnsiTheme="minorHAnsi" w:cstheme="minorHAnsi"/>
          <w:sz w:val="22"/>
          <w:szCs w:val="22"/>
        </w:rPr>
      </w:pPr>
      <w:r w:rsidRPr="00DE0C20">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502097A0" w14:textId="77777777" w:rsidR="007062DF" w:rsidRDefault="007062DF" w:rsidP="00AD23EF">
      <w:pPr>
        <w:pStyle w:val="Odstavec-1"/>
        <w:keepNext/>
        <w:spacing w:after="0"/>
        <w:ind w:left="709" w:hanging="709"/>
        <w:jc w:val="center"/>
        <w:rPr>
          <w:rFonts w:asciiTheme="minorHAnsi" w:hAnsiTheme="minorHAnsi" w:cstheme="minorHAnsi"/>
          <w:b/>
          <w:bCs/>
          <w:sz w:val="22"/>
          <w:szCs w:val="22"/>
        </w:rPr>
      </w:pPr>
    </w:p>
    <w:p w14:paraId="0D65A800" w14:textId="77777777" w:rsidR="007062DF" w:rsidRDefault="007062DF" w:rsidP="00AD23EF">
      <w:pPr>
        <w:pStyle w:val="Odstavec-1"/>
        <w:keepNext/>
        <w:spacing w:after="0"/>
        <w:ind w:left="709" w:hanging="709"/>
        <w:jc w:val="center"/>
        <w:rPr>
          <w:rFonts w:asciiTheme="minorHAnsi" w:hAnsiTheme="minorHAnsi" w:cstheme="minorHAnsi"/>
          <w:b/>
          <w:bCs/>
          <w:sz w:val="22"/>
          <w:szCs w:val="22"/>
        </w:rPr>
      </w:pPr>
    </w:p>
    <w:p w14:paraId="0FEACE70" w14:textId="77777777" w:rsidR="007062DF" w:rsidRPr="00783F5C" w:rsidRDefault="007062DF"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3DFE4846" w14:textId="77777777" w:rsidR="007062DF" w:rsidRPr="00783F5C" w:rsidRDefault="007062DF"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5F277800" w14:textId="77777777" w:rsidR="007062DF" w:rsidRPr="00783F5C" w:rsidRDefault="007062DF"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08337849" w14:textId="4D7DF15B" w:rsidR="007062DF" w:rsidRPr="00783F5C" w:rsidRDefault="007062D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602374">
        <w:rPr>
          <w:rFonts w:asciiTheme="minorHAnsi" w:hAnsiTheme="minorHAnsi" w:cstheme="minorHAnsi"/>
          <w:sz w:val="22"/>
          <w:szCs w:val="22"/>
        </w:rPr>
        <w:t>gov.</w:t>
      </w:r>
      <w:r w:rsidRPr="00783F5C">
        <w:rPr>
          <w:rFonts w:asciiTheme="minorHAnsi" w:hAnsiTheme="minorHAnsi" w:cstheme="minorHAnsi"/>
          <w:sz w:val="22"/>
          <w:szCs w:val="22"/>
        </w:rPr>
        <w:t>cz,</w:t>
      </w:r>
    </w:p>
    <w:p w14:paraId="399A4BA8" w14:textId="77777777" w:rsidR="007062DF" w:rsidRPr="00783F5C" w:rsidRDefault="007062DF"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6F553C47" w14:textId="77777777" w:rsidR="007062DF" w:rsidRPr="00783F5C" w:rsidRDefault="007062D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33F65E3D" w14:textId="77777777" w:rsidR="007062DF" w:rsidRPr="00783F5C" w:rsidRDefault="007062D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0D8A1A1D" w14:textId="77777777" w:rsidR="007062DF" w:rsidRPr="00783F5C" w:rsidRDefault="007062DF"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061876BF" w14:textId="77777777" w:rsidR="007062DF" w:rsidRPr="00783F5C" w:rsidRDefault="007062D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7390374E" w14:textId="77777777" w:rsidR="007062DF" w:rsidRPr="00783F5C" w:rsidRDefault="007062D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7EA694D5" w14:textId="77777777" w:rsidR="007062DF" w:rsidRPr="00783F5C" w:rsidRDefault="007062D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57A8A5FD" w14:textId="77777777" w:rsidR="007062DF" w:rsidRPr="00783F5C" w:rsidRDefault="007062D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7BF4C96D" w14:textId="77777777" w:rsidR="007062DF" w:rsidRPr="00783F5C" w:rsidRDefault="007062D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78E057BA" w14:textId="77777777" w:rsidR="007062DF" w:rsidRPr="00783F5C" w:rsidRDefault="007062D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51926199" w14:textId="77777777" w:rsidR="007062DF" w:rsidRPr="00783F5C" w:rsidRDefault="007062D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77B6FB20" w14:textId="77777777" w:rsidR="007062DF" w:rsidRDefault="007062DF"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41CD04F1" w14:textId="77777777" w:rsidR="007062DF" w:rsidRDefault="007062DF"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1437760" w14:textId="77777777" w:rsidR="007062DF" w:rsidRPr="00783F5C" w:rsidRDefault="007062DF"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4447984F" w14:textId="77777777" w:rsidR="007062DF" w:rsidRPr="00783F5C" w:rsidRDefault="007062DF" w:rsidP="00AD23EF">
      <w:pPr>
        <w:pStyle w:val="Odstavec-1"/>
        <w:keepNext/>
        <w:spacing w:after="0"/>
        <w:ind w:left="709" w:hanging="709"/>
        <w:jc w:val="center"/>
        <w:rPr>
          <w:rFonts w:asciiTheme="minorHAnsi" w:hAnsiTheme="minorHAnsi" w:cstheme="minorHAnsi"/>
          <w:b/>
          <w:sz w:val="22"/>
          <w:szCs w:val="22"/>
        </w:rPr>
      </w:pPr>
    </w:p>
    <w:p w14:paraId="09AAE10D" w14:textId="77777777" w:rsidR="007062DF" w:rsidRPr="00783F5C" w:rsidRDefault="007062D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7B8854BC" w14:textId="77777777" w:rsidR="007062DF" w:rsidRPr="00783F5C" w:rsidRDefault="007062D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3827A629" w14:textId="77777777" w:rsidR="007062DF" w:rsidRPr="00783F5C" w:rsidRDefault="007062DF" w:rsidP="002F2E82">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641E4218" w14:textId="77777777" w:rsidR="007062DF" w:rsidRPr="00783F5C" w:rsidRDefault="007062DF"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77DA6C54" w14:textId="77777777" w:rsidR="007062DF" w:rsidRPr="00783F5C" w:rsidRDefault="007062DF"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117ADC03" w14:textId="77777777" w:rsidR="007062DF" w:rsidRPr="00783F5C" w:rsidRDefault="007062DF"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31571E8E" w14:textId="77777777" w:rsidR="007062DF" w:rsidRPr="00783F5C" w:rsidRDefault="007062DF"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763C01A7" w14:textId="77777777" w:rsidR="007062DF" w:rsidRPr="00783F5C" w:rsidRDefault="007062DF"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77185C39" w14:textId="77777777" w:rsidR="007062DF" w:rsidRPr="00783F5C" w:rsidRDefault="007062DF" w:rsidP="00AD23EF">
      <w:pPr>
        <w:pStyle w:val="Bezmezer"/>
        <w:jc w:val="center"/>
        <w:rPr>
          <w:rFonts w:cstheme="minorHAnsi"/>
          <w:b/>
        </w:rPr>
      </w:pPr>
    </w:p>
    <w:p w14:paraId="7C9700F2" w14:textId="77777777" w:rsidR="007062DF" w:rsidRPr="00783F5C" w:rsidRDefault="007062DF" w:rsidP="00AD23EF">
      <w:pPr>
        <w:pStyle w:val="Bezmezer"/>
        <w:jc w:val="center"/>
        <w:rPr>
          <w:rFonts w:cstheme="minorHAnsi"/>
          <w:b/>
        </w:rPr>
      </w:pPr>
    </w:p>
    <w:p w14:paraId="480C4910" w14:textId="77777777" w:rsidR="007062DF" w:rsidRPr="00783F5C" w:rsidRDefault="007062DF" w:rsidP="00AD23EF">
      <w:pPr>
        <w:pStyle w:val="Bezmezer"/>
        <w:jc w:val="center"/>
        <w:rPr>
          <w:rFonts w:cstheme="minorHAnsi"/>
          <w:b/>
        </w:rPr>
      </w:pPr>
      <w:r w:rsidRPr="00783F5C">
        <w:rPr>
          <w:rFonts w:cstheme="minorHAnsi"/>
          <w:b/>
        </w:rPr>
        <w:t>Článek 9</w:t>
      </w:r>
    </w:p>
    <w:p w14:paraId="1A5BBC1D" w14:textId="77777777" w:rsidR="007062DF" w:rsidRPr="00783F5C" w:rsidRDefault="007062DF" w:rsidP="00AD23EF">
      <w:pPr>
        <w:pStyle w:val="Bezmezer"/>
        <w:jc w:val="center"/>
        <w:rPr>
          <w:rFonts w:cstheme="minorHAnsi"/>
          <w:b/>
        </w:rPr>
      </w:pPr>
      <w:r w:rsidRPr="00783F5C">
        <w:rPr>
          <w:rFonts w:cstheme="minorHAnsi"/>
          <w:b/>
        </w:rPr>
        <w:t>Porušení rozpočtové kázně</w:t>
      </w:r>
    </w:p>
    <w:p w14:paraId="4C4C5B15" w14:textId="77777777" w:rsidR="007062DF" w:rsidRPr="00AC6E6A" w:rsidRDefault="007062DF" w:rsidP="002F2E82">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s odkazem na § 3 písm. e) zákona č. 218/2000 Sb.</w:t>
      </w:r>
    </w:p>
    <w:p w14:paraId="284F1776" w14:textId="77777777" w:rsidR="007062DF" w:rsidRPr="00783F5C" w:rsidRDefault="007062DF"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7D43D3BE" w14:textId="77777777" w:rsidR="007062DF" w:rsidRPr="00783F5C" w:rsidRDefault="007062DF"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E1F23F9" w14:textId="77777777" w:rsidR="007062DF" w:rsidRPr="00783F5C" w:rsidRDefault="007062DF" w:rsidP="00191256">
      <w:pPr>
        <w:pStyle w:val="Bezmezer"/>
        <w:spacing w:before="240" w:after="120"/>
        <w:ind w:left="426"/>
        <w:jc w:val="both"/>
        <w:rPr>
          <w:rFonts w:cstheme="minorHAnsi"/>
        </w:rPr>
      </w:pPr>
    </w:p>
    <w:p w14:paraId="7BB3DC59" w14:textId="77777777" w:rsidR="007062DF" w:rsidRPr="00783F5C" w:rsidRDefault="007062DF" w:rsidP="00506C10">
      <w:pPr>
        <w:pStyle w:val="Bezmezer"/>
        <w:ind w:left="425"/>
        <w:jc w:val="center"/>
        <w:rPr>
          <w:rFonts w:cstheme="minorHAnsi"/>
          <w:b/>
        </w:rPr>
      </w:pPr>
      <w:r w:rsidRPr="00783F5C">
        <w:rPr>
          <w:rFonts w:cstheme="minorHAnsi"/>
          <w:b/>
        </w:rPr>
        <w:t>Článek 10</w:t>
      </w:r>
    </w:p>
    <w:p w14:paraId="3E193AD1" w14:textId="77777777" w:rsidR="007062DF" w:rsidRPr="00783F5C" w:rsidRDefault="007062DF"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68F240C2" w14:textId="77777777" w:rsidR="007062DF" w:rsidRPr="00783F5C" w:rsidRDefault="007062DF" w:rsidP="00506C10">
      <w:pPr>
        <w:keepNext/>
        <w:tabs>
          <w:tab w:val="left" w:pos="5245"/>
        </w:tabs>
        <w:ind w:left="426" w:hanging="426"/>
        <w:jc w:val="center"/>
        <w:rPr>
          <w:rFonts w:asciiTheme="minorHAnsi" w:hAnsiTheme="minorHAnsi" w:cstheme="minorHAnsi"/>
          <w:b/>
          <w:sz w:val="22"/>
          <w:szCs w:val="22"/>
        </w:rPr>
      </w:pPr>
    </w:p>
    <w:p w14:paraId="30AB54B4" w14:textId="77777777" w:rsidR="007062DF" w:rsidRPr="00783F5C" w:rsidRDefault="007062DF"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37DD4B64" w14:textId="77777777" w:rsidR="007062DF" w:rsidRPr="00783F5C" w:rsidRDefault="007062DF"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3FA2188A" w14:textId="77777777" w:rsidR="007062DF" w:rsidRPr="00783F5C" w:rsidRDefault="007062DF"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48943E79" w14:textId="77777777" w:rsidR="007062DF" w:rsidRPr="00783F5C" w:rsidRDefault="007062DF"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A2D87B6" w14:textId="77777777" w:rsidR="007062DF" w:rsidRPr="00783F5C" w:rsidRDefault="007062DF"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3FBC5691" w14:textId="77777777" w:rsidR="007062DF" w:rsidRPr="00783F5C" w:rsidRDefault="007062DF"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3751BF7C" w14:textId="77777777" w:rsidR="007062DF" w:rsidRPr="00783F5C" w:rsidRDefault="007062DF"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562BC479" w14:textId="77777777" w:rsidR="007062DF" w:rsidRPr="00783F5C" w:rsidRDefault="007062DF"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681D3A49" w14:textId="77777777" w:rsidR="007062DF" w:rsidRPr="00783F5C" w:rsidRDefault="007062DF"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4451E4AD" w14:textId="77777777" w:rsidR="007062DF" w:rsidRPr="00783F5C" w:rsidRDefault="007062DF"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14BE98BE" w14:textId="77777777" w:rsidR="007062DF" w:rsidRPr="00783F5C" w:rsidRDefault="007062DF"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6EF666F8" w14:textId="045EAA39" w:rsidR="007062DF" w:rsidRPr="00783F5C" w:rsidRDefault="007062DF"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602374">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7DD92FE7" w14:textId="77777777" w:rsidR="007062DF" w:rsidRPr="00783F5C" w:rsidRDefault="007062DF"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100F9BD8" w14:textId="77777777" w:rsidR="007062DF" w:rsidRPr="00783F5C" w:rsidRDefault="007062DF" w:rsidP="00506C10">
      <w:pPr>
        <w:suppressAutoHyphens/>
        <w:spacing w:before="120"/>
        <w:ind w:left="426"/>
        <w:jc w:val="both"/>
        <w:rPr>
          <w:rFonts w:asciiTheme="minorHAnsi" w:hAnsiTheme="minorHAnsi" w:cstheme="minorHAnsi"/>
          <w:sz w:val="22"/>
          <w:szCs w:val="22"/>
        </w:rPr>
      </w:pPr>
    </w:p>
    <w:p w14:paraId="41DA68BD" w14:textId="77777777" w:rsidR="007062DF" w:rsidRPr="00783F5C" w:rsidRDefault="007062D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72F0E822" w14:textId="77777777" w:rsidR="007062DF" w:rsidRPr="00783F5C" w:rsidRDefault="007062D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1F065983" w14:textId="77777777" w:rsidR="007062DF" w:rsidRPr="00783F5C" w:rsidRDefault="007062D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51A4C57D" w14:textId="77777777" w:rsidR="007062DF" w:rsidRPr="00783F5C" w:rsidRDefault="007062D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9393084" w14:textId="77777777" w:rsidR="007062DF" w:rsidRPr="00783F5C" w:rsidRDefault="007062DF"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62070534" w14:textId="77777777" w:rsidR="007062DF" w:rsidRPr="00783F5C" w:rsidRDefault="007062DF"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425F8025" w14:textId="77777777" w:rsidR="007062DF" w:rsidRPr="00783F5C" w:rsidRDefault="007062D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64C3E6A1" w14:textId="77777777" w:rsidR="007062DF" w:rsidRPr="00783F5C" w:rsidRDefault="007062DF" w:rsidP="00EF108A">
      <w:pPr>
        <w:pStyle w:val="Odstavec-1"/>
        <w:keepNext/>
        <w:spacing w:after="0"/>
        <w:ind w:left="720" w:firstLine="0"/>
        <w:rPr>
          <w:rFonts w:asciiTheme="minorHAnsi" w:hAnsiTheme="minorHAnsi" w:cstheme="minorHAnsi"/>
          <w:b/>
          <w:sz w:val="22"/>
          <w:szCs w:val="22"/>
        </w:rPr>
      </w:pPr>
    </w:p>
    <w:p w14:paraId="4A738A80" w14:textId="77777777" w:rsidR="007062DF" w:rsidRPr="00783F5C" w:rsidRDefault="007062DF"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4D952C70" w14:textId="77777777" w:rsidR="007062DF" w:rsidRPr="00783F5C" w:rsidRDefault="007062DF"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6ED699A7" w14:textId="77777777" w:rsidR="007062DF" w:rsidRPr="00783F5C" w:rsidRDefault="007062DF"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39D19B1F" w14:textId="77777777" w:rsidR="007062DF" w:rsidRPr="00783F5C" w:rsidRDefault="007062DF"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3938CD0D" w14:textId="77777777" w:rsidR="007062DF" w:rsidRPr="00783F5C" w:rsidRDefault="007062DF"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531F4EED" w14:textId="77777777" w:rsidR="007062DF" w:rsidRPr="00783F5C" w:rsidRDefault="007062DF" w:rsidP="00AD23EF">
      <w:pPr>
        <w:pStyle w:val="Odstavec-1"/>
        <w:keepNext/>
        <w:spacing w:after="0"/>
        <w:ind w:left="709" w:hanging="709"/>
        <w:jc w:val="center"/>
        <w:rPr>
          <w:rFonts w:asciiTheme="minorHAnsi" w:hAnsiTheme="minorHAnsi" w:cstheme="minorHAnsi"/>
          <w:b/>
          <w:bCs/>
          <w:sz w:val="22"/>
          <w:szCs w:val="22"/>
        </w:rPr>
      </w:pPr>
    </w:p>
    <w:p w14:paraId="7323C6D1" w14:textId="77777777" w:rsidR="007062DF" w:rsidRPr="00783F5C" w:rsidRDefault="007062DF" w:rsidP="00506C10">
      <w:pPr>
        <w:pStyle w:val="Odstavec-1"/>
        <w:keepNext/>
        <w:rPr>
          <w:rFonts w:asciiTheme="minorHAnsi" w:hAnsiTheme="minorHAnsi" w:cstheme="minorHAnsi"/>
          <w:sz w:val="22"/>
          <w:szCs w:val="22"/>
        </w:rPr>
      </w:pPr>
    </w:p>
    <w:p w14:paraId="3E8F2F45" w14:textId="77777777" w:rsidR="007062DF" w:rsidRPr="00783F5C" w:rsidRDefault="007062DF"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161540E9" w14:textId="77777777" w:rsidR="007062DF" w:rsidRPr="00783F5C" w:rsidRDefault="007062DF"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4867F220" w14:textId="77777777" w:rsidR="007062DF" w:rsidRPr="00783F5C" w:rsidRDefault="007062DF"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56C09A67" w14:textId="77777777" w:rsidR="007062DF" w:rsidRPr="00783F5C" w:rsidRDefault="007062DF" w:rsidP="008F1BF2">
      <w:pPr>
        <w:tabs>
          <w:tab w:val="left" w:pos="567"/>
        </w:tabs>
        <w:suppressAutoHyphens/>
        <w:spacing w:before="120"/>
        <w:ind w:left="567"/>
        <w:jc w:val="both"/>
        <w:rPr>
          <w:rFonts w:asciiTheme="minorHAnsi" w:hAnsiTheme="minorHAnsi" w:cstheme="minorHAnsi"/>
          <w:sz w:val="22"/>
          <w:szCs w:val="22"/>
        </w:rPr>
      </w:pPr>
    </w:p>
    <w:p w14:paraId="35F04706" w14:textId="77777777" w:rsidR="007062DF" w:rsidRPr="00783F5C" w:rsidRDefault="007062DF"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5DE17058" w14:textId="77777777" w:rsidR="007062DF" w:rsidRPr="00783F5C" w:rsidRDefault="007062DF"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2C9FBE88" w14:textId="77777777" w:rsidR="007062DF" w:rsidRDefault="007062DF" w:rsidP="00A00B87">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075D23BA" w14:textId="77777777" w:rsidR="007062DF" w:rsidRDefault="007062DF"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1B305284" w14:textId="77777777" w:rsidR="007062DF" w:rsidRDefault="007062DF"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27DA516B" w14:textId="77777777" w:rsidR="007062DF" w:rsidRPr="00A00B87" w:rsidRDefault="007062DF"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w:t>
      </w:r>
      <w:r w:rsidRPr="00A00B87">
        <w:rPr>
          <w:rFonts w:asciiTheme="minorHAnsi" w:hAnsiTheme="minorHAnsi" w:cstheme="minorHAnsi"/>
          <w:sz w:val="22"/>
          <w:szCs w:val="22"/>
        </w:rPr>
        <w:lastRenderedPageBreak/>
        <w:t xml:space="preserve">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7D7249F0" w14:textId="77777777" w:rsidR="007062DF" w:rsidRPr="00783F5C" w:rsidRDefault="007062DF" w:rsidP="00506C10">
      <w:pPr>
        <w:tabs>
          <w:tab w:val="left" w:pos="567"/>
        </w:tabs>
        <w:suppressAutoHyphens/>
        <w:spacing w:before="120"/>
        <w:ind w:left="426" w:hanging="426"/>
        <w:jc w:val="both"/>
        <w:rPr>
          <w:rFonts w:asciiTheme="minorHAnsi" w:hAnsiTheme="minorHAnsi" w:cstheme="minorHAnsi"/>
          <w:sz w:val="22"/>
          <w:szCs w:val="22"/>
        </w:rPr>
      </w:pPr>
    </w:p>
    <w:p w14:paraId="248B74C0" w14:textId="77777777" w:rsidR="007062DF" w:rsidRPr="00783F5C" w:rsidRDefault="007062DF"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150AA745" w14:textId="77777777" w:rsidR="007062DF" w:rsidRPr="00783F5C" w:rsidRDefault="007062DF"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54BFBA69" w14:textId="77777777" w:rsidR="007062DF" w:rsidRPr="00783F5C" w:rsidRDefault="007062DF"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5A5F3EC3" w14:textId="77777777" w:rsidR="007062DF" w:rsidRPr="00783F5C" w:rsidRDefault="007062DF" w:rsidP="00506C10">
      <w:pPr>
        <w:pStyle w:val="Zkladntext3"/>
        <w:rPr>
          <w:rFonts w:asciiTheme="minorHAnsi" w:hAnsiTheme="minorHAnsi" w:cstheme="minorHAnsi"/>
          <w:sz w:val="22"/>
          <w:szCs w:val="22"/>
        </w:rPr>
      </w:pPr>
    </w:p>
    <w:p w14:paraId="12F798E8" w14:textId="77777777" w:rsidR="007062DF" w:rsidRPr="00783F5C" w:rsidRDefault="007062DF"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3FB1BC7F" w14:textId="77777777" w:rsidR="007062DF" w:rsidRPr="00783F5C" w:rsidRDefault="007062DF"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2099212A" w14:textId="77777777" w:rsidR="007062DF" w:rsidRPr="00783F5C" w:rsidRDefault="007062DF"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2D9A179C" w14:textId="77777777" w:rsidR="007062DF" w:rsidRPr="00783F5C" w:rsidRDefault="007062DF"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0B887CDD" w14:textId="77777777" w:rsidR="007062DF" w:rsidRPr="00783F5C" w:rsidRDefault="007062DF"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0E2ADED0" w14:textId="77777777" w:rsidR="007062DF" w:rsidRPr="00783F5C" w:rsidRDefault="007062DF"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1DB291B4" w14:textId="77777777" w:rsidR="007062DF" w:rsidRPr="00EC16FF" w:rsidRDefault="007062DF"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668C6C72" w14:textId="77777777" w:rsidR="007062DF" w:rsidRPr="00EC16FF" w:rsidRDefault="007062DF" w:rsidP="00506C10">
      <w:pPr>
        <w:pStyle w:val="Zkladntext3"/>
        <w:spacing w:before="240"/>
        <w:ind w:left="426" w:hanging="426"/>
        <w:rPr>
          <w:rFonts w:asciiTheme="minorHAnsi" w:hAnsiTheme="minorHAnsi" w:cstheme="minorHAnsi"/>
          <w:b/>
          <w:strike/>
          <w:sz w:val="22"/>
          <w:szCs w:val="22"/>
        </w:rPr>
      </w:pPr>
    </w:p>
    <w:p w14:paraId="34294B40" w14:textId="77777777" w:rsidR="007062DF" w:rsidRPr="00783F5C" w:rsidRDefault="007062DF"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2F389710" w14:textId="77777777" w:rsidR="007062DF" w:rsidRPr="00783F5C" w:rsidRDefault="007062DF"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29081F39" w14:textId="77777777" w:rsidR="007062DF" w:rsidRPr="00783F5C" w:rsidRDefault="007062DF"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37A2A274" w14:textId="77777777" w:rsidR="007062DF" w:rsidRPr="00783F5C" w:rsidRDefault="007062DF"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753F0053" w14:textId="77777777" w:rsidR="007062DF" w:rsidRPr="00783F5C" w:rsidRDefault="007062DF"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0CFC553C" w14:textId="77777777" w:rsidR="007062DF" w:rsidRPr="00783F5C" w:rsidRDefault="007062DF"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475E939F" w14:textId="77777777" w:rsidR="007062DF" w:rsidRPr="00783F5C" w:rsidRDefault="007062DF"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125216C7" w14:textId="77777777" w:rsidR="007062DF" w:rsidRPr="00783F5C" w:rsidRDefault="007062DF"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724085DD" w14:textId="77777777" w:rsidR="007062DF" w:rsidRPr="00783F5C" w:rsidRDefault="007062DF"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Příloha III – Plán hodnocení Projektu,</w:t>
      </w:r>
    </w:p>
    <w:p w14:paraId="305C6A9E" w14:textId="77777777" w:rsidR="007062DF" w:rsidRPr="00783F5C" w:rsidRDefault="007062DF"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647308A3" w14:textId="77777777" w:rsidR="007062DF" w:rsidRPr="00783F5C" w:rsidRDefault="007062DF"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2C1F3BDE" w14:textId="77777777" w:rsidR="007062DF" w:rsidRPr="00783F5C" w:rsidRDefault="007062DF"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454887A5" w14:textId="77777777" w:rsidR="007062DF" w:rsidRPr="00783F5C" w:rsidRDefault="007062DF"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0A88902C" w14:textId="77777777" w:rsidR="007062DF" w:rsidRPr="00783F5C" w:rsidRDefault="007062DF" w:rsidP="00506C10">
      <w:pPr>
        <w:ind w:left="426" w:hanging="426"/>
        <w:rPr>
          <w:rFonts w:asciiTheme="minorHAnsi" w:hAnsiTheme="minorHAnsi" w:cstheme="minorHAnsi"/>
          <w:b/>
          <w:sz w:val="22"/>
          <w:szCs w:val="22"/>
        </w:rPr>
      </w:pPr>
    </w:p>
    <w:p w14:paraId="340FA98C" w14:textId="77777777" w:rsidR="007062DF" w:rsidRPr="00783F5C" w:rsidRDefault="007062DF" w:rsidP="00506C10">
      <w:pPr>
        <w:ind w:left="426" w:hanging="426"/>
        <w:rPr>
          <w:rFonts w:asciiTheme="minorHAnsi" w:hAnsiTheme="minorHAnsi" w:cstheme="minorHAnsi"/>
          <w:b/>
          <w:sz w:val="22"/>
          <w:szCs w:val="22"/>
        </w:rPr>
      </w:pPr>
    </w:p>
    <w:p w14:paraId="57E8373A" w14:textId="77777777" w:rsidR="007062DF" w:rsidRPr="00783F5C" w:rsidRDefault="007062DF" w:rsidP="00506C10">
      <w:pPr>
        <w:ind w:left="426" w:hanging="426"/>
        <w:rPr>
          <w:rFonts w:asciiTheme="minorHAnsi" w:hAnsiTheme="minorHAnsi" w:cstheme="minorHAnsi"/>
          <w:b/>
          <w:sz w:val="22"/>
          <w:szCs w:val="22"/>
        </w:rPr>
      </w:pPr>
    </w:p>
    <w:p w14:paraId="029B7DF9" w14:textId="77777777" w:rsidR="007062DF" w:rsidRPr="00783F5C" w:rsidRDefault="007062DF" w:rsidP="00506C10">
      <w:pPr>
        <w:ind w:left="426" w:hanging="426"/>
        <w:rPr>
          <w:rFonts w:asciiTheme="minorHAnsi" w:hAnsiTheme="minorHAnsi" w:cstheme="minorHAnsi"/>
          <w:b/>
          <w:sz w:val="22"/>
          <w:szCs w:val="22"/>
        </w:rPr>
      </w:pPr>
    </w:p>
    <w:p w14:paraId="223C5B07" w14:textId="77777777" w:rsidR="007062DF" w:rsidRPr="00783F5C" w:rsidRDefault="007062DF" w:rsidP="00506C10">
      <w:pPr>
        <w:ind w:left="426" w:hanging="426"/>
        <w:rPr>
          <w:rFonts w:asciiTheme="minorHAnsi" w:hAnsiTheme="minorHAnsi" w:cstheme="minorHAnsi"/>
          <w:b/>
          <w:sz w:val="22"/>
          <w:szCs w:val="22"/>
        </w:rPr>
      </w:pPr>
    </w:p>
    <w:p w14:paraId="007CDD69" w14:textId="77777777" w:rsidR="007062DF" w:rsidRPr="00783F5C" w:rsidRDefault="007062DF" w:rsidP="00506C10">
      <w:pPr>
        <w:ind w:left="426" w:hanging="426"/>
        <w:rPr>
          <w:rFonts w:asciiTheme="minorHAnsi" w:hAnsiTheme="minorHAnsi" w:cstheme="minorHAnsi"/>
          <w:b/>
          <w:sz w:val="22"/>
          <w:szCs w:val="22"/>
        </w:rPr>
      </w:pPr>
    </w:p>
    <w:p w14:paraId="5146C2A9" w14:textId="77777777" w:rsidR="007062DF" w:rsidRPr="00783F5C" w:rsidRDefault="007062DF" w:rsidP="00506C10">
      <w:pPr>
        <w:ind w:left="426" w:hanging="426"/>
        <w:rPr>
          <w:rFonts w:asciiTheme="minorHAnsi" w:hAnsiTheme="minorHAnsi" w:cstheme="minorHAnsi"/>
          <w:b/>
          <w:sz w:val="22"/>
          <w:szCs w:val="22"/>
        </w:rPr>
      </w:pPr>
    </w:p>
    <w:p w14:paraId="22A6AC1B" w14:textId="77777777" w:rsidR="007062DF" w:rsidRPr="00783F5C" w:rsidRDefault="007062DF" w:rsidP="00506C10">
      <w:pPr>
        <w:ind w:left="426" w:hanging="426"/>
        <w:rPr>
          <w:rFonts w:asciiTheme="minorHAnsi" w:hAnsiTheme="minorHAnsi" w:cstheme="minorHAnsi"/>
          <w:b/>
          <w:sz w:val="22"/>
          <w:szCs w:val="22"/>
        </w:rPr>
      </w:pPr>
    </w:p>
    <w:p w14:paraId="6F255D86" w14:textId="77777777" w:rsidR="007062DF" w:rsidRPr="00783F5C" w:rsidRDefault="007062DF"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0781D618" w14:textId="77777777" w:rsidR="007062DF" w:rsidRPr="00783F5C" w:rsidRDefault="007062DF" w:rsidP="0031023A">
      <w:pPr>
        <w:pStyle w:val="Zkladntext"/>
        <w:ind w:firstLine="567"/>
        <w:rPr>
          <w:rFonts w:asciiTheme="minorHAnsi" w:hAnsiTheme="minorHAnsi" w:cstheme="minorHAnsi"/>
          <w:sz w:val="22"/>
          <w:szCs w:val="22"/>
        </w:rPr>
      </w:pPr>
    </w:p>
    <w:p w14:paraId="1AFF064D" w14:textId="77777777" w:rsidR="007062DF" w:rsidRPr="00783F5C" w:rsidRDefault="007062DF"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44A17890" w14:textId="77777777" w:rsidR="007062DF" w:rsidRPr="00783F5C" w:rsidRDefault="007062DF"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019AF5D2" w14:textId="77777777" w:rsidR="007062DF" w:rsidRDefault="007062DF" w:rsidP="008C5DDF">
      <w:pPr>
        <w:pStyle w:val="Zkladntext"/>
        <w:spacing w:before="240" w:after="120"/>
        <w:ind w:firstLine="567"/>
        <w:rPr>
          <w:rFonts w:asciiTheme="minorHAnsi" w:hAnsiTheme="minorHAnsi" w:cstheme="minorHAnsi"/>
          <w:sz w:val="22"/>
          <w:szCs w:val="22"/>
        </w:rPr>
      </w:pPr>
    </w:p>
    <w:p w14:paraId="30D53409" w14:textId="77777777" w:rsidR="007062DF" w:rsidRPr="00783F5C" w:rsidRDefault="007062DF"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bCs/>
          <w:noProof/>
          <w:sz w:val="22"/>
          <w:szCs w:val="22"/>
        </w:rPr>
        <w:t>prof. Martin Hof, Dr. rer. Nat. DSc.</w:t>
      </w:r>
    </w:p>
    <w:p w14:paraId="7E3A0054" w14:textId="77777777" w:rsidR="007062DF" w:rsidRDefault="007062DF"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noProof/>
          <w:sz w:val="22"/>
          <w:szCs w:val="22"/>
        </w:rPr>
        <w:t>ředitel</w:t>
      </w:r>
    </w:p>
    <w:p w14:paraId="122B91AA" w14:textId="77777777" w:rsidR="007062DF" w:rsidRPr="00783F5C" w:rsidRDefault="007062DF"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p>
    <w:p w14:paraId="2C7FDB49" w14:textId="77777777" w:rsidR="007062DF" w:rsidRPr="00783F5C" w:rsidRDefault="007062DF" w:rsidP="00D218FB">
      <w:pPr>
        <w:pStyle w:val="Zkladntext"/>
        <w:spacing w:before="240" w:after="120"/>
        <w:ind w:firstLine="567"/>
        <w:rPr>
          <w:rFonts w:asciiTheme="minorHAnsi" w:hAnsiTheme="minorHAnsi" w:cstheme="minorHAnsi"/>
          <w:sz w:val="22"/>
          <w:szCs w:val="22"/>
        </w:rPr>
      </w:pPr>
    </w:p>
    <w:p w14:paraId="400C3FA9" w14:textId="77777777" w:rsidR="007062DF" w:rsidRPr="00783F5C" w:rsidRDefault="007062DF" w:rsidP="008C5DDF">
      <w:pPr>
        <w:pStyle w:val="Zkladntext"/>
        <w:spacing w:before="240" w:after="120"/>
        <w:ind w:firstLine="567"/>
        <w:rPr>
          <w:rFonts w:asciiTheme="minorHAnsi" w:hAnsiTheme="minorHAnsi" w:cstheme="minorHAnsi"/>
          <w:sz w:val="22"/>
          <w:szCs w:val="22"/>
        </w:rPr>
      </w:pPr>
    </w:p>
    <w:p w14:paraId="30F2FC74" w14:textId="77777777" w:rsidR="007062DF" w:rsidRPr="00783F5C" w:rsidRDefault="007062DF" w:rsidP="001E5C0A">
      <w:pPr>
        <w:pStyle w:val="Zkladntext"/>
        <w:spacing w:before="240" w:after="120"/>
        <w:rPr>
          <w:rFonts w:asciiTheme="minorHAnsi" w:hAnsiTheme="minorHAnsi" w:cstheme="minorHAnsi"/>
          <w:sz w:val="22"/>
          <w:szCs w:val="22"/>
        </w:rPr>
        <w:sectPr w:rsidR="007062DF" w:rsidRPr="00783F5C" w:rsidSect="007062DF">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74CBC19C" w14:textId="77777777" w:rsidR="007062DF" w:rsidRDefault="007062DF" w:rsidP="00FC16DF">
      <w:pPr>
        <w:pStyle w:val="Zkladntext"/>
        <w:jc w:val="center"/>
        <w:rPr>
          <w:rFonts w:asciiTheme="minorHAnsi" w:hAnsiTheme="minorHAnsi" w:cstheme="minorHAnsi"/>
          <w:sz w:val="22"/>
          <w:szCs w:val="22"/>
        </w:rPr>
      </w:pPr>
      <w:r>
        <w:rPr>
          <w:rFonts w:asciiTheme="minorHAnsi" w:hAnsiTheme="minorHAnsi" w:cstheme="minorHAnsi"/>
          <w:sz w:val="22"/>
          <w:szCs w:val="22"/>
        </w:rPr>
        <w:lastRenderedPageBreak/>
        <w:t>Příloha I.</w:t>
      </w:r>
    </w:p>
    <w:p w14:paraId="47CF64D9" w14:textId="77777777" w:rsidR="007062DF" w:rsidRDefault="007062DF" w:rsidP="00FC16DF">
      <w:pPr>
        <w:pStyle w:val="Zkladntext"/>
        <w:jc w:val="center"/>
        <w:rPr>
          <w:rFonts w:asciiTheme="minorHAnsi" w:hAnsiTheme="minorHAnsi" w:cstheme="minorHAnsi"/>
          <w:sz w:val="22"/>
          <w:szCs w:val="22"/>
        </w:rPr>
        <w:sectPr w:rsidR="007062DF" w:rsidSect="007062DF">
          <w:footerReference w:type="default" r:id="rId13"/>
          <w:pgSz w:w="11907" w:h="16839" w:code="9"/>
          <w:pgMar w:top="1148" w:right="1417" w:bottom="765" w:left="1418" w:header="709" w:footer="567" w:gutter="0"/>
          <w:pgNumType w:fmt="lowerRoman" w:start="0"/>
          <w:cols w:space="720"/>
          <w:docGrid w:linePitch="360"/>
        </w:sectPr>
      </w:pPr>
      <w:r>
        <w:rPr>
          <w:rFonts w:asciiTheme="minorHAnsi" w:hAnsiTheme="minorHAnsi" w:cstheme="minorHAnsi"/>
          <w:sz w:val="22"/>
          <w:szCs w:val="22"/>
        </w:rPr>
        <w:t>Schválený návrh Projektu</w:t>
      </w:r>
    </w:p>
    <w:p w14:paraId="7A5CB750" w14:textId="4F8C2E75" w:rsidR="00EF1645" w:rsidRDefault="00EF1645">
      <w:pPr>
        <w:rPr>
          <w:rFonts w:asciiTheme="minorHAnsi" w:hAnsiTheme="minorHAnsi" w:cstheme="minorHAnsi"/>
          <w:sz w:val="22"/>
          <w:szCs w:val="22"/>
        </w:rPr>
      </w:pPr>
      <w:r>
        <w:rPr>
          <w:rFonts w:asciiTheme="minorHAnsi" w:hAnsiTheme="minorHAnsi" w:cstheme="minorHAnsi"/>
          <w:sz w:val="22"/>
          <w:szCs w:val="22"/>
        </w:rPr>
        <w:br w:type="page"/>
      </w:r>
    </w:p>
    <w:p w14:paraId="07BEDCCF" w14:textId="77777777" w:rsidR="00EF1645" w:rsidRPr="00EF1645" w:rsidRDefault="00EF1645" w:rsidP="00EF1645">
      <w:pPr>
        <w:pStyle w:val="Zkladntext"/>
        <w:jc w:val="center"/>
        <w:rPr>
          <w:rFonts w:asciiTheme="minorHAnsi" w:hAnsiTheme="minorHAnsi" w:cstheme="minorHAnsi"/>
          <w:sz w:val="22"/>
          <w:szCs w:val="22"/>
        </w:rPr>
      </w:pPr>
      <w:r w:rsidRPr="00EF1645">
        <w:rPr>
          <w:rFonts w:asciiTheme="minorHAnsi" w:hAnsiTheme="minorHAnsi" w:cstheme="minorHAnsi"/>
          <w:sz w:val="22"/>
          <w:szCs w:val="22"/>
        </w:rPr>
        <w:lastRenderedPageBreak/>
        <w:t>Příloha II.</w:t>
      </w:r>
    </w:p>
    <w:p w14:paraId="4FDF18CB" w14:textId="4029AEA4" w:rsidR="007062DF" w:rsidRPr="00783F5C" w:rsidRDefault="00EF1645" w:rsidP="00EF1645">
      <w:pPr>
        <w:pStyle w:val="Zkladntext"/>
        <w:jc w:val="center"/>
        <w:rPr>
          <w:rFonts w:asciiTheme="minorHAnsi" w:hAnsiTheme="minorHAnsi" w:cstheme="minorHAnsi"/>
          <w:sz w:val="22"/>
          <w:szCs w:val="22"/>
        </w:rPr>
      </w:pPr>
      <w:r w:rsidRPr="00EF1645">
        <w:rPr>
          <w:rFonts w:asciiTheme="minorHAnsi" w:hAnsiTheme="minorHAnsi" w:cstheme="minorHAnsi"/>
          <w:sz w:val="22"/>
          <w:szCs w:val="22"/>
        </w:rPr>
        <w:t>Uznané náklady a finanční zdroje Projektu</w:t>
      </w:r>
    </w:p>
    <w:sectPr w:rsidR="007062DF" w:rsidRPr="00783F5C" w:rsidSect="007062DF">
      <w:footerReference w:type="default" r:id="rId14"/>
      <w:type w:val="continuous"/>
      <w:pgSz w:w="11907" w:h="16839" w:code="9"/>
      <w:pgMar w:top="1148" w:right="1417" w:bottom="765" w:left="1418" w:header="709" w:footer="567"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6170E" w14:textId="77777777" w:rsidR="003B6D3B" w:rsidRDefault="003B6D3B" w:rsidP="00DB1A59">
      <w:r>
        <w:separator/>
      </w:r>
    </w:p>
  </w:endnote>
  <w:endnote w:type="continuationSeparator" w:id="0">
    <w:p w14:paraId="02598CDA" w14:textId="77777777" w:rsidR="003B6D3B" w:rsidRDefault="003B6D3B"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SansCondensed">
    <w:altName w:val="Yu Gothic"/>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844541"/>
      <w:docPartObj>
        <w:docPartGallery w:val="Page Numbers (Bottom of Page)"/>
        <w:docPartUnique/>
      </w:docPartObj>
    </w:sdtPr>
    <w:sdtEndPr/>
    <w:sdtContent>
      <w:p w14:paraId="6CE7CDF0" w14:textId="77777777" w:rsidR="007062DF" w:rsidRDefault="007062DF">
        <w:pPr>
          <w:pStyle w:val="Zpat"/>
          <w:jc w:val="center"/>
        </w:pPr>
        <w:r>
          <w:fldChar w:fldCharType="begin"/>
        </w:r>
        <w:r>
          <w:instrText>PAGE   \* MERGEFORMAT</w:instrText>
        </w:r>
        <w:r>
          <w:fldChar w:fldCharType="separate"/>
        </w:r>
        <w:r>
          <w:rPr>
            <w:noProof/>
          </w:rPr>
          <w:t>2</w:t>
        </w:r>
        <w:r>
          <w:fldChar w:fldCharType="end"/>
        </w:r>
      </w:p>
    </w:sdtContent>
  </w:sdt>
  <w:p w14:paraId="13D44FE0" w14:textId="77777777" w:rsidR="007062DF" w:rsidRDefault="007062DF"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CDB8E" w14:textId="77777777" w:rsidR="007062DF" w:rsidRDefault="007062DF"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6A0FC1E2" w14:textId="77777777" w:rsidR="007062DF" w:rsidRPr="006211B6" w:rsidRDefault="007062DF"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FEBFB" w14:textId="77777777" w:rsidR="007062DF" w:rsidRDefault="007062DF">
    <w:pPr>
      <w:pStyle w:val="Zpat"/>
      <w:jc w:val="center"/>
    </w:pPr>
  </w:p>
  <w:p w14:paraId="309CD520" w14:textId="77777777" w:rsidR="007062DF" w:rsidRDefault="007062DF"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80EE5" w14:textId="77777777" w:rsidR="00673F7C" w:rsidRDefault="00673F7C">
    <w:pPr>
      <w:pStyle w:val="Zpat"/>
      <w:jc w:val="center"/>
    </w:pPr>
  </w:p>
  <w:p w14:paraId="57D05748"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7BB23" w14:textId="77777777" w:rsidR="003B6D3B" w:rsidRDefault="003B6D3B" w:rsidP="00DB1A59">
      <w:r>
        <w:separator/>
      </w:r>
    </w:p>
  </w:footnote>
  <w:footnote w:type="continuationSeparator" w:id="0">
    <w:p w14:paraId="398620A3" w14:textId="77777777" w:rsidR="003B6D3B" w:rsidRDefault="003B6D3B" w:rsidP="00DB1A59">
      <w:r>
        <w:continuationSeparator/>
      </w:r>
    </w:p>
  </w:footnote>
  <w:footnote w:id="1">
    <w:p w14:paraId="0D2DCD22" w14:textId="77777777" w:rsidR="007062DF" w:rsidRPr="00EC642D" w:rsidRDefault="007062DF"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1233A90" w14:textId="77777777" w:rsidR="007062DF" w:rsidRPr="004A0FBD" w:rsidRDefault="007062DF"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2F8A7C68" w14:textId="77777777" w:rsidR="007062DF" w:rsidRPr="00C15937" w:rsidRDefault="007062DF"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6ED3704E" w14:textId="77777777" w:rsidR="007062DF" w:rsidRPr="00454CB3" w:rsidRDefault="007062DF"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165C4" w14:textId="77777777" w:rsidR="007062DF" w:rsidRPr="00670F69" w:rsidRDefault="007062DF"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0639DBE2" w14:textId="1CD34922" w:rsidR="007062DF" w:rsidRDefault="007062DF"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MSMT-355/2025-34</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LUAUS25286</w:t>
    </w:r>
  </w:p>
  <w:p w14:paraId="74B5321C" w14:textId="77777777" w:rsidR="007062DF" w:rsidRDefault="007062DF" w:rsidP="00DB10F7">
    <w:pPr>
      <w:pStyle w:val="Zhlav"/>
      <w:rPr>
        <w:rFonts w:asciiTheme="minorHAnsi" w:hAnsiTheme="minorHAnsi" w:cstheme="minorHAnsi"/>
        <w:i/>
        <w:sz w:val="22"/>
        <w:szCs w:val="22"/>
      </w:rPr>
    </w:pPr>
  </w:p>
  <w:p w14:paraId="6650412C" w14:textId="77777777" w:rsidR="007062DF" w:rsidRPr="00670F69" w:rsidRDefault="007062DF"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9FAB7" w14:textId="77777777" w:rsidR="007062DF" w:rsidRPr="00670F69" w:rsidRDefault="007062DF">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5A73FF71" w14:textId="77777777" w:rsidR="007062DF" w:rsidRPr="00670F69" w:rsidRDefault="007062DF">
    <w:pPr>
      <w:pStyle w:val="Zhlav"/>
      <w:rPr>
        <w:rFonts w:asciiTheme="minorHAnsi" w:hAnsiTheme="minorHAnsi" w:cstheme="minorHAnsi"/>
        <w:i/>
        <w:sz w:val="22"/>
        <w:szCs w:val="22"/>
      </w:rPr>
    </w:pPr>
    <w:r w:rsidRPr="00670F69">
      <w:rPr>
        <w:rFonts w:asciiTheme="minorHAnsi" w:hAnsiTheme="minorHAnsi" w:cstheme="minorHAnsi"/>
        <w:i/>
        <w:sz w:val="22"/>
        <w:szCs w:val="22"/>
      </w:rPr>
      <w:t>Č. j.: MSMT-xxx/</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C8E9C20"/>
    <w:lvl w:ilvl="0" w:tplc="E13A1366">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FB2EC9F2"/>
    <w:lvl w:ilvl="0" w:tplc="CB52B96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AC8E74FE"/>
    <w:lvl w:ilvl="0" w:tplc="C3EE317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3E7446F2"/>
    <w:lvl w:ilvl="0" w:tplc="0F4E9FE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90215163">
    <w:abstractNumId w:val="5"/>
  </w:num>
  <w:num w:numId="2" w16cid:durableId="2102866862">
    <w:abstractNumId w:val="26"/>
  </w:num>
  <w:num w:numId="3" w16cid:durableId="1224947653">
    <w:abstractNumId w:val="11"/>
  </w:num>
  <w:num w:numId="4" w16cid:durableId="876742913">
    <w:abstractNumId w:val="16"/>
  </w:num>
  <w:num w:numId="5" w16cid:durableId="217087613">
    <w:abstractNumId w:val="32"/>
  </w:num>
  <w:num w:numId="6" w16cid:durableId="1155947391">
    <w:abstractNumId w:val="25"/>
  </w:num>
  <w:num w:numId="7" w16cid:durableId="1833134195">
    <w:abstractNumId w:val="19"/>
  </w:num>
  <w:num w:numId="8" w16cid:durableId="919558600">
    <w:abstractNumId w:val="27"/>
  </w:num>
  <w:num w:numId="9" w16cid:durableId="28646584">
    <w:abstractNumId w:val="28"/>
  </w:num>
  <w:num w:numId="10" w16cid:durableId="1967463539">
    <w:abstractNumId w:val="37"/>
  </w:num>
  <w:num w:numId="11" w16cid:durableId="1815945190">
    <w:abstractNumId w:val="23"/>
  </w:num>
  <w:num w:numId="12" w16cid:durableId="1169979701">
    <w:abstractNumId w:val="3"/>
  </w:num>
  <w:num w:numId="13" w16cid:durableId="426124199">
    <w:abstractNumId w:val="29"/>
  </w:num>
  <w:num w:numId="14" w16cid:durableId="1362054872">
    <w:abstractNumId w:val="1"/>
  </w:num>
  <w:num w:numId="15" w16cid:durableId="765465632">
    <w:abstractNumId w:val="15"/>
  </w:num>
  <w:num w:numId="16" w16cid:durableId="613636619">
    <w:abstractNumId w:val="47"/>
  </w:num>
  <w:num w:numId="17" w16cid:durableId="1053306739">
    <w:abstractNumId w:val="24"/>
  </w:num>
  <w:num w:numId="18" w16cid:durableId="1895434588">
    <w:abstractNumId w:val="38"/>
  </w:num>
  <w:num w:numId="19" w16cid:durableId="47537164">
    <w:abstractNumId w:val="42"/>
  </w:num>
  <w:num w:numId="20" w16cid:durableId="408625916">
    <w:abstractNumId w:val="36"/>
  </w:num>
  <w:num w:numId="21" w16cid:durableId="1865823175">
    <w:abstractNumId w:val="41"/>
  </w:num>
  <w:num w:numId="22" w16cid:durableId="394085465">
    <w:abstractNumId w:val="9"/>
  </w:num>
  <w:num w:numId="23" w16cid:durableId="1524704089">
    <w:abstractNumId w:val="0"/>
  </w:num>
  <w:num w:numId="24" w16cid:durableId="389302502">
    <w:abstractNumId w:val="21"/>
  </w:num>
  <w:num w:numId="25" w16cid:durableId="1073432455">
    <w:abstractNumId w:val="35"/>
  </w:num>
  <w:num w:numId="26" w16cid:durableId="1346978380">
    <w:abstractNumId w:val="34"/>
  </w:num>
  <w:num w:numId="27" w16cid:durableId="922643168">
    <w:abstractNumId w:val="43"/>
  </w:num>
  <w:num w:numId="28" w16cid:durableId="1605382818">
    <w:abstractNumId w:val="2"/>
  </w:num>
  <w:num w:numId="29" w16cid:durableId="1731924906">
    <w:abstractNumId w:val="4"/>
  </w:num>
  <w:num w:numId="30" w16cid:durableId="1517576336">
    <w:abstractNumId w:val="13"/>
  </w:num>
  <w:num w:numId="31" w16cid:durableId="889808880">
    <w:abstractNumId w:val="31"/>
  </w:num>
  <w:num w:numId="32" w16cid:durableId="768542830">
    <w:abstractNumId w:val="30"/>
  </w:num>
  <w:num w:numId="33" w16cid:durableId="1983843848">
    <w:abstractNumId w:val="18"/>
  </w:num>
  <w:num w:numId="34" w16cid:durableId="2076009380">
    <w:abstractNumId w:val="17"/>
  </w:num>
  <w:num w:numId="35" w16cid:durableId="346912021">
    <w:abstractNumId w:val="7"/>
  </w:num>
  <w:num w:numId="36" w16cid:durableId="493183928">
    <w:abstractNumId w:val="45"/>
  </w:num>
  <w:num w:numId="37" w16cid:durableId="1080828536">
    <w:abstractNumId w:val="46"/>
  </w:num>
  <w:num w:numId="38" w16cid:durableId="986319022">
    <w:abstractNumId w:val="12"/>
  </w:num>
  <w:num w:numId="39" w16cid:durableId="2047901001">
    <w:abstractNumId w:val="22"/>
  </w:num>
  <w:num w:numId="40" w16cid:durableId="1615087966">
    <w:abstractNumId w:val="40"/>
  </w:num>
  <w:num w:numId="41" w16cid:durableId="1921404816">
    <w:abstractNumId w:val="44"/>
  </w:num>
  <w:num w:numId="42" w16cid:durableId="1448547916">
    <w:abstractNumId w:val="8"/>
  </w:num>
  <w:num w:numId="43" w16cid:durableId="274754729">
    <w:abstractNumId w:val="20"/>
  </w:num>
  <w:num w:numId="44" w16cid:durableId="159663855">
    <w:abstractNumId w:val="39"/>
  </w:num>
  <w:num w:numId="45" w16cid:durableId="1141731082">
    <w:abstractNumId w:val="33"/>
  </w:num>
  <w:num w:numId="46" w16cid:durableId="1875264031">
    <w:abstractNumId w:val="6"/>
  </w:num>
  <w:num w:numId="47" w16cid:durableId="1182276608">
    <w:abstractNumId w:val="10"/>
  </w:num>
  <w:num w:numId="48" w16cid:durableId="201198170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0EE6"/>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7773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3BE3"/>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E6609"/>
    <w:rsid w:val="000F4906"/>
    <w:rsid w:val="000F5122"/>
    <w:rsid w:val="000F5B54"/>
    <w:rsid w:val="000F5ED2"/>
    <w:rsid w:val="000F65D5"/>
    <w:rsid w:val="000F6C1D"/>
    <w:rsid w:val="000F6E53"/>
    <w:rsid w:val="000F7181"/>
    <w:rsid w:val="000F7751"/>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317C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2482"/>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34A0"/>
    <w:rsid w:val="001F7287"/>
    <w:rsid w:val="002010D5"/>
    <w:rsid w:val="00202D16"/>
    <w:rsid w:val="00203860"/>
    <w:rsid w:val="00203AEF"/>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11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57934"/>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A7E18"/>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D7C98"/>
    <w:rsid w:val="002E023A"/>
    <w:rsid w:val="002E14C1"/>
    <w:rsid w:val="002E1A2F"/>
    <w:rsid w:val="002E28A2"/>
    <w:rsid w:val="002E2CA3"/>
    <w:rsid w:val="002E331B"/>
    <w:rsid w:val="002E3655"/>
    <w:rsid w:val="002E3EE1"/>
    <w:rsid w:val="002E42E6"/>
    <w:rsid w:val="002E5E99"/>
    <w:rsid w:val="002E66F1"/>
    <w:rsid w:val="002E67B1"/>
    <w:rsid w:val="002E7DF9"/>
    <w:rsid w:val="002F0DFA"/>
    <w:rsid w:val="002F22EA"/>
    <w:rsid w:val="002F2E82"/>
    <w:rsid w:val="002F4290"/>
    <w:rsid w:val="002F4712"/>
    <w:rsid w:val="002F4C69"/>
    <w:rsid w:val="002F4F25"/>
    <w:rsid w:val="002F531C"/>
    <w:rsid w:val="002F620B"/>
    <w:rsid w:val="002F62F5"/>
    <w:rsid w:val="002F7651"/>
    <w:rsid w:val="002F7DE5"/>
    <w:rsid w:val="003011A1"/>
    <w:rsid w:val="00302AA5"/>
    <w:rsid w:val="00302CFD"/>
    <w:rsid w:val="003055F7"/>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4F97"/>
    <w:rsid w:val="00395B07"/>
    <w:rsid w:val="003A169B"/>
    <w:rsid w:val="003A1992"/>
    <w:rsid w:val="003A1D83"/>
    <w:rsid w:val="003A26D8"/>
    <w:rsid w:val="003A2983"/>
    <w:rsid w:val="003A30B1"/>
    <w:rsid w:val="003A3D95"/>
    <w:rsid w:val="003A65F3"/>
    <w:rsid w:val="003A67D7"/>
    <w:rsid w:val="003A67FE"/>
    <w:rsid w:val="003B03E1"/>
    <w:rsid w:val="003B18A8"/>
    <w:rsid w:val="003B1A91"/>
    <w:rsid w:val="003B1AF4"/>
    <w:rsid w:val="003B2725"/>
    <w:rsid w:val="003B28CF"/>
    <w:rsid w:val="003B50E7"/>
    <w:rsid w:val="003B6D1B"/>
    <w:rsid w:val="003B6D3B"/>
    <w:rsid w:val="003B7709"/>
    <w:rsid w:val="003B7CB8"/>
    <w:rsid w:val="003C0318"/>
    <w:rsid w:val="003C2C03"/>
    <w:rsid w:val="003C4DD9"/>
    <w:rsid w:val="003C56E8"/>
    <w:rsid w:val="003C643F"/>
    <w:rsid w:val="003C6CF7"/>
    <w:rsid w:val="003C712A"/>
    <w:rsid w:val="003D0476"/>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3F7D42"/>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6"/>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5C18"/>
    <w:rsid w:val="00456601"/>
    <w:rsid w:val="00456DE9"/>
    <w:rsid w:val="004578FA"/>
    <w:rsid w:val="004600B8"/>
    <w:rsid w:val="00460842"/>
    <w:rsid w:val="00462C2C"/>
    <w:rsid w:val="00463A74"/>
    <w:rsid w:val="00463F1D"/>
    <w:rsid w:val="004640D6"/>
    <w:rsid w:val="00464C03"/>
    <w:rsid w:val="00465C0F"/>
    <w:rsid w:val="004665FA"/>
    <w:rsid w:val="004673F6"/>
    <w:rsid w:val="0047011A"/>
    <w:rsid w:val="004702F2"/>
    <w:rsid w:val="00470BC0"/>
    <w:rsid w:val="004724D5"/>
    <w:rsid w:val="00473BF5"/>
    <w:rsid w:val="004742A9"/>
    <w:rsid w:val="0047494D"/>
    <w:rsid w:val="0047549E"/>
    <w:rsid w:val="0047552F"/>
    <w:rsid w:val="0047595D"/>
    <w:rsid w:val="00476A67"/>
    <w:rsid w:val="004816E7"/>
    <w:rsid w:val="00482BF1"/>
    <w:rsid w:val="00484E4A"/>
    <w:rsid w:val="00486E35"/>
    <w:rsid w:val="00487105"/>
    <w:rsid w:val="00487611"/>
    <w:rsid w:val="004940E7"/>
    <w:rsid w:val="00495C0E"/>
    <w:rsid w:val="0049712B"/>
    <w:rsid w:val="004A0D9E"/>
    <w:rsid w:val="004A0FBD"/>
    <w:rsid w:val="004A2C59"/>
    <w:rsid w:val="004A2CE3"/>
    <w:rsid w:val="004A31DC"/>
    <w:rsid w:val="004A4CB8"/>
    <w:rsid w:val="004A5031"/>
    <w:rsid w:val="004A538A"/>
    <w:rsid w:val="004A66C9"/>
    <w:rsid w:val="004A76D4"/>
    <w:rsid w:val="004A7AB8"/>
    <w:rsid w:val="004A7F31"/>
    <w:rsid w:val="004B26E6"/>
    <w:rsid w:val="004B2E6C"/>
    <w:rsid w:val="004B55CD"/>
    <w:rsid w:val="004B7576"/>
    <w:rsid w:val="004B76F3"/>
    <w:rsid w:val="004C177E"/>
    <w:rsid w:val="004C330C"/>
    <w:rsid w:val="004C35C3"/>
    <w:rsid w:val="004C485B"/>
    <w:rsid w:val="004C4CD8"/>
    <w:rsid w:val="004C4E8E"/>
    <w:rsid w:val="004C5308"/>
    <w:rsid w:val="004C591D"/>
    <w:rsid w:val="004C5926"/>
    <w:rsid w:val="004C62F4"/>
    <w:rsid w:val="004C7665"/>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2A7"/>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0733"/>
    <w:rsid w:val="00553085"/>
    <w:rsid w:val="005535C0"/>
    <w:rsid w:val="00553AB4"/>
    <w:rsid w:val="00554FB8"/>
    <w:rsid w:val="0055510B"/>
    <w:rsid w:val="0055635F"/>
    <w:rsid w:val="00556B13"/>
    <w:rsid w:val="00557106"/>
    <w:rsid w:val="005611BF"/>
    <w:rsid w:val="00561618"/>
    <w:rsid w:val="00562004"/>
    <w:rsid w:val="005622AF"/>
    <w:rsid w:val="00562B1B"/>
    <w:rsid w:val="00562C36"/>
    <w:rsid w:val="00563AE3"/>
    <w:rsid w:val="00564F50"/>
    <w:rsid w:val="005654E1"/>
    <w:rsid w:val="005655DE"/>
    <w:rsid w:val="00565617"/>
    <w:rsid w:val="00565BE8"/>
    <w:rsid w:val="005667AD"/>
    <w:rsid w:val="00566AEE"/>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2FF2"/>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80C"/>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D7E68"/>
    <w:rsid w:val="005E040E"/>
    <w:rsid w:val="005E09EE"/>
    <w:rsid w:val="005E0D0D"/>
    <w:rsid w:val="005E410A"/>
    <w:rsid w:val="005E45C8"/>
    <w:rsid w:val="005E4FB0"/>
    <w:rsid w:val="005E6E5E"/>
    <w:rsid w:val="005E7807"/>
    <w:rsid w:val="005F0C71"/>
    <w:rsid w:val="005F1683"/>
    <w:rsid w:val="005F290C"/>
    <w:rsid w:val="005F40F5"/>
    <w:rsid w:val="005F4D58"/>
    <w:rsid w:val="005F63C6"/>
    <w:rsid w:val="005F7981"/>
    <w:rsid w:val="005F79B8"/>
    <w:rsid w:val="005F7A97"/>
    <w:rsid w:val="00602374"/>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1EFD"/>
    <w:rsid w:val="00643C0C"/>
    <w:rsid w:val="00647709"/>
    <w:rsid w:val="00647A93"/>
    <w:rsid w:val="00652664"/>
    <w:rsid w:val="006551CE"/>
    <w:rsid w:val="00656426"/>
    <w:rsid w:val="00657D74"/>
    <w:rsid w:val="00660A91"/>
    <w:rsid w:val="00660ADC"/>
    <w:rsid w:val="00661173"/>
    <w:rsid w:val="00661FFF"/>
    <w:rsid w:val="0066360F"/>
    <w:rsid w:val="00663B70"/>
    <w:rsid w:val="006644CD"/>
    <w:rsid w:val="00666C5F"/>
    <w:rsid w:val="00670629"/>
    <w:rsid w:val="00670889"/>
    <w:rsid w:val="00670F69"/>
    <w:rsid w:val="00672268"/>
    <w:rsid w:val="00672BAE"/>
    <w:rsid w:val="00672BFF"/>
    <w:rsid w:val="00673CE3"/>
    <w:rsid w:val="00673F7C"/>
    <w:rsid w:val="00674606"/>
    <w:rsid w:val="0067490E"/>
    <w:rsid w:val="006755D2"/>
    <w:rsid w:val="006765D9"/>
    <w:rsid w:val="0067686C"/>
    <w:rsid w:val="006772F0"/>
    <w:rsid w:val="0068196D"/>
    <w:rsid w:val="0068358B"/>
    <w:rsid w:val="006838BD"/>
    <w:rsid w:val="00683C1E"/>
    <w:rsid w:val="006845E0"/>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6B2"/>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143"/>
    <w:rsid w:val="006D256A"/>
    <w:rsid w:val="006D313A"/>
    <w:rsid w:val="006D4921"/>
    <w:rsid w:val="006D54A0"/>
    <w:rsid w:val="006D6CFE"/>
    <w:rsid w:val="006D6DB1"/>
    <w:rsid w:val="006D6EDC"/>
    <w:rsid w:val="006D755E"/>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3F41"/>
    <w:rsid w:val="0070413A"/>
    <w:rsid w:val="007054C6"/>
    <w:rsid w:val="00705A53"/>
    <w:rsid w:val="00705E77"/>
    <w:rsid w:val="007062DF"/>
    <w:rsid w:val="0071000A"/>
    <w:rsid w:val="00711975"/>
    <w:rsid w:val="00713929"/>
    <w:rsid w:val="00716271"/>
    <w:rsid w:val="007165CE"/>
    <w:rsid w:val="007178EE"/>
    <w:rsid w:val="0072201C"/>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1B3A"/>
    <w:rsid w:val="00753896"/>
    <w:rsid w:val="0075417B"/>
    <w:rsid w:val="0075486D"/>
    <w:rsid w:val="00755661"/>
    <w:rsid w:val="00757334"/>
    <w:rsid w:val="00757908"/>
    <w:rsid w:val="007615B8"/>
    <w:rsid w:val="007615F3"/>
    <w:rsid w:val="00765026"/>
    <w:rsid w:val="007661F6"/>
    <w:rsid w:val="007724F9"/>
    <w:rsid w:val="00772A57"/>
    <w:rsid w:val="00773435"/>
    <w:rsid w:val="00773B2C"/>
    <w:rsid w:val="00774EF2"/>
    <w:rsid w:val="00775357"/>
    <w:rsid w:val="00776A3E"/>
    <w:rsid w:val="0077743A"/>
    <w:rsid w:val="00780487"/>
    <w:rsid w:val="00780FDB"/>
    <w:rsid w:val="00781581"/>
    <w:rsid w:val="00782BBE"/>
    <w:rsid w:val="00783F5C"/>
    <w:rsid w:val="0078445B"/>
    <w:rsid w:val="007865F0"/>
    <w:rsid w:val="007867DF"/>
    <w:rsid w:val="00790BED"/>
    <w:rsid w:val="00790FF2"/>
    <w:rsid w:val="00792315"/>
    <w:rsid w:val="00793253"/>
    <w:rsid w:val="00793AE1"/>
    <w:rsid w:val="00793C0D"/>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4EF"/>
    <w:rsid w:val="007C667A"/>
    <w:rsid w:val="007C7637"/>
    <w:rsid w:val="007C7C2F"/>
    <w:rsid w:val="007D2EC1"/>
    <w:rsid w:val="007D2EE5"/>
    <w:rsid w:val="007D3994"/>
    <w:rsid w:val="007D4E2D"/>
    <w:rsid w:val="007D51A9"/>
    <w:rsid w:val="007D5722"/>
    <w:rsid w:val="007D5A40"/>
    <w:rsid w:val="007D5DC3"/>
    <w:rsid w:val="007D6822"/>
    <w:rsid w:val="007D75C0"/>
    <w:rsid w:val="007D7A03"/>
    <w:rsid w:val="007E03E8"/>
    <w:rsid w:val="007E0C3E"/>
    <w:rsid w:val="007E39A6"/>
    <w:rsid w:val="007E3B71"/>
    <w:rsid w:val="007E429E"/>
    <w:rsid w:val="007E577B"/>
    <w:rsid w:val="007E5CD6"/>
    <w:rsid w:val="007E74FE"/>
    <w:rsid w:val="007F092E"/>
    <w:rsid w:val="007F14B5"/>
    <w:rsid w:val="007F166E"/>
    <w:rsid w:val="007F1ED7"/>
    <w:rsid w:val="007F2AC9"/>
    <w:rsid w:val="007F3397"/>
    <w:rsid w:val="007F3CDE"/>
    <w:rsid w:val="007F4BCE"/>
    <w:rsid w:val="007F56CA"/>
    <w:rsid w:val="007F62C1"/>
    <w:rsid w:val="00800772"/>
    <w:rsid w:val="00801EF6"/>
    <w:rsid w:val="008039C9"/>
    <w:rsid w:val="00805E07"/>
    <w:rsid w:val="0080624D"/>
    <w:rsid w:val="008079DA"/>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4326"/>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6AAB"/>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C6588"/>
    <w:rsid w:val="008D01A0"/>
    <w:rsid w:val="008D14A0"/>
    <w:rsid w:val="008D1F8F"/>
    <w:rsid w:val="008D2829"/>
    <w:rsid w:val="008D2A11"/>
    <w:rsid w:val="008D2DA4"/>
    <w:rsid w:val="008D35AB"/>
    <w:rsid w:val="008D3A97"/>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482"/>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9BD"/>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5D"/>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5AC"/>
    <w:rsid w:val="009B1FCA"/>
    <w:rsid w:val="009B2CFD"/>
    <w:rsid w:val="009B3485"/>
    <w:rsid w:val="009B3B1A"/>
    <w:rsid w:val="009B4176"/>
    <w:rsid w:val="009C0C1B"/>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0B87"/>
    <w:rsid w:val="00A01747"/>
    <w:rsid w:val="00A02E91"/>
    <w:rsid w:val="00A030BA"/>
    <w:rsid w:val="00A03B28"/>
    <w:rsid w:val="00A04484"/>
    <w:rsid w:val="00A05567"/>
    <w:rsid w:val="00A067D4"/>
    <w:rsid w:val="00A072BF"/>
    <w:rsid w:val="00A113C7"/>
    <w:rsid w:val="00A119FE"/>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956"/>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4DBF"/>
    <w:rsid w:val="00A965F8"/>
    <w:rsid w:val="00A96A7F"/>
    <w:rsid w:val="00A97189"/>
    <w:rsid w:val="00AA0F10"/>
    <w:rsid w:val="00AA247C"/>
    <w:rsid w:val="00AA39A8"/>
    <w:rsid w:val="00AA3F90"/>
    <w:rsid w:val="00AA4540"/>
    <w:rsid w:val="00AA4A50"/>
    <w:rsid w:val="00AA5730"/>
    <w:rsid w:val="00AA5FAC"/>
    <w:rsid w:val="00AA6430"/>
    <w:rsid w:val="00AA6959"/>
    <w:rsid w:val="00AA7F3E"/>
    <w:rsid w:val="00AB032F"/>
    <w:rsid w:val="00AB0544"/>
    <w:rsid w:val="00AB0886"/>
    <w:rsid w:val="00AB1AEA"/>
    <w:rsid w:val="00AB1CD8"/>
    <w:rsid w:val="00AB3E9C"/>
    <w:rsid w:val="00AB4132"/>
    <w:rsid w:val="00AB44A2"/>
    <w:rsid w:val="00AB4DC7"/>
    <w:rsid w:val="00AB573D"/>
    <w:rsid w:val="00AB619E"/>
    <w:rsid w:val="00AB6765"/>
    <w:rsid w:val="00AB7475"/>
    <w:rsid w:val="00AB7913"/>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5D9B"/>
    <w:rsid w:val="00AD60A1"/>
    <w:rsid w:val="00AD68E5"/>
    <w:rsid w:val="00AE00A5"/>
    <w:rsid w:val="00AE2C08"/>
    <w:rsid w:val="00AE2D34"/>
    <w:rsid w:val="00AE4836"/>
    <w:rsid w:val="00AE545F"/>
    <w:rsid w:val="00AE5E38"/>
    <w:rsid w:val="00AE684F"/>
    <w:rsid w:val="00AE71D9"/>
    <w:rsid w:val="00AE788B"/>
    <w:rsid w:val="00AE7B42"/>
    <w:rsid w:val="00AE7E12"/>
    <w:rsid w:val="00AF1095"/>
    <w:rsid w:val="00AF1DD9"/>
    <w:rsid w:val="00AF21B4"/>
    <w:rsid w:val="00AF2C6A"/>
    <w:rsid w:val="00AF386E"/>
    <w:rsid w:val="00AF4DF7"/>
    <w:rsid w:val="00AF610E"/>
    <w:rsid w:val="00AF6222"/>
    <w:rsid w:val="00AF6D1E"/>
    <w:rsid w:val="00B00AA2"/>
    <w:rsid w:val="00B00AB0"/>
    <w:rsid w:val="00B00B4D"/>
    <w:rsid w:val="00B00FB0"/>
    <w:rsid w:val="00B01395"/>
    <w:rsid w:val="00B01A7B"/>
    <w:rsid w:val="00B02351"/>
    <w:rsid w:val="00B03DBC"/>
    <w:rsid w:val="00B05AA5"/>
    <w:rsid w:val="00B062F7"/>
    <w:rsid w:val="00B07E46"/>
    <w:rsid w:val="00B12711"/>
    <w:rsid w:val="00B128B9"/>
    <w:rsid w:val="00B12E47"/>
    <w:rsid w:val="00B13C0D"/>
    <w:rsid w:val="00B14780"/>
    <w:rsid w:val="00B14E34"/>
    <w:rsid w:val="00B160C3"/>
    <w:rsid w:val="00B17E7E"/>
    <w:rsid w:val="00B218D3"/>
    <w:rsid w:val="00B222A3"/>
    <w:rsid w:val="00B22C37"/>
    <w:rsid w:val="00B23D1D"/>
    <w:rsid w:val="00B24448"/>
    <w:rsid w:val="00B3038E"/>
    <w:rsid w:val="00B3268D"/>
    <w:rsid w:val="00B33C92"/>
    <w:rsid w:val="00B34C5D"/>
    <w:rsid w:val="00B350ED"/>
    <w:rsid w:val="00B35A2A"/>
    <w:rsid w:val="00B366A8"/>
    <w:rsid w:val="00B36D49"/>
    <w:rsid w:val="00B36F4C"/>
    <w:rsid w:val="00B37E5E"/>
    <w:rsid w:val="00B43331"/>
    <w:rsid w:val="00B47ED9"/>
    <w:rsid w:val="00B502A3"/>
    <w:rsid w:val="00B5067D"/>
    <w:rsid w:val="00B50947"/>
    <w:rsid w:val="00B51175"/>
    <w:rsid w:val="00B51276"/>
    <w:rsid w:val="00B51415"/>
    <w:rsid w:val="00B53822"/>
    <w:rsid w:val="00B5655F"/>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60C"/>
    <w:rsid w:val="00BB48F1"/>
    <w:rsid w:val="00BB6207"/>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51D3"/>
    <w:rsid w:val="00BF6476"/>
    <w:rsid w:val="00BF7CD8"/>
    <w:rsid w:val="00C00581"/>
    <w:rsid w:val="00C01DCA"/>
    <w:rsid w:val="00C02105"/>
    <w:rsid w:val="00C02176"/>
    <w:rsid w:val="00C02FD1"/>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243C"/>
    <w:rsid w:val="00C230D6"/>
    <w:rsid w:val="00C23A57"/>
    <w:rsid w:val="00C24426"/>
    <w:rsid w:val="00C2658C"/>
    <w:rsid w:val="00C26A3F"/>
    <w:rsid w:val="00C27047"/>
    <w:rsid w:val="00C30E69"/>
    <w:rsid w:val="00C3100E"/>
    <w:rsid w:val="00C31673"/>
    <w:rsid w:val="00C32FD0"/>
    <w:rsid w:val="00C33079"/>
    <w:rsid w:val="00C33777"/>
    <w:rsid w:val="00C33B5B"/>
    <w:rsid w:val="00C34D90"/>
    <w:rsid w:val="00C37758"/>
    <w:rsid w:val="00C37873"/>
    <w:rsid w:val="00C40CF3"/>
    <w:rsid w:val="00C4130A"/>
    <w:rsid w:val="00C44115"/>
    <w:rsid w:val="00C456A7"/>
    <w:rsid w:val="00C45B57"/>
    <w:rsid w:val="00C50C0E"/>
    <w:rsid w:val="00C51207"/>
    <w:rsid w:val="00C53766"/>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26B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036"/>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4919"/>
    <w:rsid w:val="00CF57F9"/>
    <w:rsid w:val="00D00CEA"/>
    <w:rsid w:val="00D01452"/>
    <w:rsid w:val="00D01627"/>
    <w:rsid w:val="00D01E30"/>
    <w:rsid w:val="00D037E0"/>
    <w:rsid w:val="00D039B5"/>
    <w:rsid w:val="00D04022"/>
    <w:rsid w:val="00D04071"/>
    <w:rsid w:val="00D04683"/>
    <w:rsid w:val="00D05CE8"/>
    <w:rsid w:val="00D05D0D"/>
    <w:rsid w:val="00D06DD2"/>
    <w:rsid w:val="00D070E8"/>
    <w:rsid w:val="00D0773C"/>
    <w:rsid w:val="00D10946"/>
    <w:rsid w:val="00D119AD"/>
    <w:rsid w:val="00D121A0"/>
    <w:rsid w:val="00D12771"/>
    <w:rsid w:val="00D12FAB"/>
    <w:rsid w:val="00D14487"/>
    <w:rsid w:val="00D146B6"/>
    <w:rsid w:val="00D15E74"/>
    <w:rsid w:val="00D16E93"/>
    <w:rsid w:val="00D1777C"/>
    <w:rsid w:val="00D201B5"/>
    <w:rsid w:val="00D20707"/>
    <w:rsid w:val="00D218FB"/>
    <w:rsid w:val="00D21E13"/>
    <w:rsid w:val="00D24802"/>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4E28"/>
    <w:rsid w:val="00DB5D56"/>
    <w:rsid w:val="00DB6F61"/>
    <w:rsid w:val="00DB6F9B"/>
    <w:rsid w:val="00DC14D8"/>
    <w:rsid w:val="00DC2656"/>
    <w:rsid w:val="00DC328E"/>
    <w:rsid w:val="00DC3D4B"/>
    <w:rsid w:val="00DC4E73"/>
    <w:rsid w:val="00DC54AB"/>
    <w:rsid w:val="00DC6477"/>
    <w:rsid w:val="00DC6BEE"/>
    <w:rsid w:val="00DD0007"/>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3380"/>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A4"/>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827"/>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389F"/>
    <w:rsid w:val="00E65797"/>
    <w:rsid w:val="00E66072"/>
    <w:rsid w:val="00E66096"/>
    <w:rsid w:val="00E66700"/>
    <w:rsid w:val="00E7034A"/>
    <w:rsid w:val="00E709D3"/>
    <w:rsid w:val="00E713B0"/>
    <w:rsid w:val="00E73C29"/>
    <w:rsid w:val="00E75ABE"/>
    <w:rsid w:val="00E77318"/>
    <w:rsid w:val="00E776A7"/>
    <w:rsid w:val="00E77716"/>
    <w:rsid w:val="00E8102C"/>
    <w:rsid w:val="00E82E64"/>
    <w:rsid w:val="00E83BDE"/>
    <w:rsid w:val="00E862A0"/>
    <w:rsid w:val="00E868B5"/>
    <w:rsid w:val="00E874EB"/>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39AF"/>
    <w:rsid w:val="00EE4D40"/>
    <w:rsid w:val="00EE539F"/>
    <w:rsid w:val="00EE593F"/>
    <w:rsid w:val="00EE7953"/>
    <w:rsid w:val="00EF108A"/>
    <w:rsid w:val="00EF1645"/>
    <w:rsid w:val="00EF16FD"/>
    <w:rsid w:val="00EF3A82"/>
    <w:rsid w:val="00EF40F6"/>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47511"/>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4628"/>
    <w:rsid w:val="00FA540A"/>
    <w:rsid w:val="00FA556B"/>
    <w:rsid w:val="00FA6E27"/>
    <w:rsid w:val="00FA7225"/>
    <w:rsid w:val="00FA74EE"/>
    <w:rsid w:val="00FB1666"/>
    <w:rsid w:val="00FB186C"/>
    <w:rsid w:val="00FB1BF3"/>
    <w:rsid w:val="00FB1D60"/>
    <w:rsid w:val="00FB1DAD"/>
    <w:rsid w:val="00FB286B"/>
    <w:rsid w:val="00FB3207"/>
    <w:rsid w:val="00FB60D2"/>
    <w:rsid w:val="00FB68D3"/>
    <w:rsid w:val="00FB7D31"/>
    <w:rsid w:val="00FC07BE"/>
    <w:rsid w:val="00FC0DF9"/>
    <w:rsid w:val="00FC15F6"/>
    <w:rsid w:val="00FC1654"/>
    <w:rsid w:val="00FC16DF"/>
    <w:rsid w:val="00FC1ACC"/>
    <w:rsid w:val="00FC1BCC"/>
    <w:rsid w:val="00FC2295"/>
    <w:rsid w:val="00FC402E"/>
    <w:rsid w:val="00FC471C"/>
    <w:rsid w:val="00FC4CDB"/>
    <w:rsid w:val="00FC5900"/>
    <w:rsid w:val="00FD2007"/>
    <w:rsid w:val="00FD311D"/>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2F6B"/>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EF6EF6"/>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602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gov.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3FD86-B485-4A3E-9FE4-55E8E0E17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TotalTime>
  <Pages>13</Pages>
  <Words>4127</Words>
  <Characters>24089</Characters>
  <Application>Microsoft Office Word</Application>
  <DocSecurity>0</DocSecurity>
  <Lines>200</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Lukavcová Hana</cp:lastModifiedBy>
  <cp:revision>2</cp:revision>
  <cp:lastPrinted>2024-07-22T09:30:00Z</cp:lastPrinted>
  <dcterms:created xsi:type="dcterms:W3CDTF">2025-03-24T13:52:00Z</dcterms:created>
  <dcterms:modified xsi:type="dcterms:W3CDTF">2025-03-24T13:52:00Z</dcterms:modified>
</cp:coreProperties>
</file>