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AD4E" w14:textId="77777777" w:rsidR="00BA2804" w:rsidRPr="00783F5C" w:rsidRDefault="00BA2804"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3514377E" w14:textId="77777777" w:rsidR="00BA2804" w:rsidRPr="00783F5C" w:rsidRDefault="00BA280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3A1B26A" w14:textId="77777777" w:rsidR="00BA2804" w:rsidRPr="006E2993" w:rsidRDefault="00BA2804"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MSMT-355/2025-33</w:t>
      </w:r>
    </w:p>
    <w:p w14:paraId="4D468973" w14:textId="77777777" w:rsidR="00BA2804" w:rsidRPr="00783F5C" w:rsidRDefault="00BA2804"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2613E961" w14:textId="77777777" w:rsidR="00BA2804" w:rsidRPr="00783F5C" w:rsidRDefault="00BA2804"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4ECF797" w14:textId="77777777" w:rsidR="00BA2804" w:rsidRPr="00783F5C" w:rsidRDefault="00BA2804"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71E35563" w14:textId="77777777" w:rsidR="00BA2804" w:rsidRPr="00783F5C" w:rsidRDefault="00BA2804" w:rsidP="00915076">
      <w:pPr>
        <w:jc w:val="center"/>
        <w:rPr>
          <w:rFonts w:asciiTheme="minorHAnsi" w:hAnsiTheme="minorHAnsi" w:cstheme="minorHAnsi"/>
          <w:b/>
          <w:bCs/>
          <w:sz w:val="22"/>
          <w:szCs w:val="22"/>
        </w:rPr>
      </w:pPr>
    </w:p>
    <w:p w14:paraId="394FA8A2" w14:textId="77777777" w:rsidR="00BA2804" w:rsidRPr="00783F5C" w:rsidRDefault="00BA280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0051775" w14:textId="77777777" w:rsidR="00BA2804" w:rsidRPr="00783F5C" w:rsidRDefault="00BA2804" w:rsidP="00915076">
      <w:pPr>
        <w:rPr>
          <w:rFonts w:asciiTheme="minorHAnsi" w:hAnsiTheme="minorHAnsi" w:cstheme="minorHAnsi"/>
          <w:sz w:val="22"/>
          <w:szCs w:val="22"/>
        </w:rPr>
      </w:pPr>
    </w:p>
    <w:p w14:paraId="1E61BDB8" w14:textId="77777777" w:rsidR="00BA2804" w:rsidRPr="00783F5C" w:rsidRDefault="00BA2804"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6B809FF" w14:textId="77777777" w:rsidR="00BA2804" w:rsidRPr="00783F5C" w:rsidRDefault="00BA2804"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D64406B" w14:textId="77777777" w:rsidR="00BA2804" w:rsidRPr="00783F5C" w:rsidRDefault="00BA2804"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083F56" w14:textId="77777777" w:rsidR="00BA2804" w:rsidRPr="00783F5C" w:rsidRDefault="00BA2804"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79728075" w14:textId="77777777" w:rsidR="00BA2804" w:rsidRPr="00783F5C" w:rsidRDefault="00BA2804"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8B70DE1" w14:textId="77777777" w:rsidR="00BA2804" w:rsidRPr="00783F5C" w:rsidRDefault="00BA2804"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19C3080" w14:textId="77777777" w:rsidR="00BA2804" w:rsidRDefault="00BA2804"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Univerzita Karlova</w:t>
      </w:r>
    </w:p>
    <w:p w14:paraId="3FFD8E71" w14:textId="77777777" w:rsidR="00BA2804" w:rsidRPr="0034126A" w:rsidRDefault="00BA2804"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00216208</w:t>
      </w:r>
    </w:p>
    <w:p w14:paraId="7D4E6D1F" w14:textId="77777777" w:rsidR="00BA2804" w:rsidRPr="0034126A" w:rsidRDefault="00BA2804"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44BD49EE" w14:textId="77777777" w:rsidR="00BA2804" w:rsidRDefault="00BA2804"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Ovocný trh 560/5, 11000, Praha 1 Staré Město</w:t>
      </w:r>
    </w:p>
    <w:p w14:paraId="2CC9F91E" w14:textId="0C383712" w:rsidR="00BA2804" w:rsidRPr="0034126A" w:rsidRDefault="00BA2804"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B66BC94" w14:textId="68F9C8A3" w:rsidR="00BA2804" w:rsidRPr="00562004" w:rsidRDefault="00BA2804"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MUDr. Milen</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Králíčkov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rektork</w:t>
      </w:r>
      <w:r>
        <w:rPr>
          <w:rFonts w:asciiTheme="minorHAnsi" w:hAnsiTheme="minorHAnsi" w:cstheme="minorHAnsi"/>
          <w:bCs/>
          <w:noProof/>
          <w:sz w:val="22"/>
          <w:szCs w:val="22"/>
        </w:rPr>
        <w:t>ou</w:t>
      </w:r>
    </w:p>
    <w:p w14:paraId="0F5D5AF3" w14:textId="77777777" w:rsidR="00BA2804" w:rsidRPr="00562004" w:rsidRDefault="00BA2804"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0B76E64F" w14:textId="77777777" w:rsidR="00BA2804" w:rsidRDefault="00BA2804" w:rsidP="00915076">
      <w:pPr>
        <w:rPr>
          <w:rFonts w:asciiTheme="minorHAnsi" w:hAnsiTheme="minorHAnsi" w:cstheme="minorHAnsi"/>
          <w:sz w:val="22"/>
          <w:szCs w:val="22"/>
        </w:rPr>
      </w:pPr>
    </w:p>
    <w:p w14:paraId="6B6E29DB" w14:textId="77777777" w:rsidR="00BA2804" w:rsidRPr="00783F5C" w:rsidRDefault="00BA2804" w:rsidP="00915076">
      <w:pPr>
        <w:rPr>
          <w:rFonts w:asciiTheme="minorHAnsi" w:hAnsiTheme="minorHAnsi" w:cstheme="minorHAnsi"/>
          <w:sz w:val="22"/>
          <w:szCs w:val="22"/>
        </w:rPr>
      </w:pPr>
    </w:p>
    <w:p w14:paraId="7C48A97F" w14:textId="77777777" w:rsidR="00BA2804" w:rsidRPr="00783F5C" w:rsidRDefault="00BA2804"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A9B5F8E" w14:textId="77777777" w:rsidR="00BA2804" w:rsidRPr="00783F5C" w:rsidRDefault="00BA280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05AD8C27" w14:textId="77777777" w:rsidR="00BA2804" w:rsidRPr="00783F5C" w:rsidRDefault="00BA2804" w:rsidP="00915076">
      <w:pPr>
        <w:jc w:val="center"/>
        <w:rPr>
          <w:rFonts w:asciiTheme="minorHAnsi" w:hAnsiTheme="minorHAnsi" w:cstheme="minorHAnsi"/>
          <w:sz w:val="22"/>
          <w:szCs w:val="22"/>
        </w:rPr>
      </w:pPr>
    </w:p>
    <w:p w14:paraId="6DE6652B" w14:textId="77777777" w:rsidR="00BA2804" w:rsidRPr="00783F5C" w:rsidRDefault="00BA280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3AC41AE2" w14:textId="77777777" w:rsidR="00BA2804" w:rsidRPr="00783F5C" w:rsidRDefault="00BA2804" w:rsidP="00915076">
      <w:pPr>
        <w:tabs>
          <w:tab w:val="left" w:pos="7655"/>
        </w:tabs>
        <w:jc w:val="both"/>
        <w:rPr>
          <w:rFonts w:asciiTheme="minorHAnsi" w:hAnsiTheme="minorHAnsi" w:cstheme="minorHAnsi"/>
          <w:sz w:val="22"/>
          <w:szCs w:val="22"/>
        </w:rPr>
      </w:pPr>
    </w:p>
    <w:p w14:paraId="1048181C" w14:textId="77777777" w:rsidR="00BA2804" w:rsidRPr="00783F5C" w:rsidRDefault="00BA2804"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38D1B301" w14:textId="77777777" w:rsidR="00BA2804" w:rsidRPr="00783F5C" w:rsidRDefault="00BA2804"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5FCCF61E" w14:textId="77777777" w:rsidR="00BA2804" w:rsidRPr="00783F5C" w:rsidRDefault="00BA2804"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LUAUS25277</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Transport "tail-anchored" proteinů GET dráhou: funkce, struktura a evoluce.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50AC50C" w14:textId="77777777" w:rsidR="00BA2804" w:rsidRPr="00783F5C" w:rsidRDefault="00BA2804"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193649A2" w14:textId="77777777" w:rsidR="00BA2804" w:rsidRPr="00ED104F" w:rsidRDefault="00BA2804"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52B39162" w14:textId="63A5735F" w:rsidR="00BA2804" w:rsidRPr="00ED104F" w:rsidRDefault="00BA2804"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4DDD4C05" w14:textId="77777777" w:rsidR="00BA2804" w:rsidRPr="00ED104F" w:rsidRDefault="00BA2804" w:rsidP="00915076">
      <w:pPr>
        <w:tabs>
          <w:tab w:val="left" w:pos="567"/>
        </w:tabs>
        <w:spacing w:before="120"/>
        <w:ind w:left="567"/>
        <w:jc w:val="both"/>
        <w:rPr>
          <w:rFonts w:asciiTheme="minorHAnsi" w:hAnsiTheme="minorHAnsi" w:cstheme="minorHAnsi"/>
          <w:sz w:val="22"/>
          <w:szCs w:val="22"/>
        </w:rPr>
      </w:pPr>
    </w:p>
    <w:p w14:paraId="3DBA397A" w14:textId="77777777" w:rsidR="00BA2804" w:rsidRPr="00ED104F" w:rsidRDefault="00BA2804"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2C3BD91C" w14:textId="77777777" w:rsidR="00BA2804" w:rsidRPr="00ED104F" w:rsidRDefault="00BA2804"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F04CE35" w14:textId="77777777" w:rsidR="00BA2804" w:rsidRPr="00783F5C" w:rsidRDefault="00BA2804"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678239" w14:textId="77777777" w:rsidR="00BA2804" w:rsidRPr="00783F5C" w:rsidRDefault="00BA280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BFB9CAD" w14:textId="77777777" w:rsidR="00BA2804" w:rsidRPr="00783F5C" w:rsidRDefault="00BA280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4EB655C4" w14:textId="77777777" w:rsidR="00BA2804" w:rsidRPr="00783F5C" w:rsidRDefault="00BA280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44050D87" w14:textId="77777777" w:rsidR="00BA2804" w:rsidRPr="00783F5C" w:rsidRDefault="00BA2804"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10E4DF45" w14:textId="77777777" w:rsidR="00BA2804" w:rsidRPr="00783F5C" w:rsidRDefault="00BA280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7560AC5" w14:textId="77777777" w:rsidR="00BA2804" w:rsidRPr="00783F5C" w:rsidRDefault="00BA2804"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7AE803F3" w14:textId="77777777" w:rsidR="00BA2804" w:rsidRPr="00783F5C" w:rsidRDefault="00BA2804"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31EC800F" w14:textId="77777777" w:rsidR="00BA2804" w:rsidRPr="00783F5C" w:rsidRDefault="00BA2804"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8F97FD0" w14:textId="46206CE2" w:rsidR="00BA2804" w:rsidRPr="00ED104F" w:rsidRDefault="00BA2804"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409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685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deset milionů čtyři sta devět tisíc šest set osmdesát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76A92986" w14:textId="77777777" w:rsidR="00BA2804" w:rsidRPr="00783F5C" w:rsidRDefault="00BA2804"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2AAE726" w14:textId="77777777" w:rsidR="00BA2804" w:rsidRPr="00783F5C" w:rsidRDefault="00BA2804"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0172852F" w14:textId="77777777" w:rsidR="00BA2804" w:rsidRPr="00783F5C" w:rsidRDefault="00BA2804"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16C1087" w14:textId="77777777" w:rsidR="00BA2804" w:rsidRPr="00AC6E6A" w:rsidRDefault="00BA2804"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9C2C437" w14:textId="77777777" w:rsidR="00BA2804" w:rsidRPr="00AC6E6A" w:rsidRDefault="00BA2804"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FEE47A9" w14:textId="77777777" w:rsidR="00BA2804" w:rsidRPr="00AC6E6A" w:rsidRDefault="00BA2804"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340001B" w14:textId="77777777" w:rsidR="00BA2804" w:rsidRPr="00AC6E6A" w:rsidRDefault="00BA2804"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950B9E4" w14:textId="768FA0CA" w:rsidR="00BA2804" w:rsidRPr="00AC6E6A" w:rsidRDefault="00BA2804"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C020E0">
        <w:rPr>
          <w:rFonts w:asciiTheme="minorHAnsi" w:hAnsiTheme="minorHAnsi" w:cstheme="minorHAnsi"/>
          <w:b/>
          <w:sz w:val="22"/>
          <w:szCs w:val="22"/>
        </w:rPr>
        <w:t>31. prosince 2028</w:t>
      </w:r>
      <w:r w:rsidRPr="00AC6E6A">
        <w:rPr>
          <w:rFonts w:asciiTheme="minorHAnsi" w:hAnsiTheme="minorHAnsi" w:cstheme="minorHAnsi"/>
          <w:sz w:val="22"/>
          <w:szCs w:val="22"/>
        </w:rPr>
        <w:t>.</w:t>
      </w:r>
    </w:p>
    <w:p w14:paraId="38F82E82" w14:textId="77777777" w:rsidR="00BA2804" w:rsidRPr="00783F5C" w:rsidRDefault="00BA2804" w:rsidP="00EF108A">
      <w:pPr>
        <w:pStyle w:val="Odstavec-1"/>
        <w:keepNext/>
        <w:spacing w:before="240"/>
        <w:ind w:left="0" w:firstLine="0"/>
        <w:rPr>
          <w:rFonts w:asciiTheme="minorHAnsi" w:hAnsiTheme="minorHAnsi" w:cstheme="minorHAnsi"/>
          <w:sz w:val="22"/>
          <w:szCs w:val="22"/>
        </w:rPr>
      </w:pPr>
    </w:p>
    <w:p w14:paraId="241CF111" w14:textId="77777777" w:rsidR="00BA2804" w:rsidRPr="00783F5C" w:rsidRDefault="00BA280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558E9BA" w14:textId="77777777" w:rsidR="00BA2804" w:rsidRPr="00783F5C" w:rsidRDefault="00BA280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F0B4229" w14:textId="77777777" w:rsidR="00BA2804" w:rsidRPr="00783F5C" w:rsidRDefault="00BA2804"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2DF60493" w14:textId="41E57795" w:rsidR="00BA2804" w:rsidRPr="00192482" w:rsidRDefault="00BA280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409</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685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deset milionů čtyři sta devět tisíc šest set osmdesát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21A4189" w14:textId="77777777" w:rsidR="00BA2804" w:rsidRPr="00783F5C" w:rsidRDefault="00BA280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450FF35" w14:textId="77777777" w:rsidR="00BA2804" w:rsidRPr="00783F5C" w:rsidRDefault="00BA2804"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25B774F" w14:textId="77777777" w:rsidR="00BA2804" w:rsidRPr="00783F5C" w:rsidRDefault="00BA2804" w:rsidP="002F7DE5">
      <w:pPr>
        <w:pStyle w:val="Odstavecseseznamem"/>
        <w:spacing w:before="240" w:after="120"/>
        <w:ind w:left="1701" w:hanging="283"/>
        <w:jc w:val="both"/>
        <w:rPr>
          <w:rFonts w:asciiTheme="minorHAnsi" w:hAnsiTheme="minorHAnsi" w:cstheme="minorHAnsi"/>
          <w:sz w:val="22"/>
          <w:szCs w:val="22"/>
        </w:rPr>
      </w:pPr>
    </w:p>
    <w:p w14:paraId="49FCF07C" w14:textId="77777777" w:rsidR="00BA2804" w:rsidRPr="00783F5C" w:rsidRDefault="00BA280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7A29646" w14:textId="77777777" w:rsidR="00BA2804" w:rsidRPr="00783F5C" w:rsidRDefault="00BA2804"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036BAB03" w14:textId="77777777" w:rsidR="00BA2804" w:rsidRPr="00783F5C" w:rsidRDefault="00BA280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548C52AD" w14:textId="77777777" w:rsidR="00BA2804" w:rsidRPr="00783F5C" w:rsidRDefault="00BA2804"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64CA6B8" w14:textId="77777777" w:rsidR="00BA2804" w:rsidRPr="00783F5C" w:rsidRDefault="00BA2804"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5A49B96" w14:textId="77777777" w:rsidR="00BA2804" w:rsidRPr="00783F5C" w:rsidRDefault="00BA280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6F1B2EA" w14:textId="77777777" w:rsidR="00BA2804" w:rsidRPr="00783F5C" w:rsidRDefault="00BA2804"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169AAA7" w14:textId="77777777" w:rsidR="00BA2804" w:rsidRPr="00783F5C" w:rsidRDefault="00BA2804" w:rsidP="008F1BF2">
      <w:pPr>
        <w:pStyle w:val="Odstavec-1"/>
        <w:keepNext/>
        <w:spacing w:after="0"/>
        <w:ind w:left="0" w:firstLine="0"/>
        <w:rPr>
          <w:rFonts w:asciiTheme="minorHAnsi" w:hAnsiTheme="minorHAnsi" w:cstheme="minorHAnsi"/>
          <w:b/>
          <w:bCs/>
          <w:sz w:val="22"/>
          <w:szCs w:val="22"/>
        </w:rPr>
      </w:pPr>
    </w:p>
    <w:p w14:paraId="3DC49505" w14:textId="77777777" w:rsidR="00BA2804" w:rsidRPr="00783F5C" w:rsidRDefault="00BA2804"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995BE2E" w14:textId="77777777" w:rsidR="00BA2804" w:rsidRPr="00783F5C" w:rsidRDefault="00BA280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40ADAAA0" w14:textId="77777777" w:rsidR="00BA2804" w:rsidRPr="00783F5C" w:rsidRDefault="00BA2804"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617793A4" w14:textId="77777777" w:rsidR="00BA2804" w:rsidRPr="00783F5C" w:rsidRDefault="00BA2804"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367DA69" w14:textId="77777777" w:rsidR="00BA2804" w:rsidRPr="00783F5C" w:rsidRDefault="00BA2804"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0232D433" w14:textId="3E17FE5F" w:rsidR="00BA2804" w:rsidRPr="00783F5C" w:rsidRDefault="00BA2804"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FB6644" w:rsidRPr="008D01E1">
          <w:rPr>
            <w:rStyle w:val="Hypertextovodkaz"/>
            <w:rFonts w:cstheme="minorHAnsi"/>
          </w:rPr>
          <w:t>aviza@msmt.gov.cz</w:t>
        </w:r>
      </w:hyperlink>
      <w:r w:rsidRPr="00783F5C">
        <w:rPr>
          <w:rFonts w:cstheme="minorHAnsi"/>
        </w:rPr>
        <w:t xml:space="preserve"> a rovněž je povinen o této skutečnosti informovat ve stejné lhůtě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73036B23" w14:textId="77777777" w:rsidR="00BA2804" w:rsidRPr="00783F5C" w:rsidRDefault="00BA2804"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653209E9" w14:textId="77777777" w:rsidR="00BA2804" w:rsidRDefault="00BA2804"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BB32BA7" w14:textId="77777777" w:rsidR="00BA2804" w:rsidRPr="00DC54AB" w:rsidRDefault="00BA2804"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39E70BF" w14:textId="77777777" w:rsidR="00BA2804" w:rsidRDefault="00BA2804" w:rsidP="00AD23EF">
      <w:pPr>
        <w:pStyle w:val="Odstavec-1"/>
        <w:keepNext/>
        <w:spacing w:after="0"/>
        <w:ind w:left="709" w:hanging="709"/>
        <w:jc w:val="center"/>
        <w:rPr>
          <w:rFonts w:asciiTheme="minorHAnsi" w:hAnsiTheme="minorHAnsi" w:cstheme="minorHAnsi"/>
          <w:b/>
          <w:bCs/>
          <w:sz w:val="22"/>
          <w:szCs w:val="22"/>
        </w:rPr>
      </w:pPr>
    </w:p>
    <w:p w14:paraId="60582960" w14:textId="77777777" w:rsidR="00BA2804" w:rsidRDefault="00BA2804" w:rsidP="00AD23EF">
      <w:pPr>
        <w:pStyle w:val="Odstavec-1"/>
        <w:keepNext/>
        <w:spacing w:after="0"/>
        <w:ind w:left="709" w:hanging="709"/>
        <w:jc w:val="center"/>
        <w:rPr>
          <w:rFonts w:asciiTheme="minorHAnsi" w:hAnsiTheme="minorHAnsi" w:cstheme="minorHAnsi"/>
          <w:b/>
          <w:bCs/>
          <w:sz w:val="22"/>
          <w:szCs w:val="22"/>
        </w:rPr>
      </w:pPr>
    </w:p>
    <w:p w14:paraId="3138277C" w14:textId="77777777" w:rsidR="00BA2804" w:rsidRPr="00783F5C" w:rsidRDefault="00BA280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24F9132" w14:textId="77777777" w:rsidR="00BA2804" w:rsidRPr="00783F5C" w:rsidRDefault="00BA2804"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181FA23" w14:textId="77777777" w:rsidR="00BA2804" w:rsidRPr="00783F5C" w:rsidRDefault="00BA2804"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0265FBCB" w14:textId="3A113016"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FB6644">
        <w:rPr>
          <w:rFonts w:asciiTheme="minorHAnsi" w:hAnsiTheme="minorHAnsi" w:cstheme="minorHAnsi"/>
          <w:sz w:val="22"/>
          <w:szCs w:val="22"/>
        </w:rPr>
        <w:t>gov.</w:t>
      </w:r>
      <w:r w:rsidRPr="00783F5C">
        <w:rPr>
          <w:rFonts w:asciiTheme="minorHAnsi" w:hAnsiTheme="minorHAnsi" w:cstheme="minorHAnsi"/>
          <w:sz w:val="22"/>
          <w:szCs w:val="22"/>
        </w:rPr>
        <w:t>cz,</w:t>
      </w:r>
    </w:p>
    <w:p w14:paraId="1D793D84" w14:textId="77777777" w:rsidR="00BA2804" w:rsidRPr="00783F5C" w:rsidRDefault="00BA2804"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F39AF38"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303E603"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779BE5CA" w14:textId="77777777" w:rsidR="00BA2804" w:rsidRPr="00783F5C" w:rsidRDefault="00BA2804"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32CB7B62"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34921F6" w14:textId="77777777" w:rsidR="00BA2804" w:rsidRPr="00783F5C" w:rsidRDefault="00BA280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7A8BF85" w14:textId="77777777" w:rsidR="00BA2804" w:rsidRPr="00783F5C" w:rsidRDefault="00BA280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FC83366" w14:textId="77777777" w:rsidR="00BA2804" w:rsidRPr="00783F5C" w:rsidRDefault="00BA2804"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E68A0FA"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1EF47741"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38FC9B0" w14:textId="77777777" w:rsidR="00BA2804" w:rsidRPr="00783F5C" w:rsidRDefault="00BA2804"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E392CF1" w14:textId="77777777" w:rsidR="00BA2804" w:rsidRDefault="00BA280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527E08BE" w14:textId="77777777" w:rsidR="00BA2804" w:rsidRDefault="00BA2804"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8225024" w14:textId="77777777" w:rsidR="00BA2804" w:rsidRPr="00783F5C" w:rsidRDefault="00BA2804"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7695D3A" w14:textId="77777777" w:rsidR="00BA2804" w:rsidRPr="00783F5C" w:rsidRDefault="00BA2804" w:rsidP="00AD23EF">
      <w:pPr>
        <w:pStyle w:val="Odstavec-1"/>
        <w:keepNext/>
        <w:spacing w:after="0"/>
        <w:ind w:left="709" w:hanging="709"/>
        <w:jc w:val="center"/>
        <w:rPr>
          <w:rFonts w:asciiTheme="minorHAnsi" w:hAnsiTheme="minorHAnsi" w:cstheme="minorHAnsi"/>
          <w:b/>
          <w:sz w:val="22"/>
          <w:szCs w:val="22"/>
        </w:rPr>
      </w:pPr>
    </w:p>
    <w:p w14:paraId="502A6657" w14:textId="77777777" w:rsidR="00BA2804" w:rsidRPr="00783F5C" w:rsidRDefault="00BA280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05A50382" w14:textId="77777777" w:rsidR="00BA2804" w:rsidRPr="00783F5C" w:rsidRDefault="00BA280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268434EC" w14:textId="77777777" w:rsidR="00BA2804" w:rsidRPr="00783F5C" w:rsidRDefault="00BA2804"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38EEF908" w14:textId="77777777" w:rsidR="00BA2804" w:rsidRPr="00783F5C" w:rsidRDefault="00BA280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42D483B2" w14:textId="77777777" w:rsidR="00BA2804" w:rsidRPr="00783F5C" w:rsidRDefault="00BA2804"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DCD0AB2" w14:textId="77777777" w:rsidR="00BA2804" w:rsidRPr="00783F5C" w:rsidRDefault="00BA2804"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6E202FFE" w14:textId="77777777" w:rsidR="00BA2804" w:rsidRPr="00783F5C" w:rsidRDefault="00BA2804"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63DE21AD" w14:textId="77777777" w:rsidR="00BA2804" w:rsidRPr="00783F5C" w:rsidRDefault="00BA2804"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BBED42B" w14:textId="77777777" w:rsidR="00BA2804" w:rsidRPr="00783F5C" w:rsidRDefault="00BA2804" w:rsidP="00AD23EF">
      <w:pPr>
        <w:pStyle w:val="Bezmezer"/>
        <w:jc w:val="center"/>
        <w:rPr>
          <w:rFonts w:cstheme="minorHAnsi"/>
          <w:b/>
        </w:rPr>
      </w:pPr>
    </w:p>
    <w:p w14:paraId="42DE6C28" w14:textId="77777777" w:rsidR="00BA2804" w:rsidRPr="00783F5C" w:rsidRDefault="00BA2804" w:rsidP="00AD23EF">
      <w:pPr>
        <w:pStyle w:val="Bezmezer"/>
        <w:jc w:val="center"/>
        <w:rPr>
          <w:rFonts w:cstheme="minorHAnsi"/>
          <w:b/>
        </w:rPr>
      </w:pPr>
    </w:p>
    <w:p w14:paraId="69E82201" w14:textId="77777777" w:rsidR="00BA2804" w:rsidRPr="00783F5C" w:rsidRDefault="00BA2804" w:rsidP="00AD23EF">
      <w:pPr>
        <w:pStyle w:val="Bezmezer"/>
        <w:jc w:val="center"/>
        <w:rPr>
          <w:rFonts w:cstheme="minorHAnsi"/>
          <w:b/>
        </w:rPr>
      </w:pPr>
      <w:r w:rsidRPr="00783F5C">
        <w:rPr>
          <w:rFonts w:cstheme="minorHAnsi"/>
          <w:b/>
        </w:rPr>
        <w:t>Článek 9</w:t>
      </w:r>
    </w:p>
    <w:p w14:paraId="096D7AA6" w14:textId="77777777" w:rsidR="00BA2804" w:rsidRPr="00783F5C" w:rsidRDefault="00BA2804" w:rsidP="00AD23EF">
      <w:pPr>
        <w:pStyle w:val="Bezmezer"/>
        <w:jc w:val="center"/>
        <w:rPr>
          <w:rFonts w:cstheme="minorHAnsi"/>
          <w:b/>
        </w:rPr>
      </w:pPr>
      <w:r w:rsidRPr="00783F5C">
        <w:rPr>
          <w:rFonts w:cstheme="minorHAnsi"/>
          <w:b/>
        </w:rPr>
        <w:t>Porušení rozpočtové kázně</w:t>
      </w:r>
    </w:p>
    <w:p w14:paraId="4806F690" w14:textId="77777777" w:rsidR="00BA2804" w:rsidRPr="00AC6E6A" w:rsidRDefault="00BA2804"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E2DDE5C" w14:textId="77777777" w:rsidR="00BA2804" w:rsidRPr="00783F5C" w:rsidRDefault="00BA2804"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50B8466A" w14:textId="77777777" w:rsidR="00BA2804" w:rsidRPr="00783F5C" w:rsidRDefault="00BA2804"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487225ED" w14:textId="77777777" w:rsidR="00BA2804" w:rsidRPr="00783F5C" w:rsidRDefault="00BA2804" w:rsidP="00191256">
      <w:pPr>
        <w:pStyle w:val="Bezmezer"/>
        <w:spacing w:before="240" w:after="120"/>
        <w:ind w:left="426"/>
        <w:jc w:val="both"/>
        <w:rPr>
          <w:rFonts w:cstheme="minorHAnsi"/>
        </w:rPr>
      </w:pPr>
    </w:p>
    <w:p w14:paraId="5E25D1A2" w14:textId="77777777" w:rsidR="00BA2804" w:rsidRPr="00783F5C" w:rsidRDefault="00BA2804" w:rsidP="00506C10">
      <w:pPr>
        <w:pStyle w:val="Bezmezer"/>
        <w:ind w:left="425"/>
        <w:jc w:val="center"/>
        <w:rPr>
          <w:rFonts w:cstheme="minorHAnsi"/>
          <w:b/>
        </w:rPr>
      </w:pPr>
      <w:r w:rsidRPr="00783F5C">
        <w:rPr>
          <w:rFonts w:cstheme="minorHAnsi"/>
          <w:b/>
        </w:rPr>
        <w:t>Článek 10</w:t>
      </w:r>
    </w:p>
    <w:p w14:paraId="6BE81A34" w14:textId="77777777" w:rsidR="00BA2804" w:rsidRPr="00783F5C" w:rsidRDefault="00BA2804"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2421B60" w14:textId="77777777" w:rsidR="00BA2804" w:rsidRPr="00783F5C" w:rsidRDefault="00BA2804" w:rsidP="00506C10">
      <w:pPr>
        <w:keepNext/>
        <w:tabs>
          <w:tab w:val="left" w:pos="5245"/>
        </w:tabs>
        <w:ind w:left="426" w:hanging="426"/>
        <w:jc w:val="center"/>
        <w:rPr>
          <w:rFonts w:asciiTheme="minorHAnsi" w:hAnsiTheme="minorHAnsi" w:cstheme="minorHAnsi"/>
          <w:b/>
          <w:sz w:val="22"/>
          <w:szCs w:val="22"/>
        </w:rPr>
      </w:pPr>
    </w:p>
    <w:p w14:paraId="7D210DA9" w14:textId="77777777" w:rsidR="00BA2804" w:rsidRPr="00783F5C" w:rsidRDefault="00BA2804"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7815F9C9" w14:textId="77777777" w:rsidR="00BA2804" w:rsidRPr="00783F5C" w:rsidRDefault="00BA280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E1C9BB6" w14:textId="77777777" w:rsidR="00BA2804" w:rsidRPr="00783F5C" w:rsidRDefault="00BA280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2A8E9386" w14:textId="77777777" w:rsidR="00BA2804" w:rsidRPr="00783F5C" w:rsidRDefault="00BA2804"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3ABE3FA4" w14:textId="77777777" w:rsidR="00BA2804" w:rsidRPr="00783F5C" w:rsidRDefault="00BA280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F9C46C1" w14:textId="77777777" w:rsidR="00BA2804" w:rsidRPr="00783F5C" w:rsidRDefault="00BA280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19531B3B" w14:textId="77777777" w:rsidR="00BA2804" w:rsidRPr="00783F5C" w:rsidRDefault="00BA280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44853FE" w14:textId="77777777" w:rsidR="00BA2804" w:rsidRPr="00783F5C" w:rsidRDefault="00BA280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5CAFB89" w14:textId="77777777" w:rsidR="00BA2804" w:rsidRPr="00783F5C" w:rsidRDefault="00BA2804"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57207C74" w14:textId="77777777" w:rsidR="00BA2804" w:rsidRPr="00783F5C" w:rsidRDefault="00BA2804"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4534523" w14:textId="77777777" w:rsidR="00BA2804" w:rsidRPr="00783F5C" w:rsidRDefault="00BA280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98FFEC5" w14:textId="6E097774" w:rsidR="00BA2804" w:rsidRPr="00783F5C" w:rsidRDefault="00BA280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B6644">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42DA81B" w14:textId="77777777" w:rsidR="00BA2804" w:rsidRPr="00783F5C" w:rsidRDefault="00BA2804"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6696D3CC" w14:textId="77777777" w:rsidR="00BA2804" w:rsidRPr="00783F5C" w:rsidRDefault="00BA2804" w:rsidP="00506C10">
      <w:pPr>
        <w:suppressAutoHyphens/>
        <w:spacing w:before="120"/>
        <w:ind w:left="426"/>
        <w:jc w:val="both"/>
        <w:rPr>
          <w:rFonts w:asciiTheme="minorHAnsi" w:hAnsiTheme="minorHAnsi" w:cstheme="minorHAnsi"/>
          <w:sz w:val="22"/>
          <w:szCs w:val="22"/>
        </w:rPr>
      </w:pPr>
    </w:p>
    <w:p w14:paraId="43481798" w14:textId="77777777" w:rsidR="00BA2804" w:rsidRPr="00783F5C" w:rsidRDefault="00BA280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FBDFDEE" w14:textId="77777777" w:rsidR="00BA2804" w:rsidRPr="00783F5C" w:rsidRDefault="00BA2804"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6C379E3" w14:textId="77777777" w:rsidR="00BA2804" w:rsidRPr="00783F5C" w:rsidRDefault="00BA280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4427DEEB" w14:textId="77777777" w:rsidR="00BA2804" w:rsidRPr="00783F5C" w:rsidRDefault="00BA280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489FB51D" w14:textId="77777777" w:rsidR="00BA2804" w:rsidRPr="00783F5C" w:rsidRDefault="00BA280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31F3E7E9" w14:textId="77777777" w:rsidR="00BA2804" w:rsidRPr="00783F5C" w:rsidRDefault="00BA2804"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7514AF55" w14:textId="77777777" w:rsidR="00BA2804" w:rsidRPr="00783F5C" w:rsidRDefault="00BA2804"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59739FA" w14:textId="77777777" w:rsidR="00BA2804" w:rsidRPr="00783F5C" w:rsidRDefault="00BA2804" w:rsidP="00EF108A">
      <w:pPr>
        <w:pStyle w:val="Odstavec-1"/>
        <w:keepNext/>
        <w:spacing w:after="0"/>
        <w:ind w:left="720" w:firstLine="0"/>
        <w:rPr>
          <w:rFonts w:asciiTheme="minorHAnsi" w:hAnsiTheme="minorHAnsi" w:cstheme="minorHAnsi"/>
          <w:b/>
          <w:sz w:val="22"/>
          <w:szCs w:val="22"/>
        </w:rPr>
      </w:pPr>
    </w:p>
    <w:p w14:paraId="05980D75" w14:textId="77777777" w:rsidR="00BA2804" w:rsidRPr="00783F5C" w:rsidRDefault="00BA2804"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548E89E" w14:textId="77777777" w:rsidR="00BA2804" w:rsidRPr="00783F5C" w:rsidRDefault="00BA2804"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4910C832" w14:textId="77777777" w:rsidR="00BA2804" w:rsidRPr="00783F5C" w:rsidRDefault="00BA2804"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23DCF4FE" w14:textId="77777777" w:rsidR="00BA2804" w:rsidRPr="00783F5C" w:rsidRDefault="00BA280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6EAF6B0B" w14:textId="77777777" w:rsidR="00BA2804" w:rsidRPr="00783F5C" w:rsidRDefault="00BA2804"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AAA7CBB" w14:textId="77777777" w:rsidR="00BA2804" w:rsidRPr="00783F5C" w:rsidRDefault="00BA2804" w:rsidP="00AD23EF">
      <w:pPr>
        <w:pStyle w:val="Odstavec-1"/>
        <w:keepNext/>
        <w:spacing w:after="0"/>
        <w:ind w:left="709" w:hanging="709"/>
        <w:jc w:val="center"/>
        <w:rPr>
          <w:rFonts w:asciiTheme="minorHAnsi" w:hAnsiTheme="minorHAnsi" w:cstheme="minorHAnsi"/>
          <w:b/>
          <w:bCs/>
          <w:sz w:val="22"/>
          <w:szCs w:val="22"/>
        </w:rPr>
      </w:pPr>
    </w:p>
    <w:p w14:paraId="597FF5F6" w14:textId="77777777" w:rsidR="00BA2804" w:rsidRPr="00783F5C" w:rsidRDefault="00BA2804" w:rsidP="00506C10">
      <w:pPr>
        <w:pStyle w:val="Odstavec-1"/>
        <w:keepNext/>
        <w:rPr>
          <w:rFonts w:asciiTheme="minorHAnsi" w:hAnsiTheme="minorHAnsi" w:cstheme="minorHAnsi"/>
          <w:sz w:val="22"/>
          <w:szCs w:val="22"/>
        </w:rPr>
      </w:pPr>
    </w:p>
    <w:p w14:paraId="1D0BCB04" w14:textId="77777777" w:rsidR="00BA2804" w:rsidRPr="00783F5C" w:rsidRDefault="00BA280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68781A76" w14:textId="77777777" w:rsidR="00BA2804" w:rsidRPr="00783F5C" w:rsidRDefault="00BA2804"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629C220B" w14:textId="77777777" w:rsidR="00BA2804" w:rsidRPr="00783F5C" w:rsidRDefault="00BA2804"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1AD2DF88" w14:textId="77777777" w:rsidR="00BA2804" w:rsidRPr="00783F5C" w:rsidRDefault="00BA2804" w:rsidP="008F1BF2">
      <w:pPr>
        <w:tabs>
          <w:tab w:val="left" w:pos="567"/>
        </w:tabs>
        <w:suppressAutoHyphens/>
        <w:spacing w:before="120"/>
        <w:ind w:left="567"/>
        <w:jc w:val="both"/>
        <w:rPr>
          <w:rFonts w:asciiTheme="minorHAnsi" w:hAnsiTheme="minorHAnsi" w:cstheme="minorHAnsi"/>
          <w:sz w:val="22"/>
          <w:szCs w:val="22"/>
        </w:rPr>
      </w:pPr>
    </w:p>
    <w:p w14:paraId="26D62E96" w14:textId="77777777" w:rsidR="00BA2804" w:rsidRPr="00783F5C" w:rsidRDefault="00BA280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1C60397" w14:textId="77777777" w:rsidR="00BA2804" w:rsidRPr="00783F5C" w:rsidRDefault="00BA280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4847C31" w14:textId="77777777" w:rsidR="00BA2804" w:rsidRDefault="00BA2804"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99D3075" w14:textId="77777777" w:rsidR="00BA2804" w:rsidRDefault="00BA280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E58BC03" w14:textId="77777777" w:rsidR="00BA2804" w:rsidRDefault="00BA280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D31B22E" w14:textId="77777777" w:rsidR="00BA2804" w:rsidRPr="00A00B87" w:rsidRDefault="00BA2804"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68D688D" w14:textId="77777777" w:rsidR="00BA2804" w:rsidRPr="00783F5C" w:rsidRDefault="00BA2804" w:rsidP="00506C10">
      <w:pPr>
        <w:tabs>
          <w:tab w:val="left" w:pos="567"/>
        </w:tabs>
        <w:suppressAutoHyphens/>
        <w:spacing w:before="120"/>
        <w:ind w:left="426" w:hanging="426"/>
        <w:jc w:val="both"/>
        <w:rPr>
          <w:rFonts w:asciiTheme="minorHAnsi" w:hAnsiTheme="minorHAnsi" w:cstheme="minorHAnsi"/>
          <w:sz w:val="22"/>
          <w:szCs w:val="22"/>
        </w:rPr>
      </w:pPr>
    </w:p>
    <w:p w14:paraId="09F0BAE6" w14:textId="77777777" w:rsidR="00BA2804" w:rsidRPr="00783F5C" w:rsidRDefault="00BA280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33EBC94" w14:textId="77777777" w:rsidR="00BA2804" w:rsidRPr="00783F5C" w:rsidRDefault="00BA280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48D56E5B" w14:textId="77777777" w:rsidR="00BA2804" w:rsidRPr="00783F5C" w:rsidRDefault="00BA2804"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EF764D0" w14:textId="77777777" w:rsidR="00BA2804" w:rsidRPr="00783F5C" w:rsidRDefault="00BA2804" w:rsidP="00506C10">
      <w:pPr>
        <w:pStyle w:val="Zkladntext3"/>
        <w:rPr>
          <w:rFonts w:asciiTheme="minorHAnsi" w:hAnsiTheme="minorHAnsi" w:cstheme="minorHAnsi"/>
          <w:sz w:val="22"/>
          <w:szCs w:val="22"/>
        </w:rPr>
      </w:pPr>
    </w:p>
    <w:p w14:paraId="33E34B8A" w14:textId="77777777" w:rsidR="00BA2804" w:rsidRPr="00783F5C" w:rsidRDefault="00BA2804"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31D5CE04" w14:textId="77777777" w:rsidR="00BA2804" w:rsidRPr="00783F5C" w:rsidRDefault="00BA2804"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24D43F8" w14:textId="77777777" w:rsidR="00BA2804" w:rsidRPr="00783F5C" w:rsidRDefault="00BA2804"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19357D1A" w14:textId="77777777" w:rsidR="00BA2804" w:rsidRPr="00783F5C" w:rsidRDefault="00BA2804"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340D1999" w14:textId="77777777" w:rsidR="00BA2804" w:rsidRPr="00783F5C" w:rsidRDefault="00BA2804"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59BE389" w14:textId="77777777" w:rsidR="00BA2804" w:rsidRPr="00783F5C" w:rsidRDefault="00BA2804"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875009E" w14:textId="77777777" w:rsidR="00BA2804" w:rsidRPr="00EC16FF" w:rsidRDefault="00BA2804"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3BA5A55C" w14:textId="77777777" w:rsidR="00BA2804" w:rsidRPr="00EC16FF" w:rsidRDefault="00BA2804" w:rsidP="00506C10">
      <w:pPr>
        <w:pStyle w:val="Zkladntext3"/>
        <w:spacing w:before="240"/>
        <w:ind w:left="426" w:hanging="426"/>
        <w:rPr>
          <w:rFonts w:asciiTheme="minorHAnsi" w:hAnsiTheme="minorHAnsi" w:cstheme="minorHAnsi"/>
          <w:b/>
          <w:strike/>
          <w:sz w:val="22"/>
          <w:szCs w:val="22"/>
        </w:rPr>
      </w:pPr>
    </w:p>
    <w:p w14:paraId="5CC58CEB" w14:textId="77777777" w:rsidR="00BA2804" w:rsidRPr="00783F5C" w:rsidRDefault="00BA2804"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21BBECB0" w14:textId="77777777" w:rsidR="00BA2804" w:rsidRPr="00783F5C" w:rsidRDefault="00BA2804"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173E332" w14:textId="77777777" w:rsidR="00BA2804" w:rsidRPr="00783F5C" w:rsidRDefault="00BA280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15DFC50A" w14:textId="77777777" w:rsidR="00BA2804" w:rsidRPr="00783F5C" w:rsidRDefault="00BA280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496DC3C" w14:textId="77777777" w:rsidR="00BA2804" w:rsidRPr="00783F5C" w:rsidRDefault="00BA2804"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A8BCE33" w14:textId="77777777" w:rsidR="00BA2804" w:rsidRPr="00783F5C" w:rsidRDefault="00BA280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07263A8" w14:textId="77777777" w:rsidR="00BA2804" w:rsidRPr="00783F5C" w:rsidRDefault="00BA280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F65D171" w14:textId="77777777" w:rsidR="00BA2804" w:rsidRPr="00783F5C" w:rsidRDefault="00BA280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0209260" w14:textId="77777777" w:rsidR="00BA2804" w:rsidRPr="00783F5C" w:rsidRDefault="00BA280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0C9C3ACE" w14:textId="77777777" w:rsidR="00BA2804" w:rsidRPr="00783F5C" w:rsidRDefault="00BA2804"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088A0B7" w14:textId="77777777" w:rsidR="00BA2804" w:rsidRPr="00783F5C" w:rsidRDefault="00BA280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748A68F0" w14:textId="77777777" w:rsidR="00BA2804" w:rsidRPr="00783F5C" w:rsidRDefault="00BA2804"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7CE8C4EE" w14:textId="77777777" w:rsidR="00BA2804" w:rsidRPr="00783F5C" w:rsidRDefault="00BA2804"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8D7E782" w14:textId="77777777" w:rsidR="00BA2804" w:rsidRPr="00783F5C" w:rsidRDefault="00BA2804" w:rsidP="00506C10">
      <w:pPr>
        <w:ind w:left="426" w:hanging="426"/>
        <w:rPr>
          <w:rFonts w:asciiTheme="minorHAnsi" w:hAnsiTheme="minorHAnsi" w:cstheme="minorHAnsi"/>
          <w:b/>
          <w:sz w:val="22"/>
          <w:szCs w:val="22"/>
        </w:rPr>
      </w:pPr>
    </w:p>
    <w:p w14:paraId="5DD9223E" w14:textId="77777777" w:rsidR="00BA2804" w:rsidRPr="00783F5C" w:rsidRDefault="00BA2804" w:rsidP="00506C10">
      <w:pPr>
        <w:ind w:left="426" w:hanging="426"/>
        <w:rPr>
          <w:rFonts w:asciiTheme="minorHAnsi" w:hAnsiTheme="minorHAnsi" w:cstheme="minorHAnsi"/>
          <w:b/>
          <w:sz w:val="22"/>
          <w:szCs w:val="22"/>
        </w:rPr>
      </w:pPr>
    </w:p>
    <w:p w14:paraId="6E039151" w14:textId="77777777" w:rsidR="00BA2804" w:rsidRPr="00783F5C" w:rsidRDefault="00BA2804" w:rsidP="00506C10">
      <w:pPr>
        <w:ind w:left="426" w:hanging="426"/>
        <w:rPr>
          <w:rFonts w:asciiTheme="minorHAnsi" w:hAnsiTheme="minorHAnsi" w:cstheme="minorHAnsi"/>
          <w:b/>
          <w:sz w:val="22"/>
          <w:szCs w:val="22"/>
        </w:rPr>
      </w:pPr>
    </w:p>
    <w:p w14:paraId="19EAC6BD" w14:textId="77777777" w:rsidR="00BA2804" w:rsidRPr="00783F5C" w:rsidRDefault="00BA2804" w:rsidP="00506C10">
      <w:pPr>
        <w:ind w:left="426" w:hanging="426"/>
        <w:rPr>
          <w:rFonts w:asciiTheme="minorHAnsi" w:hAnsiTheme="minorHAnsi" w:cstheme="minorHAnsi"/>
          <w:b/>
          <w:sz w:val="22"/>
          <w:szCs w:val="22"/>
        </w:rPr>
      </w:pPr>
    </w:p>
    <w:p w14:paraId="5ED7134E" w14:textId="77777777" w:rsidR="00BA2804" w:rsidRPr="00783F5C" w:rsidRDefault="00BA2804" w:rsidP="00506C10">
      <w:pPr>
        <w:ind w:left="426" w:hanging="426"/>
        <w:rPr>
          <w:rFonts w:asciiTheme="minorHAnsi" w:hAnsiTheme="minorHAnsi" w:cstheme="minorHAnsi"/>
          <w:b/>
          <w:sz w:val="22"/>
          <w:szCs w:val="22"/>
        </w:rPr>
      </w:pPr>
    </w:p>
    <w:p w14:paraId="7C0C7E95" w14:textId="77777777" w:rsidR="00BA2804" w:rsidRPr="00783F5C" w:rsidRDefault="00BA2804" w:rsidP="00506C10">
      <w:pPr>
        <w:ind w:left="426" w:hanging="426"/>
        <w:rPr>
          <w:rFonts w:asciiTheme="minorHAnsi" w:hAnsiTheme="minorHAnsi" w:cstheme="minorHAnsi"/>
          <w:b/>
          <w:sz w:val="22"/>
          <w:szCs w:val="22"/>
        </w:rPr>
      </w:pPr>
    </w:p>
    <w:p w14:paraId="066125E0" w14:textId="77777777" w:rsidR="00BA2804" w:rsidRPr="00783F5C" w:rsidRDefault="00BA2804" w:rsidP="00506C10">
      <w:pPr>
        <w:ind w:left="426" w:hanging="426"/>
        <w:rPr>
          <w:rFonts w:asciiTheme="minorHAnsi" w:hAnsiTheme="minorHAnsi" w:cstheme="minorHAnsi"/>
          <w:b/>
          <w:sz w:val="22"/>
          <w:szCs w:val="22"/>
        </w:rPr>
      </w:pPr>
    </w:p>
    <w:p w14:paraId="57F6ACB5" w14:textId="77777777" w:rsidR="00BA2804" w:rsidRPr="00783F5C" w:rsidRDefault="00BA2804" w:rsidP="00506C10">
      <w:pPr>
        <w:ind w:left="426" w:hanging="426"/>
        <w:rPr>
          <w:rFonts w:asciiTheme="minorHAnsi" w:hAnsiTheme="minorHAnsi" w:cstheme="minorHAnsi"/>
          <w:b/>
          <w:sz w:val="22"/>
          <w:szCs w:val="22"/>
        </w:rPr>
      </w:pPr>
    </w:p>
    <w:p w14:paraId="2D4C8DA5" w14:textId="77777777" w:rsidR="00BA2804" w:rsidRPr="00783F5C" w:rsidRDefault="00BA2804"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CE2D060" w14:textId="77777777" w:rsidR="00BA2804" w:rsidRPr="00783F5C" w:rsidRDefault="00BA2804" w:rsidP="0031023A">
      <w:pPr>
        <w:pStyle w:val="Zkladntext"/>
        <w:ind w:firstLine="567"/>
        <w:rPr>
          <w:rFonts w:asciiTheme="minorHAnsi" w:hAnsiTheme="minorHAnsi" w:cstheme="minorHAnsi"/>
          <w:sz w:val="22"/>
          <w:szCs w:val="22"/>
        </w:rPr>
      </w:pPr>
    </w:p>
    <w:p w14:paraId="5460E01F" w14:textId="77777777" w:rsidR="00BA2804" w:rsidRPr="00783F5C" w:rsidRDefault="00BA280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382D8CF" w14:textId="77777777" w:rsidR="00BA2804" w:rsidRPr="00783F5C" w:rsidRDefault="00BA2804"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6DC444FA" w14:textId="77777777" w:rsidR="00BA2804" w:rsidRDefault="00BA2804" w:rsidP="008C5DDF">
      <w:pPr>
        <w:pStyle w:val="Zkladntext"/>
        <w:spacing w:before="240" w:after="120"/>
        <w:ind w:firstLine="567"/>
        <w:rPr>
          <w:rFonts w:asciiTheme="minorHAnsi" w:hAnsiTheme="minorHAnsi" w:cstheme="minorHAnsi"/>
          <w:sz w:val="22"/>
          <w:szCs w:val="22"/>
        </w:rPr>
      </w:pPr>
    </w:p>
    <w:p w14:paraId="1D972B7A" w14:textId="77777777" w:rsidR="00BA2804" w:rsidRPr="00783F5C" w:rsidRDefault="00BA280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MUDr. Milena Králíčková, Ph.D.</w:t>
      </w:r>
    </w:p>
    <w:p w14:paraId="4B6B9626" w14:textId="77777777" w:rsidR="00BA2804" w:rsidRDefault="00BA280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rektorka</w:t>
      </w:r>
    </w:p>
    <w:p w14:paraId="796C1DCC" w14:textId="77777777" w:rsidR="00BA2804" w:rsidRPr="00783F5C" w:rsidRDefault="00BA2804"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43C00DD3" w14:textId="77777777" w:rsidR="00BA2804" w:rsidRPr="00783F5C" w:rsidRDefault="00BA2804" w:rsidP="00D218FB">
      <w:pPr>
        <w:pStyle w:val="Zkladntext"/>
        <w:spacing w:before="240" w:after="120"/>
        <w:ind w:firstLine="567"/>
        <w:rPr>
          <w:rFonts w:asciiTheme="minorHAnsi" w:hAnsiTheme="minorHAnsi" w:cstheme="minorHAnsi"/>
          <w:sz w:val="22"/>
          <w:szCs w:val="22"/>
        </w:rPr>
      </w:pPr>
    </w:p>
    <w:p w14:paraId="39DF3517" w14:textId="77777777" w:rsidR="00BA2804" w:rsidRPr="00783F5C" w:rsidRDefault="00BA2804" w:rsidP="008C5DDF">
      <w:pPr>
        <w:pStyle w:val="Zkladntext"/>
        <w:spacing w:before="240" w:after="120"/>
        <w:ind w:firstLine="567"/>
        <w:rPr>
          <w:rFonts w:asciiTheme="minorHAnsi" w:hAnsiTheme="minorHAnsi" w:cstheme="minorHAnsi"/>
          <w:sz w:val="22"/>
          <w:szCs w:val="22"/>
        </w:rPr>
      </w:pPr>
    </w:p>
    <w:p w14:paraId="43047A3D" w14:textId="77777777" w:rsidR="00BA2804" w:rsidRPr="00783F5C" w:rsidRDefault="00BA2804" w:rsidP="001E5C0A">
      <w:pPr>
        <w:pStyle w:val="Zkladntext"/>
        <w:spacing w:before="240" w:after="120"/>
        <w:rPr>
          <w:rFonts w:asciiTheme="minorHAnsi" w:hAnsiTheme="minorHAnsi" w:cstheme="minorHAnsi"/>
          <w:sz w:val="22"/>
          <w:szCs w:val="22"/>
        </w:rPr>
        <w:sectPr w:rsidR="00BA2804" w:rsidRPr="00783F5C" w:rsidSect="00BA2804">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1DD2498F" w14:textId="77777777" w:rsidR="00BA2804" w:rsidRDefault="00BA2804"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275CACCC" w14:textId="77777777" w:rsidR="00BA2804" w:rsidRDefault="00BA2804" w:rsidP="00FC16DF">
      <w:pPr>
        <w:pStyle w:val="Zkladntext"/>
        <w:jc w:val="center"/>
        <w:rPr>
          <w:rFonts w:asciiTheme="minorHAnsi" w:hAnsiTheme="minorHAnsi" w:cstheme="minorHAnsi"/>
          <w:sz w:val="22"/>
          <w:szCs w:val="22"/>
        </w:rPr>
        <w:sectPr w:rsidR="00BA2804" w:rsidSect="00BA2804">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295DCA47" w14:textId="2BF18192" w:rsidR="00792332" w:rsidRDefault="00792332">
      <w:pPr>
        <w:rPr>
          <w:rFonts w:asciiTheme="minorHAnsi" w:hAnsiTheme="minorHAnsi" w:cstheme="minorHAnsi"/>
          <w:sz w:val="22"/>
          <w:szCs w:val="22"/>
        </w:rPr>
      </w:pPr>
      <w:r>
        <w:rPr>
          <w:rFonts w:asciiTheme="minorHAnsi" w:hAnsiTheme="minorHAnsi" w:cstheme="minorHAnsi"/>
          <w:sz w:val="22"/>
          <w:szCs w:val="22"/>
        </w:rPr>
        <w:br w:type="page"/>
      </w:r>
    </w:p>
    <w:p w14:paraId="786E89D5" w14:textId="77777777" w:rsidR="00792332" w:rsidRPr="00792332" w:rsidRDefault="00792332" w:rsidP="00792332">
      <w:pPr>
        <w:pStyle w:val="Zkladntext"/>
        <w:jc w:val="center"/>
        <w:rPr>
          <w:rFonts w:asciiTheme="minorHAnsi" w:hAnsiTheme="minorHAnsi" w:cstheme="minorHAnsi"/>
          <w:sz w:val="22"/>
          <w:szCs w:val="22"/>
        </w:rPr>
      </w:pPr>
      <w:r w:rsidRPr="00792332">
        <w:rPr>
          <w:rFonts w:asciiTheme="minorHAnsi" w:hAnsiTheme="minorHAnsi" w:cstheme="minorHAnsi"/>
          <w:sz w:val="22"/>
          <w:szCs w:val="22"/>
        </w:rPr>
        <w:lastRenderedPageBreak/>
        <w:t>Příloha II.</w:t>
      </w:r>
    </w:p>
    <w:p w14:paraId="6B04769C" w14:textId="43AAA019" w:rsidR="00BA2804" w:rsidRPr="00783F5C" w:rsidRDefault="00792332" w:rsidP="00792332">
      <w:pPr>
        <w:pStyle w:val="Zkladntext"/>
        <w:jc w:val="center"/>
        <w:rPr>
          <w:rFonts w:asciiTheme="minorHAnsi" w:hAnsiTheme="minorHAnsi" w:cstheme="minorHAnsi"/>
          <w:sz w:val="22"/>
          <w:szCs w:val="22"/>
        </w:rPr>
      </w:pPr>
      <w:r w:rsidRPr="00792332">
        <w:rPr>
          <w:rFonts w:asciiTheme="minorHAnsi" w:hAnsiTheme="minorHAnsi" w:cstheme="minorHAnsi"/>
          <w:sz w:val="22"/>
          <w:szCs w:val="22"/>
        </w:rPr>
        <w:t>Uznané náklady a finanční zdroje Projektu</w:t>
      </w:r>
    </w:p>
    <w:sectPr w:rsidR="00BA2804" w:rsidRPr="00783F5C" w:rsidSect="00BA2804">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0075" w14:textId="77777777" w:rsidR="00733472" w:rsidRDefault="00733472" w:rsidP="00DB1A59">
      <w:r>
        <w:separator/>
      </w:r>
    </w:p>
  </w:endnote>
  <w:endnote w:type="continuationSeparator" w:id="0">
    <w:p w14:paraId="595B2CA7" w14:textId="77777777" w:rsidR="00733472" w:rsidRDefault="0073347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0D296969" w14:textId="77777777" w:rsidR="00BA2804" w:rsidRDefault="00BA2804">
        <w:pPr>
          <w:pStyle w:val="Zpat"/>
          <w:jc w:val="center"/>
        </w:pPr>
        <w:r>
          <w:fldChar w:fldCharType="begin"/>
        </w:r>
        <w:r>
          <w:instrText>PAGE   \* MERGEFORMAT</w:instrText>
        </w:r>
        <w:r>
          <w:fldChar w:fldCharType="separate"/>
        </w:r>
        <w:r>
          <w:rPr>
            <w:noProof/>
          </w:rPr>
          <w:t>2</w:t>
        </w:r>
        <w:r>
          <w:fldChar w:fldCharType="end"/>
        </w:r>
      </w:p>
    </w:sdtContent>
  </w:sdt>
  <w:p w14:paraId="08BD9646" w14:textId="77777777" w:rsidR="00BA2804" w:rsidRDefault="00BA2804"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7A09" w14:textId="77777777" w:rsidR="00BA2804" w:rsidRDefault="00BA2804"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0C78F60" w14:textId="77777777" w:rsidR="00BA2804" w:rsidRPr="006211B6" w:rsidRDefault="00BA2804"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66E1" w14:textId="77777777" w:rsidR="00BA2804" w:rsidRDefault="00BA2804">
    <w:pPr>
      <w:pStyle w:val="Zpat"/>
      <w:jc w:val="center"/>
    </w:pPr>
  </w:p>
  <w:p w14:paraId="53FBA0ED" w14:textId="77777777" w:rsidR="00BA2804" w:rsidRDefault="00BA2804"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8E1C" w14:textId="77777777" w:rsidR="00673F7C" w:rsidRDefault="00673F7C">
    <w:pPr>
      <w:pStyle w:val="Zpat"/>
      <w:jc w:val="center"/>
    </w:pPr>
  </w:p>
  <w:p w14:paraId="411C9D37"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265F" w14:textId="77777777" w:rsidR="00733472" w:rsidRDefault="00733472" w:rsidP="00DB1A59">
      <w:r>
        <w:separator/>
      </w:r>
    </w:p>
  </w:footnote>
  <w:footnote w:type="continuationSeparator" w:id="0">
    <w:p w14:paraId="357A35F8" w14:textId="77777777" w:rsidR="00733472" w:rsidRDefault="00733472" w:rsidP="00DB1A59">
      <w:r>
        <w:continuationSeparator/>
      </w:r>
    </w:p>
  </w:footnote>
  <w:footnote w:id="1">
    <w:p w14:paraId="53B3B0AF" w14:textId="77777777" w:rsidR="00BA2804" w:rsidRPr="00EC642D" w:rsidRDefault="00BA2804"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F8E079C" w14:textId="77777777" w:rsidR="00BA2804" w:rsidRPr="004A0FBD" w:rsidRDefault="00BA2804"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76C6C3EF" w14:textId="77777777" w:rsidR="00BA2804" w:rsidRPr="00C15937" w:rsidRDefault="00BA2804"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257A6FA" w14:textId="77777777" w:rsidR="00BA2804" w:rsidRPr="00454CB3" w:rsidRDefault="00BA2804"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0B21" w14:textId="77777777" w:rsidR="00BA2804" w:rsidRPr="00670F69" w:rsidRDefault="00BA2804"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6AE1AB81" w14:textId="6EDA264B" w:rsidR="00BA2804" w:rsidRDefault="00BA2804"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MSMT-355/2025-33</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LUAUS25277</w:t>
    </w:r>
  </w:p>
  <w:p w14:paraId="6E7D6EBE" w14:textId="77777777" w:rsidR="00BA2804" w:rsidRDefault="00BA2804" w:rsidP="00DB10F7">
    <w:pPr>
      <w:pStyle w:val="Zhlav"/>
      <w:rPr>
        <w:rFonts w:asciiTheme="minorHAnsi" w:hAnsiTheme="minorHAnsi" w:cstheme="minorHAnsi"/>
        <w:i/>
        <w:sz w:val="22"/>
        <w:szCs w:val="22"/>
      </w:rPr>
    </w:pPr>
  </w:p>
  <w:p w14:paraId="5D0E6B07" w14:textId="77777777" w:rsidR="00BA2804" w:rsidRPr="00670F69" w:rsidRDefault="00BA2804"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BA4F" w14:textId="77777777" w:rsidR="00BA2804" w:rsidRPr="00670F69" w:rsidRDefault="00BA2804">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9993F3D" w14:textId="77777777" w:rsidR="00BA2804" w:rsidRPr="00670F69" w:rsidRDefault="00BA2804">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4072096">
    <w:abstractNumId w:val="5"/>
  </w:num>
  <w:num w:numId="2" w16cid:durableId="1777560078">
    <w:abstractNumId w:val="26"/>
  </w:num>
  <w:num w:numId="3" w16cid:durableId="1421104514">
    <w:abstractNumId w:val="11"/>
  </w:num>
  <w:num w:numId="4" w16cid:durableId="2078474777">
    <w:abstractNumId w:val="16"/>
  </w:num>
  <w:num w:numId="5" w16cid:durableId="669529683">
    <w:abstractNumId w:val="32"/>
  </w:num>
  <w:num w:numId="6" w16cid:durableId="157813047">
    <w:abstractNumId w:val="25"/>
  </w:num>
  <w:num w:numId="7" w16cid:durableId="1383796029">
    <w:abstractNumId w:val="19"/>
  </w:num>
  <w:num w:numId="8" w16cid:durableId="1926842892">
    <w:abstractNumId w:val="27"/>
  </w:num>
  <w:num w:numId="9" w16cid:durableId="1851406828">
    <w:abstractNumId w:val="28"/>
  </w:num>
  <w:num w:numId="10" w16cid:durableId="377749811">
    <w:abstractNumId w:val="37"/>
  </w:num>
  <w:num w:numId="11" w16cid:durableId="1901356974">
    <w:abstractNumId w:val="23"/>
  </w:num>
  <w:num w:numId="12" w16cid:durableId="1913617399">
    <w:abstractNumId w:val="3"/>
  </w:num>
  <w:num w:numId="13" w16cid:durableId="1402867207">
    <w:abstractNumId w:val="29"/>
  </w:num>
  <w:num w:numId="14" w16cid:durableId="1996717257">
    <w:abstractNumId w:val="1"/>
  </w:num>
  <w:num w:numId="15" w16cid:durableId="1314723553">
    <w:abstractNumId w:val="15"/>
  </w:num>
  <w:num w:numId="16" w16cid:durableId="1574242550">
    <w:abstractNumId w:val="47"/>
  </w:num>
  <w:num w:numId="17" w16cid:durableId="2123986127">
    <w:abstractNumId w:val="24"/>
  </w:num>
  <w:num w:numId="18" w16cid:durableId="2003775333">
    <w:abstractNumId w:val="38"/>
  </w:num>
  <w:num w:numId="19" w16cid:durableId="1136754470">
    <w:abstractNumId w:val="42"/>
  </w:num>
  <w:num w:numId="20" w16cid:durableId="227498151">
    <w:abstractNumId w:val="36"/>
  </w:num>
  <w:num w:numId="21" w16cid:durableId="1833763314">
    <w:abstractNumId w:val="41"/>
  </w:num>
  <w:num w:numId="22" w16cid:durableId="436754512">
    <w:abstractNumId w:val="9"/>
  </w:num>
  <w:num w:numId="23" w16cid:durableId="1374425809">
    <w:abstractNumId w:val="0"/>
  </w:num>
  <w:num w:numId="24" w16cid:durableId="1307272948">
    <w:abstractNumId w:val="21"/>
  </w:num>
  <w:num w:numId="25" w16cid:durableId="1341003046">
    <w:abstractNumId w:val="35"/>
  </w:num>
  <w:num w:numId="26" w16cid:durableId="1930306151">
    <w:abstractNumId w:val="34"/>
  </w:num>
  <w:num w:numId="27" w16cid:durableId="1970738984">
    <w:abstractNumId w:val="43"/>
  </w:num>
  <w:num w:numId="28" w16cid:durableId="1208101269">
    <w:abstractNumId w:val="2"/>
  </w:num>
  <w:num w:numId="29" w16cid:durableId="279070877">
    <w:abstractNumId w:val="4"/>
  </w:num>
  <w:num w:numId="30" w16cid:durableId="1704557156">
    <w:abstractNumId w:val="13"/>
  </w:num>
  <w:num w:numId="31" w16cid:durableId="1029989613">
    <w:abstractNumId w:val="31"/>
  </w:num>
  <w:num w:numId="32" w16cid:durableId="1355425086">
    <w:abstractNumId w:val="30"/>
  </w:num>
  <w:num w:numId="33" w16cid:durableId="1991519864">
    <w:abstractNumId w:val="18"/>
  </w:num>
  <w:num w:numId="34" w16cid:durableId="1942372646">
    <w:abstractNumId w:val="17"/>
  </w:num>
  <w:num w:numId="35" w16cid:durableId="282462737">
    <w:abstractNumId w:val="7"/>
  </w:num>
  <w:num w:numId="36" w16cid:durableId="1753164236">
    <w:abstractNumId w:val="45"/>
  </w:num>
  <w:num w:numId="37" w16cid:durableId="298807713">
    <w:abstractNumId w:val="46"/>
  </w:num>
  <w:num w:numId="38" w16cid:durableId="1259607437">
    <w:abstractNumId w:val="12"/>
  </w:num>
  <w:num w:numId="39" w16cid:durableId="370346119">
    <w:abstractNumId w:val="22"/>
  </w:num>
  <w:num w:numId="40" w16cid:durableId="453721276">
    <w:abstractNumId w:val="40"/>
  </w:num>
  <w:num w:numId="41" w16cid:durableId="67074359">
    <w:abstractNumId w:val="44"/>
  </w:num>
  <w:num w:numId="42" w16cid:durableId="1525287348">
    <w:abstractNumId w:val="8"/>
  </w:num>
  <w:num w:numId="43" w16cid:durableId="1130632994">
    <w:abstractNumId w:val="20"/>
  </w:num>
  <w:num w:numId="44" w16cid:durableId="1285649207">
    <w:abstractNumId w:val="39"/>
  </w:num>
  <w:num w:numId="45" w16cid:durableId="1409351766">
    <w:abstractNumId w:val="33"/>
  </w:num>
  <w:num w:numId="46" w16cid:durableId="1759983693">
    <w:abstractNumId w:val="6"/>
  </w:num>
  <w:num w:numId="47" w16cid:durableId="623849294">
    <w:abstractNumId w:val="10"/>
  </w:num>
  <w:num w:numId="48" w16cid:durableId="144103139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178F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C1D"/>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5F7"/>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5DE"/>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97E57"/>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1E"/>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3472"/>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2332"/>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7BC"/>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0C1B"/>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804"/>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0E0"/>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6DD"/>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644"/>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311D"/>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802CA"/>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FB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C24B-B361-4679-9186-6D475596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4111</Words>
  <Characters>24034</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2025-03-24T13:50:00Z</dcterms:created>
  <dcterms:modified xsi:type="dcterms:W3CDTF">2025-03-24T13:50:00Z</dcterms:modified>
</cp:coreProperties>
</file>