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2FD66" w14:textId="77777777" w:rsidR="00AB403E" w:rsidRPr="00783F5C" w:rsidRDefault="00AB403E"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2B0054C" w14:textId="77777777" w:rsidR="00AB403E" w:rsidRPr="00783F5C" w:rsidRDefault="00AB403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65C82D3E" w14:textId="77777777" w:rsidR="00AB403E" w:rsidRPr="006E2993" w:rsidRDefault="00AB403E"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MSMT-355/2025-32</w:t>
      </w:r>
    </w:p>
    <w:p w14:paraId="4B7C8E72" w14:textId="77777777" w:rsidR="00AB403E" w:rsidRPr="00783F5C" w:rsidRDefault="00AB403E"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4718CFA" w14:textId="77777777" w:rsidR="00AB403E" w:rsidRPr="00783F5C" w:rsidRDefault="00AB403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339F2F8" w14:textId="77777777" w:rsidR="00AB403E" w:rsidRPr="00783F5C" w:rsidRDefault="00AB403E"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312AC4A6" w14:textId="77777777" w:rsidR="00AB403E" w:rsidRPr="00783F5C" w:rsidRDefault="00AB403E" w:rsidP="00915076">
      <w:pPr>
        <w:jc w:val="center"/>
        <w:rPr>
          <w:rFonts w:asciiTheme="minorHAnsi" w:hAnsiTheme="minorHAnsi" w:cstheme="minorHAnsi"/>
          <w:b/>
          <w:bCs/>
          <w:sz w:val="22"/>
          <w:szCs w:val="22"/>
        </w:rPr>
      </w:pPr>
    </w:p>
    <w:p w14:paraId="50C6E2C1" w14:textId="77777777" w:rsidR="00AB403E" w:rsidRPr="00783F5C" w:rsidRDefault="00AB403E"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78F5E6C5" w14:textId="77777777" w:rsidR="00AB403E" w:rsidRPr="00783F5C" w:rsidRDefault="00AB403E" w:rsidP="00915076">
      <w:pPr>
        <w:rPr>
          <w:rFonts w:asciiTheme="minorHAnsi" w:hAnsiTheme="minorHAnsi" w:cstheme="minorHAnsi"/>
          <w:sz w:val="22"/>
          <w:szCs w:val="22"/>
        </w:rPr>
      </w:pPr>
    </w:p>
    <w:p w14:paraId="0CA2F98C" w14:textId="77777777" w:rsidR="00AB403E" w:rsidRPr="00783F5C" w:rsidRDefault="00AB403E"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634C2B93" w14:textId="77777777" w:rsidR="00AB403E" w:rsidRPr="00783F5C" w:rsidRDefault="00AB403E"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7C309DAF" w14:textId="77777777" w:rsidR="00AB403E" w:rsidRPr="00783F5C" w:rsidRDefault="00AB403E"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701E495E" w14:textId="77777777" w:rsidR="00AB403E" w:rsidRPr="00783F5C" w:rsidRDefault="00AB403E"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54F192A8" w14:textId="77777777" w:rsidR="00AB403E" w:rsidRPr="00783F5C" w:rsidRDefault="00AB403E"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52942C71" w14:textId="77777777" w:rsidR="00AB403E" w:rsidRPr="00783F5C" w:rsidRDefault="00AB403E"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1979DD18" w14:textId="77777777" w:rsidR="00AB403E" w:rsidRDefault="00AB403E"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Fyziologický ústav AV ČR, v. v. i.</w:t>
      </w:r>
    </w:p>
    <w:p w14:paraId="7323A6BA" w14:textId="77777777" w:rsidR="00AB403E" w:rsidRPr="0034126A" w:rsidRDefault="00AB403E"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67985823</w:t>
      </w:r>
    </w:p>
    <w:p w14:paraId="39C01293" w14:textId="77777777" w:rsidR="00AB403E" w:rsidRPr="0034126A" w:rsidRDefault="00AB403E"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1895658D" w14:textId="77777777" w:rsidR="00AB403E" w:rsidRDefault="00AB403E"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Vídeňská 1083, 14200, Praha 4-Krč</w:t>
      </w:r>
    </w:p>
    <w:p w14:paraId="36658506" w14:textId="553F82EB" w:rsidR="00AB403E" w:rsidRPr="0034126A" w:rsidRDefault="00AB403E"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6FAD16DC" w14:textId="6D9BD6F3" w:rsidR="00AB403E" w:rsidRPr="00562004" w:rsidRDefault="00AB403E"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MUDr. Jan</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Kopecký</w:t>
      </w:r>
      <w:r>
        <w:rPr>
          <w:rFonts w:asciiTheme="minorHAnsi" w:hAnsiTheme="minorHAnsi" w:cstheme="minorHAnsi"/>
          <w:bCs/>
          <w:noProof/>
          <w:sz w:val="22"/>
          <w:szCs w:val="22"/>
        </w:rPr>
        <w:t>m</w:t>
      </w:r>
      <w:r w:rsidRPr="00CB7245">
        <w:rPr>
          <w:rFonts w:asciiTheme="minorHAnsi" w:hAnsiTheme="minorHAnsi" w:cstheme="minorHAnsi"/>
          <w:bCs/>
          <w:noProof/>
          <w:sz w:val="22"/>
          <w:szCs w:val="22"/>
        </w:rPr>
        <w:t>, DrSc.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w:t>
      </w:r>
      <w:r>
        <w:rPr>
          <w:rFonts w:asciiTheme="minorHAnsi" w:hAnsiTheme="minorHAnsi" w:cstheme="minorHAnsi"/>
          <w:bCs/>
          <w:noProof/>
          <w:sz w:val="22"/>
          <w:szCs w:val="22"/>
        </w:rPr>
        <w:t>em</w:t>
      </w:r>
    </w:p>
    <w:p w14:paraId="5E52F466" w14:textId="77777777" w:rsidR="00AB403E" w:rsidRPr="00562004" w:rsidRDefault="00AB403E"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2F76DE46" w14:textId="77777777" w:rsidR="00AB403E" w:rsidRDefault="00AB403E" w:rsidP="00915076">
      <w:pPr>
        <w:rPr>
          <w:rFonts w:asciiTheme="minorHAnsi" w:hAnsiTheme="minorHAnsi" w:cstheme="minorHAnsi"/>
          <w:sz w:val="22"/>
          <w:szCs w:val="22"/>
        </w:rPr>
      </w:pPr>
    </w:p>
    <w:p w14:paraId="7E39E883" w14:textId="77777777" w:rsidR="00AB403E" w:rsidRPr="00783F5C" w:rsidRDefault="00AB403E" w:rsidP="00915076">
      <w:pPr>
        <w:rPr>
          <w:rFonts w:asciiTheme="minorHAnsi" w:hAnsiTheme="minorHAnsi" w:cstheme="minorHAnsi"/>
          <w:sz w:val="22"/>
          <w:szCs w:val="22"/>
        </w:rPr>
      </w:pPr>
    </w:p>
    <w:p w14:paraId="0E99D591" w14:textId="77777777" w:rsidR="00AB403E" w:rsidRPr="00783F5C" w:rsidRDefault="00AB403E"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3EA2C569" w14:textId="77777777" w:rsidR="00AB403E" w:rsidRPr="00783F5C" w:rsidRDefault="00AB403E"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057C2DA8" w14:textId="77777777" w:rsidR="00AB403E" w:rsidRPr="00783F5C" w:rsidRDefault="00AB403E" w:rsidP="00915076">
      <w:pPr>
        <w:jc w:val="center"/>
        <w:rPr>
          <w:rFonts w:asciiTheme="minorHAnsi" w:hAnsiTheme="minorHAnsi" w:cstheme="minorHAnsi"/>
          <w:sz w:val="22"/>
          <w:szCs w:val="22"/>
        </w:rPr>
      </w:pPr>
    </w:p>
    <w:p w14:paraId="07F037B6" w14:textId="77777777" w:rsidR="00AB403E" w:rsidRPr="00783F5C" w:rsidRDefault="00AB403E"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5960501" w14:textId="77777777" w:rsidR="00AB403E" w:rsidRPr="00783F5C" w:rsidRDefault="00AB403E" w:rsidP="00915076">
      <w:pPr>
        <w:tabs>
          <w:tab w:val="left" w:pos="7655"/>
        </w:tabs>
        <w:jc w:val="both"/>
        <w:rPr>
          <w:rFonts w:asciiTheme="minorHAnsi" w:hAnsiTheme="minorHAnsi" w:cstheme="minorHAnsi"/>
          <w:sz w:val="22"/>
          <w:szCs w:val="22"/>
        </w:rPr>
      </w:pPr>
    </w:p>
    <w:p w14:paraId="074AC092" w14:textId="77777777" w:rsidR="00AB403E" w:rsidRPr="00783F5C" w:rsidRDefault="00AB403E"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59CA6646" w14:textId="77777777" w:rsidR="00AB403E" w:rsidRPr="00783F5C" w:rsidRDefault="00AB403E"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44C25EFA" w14:textId="77777777" w:rsidR="00AB403E" w:rsidRPr="00783F5C" w:rsidRDefault="00AB403E"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LUAUS25275</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Mechanismy neuropatické bolesti.</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w:t>
      </w:r>
      <w:r w:rsidRPr="00783F5C">
        <w:rPr>
          <w:rFonts w:asciiTheme="minorHAnsi" w:hAnsiTheme="minorHAnsi" w:cstheme="minorHAnsi"/>
          <w:sz w:val="22"/>
          <w:szCs w:val="22"/>
        </w:rPr>
        <w:lastRenderedPageBreak/>
        <w:t xml:space="preserve">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6FC26499" w14:textId="77777777" w:rsidR="00AB403E" w:rsidRPr="00783F5C" w:rsidRDefault="00AB403E"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0F9A423D" w14:textId="77777777" w:rsidR="00AB403E" w:rsidRPr="00ED104F" w:rsidRDefault="00AB403E"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2BEBCCFE" w14:textId="008E5C86" w:rsidR="00AB403E" w:rsidRPr="00ED104F" w:rsidRDefault="00AB403E"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1023F3E8" w14:textId="77777777" w:rsidR="00AB403E" w:rsidRPr="00ED104F" w:rsidRDefault="00AB403E" w:rsidP="00915076">
      <w:pPr>
        <w:tabs>
          <w:tab w:val="left" w:pos="567"/>
        </w:tabs>
        <w:spacing w:before="120"/>
        <w:ind w:left="567"/>
        <w:jc w:val="both"/>
        <w:rPr>
          <w:rFonts w:asciiTheme="minorHAnsi" w:hAnsiTheme="minorHAnsi" w:cstheme="minorHAnsi"/>
          <w:sz w:val="22"/>
          <w:szCs w:val="22"/>
        </w:rPr>
      </w:pPr>
    </w:p>
    <w:p w14:paraId="4E50D7A2" w14:textId="77777777" w:rsidR="00AB403E" w:rsidRPr="00ED104F" w:rsidRDefault="00AB403E"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0E6D3F37" w14:textId="77777777" w:rsidR="00AB403E" w:rsidRPr="00ED104F" w:rsidRDefault="00AB403E"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01EE0E6" w14:textId="77777777" w:rsidR="00AB403E" w:rsidRPr="00783F5C" w:rsidRDefault="00AB403E"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0BA688B6" w14:textId="77777777" w:rsidR="00AB403E" w:rsidRPr="00783F5C" w:rsidRDefault="00AB403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0ED76797" w14:textId="77777777" w:rsidR="00AB403E" w:rsidRPr="00783F5C" w:rsidRDefault="00AB403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78ADCB8B" w14:textId="77777777" w:rsidR="00AB403E" w:rsidRPr="00783F5C" w:rsidRDefault="00AB403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3E667C79" w14:textId="77777777" w:rsidR="00AB403E" w:rsidRPr="00783F5C" w:rsidRDefault="00AB403E"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7CC1F3DD" w14:textId="77777777" w:rsidR="00AB403E" w:rsidRPr="00783F5C" w:rsidRDefault="00AB403E"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37B5512F" w14:textId="77777777" w:rsidR="00AB403E" w:rsidRPr="00783F5C" w:rsidRDefault="00AB403E"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1F84121" w14:textId="77777777" w:rsidR="00AB403E" w:rsidRPr="00783F5C" w:rsidRDefault="00AB403E"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6BE76CA5" w14:textId="77777777" w:rsidR="00AB403E" w:rsidRPr="00783F5C" w:rsidRDefault="00AB403E"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283FF818" w14:textId="612B4392" w:rsidR="00AB403E" w:rsidRPr="00ED104F" w:rsidRDefault="00AB403E"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177</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500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jedno sto sedmdesát sedm tisíc pět set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391D77D4" w14:textId="77777777" w:rsidR="00AB403E" w:rsidRPr="00783F5C" w:rsidRDefault="00AB403E"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A8AC1F4" w14:textId="77777777" w:rsidR="00AB403E" w:rsidRPr="00783F5C" w:rsidRDefault="00AB403E"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83F817B" w14:textId="77777777" w:rsidR="00AB403E" w:rsidRPr="00783F5C" w:rsidRDefault="00AB403E"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375755B4" w14:textId="77777777" w:rsidR="00AB403E" w:rsidRPr="00AC6E6A" w:rsidRDefault="00AB403E"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C7FA459" w14:textId="77777777" w:rsidR="00AB403E" w:rsidRPr="00AC6E6A" w:rsidRDefault="00AB403E"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7D0A886" w14:textId="77777777" w:rsidR="00AB403E" w:rsidRPr="00AC6E6A" w:rsidRDefault="00AB403E"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5ADDED60" w14:textId="77777777" w:rsidR="00AB403E" w:rsidRPr="00AC6E6A" w:rsidRDefault="00AB403E"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0EE86DC5" w14:textId="2E466066" w:rsidR="00AB403E" w:rsidRPr="00AC6E6A" w:rsidRDefault="00AB403E"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05C7D5A5" w14:textId="77777777" w:rsidR="00AB403E" w:rsidRPr="00783F5C" w:rsidRDefault="00AB403E" w:rsidP="00EF108A">
      <w:pPr>
        <w:pStyle w:val="Odstavec-1"/>
        <w:keepNext/>
        <w:spacing w:before="240"/>
        <w:ind w:left="0" w:firstLine="0"/>
        <w:rPr>
          <w:rFonts w:asciiTheme="minorHAnsi" w:hAnsiTheme="minorHAnsi" w:cstheme="minorHAnsi"/>
          <w:sz w:val="22"/>
          <w:szCs w:val="22"/>
        </w:rPr>
      </w:pPr>
    </w:p>
    <w:p w14:paraId="5E5BBB75" w14:textId="77777777" w:rsidR="00AB403E" w:rsidRPr="00783F5C" w:rsidRDefault="00AB403E"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00337144" w14:textId="77777777" w:rsidR="00AB403E" w:rsidRPr="00783F5C" w:rsidRDefault="00AB403E"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508CF78C" w14:textId="77777777" w:rsidR="00AB403E" w:rsidRPr="00783F5C" w:rsidRDefault="00AB403E"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4B019864" w14:textId="42420380" w:rsidR="00AB403E" w:rsidRPr="00192482" w:rsidRDefault="00AB403E"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177</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500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jedno sto sedmdesát sedm tisíc pět set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17401716" w14:textId="77777777" w:rsidR="00AB403E" w:rsidRPr="00783F5C" w:rsidRDefault="00AB403E"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10C269E8" w14:textId="77777777" w:rsidR="00AB403E" w:rsidRPr="00783F5C" w:rsidRDefault="00AB403E"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0D65A4A1" w14:textId="77777777" w:rsidR="00AB403E" w:rsidRPr="00783F5C" w:rsidRDefault="00AB403E" w:rsidP="002F7DE5">
      <w:pPr>
        <w:pStyle w:val="Odstavecseseznamem"/>
        <w:spacing w:before="240" w:after="120"/>
        <w:ind w:left="1701" w:hanging="283"/>
        <w:jc w:val="both"/>
        <w:rPr>
          <w:rFonts w:asciiTheme="minorHAnsi" w:hAnsiTheme="minorHAnsi" w:cstheme="minorHAnsi"/>
          <w:sz w:val="22"/>
          <w:szCs w:val="22"/>
        </w:rPr>
      </w:pPr>
    </w:p>
    <w:p w14:paraId="0F696293" w14:textId="77777777" w:rsidR="00AB403E" w:rsidRPr="00783F5C" w:rsidRDefault="00AB403E"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58F749B6" w14:textId="77777777" w:rsidR="00AB403E" w:rsidRPr="00783F5C" w:rsidRDefault="00AB403E"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21D3C0AF" w14:textId="77777777" w:rsidR="00AB403E" w:rsidRPr="00783F5C" w:rsidRDefault="00AB403E"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5393ACD3" w14:textId="77777777" w:rsidR="00AB403E" w:rsidRPr="00783F5C" w:rsidRDefault="00AB403E"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6359FDC8" w14:textId="77777777" w:rsidR="00AB403E" w:rsidRPr="00783F5C" w:rsidRDefault="00AB403E"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0E69C76A" w14:textId="77777777" w:rsidR="00AB403E" w:rsidRPr="00783F5C" w:rsidRDefault="00AB403E"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0B13D440" w14:textId="77777777" w:rsidR="00AB403E" w:rsidRPr="00783F5C" w:rsidRDefault="00AB403E"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12C24B35" w14:textId="77777777" w:rsidR="00AB403E" w:rsidRPr="00783F5C" w:rsidRDefault="00AB403E" w:rsidP="008F1BF2">
      <w:pPr>
        <w:pStyle w:val="Odstavec-1"/>
        <w:keepNext/>
        <w:spacing w:after="0"/>
        <w:ind w:left="0" w:firstLine="0"/>
        <w:rPr>
          <w:rFonts w:asciiTheme="minorHAnsi" w:hAnsiTheme="minorHAnsi" w:cstheme="minorHAnsi"/>
          <w:b/>
          <w:bCs/>
          <w:sz w:val="22"/>
          <w:szCs w:val="22"/>
        </w:rPr>
      </w:pPr>
    </w:p>
    <w:p w14:paraId="42CBED52" w14:textId="77777777" w:rsidR="00AB403E" w:rsidRPr="00783F5C" w:rsidRDefault="00AB403E"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245C3E0E" w14:textId="77777777" w:rsidR="00AB403E" w:rsidRPr="00783F5C" w:rsidRDefault="00AB403E"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01C55BB5" w14:textId="77777777" w:rsidR="00AB403E" w:rsidRPr="00783F5C" w:rsidRDefault="00AB403E"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0B5BE036" w14:textId="77777777" w:rsidR="00AB403E" w:rsidRPr="00783F5C" w:rsidRDefault="00AB403E"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5EB52699" w14:textId="77777777" w:rsidR="00AB403E" w:rsidRPr="00783F5C" w:rsidRDefault="00AB403E"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696A824" w14:textId="2CB0F12E" w:rsidR="00AB403E" w:rsidRPr="00783F5C" w:rsidRDefault="00AB403E"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1536BD" w:rsidRPr="001536BD">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3CBD6590" w14:textId="77777777" w:rsidR="00AB403E" w:rsidRPr="00783F5C" w:rsidRDefault="00AB403E"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48EE2226" w14:textId="77777777" w:rsidR="00AB403E" w:rsidRDefault="00AB403E"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72A0E7AA" w14:textId="77777777" w:rsidR="00AB403E" w:rsidRPr="00DC54AB" w:rsidRDefault="00AB403E"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21E45920" w14:textId="77777777" w:rsidR="00AB403E" w:rsidRDefault="00AB403E" w:rsidP="00AD23EF">
      <w:pPr>
        <w:pStyle w:val="Odstavec-1"/>
        <w:keepNext/>
        <w:spacing w:after="0"/>
        <w:ind w:left="709" w:hanging="709"/>
        <w:jc w:val="center"/>
        <w:rPr>
          <w:rFonts w:asciiTheme="minorHAnsi" w:hAnsiTheme="minorHAnsi" w:cstheme="minorHAnsi"/>
          <w:b/>
          <w:bCs/>
          <w:sz w:val="22"/>
          <w:szCs w:val="22"/>
        </w:rPr>
      </w:pPr>
    </w:p>
    <w:p w14:paraId="503BD78C" w14:textId="77777777" w:rsidR="00AB403E" w:rsidRDefault="00AB403E" w:rsidP="00AD23EF">
      <w:pPr>
        <w:pStyle w:val="Odstavec-1"/>
        <w:keepNext/>
        <w:spacing w:after="0"/>
        <w:ind w:left="709" w:hanging="709"/>
        <w:jc w:val="center"/>
        <w:rPr>
          <w:rFonts w:asciiTheme="minorHAnsi" w:hAnsiTheme="minorHAnsi" w:cstheme="minorHAnsi"/>
          <w:b/>
          <w:bCs/>
          <w:sz w:val="22"/>
          <w:szCs w:val="22"/>
        </w:rPr>
      </w:pPr>
    </w:p>
    <w:p w14:paraId="22C8F52C" w14:textId="77777777" w:rsidR="00AB403E" w:rsidRPr="00783F5C" w:rsidRDefault="00AB403E"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12724E43" w14:textId="77777777" w:rsidR="00AB403E" w:rsidRPr="00783F5C" w:rsidRDefault="00AB403E"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631196F" w14:textId="77777777" w:rsidR="00AB403E" w:rsidRPr="00783F5C" w:rsidRDefault="00AB403E"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64A9A0E5" w14:textId="7487E51D" w:rsidR="00AB403E" w:rsidRPr="00783F5C" w:rsidRDefault="00AB403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1536BD">
        <w:rPr>
          <w:rFonts w:asciiTheme="minorHAnsi" w:hAnsiTheme="minorHAnsi" w:cstheme="minorHAnsi"/>
          <w:sz w:val="22"/>
          <w:szCs w:val="22"/>
        </w:rPr>
        <w:t>gov.</w:t>
      </w:r>
      <w:r w:rsidRPr="00783F5C">
        <w:rPr>
          <w:rFonts w:asciiTheme="minorHAnsi" w:hAnsiTheme="minorHAnsi" w:cstheme="minorHAnsi"/>
          <w:sz w:val="22"/>
          <w:szCs w:val="22"/>
        </w:rPr>
        <w:t>cz,</w:t>
      </w:r>
    </w:p>
    <w:p w14:paraId="5A8E6EC5" w14:textId="77777777" w:rsidR="00AB403E" w:rsidRPr="00783F5C" w:rsidRDefault="00AB403E"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253C65E4" w14:textId="77777777" w:rsidR="00AB403E" w:rsidRPr="00783F5C" w:rsidRDefault="00AB403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91DAC01" w14:textId="77777777" w:rsidR="00AB403E" w:rsidRPr="00783F5C" w:rsidRDefault="00AB403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225C637A" w14:textId="77777777" w:rsidR="00AB403E" w:rsidRPr="00783F5C" w:rsidRDefault="00AB403E"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4D61133D" w14:textId="77777777" w:rsidR="00AB403E" w:rsidRPr="00783F5C" w:rsidRDefault="00AB403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202BF5C9" w14:textId="77777777" w:rsidR="00AB403E" w:rsidRPr="00783F5C" w:rsidRDefault="00AB403E"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5180E5B4" w14:textId="77777777" w:rsidR="00AB403E" w:rsidRPr="00783F5C" w:rsidRDefault="00AB403E"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58F90162" w14:textId="77777777" w:rsidR="00AB403E" w:rsidRPr="00783F5C" w:rsidRDefault="00AB403E"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63B6E205" w14:textId="77777777" w:rsidR="00AB403E" w:rsidRPr="00783F5C" w:rsidRDefault="00AB403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7A09B65A" w14:textId="77777777" w:rsidR="00AB403E" w:rsidRPr="00783F5C" w:rsidRDefault="00AB403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1A5810C" w14:textId="77777777" w:rsidR="00AB403E" w:rsidRPr="00783F5C" w:rsidRDefault="00AB403E"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255487FF" w14:textId="77777777" w:rsidR="00AB403E" w:rsidRDefault="00AB403E"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6F204EC" w14:textId="77777777" w:rsidR="00AB403E" w:rsidRDefault="00AB403E"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DB3AFEA" w14:textId="77777777" w:rsidR="00AB403E" w:rsidRPr="00783F5C" w:rsidRDefault="00AB403E"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170B092" w14:textId="77777777" w:rsidR="00AB403E" w:rsidRPr="00783F5C" w:rsidRDefault="00AB403E" w:rsidP="00AD23EF">
      <w:pPr>
        <w:pStyle w:val="Odstavec-1"/>
        <w:keepNext/>
        <w:spacing w:after="0"/>
        <w:ind w:left="709" w:hanging="709"/>
        <w:jc w:val="center"/>
        <w:rPr>
          <w:rFonts w:asciiTheme="minorHAnsi" w:hAnsiTheme="minorHAnsi" w:cstheme="minorHAnsi"/>
          <w:b/>
          <w:sz w:val="22"/>
          <w:szCs w:val="22"/>
        </w:rPr>
      </w:pPr>
    </w:p>
    <w:p w14:paraId="0B32C7F4" w14:textId="77777777" w:rsidR="00AB403E" w:rsidRPr="00783F5C" w:rsidRDefault="00AB403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362D994F" w14:textId="77777777" w:rsidR="00AB403E" w:rsidRPr="00783F5C" w:rsidRDefault="00AB403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0E5F31FC" w14:textId="77777777" w:rsidR="00AB403E" w:rsidRPr="00783F5C" w:rsidRDefault="00AB403E"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750D528E" w14:textId="77777777" w:rsidR="00AB403E" w:rsidRPr="00783F5C" w:rsidRDefault="00AB403E"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B2512C4" w14:textId="77777777" w:rsidR="00AB403E" w:rsidRPr="00783F5C" w:rsidRDefault="00AB403E"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784DA25F" w14:textId="77777777" w:rsidR="00AB403E" w:rsidRPr="00783F5C" w:rsidRDefault="00AB403E"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555B070E" w14:textId="77777777" w:rsidR="00AB403E" w:rsidRPr="00783F5C" w:rsidRDefault="00AB403E"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202A7755" w14:textId="77777777" w:rsidR="00AB403E" w:rsidRPr="00783F5C" w:rsidRDefault="00AB403E"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830CA27" w14:textId="77777777" w:rsidR="00AB403E" w:rsidRPr="00783F5C" w:rsidRDefault="00AB403E" w:rsidP="00AD23EF">
      <w:pPr>
        <w:pStyle w:val="Bezmezer"/>
        <w:jc w:val="center"/>
        <w:rPr>
          <w:rFonts w:cstheme="minorHAnsi"/>
          <w:b/>
        </w:rPr>
      </w:pPr>
    </w:p>
    <w:p w14:paraId="22C7FE94" w14:textId="77777777" w:rsidR="00AB403E" w:rsidRPr="00783F5C" w:rsidRDefault="00AB403E" w:rsidP="00AD23EF">
      <w:pPr>
        <w:pStyle w:val="Bezmezer"/>
        <w:jc w:val="center"/>
        <w:rPr>
          <w:rFonts w:cstheme="minorHAnsi"/>
          <w:b/>
        </w:rPr>
      </w:pPr>
    </w:p>
    <w:p w14:paraId="6D7E4762" w14:textId="77777777" w:rsidR="00AB403E" w:rsidRPr="00783F5C" w:rsidRDefault="00AB403E" w:rsidP="00AD23EF">
      <w:pPr>
        <w:pStyle w:val="Bezmezer"/>
        <w:jc w:val="center"/>
        <w:rPr>
          <w:rFonts w:cstheme="minorHAnsi"/>
          <w:b/>
        </w:rPr>
      </w:pPr>
      <w:r w:rsidRPr="00783F5C">
        <w:rPr>
          <w:rFonts w:cstheme="minorHAnsi"/>
          <w:b/>
        </w:rPr>
        <w:t>Článek 9</w:t>
      </w:r>
    </w:p>
    <w:p w14:paraId="20856FB7" w14:textId="77777777" w:rsidR="00AB403E" w:rsidRPr="00783F5C" w:rsidRDefault="00AB403E" w:rsidP="00AD23EF">
      <w:pPr>
        <w:pStyle w:val="Bezmezer"/>
        <w:jc w:val="center"/>
        <w:rPr>
          <w:rFonts w:cstheme="minorHAnsi"/>
          <w:b/>
        </w:rPr>
      </w:pPr>
      <w:r w:rsidRPr="00783F5C">
        <w:rPr>
          <w:rFonts w:cstheme="minorHAnsi"/>
          <w:b/>
        </w:rPr>
        <w:t>Porušení rozpočtové kázně</w:t>
      </w:r>
    </w:p>
    <w:p w14:paraId="3A1B95B9" w14:textId="77777777" w:rsidR="00AB403E" w:rsidRPr="00AC6E6A" w:rsidRDefault="00AB403E"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4F4BB6AB" w14:textId="77777777" w:rsidR="00AB403E" w:rsidRPr="00783F5C" w:rsidRDefault="00AB403E"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6AB9D82" w14:textId="77777777" w:rsidR="00AB403E" w:rsidRPr="00783F5C" w:rsidRDefault="00AB403E"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0C64079" w14:textId="77777777" w:rsidR="00AB403E" w:rsidRPr="00783F5C" w:rsidRDefault="00AB403E" w:rsidP="00191256">
      <w:pPr>
        <w:pStyle w:val="Bezmezer"/>
        <w:spacing w:before="240" w:after="120"/>
        <w:ind w:left="426"/>
        <w:jc w:val="both"/>
        <w:rPr>
          <w:rFonts w:cstheme="minorHAnsi"/>
        </w:rPr>
      </w:pPr>
    </w:p>
    <w:p w14:paraId="70A416EE" w14:textId="77777777" w:rsidR="00AB403E" w:rsidRPr="00783F5C" w:rsidRDefault="00AB403E" w:rsidP="00506C10">
      <w:pPr>
        <w:pStyle w:val="Bezmezer"/>
        <w:ind w:left="425"/>
        <w:jc w:val="center"/>
        <w:rPr>
          <w:rFonts w:cstheme="minorHAnsi"/>
          <w:b/>
        </w:rPr>
      </w:pPr>
      <w:r w:rsidRPr="00783F5C">
        <w:rPr>
          <w:rFonts w:cstheme="minorHAnsi"/>
          <w:b/>
        </w:rPr>
        <w:t>Článek 10</w:t>
      </w:r>
    </w:p>
    <w:p w14:paraId="62109268" w14:textId="77777777" w:rsidR="00AB403E" w:rsidRPr="00783F5C" w:rsidRDefault="00AB403E"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30CD99FE" w14:textId="77777777" w:rsidR="00AB403E" w:rsidRPr="00783F5C" w:rsidRDefault="00AB403E" w:rsidP="00506C10">
      <w:pPr>
        <w:keepNext/>
        <w:tabs>
          <w:tab w:val="left" w:pos="5245"/>
        </w:tabs>
        <w:ind w:left="426" w:hanging="426"/>
        <w:jc w:val="center"/>
        <w:rPr>
          <w:rFonts w:asciiTheme="minorHAnsi" w:hAnsiTheme="minorHAnsi" w:cstheme="minorHAnsi"/>
          <w:b/>
          <w:sz w:val="22"/>
          <w:szCs w:val="22"/>
        </w:rPr>
      </w:pPr>
    </w:p>
    <w:p w14:paraId="5A996290" w14:textId="77777777" w:rsidR="00AB403E" w:rsidRPr="00783F5C" w:rsidRDefault="00AB403E"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49671E7B" w14:textId="77777777" w:rsidR="00AB403E" w:rsidRPr="00783F5C" w:rsidRDefault="00AB403E"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14092B4E" w14:textId="77777777" w:rsidR="00AB403E" w:rsidRPr="00783F5C" w:rsidRDefault="00AB403E"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ECF01EA" w14:textId="77777777" w:rsidR="00AB403E" w:rsidRPr="00783F5C" w:rsidRDefault="00AB403E"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268938CA" w14:textId="77777777" w:rsidR="00AB403E" w:rsidRPr="00783F5C" w:rsidRDefault="00AB403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79545B7F" w14:textId="77777777" w:rsidR="00AB403E" w:rsidRPr="00783F5C" w:rsidRDefault="00AB403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3447073B" w14:textId="77777777" w:rsidR="00AB403E" w:rsidRPr="00783F5C" w:rsidRDefault="00AB403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23ED3216" w14:textId="77777777" w:rsidR="00AB403E" w:rsidRPr="00783F5C" w:rsidRDefault="00AB403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5DA72CB0" w14:textId="77777777" w:rsidR="00AB403E" w:rsidRPr="00783F5C" w:rsidRDefault="00AB403E"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16A4CB4" w14:textId="77777777" w:rsidR="00AB403E" w:rsidRPr="00783F5C" w:rsidRDefault="00AB403E"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160D7D65" w14:textId="77777777" w:rsidR="00AB403E" w:rsidRPr="00783F5C" w:rsidRDefault="00AB403E"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1E9043AA" w14:textId="2E9528A7" w:rsidR="00AB403E" w:rsidRPr="00783F5C" w:rsidRDefault="00AB403E"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1536BD">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1F809E89" w14:textId="77777777" w:rsidR="00AB403E" w:rsidRPr="00783F5C" w:rsidRDefault="00AB403E"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244EB614" w14:textId="77777777" w:rsidR="00AB403E" w:rsidRPr="00783F5C" w:rsidRDefault="00AB403E" w:rsidP="00506C10">
      <w:pPr>
        <w:suppressAutoHyphens/>
        <w:spacing w:before="120"/>
        <w:ind w:left="426"/>
        <w:jc w:val="both"/>
        <w:rPr>
          <w:rFonts w:asciiTheme="minorHAnsi" w:hAnsiTheme="minorHAnsi" w:cstheme="minorHAnsi"/>
          <w:sz w:val="22"/>
          <w:szCs w:val="22"/>
        </w:rPr>
      </w:pPr>
    </w:p>
    <w:p w14:paraId="7AABDB9A" w14:textId="77777777" w:rsidR="00AB403E" w:rsidRPr="00783F5C" w:rsidRDefault="00AB403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2E14A7F2" w14:textId="77777777" w:rsidR="00AB403E" w:rsidRPr="00783F5C" w:rsidRDefault="00AB403E"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697BB246" w14:textId="77777777" w:rsidR="00AB403E" w:rsidRPr="00783F5C" w:rsidRDefault="00AB403E"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49730C95" w14:textId="77777777" w:rsidR="00AB403E" w:rsidRPr="00783F5C" w:rsidRDefault="00AB403E"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5DB69235" w14:textId="77777777" w:rsidR="00AB403E" w:rsidRPr="00783F5C" w:rsidRDefault="00AB403E"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4013F28A" w14:textId="77777777" w:rsidR="00AB403E" w:rsidRPr="00783F5C" w:rsidRDefault="00AB403E"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84C7890" w14:textId="77777777" w:rsidR="00AB403E" w:rsidRPr="00783F5C" w:rsidRDefault="00AB403E"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08BA23C0" w14:textId="77777777" w:rsidR="00AB403E" w:rsidRPr="00783F5C" w:rsidRDefault="00AB403E" w:rsidP="00EF108A">
      <w:pPr>
        <w:pStyle w:val="Odstavec-1"/>
        <w:keepNext/>
        <w:spacing w:after="0"/>
        <w:ind w:left="720" w:firstLine="0"/>
        <w:rPr>
          <w:rFonts w:asciiTheme="minorHAnsi" w:hAnsiTheme="minorHAnsi" w:cstheme="minorHAnsi"/>
          <w:b/>
          <w:sz w:val="22"/>
          <w:szCs w:val="22"/>
        </w:rPr>
      </w:pPr>
    </w:p>
    <w:p w14:paraId="67FA44C1" w14:textId="77777777" w:rsidR="00AB403E" w:rsidRPr="00783F5C" w:rsidRDefault="00AB403E"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072C8F50" w14:textId="77777777" w:rsidR="00AB403E" w:rsidRPr="00783F5C" w:rsidRDefault="00AB403E"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53829274" w14:textId="77777777" w:rsidR="00AB403E" w:rsidRPr="00783F5C" w:rsidRDefault="00AB403E"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5339544A" w14:textId="77777777" w:rsidR="00AB403E" w:rsidRPr="00783F5C" w:rsidRDefault="00AB403E"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9638727" w14:textId="77777777" w:rsidR="00AB403E" w:rsidRPr="00783F5C" w:rsidRDefault="00AB403E"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5A44CF10" w14:textId="77777777" w:rsidR="00AB403E" w:rsidRPr="00783F5C" w:rsidRDefault="00AB403E" w:rsidP="00AD23EF">
      <w:pPr>
        <w:pStyle w:val="Odstavec-1"/>
        <w:keepNext/>
        <w:spacing w:after="0"/>
        <w:ind w:left="709" w:hanging="709"/>
        <w:jc w:val="center"/>
        <w:rPr>
          <w:rFonts w:asciiTheme="minorHAnsi" w:hAnsiTheme="minorHAnsi" w:cstheme="minorHAnsi"/>
          <w:b/>
          <w:bCs/>
          <w:sz w:val="22"/>
          <w:szCs w:val="22"/>
        </w:rPr>
      </w:pPr>
    </w:p>
    <w:p w14:paraId="1CC8883C" w14:textId="77777777" w:rsidR="00AB403E" w:rsidRPr="00783F5C" w:rsidRDefault="00AB403E" w:rsidP="00506C10">
      <w:pPr>
        <w:pStyle w:val="Odstavec-1"/>
        <w:keepNext/>
        <w:rPr>
          <w:rFonts w:asciiTheme="minorHAnsi" w:hAnsiTheme="minorHAnsi" w:cstheme="minorHAnsi"/>
          <w:sz w:val="22"/>
          <w:szCs w:val="22"/>
        </w:rPr>
      </w:pPr>
    </w:p>
    <w:p w14:paraId="541F1D18" w14:textId="77777777" w:rsidR="00AB403E" w:rsidRPr="00783F5C" w:rsidRDefault="00AB403E"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8ABFD81" w14:textId="77777777" w:rsidR="00AB403E" w:rsidRPr="00783F5C" w:rsidRDefault="00AB403E"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09292B43" w14:textId="77777777" w:rsidR="00AB403E" w:rsidRPr="00783F5C" w:rsidRDefault="00AB403E"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0B6D6450" w14:textId="77777777" w:rsidR="00AB403E" w:rsidRPr="00783F5C" w:rsidRDefault="00AB403E" w:rsidP="008F1BF2">
      <w:pPr>
        <w:tabs>
          <w:tab w:val="left" w:pos="567"/>
        </w:tabs>
        <w:suppressAutoHyphens/>
        <w:spacing w:before="120"/>
        <w:ind w:left="567"/>
        <w:jc w:val="both"/>
        <w:rPr>
          <w:rFonts w:asciiTheme="minorHAnsi" w:hAnsiTheme="minorHAnsi" w:cstheme="minorHAnsi"/>
          <w:sz w:val="22"/>
          <w:szCs w:val="22"/>
        </w:rPr>
      </w:pPr>
    </w:p>
    <w:p w14:paraId="7EAE02A9" w14:textId="77777777" w:rsidR="00AB403E" w:rsidRPr="00783F5C" w:rsidRDefault="00AB403E"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74A91709" w14:textId="77777777" w:rsidR="00AB403E" w:rsidRPr="00783F5C" w:rsidRDefault="00AB403E"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15E5A809" w14:textId="77777777" w:rsidR="00AB403E" w:rsidRDefault="00AB403E"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266C2D2C" w14:textId="77777777" w:rsidR="00AB403E" w:rsidRDefault="00AB403E"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F0DCAE7" w14:textId="77777777" w:rsidR="00AB403E" w:rsidRDefault="00AB403E"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F2DB231" w14:textId="77777777" w:rsidR="00AB403E" w:rsidRPr="00A00B87" w:rsidRDefault="00AB403E"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719FD6F" w14:textId="77777777" w:rsidR="00AB403E" w:rsidRPr="00783F5C" w:rsidRDefault="00AB403E" w:rsidP="00506C10">
      <w:pPr>
        <w:tabs>
          <w:tab w:val="left" w:pos="567"/>
        </w:tabs>
        <w:suppressAutoHyphens/>
        <w:spacing w:before="120"/>
        <w:ind w:left="426" w:hanging="426"/>
        <w:jc w:val="both"/>
        <w:rPr>
          <w:rFonts w:asciiTheme="minorHAnsi" w:hAnsiTheme="minorHAnsi" w:cstheme="minorHAnsi"/>
          <w:sz w:val="22"/>
          <w:szCs w:val="22"/>
        </w:rPr>
      </w:pPr>
    </w:p>
    <w:p w14:paraId="4B1C5A13" w14:textId="77777777" w:rsidR="00AB403E" w:rsidRPr="00783F5C" w:rsidRDefault="00AB403E"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19B86113" w14:textId="77777777" w:rsidR="00AB403E" w:rsidRPr="00783F5C" w:rsidRDefault="00AB403E"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5170C508" w14:textId="77777777" w:rsidR="00AB403E" w:rsidRPr="00783F5C" w:rsidRDefault="00AB403E"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6E43A769" w14:textId="77777777" w:rsidR="00AB403E" w:rsidRPr="00783F5C" w:rsidRDefault="00AB403E" w:rsidP="00506C10">
      <w:pPr>
        <w:pStyle w:val="Zkladntext3"/>
        <w:rPr>
          <w:rFonts w:asciiTheme="minorHAnsi" w:hAnsiTheme="minorHAnsi" w:cstheme="minorHAnsi"/>
          <w:sz w:val="22"/>
          <w:szCs w:val="22"/>
        </w:rPr>
      </w:pPr>
    </w:p>
    <w:p w14:paraId="347A4960" w14:textId="77777777" w:rsidR="00AB403E" w:rsidRPr="00783F5C" w:rsidRDefault="00AB403E"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525DC6CF" w14:textId="77777777" w:rsidR="00AB403E" w:rsidRPr="00783F5C" w:rsidRDefault="00AB403E"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2A0D25B" w14:textId="77777777" w:rsidR="00AB403E" w:rsidRPr="00783F5C" w:rsidRDefault="00AB403E"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1EB2E120" w14:textId="77777777" w:rsidR="00AB403E" w:rsidRPr="00783F5C" w:rsidRDefault="00AB403E"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4F734A09" w14:textId="77777777" w:rsidR="00AB403E" w:rsidRPr="00783F5C" w:rsidRDefault="00AB403E"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14EC2B11" w14:textId="77777777" w:rsidR="00AB403E" w:rsidRPr="00783F5C" w:rsidRDefault="00AB403E"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433CDEF4" w14:textId="77777777" w:rsidR="00AB403E" w:rsidRPr="00EC16FF" w:rsidRDefault="00AB403E"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1141FDD3" w14:textId="77777777" w:rsidR="00AB403E" w:rsidRPr="00EC16FF" w:rsidRDefault="00AB403E" w:rsidP="00506C10">
      <w:pPr>
        <w:pStyle w:val="Zkladntext3"/>
        <w:spacing w:before="240"/>
        <w:ind w:left="426" w:hanging="426"/>
        <w:rPr>
          <w:rFonts w:asciiTheme="minorHAnsi" w:hAnsiTheme="minorHAnsi" w:cstheme="minorHAnsi"/>
          <w:b/>
          <w:strike/>
          <w:sz w:val="22"/>
          <w:szCs w:val="22"/>
        </w:rPr>
      </w:pPr>
    </w:p>
    <w:p w14:paraId="2BB3508F" w14:textId="77777777" w:rsidR="00AB403E" w:rsidRPr="00783F5C" w:rsidRDefault="00AB403E"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19264DAD" w14:textId="77777777" w:rsidR="00AB403E" w:rsidRPr="00783F5C" w:rsidRDefault="00AB403E"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6D7EA383" w14:textId="77777777" w:rsidR="00AB403E" w:rsidRPr="00783F5C" w:rsidRDefault="00AB403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E53C53D" w14:textId="77777777" w:rsidR="00AB403E" w:rsidRPr="00783F5C" w:rsidRDefault="00AB403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5EC27752" w14:textId="77777777" w:rsidR="00AB403E" w:rsidRPr="00783F5C" w:rsidRDefault="00AB403E"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65686D89" w14:textId="77777777" w:rsidR="00AB403E" w:rsidRPr="00783F5C" w:rsidRDefault="00AB403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723F1E6C" w14:textId="77777777" w:rsidR="00AB403E" w:rsidRPr="00783F5C" w:rsidRDefault="00AB403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7A7F0686" w14:textId="77777777" w:rsidR="00AB403E" w:rsidRPr="00783F5C" w:rsidRDefault="00AB403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62A3518" w14:textId="77777777" w:rsidR="00AB403E" w:rsidRPr="00783F5C" w:rsidRDefault="00AB403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4C43C1A5" w14:textId="77777777" w:rsidR="00AB403E" w:rsidRPr="00783F5C" w:rsidRDefault="00AB403E"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5E68AE62" w14:textId="77777777" w:rsidR="00AB403E" w:rsidRPr="00783F5C" w:rsidRDefault="00AB403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70F6BE77" w14:textId="77777777" w:rsidR="00AB403E" w:rsidRPr="00783F5C" w:rsidRDefault="00AB403E"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44F5C567" w14:textId="77777777" w:rsidR="00AB403E" w:rsidRPr="00783F5C" w:rsidRDefault="00AB403E"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3A2E918" w14:textId="77777777" w:rsidR="00AB403E" w:rsidRPr="00783F5C" w:rsidRDefault="00AB403E" w:rsidP="00506C10">
      <w:pPr>
        <w:ind w:left="426" w:hanging="426"/>
        <w:rPr>
          <w:rFonts w:asciiTheme="minorHAnsi" w:hAnsiTheme="minorHAnsi" w:cstheme="minorHAnsi"/>
          <w:b/>
          <w:sz w:val="22"/>
          <w:szCs w:val="22"/>
        </w:rPr>
      </w:pPr>
    </w:p>
    <w:p w14:paraId="3BD50E0B" w14:textId="77777777" w:rsidR="00AB403E" w:rsidRPr="00783F5C" w:rsidRDefault="00AB403E" w:rsidP="00506C10">
      <w:pPr>
        <w:ind w:left="426" w:hanging="426"/>
        <w:rPr>
          <w:rFonts w:asciiTheme="minorHAnsi" w:hAnsiTheme="minorHAnsi" w:cstheme="minorHAnsi"/>
          <w:b/>
          <w:sz w:val="22"/>
          <w:szCs w:val="22"/>
        </w:rPr>
      </w:pPr>
    </w:p>
    <w:p w14:paraId="77888B0B" w14:textId="77777777" w:rsidR="00AB403E" w:rsidRPr="00783F5C" w:rsidRDefault="00AB403E" w:rsidP="00506C10">
      <w:pPr>
        <w:ind w:left="426" w:hanging="426"/>
        <w:rPr>
          <w:rFonts w:asciiTheme="minorHAnsi" w:hAnsiTheme="minorHAnsi" w:cstheme="minorHAnsi"/>
          <w:b/>
          <w:sz w:val="22"/>
          <w:szCs w:val="22"/>
        </w:rPr>
      </w:pPr>
    </w:p>
    <w:p w14:paraId="4C4B1709" w14:textId="77777777" w:rsidR="00AB403E" w:rsidRPr="00783F5C" w:rsidRDefault="00AB403E" w:rsidP="00506C10">
      <w:pPr>
        <w:ind w:left="426" w:hanging="426"/>
        <w:rPr>
          <w:rFonts w:asciiTheme="minorHAnsi" w:hAnsiTheme="minorHAnsi" w:cstheme="minorHAnsi"/>
          <w:b/>
          <w:sz w:val="22"/>
          <w:szCs w:val="22"/>
        </w:rPr>
      </w:pPr>
    </w:p>
    <w:p w14:paraId="77BF9FCA" w14:textId="77777777" w:rsidR="00AB403E" w:rsidRPr="00783F5C" w:rsidRDefault="00AB403E" w:rsidP="00506C10">
      <w:pPr>
        <w:ind w:left="426" w:hanging="426"/>
        <w:rPr>
          <w:rFonts w:asciiTheme="minorHAnsi" w:hAnsiTheme="minorHAnsi" w:cstheme="minorHAnsi"/>
          <w:b/>
          <w:sz w:val="22"/>
          <w:szCs w:val="22"/>
        </w:rPr>
      </w:pPr>
    </w:p>
    <w:p w14:paraId="0D61FB54" w14:textId="77777777" w:rsidR="00AB403E" w:rsidRPr="00783F5C" w:rsidRDefault="00AB403E" w:rsidP="00506C10">
      <w:pPr>
        <w:ind w:left="426" w:hanging="426"/>
        <w:rPr>
          <w:rFonts w:asciiTheme="minorHAnsi" w:hAnsiTheme="minorHAnsi" w:cstheme="minorHAnsi"/>
          <w:b/>
          <w:sz w:val="22"/>
          <w:szCs w:val="22"/>
        </w:rPr>
      </w:pPr>
    </w:p>
    <w:p w14:paraId="02F36B35" w14:textId="77777777" w:rsidR="00AB403E" w:rsidRPr="00783F5C" w:rsidRDefault="00AB403E" w:rsidP="00506C10">
      <w:pPr>
        <w:ind w:left="426" w:hanging="426"/>
        <w:rPr>
          <w:rFonts w:asciiTheme="minorHAnsi" w:hAnsiTheme="minorHAnsi" w:cstheme="minorHAnsi"/>
          <w:b/>
          <w:sz w:val="22"/>
          <w:szCs w:val="22"/>
        </w:rPr>
      </w:pPr>
    </w:p>
    <w:p w14:paraId="4F6491BE" w14:textId="77777777" w:rsidR="00AB403E" w:rsidRPr="00783F5C" w:rsidRDefault="00AB403E" w:rsidP="00506C10">
      <w:pPr>
        <w:ind w:left="426" w:hanging="426"/>
        <w:rPr>
          <w:rFonts w:asciiTheme="minorHAnsi" w:hAnsiTheme="minorHAnsi" w:cstheme="minorHAnsi"/>
          <w:b/>
          <w:sz w:val="22"/>
          <w:szCs w:val="22"/>
        </w:rPr>
      </w:pPr>
    </w:p>
    <w:p w14:paraId="6037F66C" w14:textId="77777777" w:rsidR="00AB403E" w:rsidRPr="00783F5C" w:rsidRDefault="00AB403E"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5DF57A41" w14:textId="77777777" w:rsidR="00AB403E" w:rsidRPr="00783F5C" w:rsidRDefault="00AB403E" w:rsidP="0031023A">
      <w:pPr>
        <w:pStyle w:val="Zkladntext"/>
        <w:ind w:firstLine="567"/>
        <w:rPr>
          <w:rFonts w:asciiTheme="minorHAnsi" w:hAnsiTheme="minorHAnsi" w:cstheme="minorHAnsi"/>
          <w:sz w:val="22"/>
          <w:szCs w:val="22"/>
        </w:rPr>
      </w:pPr>
    </w:p>
    <w:p w14:paraId="2D5FF478" w14:textId="77777777" w:rsidR="00AB403E" w:rsidRPr="00783F5C" w:rsidRDefault="00AB403E"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553265CD" w14:textId="77777777" w:rsidR="00AB403E" w:rsidRPr="00783F5C" w:rsidRDefault="00AB403E"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9784AE2" w14:textId="77777777" w:rsidR="00AB403E" w:rsidRDefault="00AB403E" w:rsidP="008C5DDF">
      <w:pPr>
        <w:pStyle w:val="Zkladntext"/>
        <w:spacing w:before="240" w:after="120"/>
        <w:ind w:firstLine="567"/>
        <w:rPr>
          <w:rFonts w:asciiTheme="minorHAnsi" w:hAnsiTheme="minorHAnsi" w:cstheme="minorHAnsi"/>
          <w:sz w:val="22"/>
          <w:szCs w:val="22"/>
        </w:rPr>
      </w:pPr>
    </w:p>
    <w:p w14:paraId="66DD78AC" w14:textId="77777777" w:rsidR="00AB403E" w:rsidRPr="00783F5C" w:rsidRDefault="00AB403E"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MUDr. Jan Kopecký, DrSc.</w:t>
      </w:r>
    </w:p>
    <w:p w14:paraId="596B3DA4" w14:textId="77777777" w:rsidR="00AB403E" w:rsidRDefault="00AB403E"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0228B0A5" w14:textId="77777777" w:rsidR="00AB403E" w:rsidRPr="00783F5C" w:rsidRDefault="00AB403E"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6E0D6B47" w14:textId="77777777" w:rsidR="00AB403E" w:rsidRPr="00783F5C" w:rsidRDefault="00AB403E" w:rsidP="00D218FB">
      <w:pPr>
        <w:pStyle w:val="Zkladntext"/>
        <w:spacing w:before="240" w:after="120"/>
        <w:ind w:firstLine="567"/>
        <w:rPr>
          <w:rFonts w:asciiTheme="minorHAnsi" w:hAnsiTheme="minorHAnsi" w:cstheme="minorHAnsi"/>
          <w:sz w:val="22"/>
          <w:szCs w:val="22"/>
        </w:rPr>
      </w:pPr>
    </w:p>
    <w:p w14:paraId="13D96B9F" w14:textId="77777777" w:rsidR="00AB403E" w:rsidRPr="00783F5C" w:rsidRDefault="00AB403E" w:rsidP="008C5DDF">
      <w:pPr>
        <w:pStyle w:val="Zkladntext"/>
        <w:spacing w:before="240" w:after="120"/>
        <w:ind w:firstLine="567"/>
        <w:rPr>
          <w:rFonts w:asciiTheme="minorHAnsi" w:hAnsiTheme="minorHAnsi" w:cstheme="minorHAnsi"/>
          <w:sz w:val="22"/>
          <w:szCs w:val="22"/>
        </w:rPr>
      </w:pPr>
    </w:p>
    <w:p w14:paraId="170281AA" w14:textId="77777777" w:rsidR="00AB403E" w:rsidRPr="00783F5C" w:rsidRDefault="00AB403E" w:rsidP="001E5C0A">
      <w:pPr>
        <w:pStyle w:val="Zkladntext"/>
        <w:spacing w:before="240" w:after="120"/>
        <w:rPr>
          <w:rFonts w:asciiTheme="minorHAnsi" w:hAnsiTheme="minorHAnsi" w:cstheme="minorHAnsi"/>
          <w:sz w:val="22"/>
          <w:szCs w:val="22"/>
        </w:rPr>
        <w:sectPr w:rsidR="00AB403E" w:rsidRPr="00783F5C" w:rsidSect="00AB403E">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5635147F" w14:textId="77777777" w:rsidR="00AB403E" w:rsidRDefault="00AB403E"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4D603FC0" w14:textId="77777777" w:rsidR="00AB403E" w:rsidRDefault="00AB403E" w:rsidP="00FC16DF">
      <w:pPr>
        <w:pStyle w:val="Zkladntext"/>
        <w:jc w:val="center"/>
        <w:rPr>
          <w:rFonts w:asciiTheme="minorHAnsi" w:hAnsiTheme="minorHAnsi" w:cstheme="minorHAnsi"/>
          <w:sz w:val="22"/>
          <w:szCs w:val="22"/>
        </w:rPr>
        <w:sectPr w:rsidR="00AB403E" w:rsidSect="00AB403E">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007A8D02" w14:textId="1F925ECD" w:rsidR="0046003B" w:rsidRDefault="0046003B">
      <w:pPr>
        <w:rPr>
          <w:rFonts w:asciiTheme="minorHAnsi" w:hAnsiTheme="minorHAnsi" w:cstheme="minorHAnsi"/>
          <w:sz w:val="22"/>
          <w:szCs w:val="22"/>
        </w:rPr>
      </w:pPr>
      <w:r>
        <w:rPr>
          <w:rFonts w:asciiTheme="minorHAnsi" w:hAnsiTheme="minorHAnsi" w:cstheme="minorHAnsi"/>
          <w:sz w:val="22"/>
          <w:szCs w:val="22"/>
        </w:rPr>
        <w:br w:type="page"/>
      </w:r>
    </w:p>
    <w:p w14:paraId="772CB912" w14:textId="77777777" w:rsidR="0046003B" w:rsidRPr="0046003B" w:rsidRDefault="0046003B" w:rsidP="0046003B">
      <w:pPr>
        <w:pStyle w:val="Zkladntext"/>
        <w:jc w:val="center"/>
        <w:rPr>
          <w:rFonts w:asciiTheme="minorHAnsi" w:hAnsiTheme="minorHAnsi" w:cstheme="minorHAnsi"/>
          <w:sz w:val="22"/>
          <w:szCs w:val="22"/>
        </w:rPr>
      </w:pPr>
      <w:r w:rsidRPr="0046003B">
        <w:rPr>
          <w:rFonts w:asciiTheme="minorHAnsi" w:hAnsiTheme="minorHAnsi" w:cstheme="minorHAnsi"/>
          <w:sz w:val="22"/>
          <w:szCs w:val="22"/>
        </w:rPr>
        <w:lastRenderedPageBreak/>
        <w:t>Příloha II.</w:t>
      </w:r>
    </w:p>
    <w:p w14:paraId="4D4BAD12" w14:textId="09C4DE61" w:rsidR="00AB403E" w:rsidRPr="00783F5C" w:rsidRDefault="0046003B" w:rsidP="0046003B">
      <w:pPr>
        <w:pStyle w:val="Zkladntext"/>
        <w:jc w:val="center"/>
        <w:rPr>
          <w:rFonts w:asciiTheme="minorHAnsi" w:hAnsiTheme="minorHAnsi" w:cstheme="minorHAnsi"/>
          <w:sz w:val="22"/>
          <w:szCs w:val="22"/>
        </w:rPr>
      </w:pPr>
      <w:r w:rsidRPr="0046003B">
        <w:rPr>
          <w:rFonts w:asciiTheme="minorHAnsi" w:hAnsiTheme="minorHAnsi" w:cstheme="minorHAnsi"/>
          <w:sz w:val="22"/>
          <w:szCs w:val="22"/>
        </w:rPr>
        <w:t>Uznané náklady a finanční zdroje Projektu</w:t>
      </w:r>
    </w:p>
    <w:sectPr w:rsidR="00AB403E" w:rsidRPr="00783F5C" w:rsidSect="00AB403E">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36C4B" w14:textId="77777777" w:rsidR="00D332BC" w:rsidRDefault="00D332BC" w:rsidP="00DB1A59">
      <w:r>
        <w:separator/>
      </w:r>
    </w:p>
  </w:endnote>
  <w:endnote w:type="continuationSeparator" w:id="0">
    <w:p w14:paraId="63643C97" w14:textId="77777777" w:rsidR="00D332BC" w:rsidRDefault="00D332B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690D5643" w14:textId="77777777" w:rsidR="00AB403E" w:rsidRDefault="00AB403E">
        <w:pPr>
          <w:pStyle w:val="Zpat"/>
          <w:jc w:val="center"/>
        </w:pPr>
        <w:r>
          <w:fldChar w:fldCharType="begin"/>
        </w:r>
        <w:r>
          <w:instrText>PAGE   \* MERGEFORMAT</w:instrText>
        </w:r>
        <w:r>
          <w:fldChar w:fldCharType="separate"/>
        </w:r>
        <w:r>
          <w:rPr>
            <w:noProof/>
          </w:rPr>
          <w:t>2</w:t>
        </w:r>
        <w:r>
          <w:fldChar w:fldCharType="end"/>
        </w:r>
      </w:p>
    </w:sdtContent>
  </w:sdt>
  <w:p w14:paraId="3FB32613" w14:textId="77777777" w:rsidR="00AB403E" w:rsidRDefault="00AB403E"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F8BB" w14:textId="77777777" w:rsidR="00AB403E" w:rsidRDefault="00AB403E"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A33C6C5" w14:textId="77777777" w:rsidR="00AB403E" w:rsidRPr="006211B6" w:rsidRDefault="00AB403E"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CC4F" w14:textId="77777777" w:rsidR="00AB403E" w:rsidRDefault="00AB403E">
    <w:pPr>
      <w:pStyle w:val="Zpat"/>
      <w:jc w:val="center"/>
    </w:pPr>
  </w:p>
  <w:p w14:paraId="47B8AA12" w14:textId="77777777" w:rsidR="00AB403E" w:rsidRDefault="00AB403E"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C185" w14:textId="77777777" w:rsidR="00673F7C" w:rsidRDefault="00673F7C">
    <w:pPr>
      <w:pStyle w:val="Zpat"/>
      <w:jc w:val="center"/>
    </w:pPr>
  </w:p>
  <w:p w14:paraId="3D32ED0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8B6FB" w14:textId="77777777" w:rsidR="00D332BC" w:rsidRDefault="00D332BC" w:rsidP="00DB1A59">
      <w:r>
        <w:separator/>
      </w:r>
    </w:p>
  </w:footnote>
  <w:footnote w:type="continuationSeparator" w:id="0">
    <w:p w14:paraId="6B1FDCEE" w14:textId="77777777" w:rsidR="00D332BC" w:rsidRDefault="00D332BC" w:rsidP="00DB1A59">
      <w:r>
        <w:continuationSeparator/>
      </w:r>
    </w:p>
  </w:footnote>
  <w:footnote w:id="1">
    <w:p w14:paraId="6577DAAB" w14:textId="77777777" w:rsidR="00AB403E" w:rsidRPr="00EC642D" w:rsidRDefault="00AB403E"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420CD22C" w14:textId="77777777" w:rsidR="00AB403E" w:rsidRPr="004A0FBD" w:rsidRDefault="00AB403E"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00E7CC16" w14:textId="77777777" w:rsidR="00AB403E" w:rsidRPr="00C15937" w:rsidRDefault="00AB403E"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578D2342" w14:textId="77777777" w:rsidR="00AB403E" w:rsidRPr="00454CB3" w:rsidRDefault="00AB403E"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89C8" w14:textId="77777777" w:rsidR="00AB403E" w:rsidRPr="00670F69" w:rsidRDefault="00AB403E"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BE59C25" w14:textId="46227E57" w:rsidR="00AB403E" w:rsidRDefault="00AB403E"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MSMT-355/2025-32</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LUAUS25275</w:t>
    </w:r>
  </w:p>
  <w:p w14:paraId="02A3ECCB" w14:textId="77777777" w:rsidR="00AB403E" w:rsidRDefault="00AB403E" w:rsidP="00DB10F7">
    <w:pPr>
      <w:pStyle w:val="Zhlav"/>
      <w:rPr>
        <w:rFonts w:asciiTheme="minorHAnsi" w:hAnsiTheme="minorHAnsi" w:cstheme="minorHAnsi"/>
        <w:i/>
        <w:sz w:val="22"/>
        <w:szCs w:val="22"/>
      </w:rPr>
    </w:pPr>
  </w:p>
  <w:p w14:paraId="65BFE7CF" w14:textId="77777777" w:rsidR="00AB403E" w:rsidRPr="00670F69" w:rsidRDefault="00AB403E"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DB4E" w14:textId="77777777" w:rsidR="00AB403E" w:rsidRPr="00670F69" w:rsidRDefault="00AB403E">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6CB210C" w14:textId="77777777" w:rsidR="00AB403E" w:rsidRPr="00670F69" w:rsidRDefault="00AB403E">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4931951">
    <w:abstractNumId w:val="5"/>
  </w:num>
  <w:num w:numId="2" w16cid:durableId="265961980">
    <w:abstractNumId w:val="26"/>
  </w:num>
  <w:num w:numId="3" w16cid:durableId="158884673">
    <w:abstractNumId w:val="11"/>
  </w:num>
  <w:num w:numId="4" w16cid:durableId="1848858463">
    <w:abstractNumId w:val="16"/>
  </w:num>
  <w:num w:numId="5" w16cid:durableId="1159927217">
    <w:abstractNumId w:val="32"/>
  </w:num>
  <w:num w:numId="6" w16cid:durableId="1583643540">
    <w:abstractNumId w:val="25"/>
  </w:num>
  <w:num w:numId="7" w16cid:durableId="745152216">
    <w:abstractNumId w:val="19"/>
  </w:num>
  <w:num w:numId="8" w16cid:durableId="494153527">
    <w:abstractNumId w:val="27"/>
  </w:num>
  <w:num w:numId="9" w16cid:durableId="179661223">
    <w:abstractNumId w:val="28"/>
  </w:num>
  <w:num w:numId="10" w16cid:durableId="21324797">
    <w:abstractNumId w:val="37"/>
  </w:num>
  <w:num w:numId="11" w16cid:durableId="583028181">
    <w:abstractNumId w:val="23"/>
  </w:num>
  <w:num w:numId="12" w16cid:durableId="1785925234">
    <w:abstractNumId w:val="3"/>
  </w:num>
  <w:num w:numId="13" w16cid:durableId="1925452352">
    <w:abstractNumId w:val="29"/>
  </w:num>
  <w:num w:numId="14" w16cid:durableId="795485987">
    <w:abstractNumId w:val="1"/>
  </w:num>
  <w:num w:numId="15" w16cid:durableId="2024433029">
    <w:abstractNumId w:val="15"/>
  </w:num>
  <w:num w:numId="16" w16cid:durableId="795099663">
    <w:abstractNumId w:val="47"/>
  </w:num>
  <w:num w:numId="17" w16cid:durableId="1544101216">
    <w:abstractNumId w:val="24"/>
  </w:num>
  <w:num w:numId="18" w16cid:durableId="953370616">
    <w:abstractNumId w:val="38"/>
  </w:num>
  <w:num w:numId="19" w16cid:durableId="1041783120">
    <w:abstractNumId w:val="42"/>
  </w:num>
  <w:num w:numId="20" w16cid:durableId="1739092171">
    <w:abstractNumId w:val="36"/>
  </w:num>
  <w:num w:numId="21" w16cid:durableId="1843427314">
    <w:abstractNumId w:val="41"/>
  </w:num>
  <w:num w:numId="22" w16cid:durableId="772550761">
    <w:abstractNumId w:val="9"/>
  </w:num>
  <w:num w:numId="23" w16cid:durableId="1284531027">
    <w:abstractNumId w:val="0"/>
  </w:num>
  <w:num w:numId="24" w16cid:durableId="1671642416">
    <w:abstractNumId w:val="21"/>
  </w:num>
  <w:num w:numId="25" w16cid:durableId="2033914551">
    <w:abstractNumId w:val="35"/>
  </w:num>
  <w:num w:numId="26" w16cid:durableId="1277902770">
    <w:abstractNumId w:val="34"/>
  </w:num>
  <w:num w:numId="27" w16cid:durableId="221185782">
    <w:abstractNumId w:val="43"/>
  </w:num>
  <w:num w:numId="28" w16cid:durableId="843591159">
    <w:abstractNumId w:val="2"/>
  </w:num>
  <w:num w:numId="29" w16cid:durableId="1665819460">
    <w:abstractNumId w:val="4"/>
  </w:num>
  <w:num w:numId="30" w16cid:durableId="1640722255">
    <w:abstractNumId w:val="13"/>
  </w:num>
  <w:num w:numId="31" w16cid:durableId="2092314093">
    <w:abstractNumId w:val="31"/>
  </w:num>
  <w:num w:numId="32" w16cid:durableId="693573497">
    <w:abstractNumId w:val="30"/>
  </w:num>
  <w:num w:numId="33" w16cid:durableId="1764496502">
    <w:abstractNumId w:val="18"/>
  </w:num>
  <w:num w:numId="34" w16cid:durableId="351735560">
    <w:abstractNumId w:val="17"/>
  </w:num>
  <w:num w:numId="35" w16cid:durableId="172184593">
    <w:abstractNumId w:val="7"/>
  </w:num>
  <w:num w:numId="36" w16cid:durableId="688333835">
    <w:abstractNumId w:val="45"/>
  </w:num>
  <w:num w:numId="37" w16cid:durableId="259071030">
    <w:abstractNumId w:val="46"/>
  </w:num>
  <w:num w:numId="38" w16cid:durableId="1353846034">
    <w:abstractNumId w:val="12"/>
  </w:num>
  <w:num w:numId="39" w16cid:durableId="825128154">
    <w:abstractNumId w:val="22"/>
  </w:num>
  <w:num w:numId="40" w16cid:durableId="456989042">
    <w:abstractNumId w:val="40"/>
  </w:num>
  <w:num w:numId="41" w16cid:durableId="1195728205">
    <w:abstractNumId w:val="44"/>
  </w:num>
  <w:num w:numId="42" w16cid:durableId="569198131">
    <w:abstractNumId w:val="8"/>
  </w:num>
  <w:num w:numId="43" w16cid:durableId="879706332">
    <w:abstractNumId w:val="20"/>
  </w:num>
  <w:num w:numId="44" w16cid:durableId="158549185">
    <w:abstractNumId w:val="39"/>
  </w:num>
  <w:num w:numId="45" w16cid:durableId="1909463739">
    <w:abstractNumId w:val="33"/>
  </w:num>
  <w:num w:numId="46" w16cid:durableId="2085838189">
    <w:abstractNumId w:val="6"/>
  </w:num>
  <w:num w:numId="47" w16cid:durableId="1834175758">
    <w:abstractNumId w:val="10"/>
  </w:num>
  <w:num w:numId="48" w16cid:durableId="90394767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536BD"/>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1BC"/>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5F7"/>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3B"/>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59D7"/>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05AC"/>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B572F"/>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03E"/>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252"/>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2BC"/>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311D"/>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4E63E"/>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15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9471-6DDE-405C-8DE7-3BDF6F9F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4103</Words>
  <Characters>23970</Characters>
  <Application>Microsoft Office Word</Application>
  <DocSecurity>0</DocSecurity>
  <Lines>199</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2025-03-24T13:42:00Z</dcterms:created>
  <dcterms:modified xsi:type="dcterms:W3CDTF">2025-03-24T13:42:00Z</dcterms:modified>
</cp:coreProperties>
</file>