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B76E" w14:textId="77777777" w:rsidR="009602BA" w:rsidRPr="00783F5C" w:rsidRDefault="009602B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40BC260" w14:textId="77777777" w:rsidR="009602BA" w:rsidRPr="00783F5C" w:rsidRDefault="009602B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22CC30B" w14:textId="77777777" w:rsidR="009602BA" w:rsidRPr="006E2993" w:rsidRDefault="009602B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MSMT-355/2025-28</w:t>
      </w:r>
    </w:p>
    <w:p w14:paraId="5A4336D7" w14:textId="77777777" w:rsidR="009602BA" w:rsidRPr="00783F5C" w:rsidRDefault="009602B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F9BB8A2" w14:textId="77777777" w:rsidR="009602BA" w:rsidRPr="00783F5C" w:rsidRDefault="009602B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4071995" w14:textId="77777777" w:rsidR="009602BA" w:rsidRPr="00783F5C" w:rsidRDefault="009602B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F6D5733" w14:textId="77777777" w:rsidR="009602BA" w:rsidRPr="00783F5C" w:rsidRDefault="009602BA" w:rsidP="00915076">
      <w:pPr>
        <w:jc w:val="center"/>
        <w:rPr>
          <w:rFonts w:asciiTheme="minorHAnsi" w:hAnsiTheme="minorHAnsi" w:cstheme="minorHAnsi"/>
          <w:b/>
          <w:bCs/>
          <w:sz w:val="22"/>
          <w:szCs w:val="22"/>
        </w:rPr>
      </w:pPr>
    </w:p>
    <w:p w14:paraId="30B712EC" w14:textId="77777777" w:rsidR="009602BA" w:rsidRPr="00783F5C" w:rsidRDefault="009602B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A5DC7F0" w14:textId="77777777" w:rsidR="009602BA" w:rsidRPr="00783F5C" w:rsidRDefault="009602BA" w:rsidP="00915076">
      <w:pPr>
        <w:rPr>
          <w:rFonts w:asciiTheme="minorHAnsi" w:hAnsiTheme="minorHAnsi" w:cstheme="minorHAnsi"/>
          <w:sz w:val="22"/>
          <w:szCs w:val="22"/>
        </w:rPr>
      </w:pPr>
    </w:p>
    <w:p w14:paraId="7ACC4B14" w14:textId="77777777" w:rsidR="009602BA" w:rsidRPr="00783F5C" w:rsidRDefault="009602B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A693914" w14:textId="77777777" w:rsidR="009602BA" w:rsidRPr="00783F5C" w:rsidRDefault="009602B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1BF5CA8" w14:textId="77777777" w:rsidR="009602BA" w:rsidRPr="00783F5C" w:rsidRDefault="009602B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55248D6" w14:textId="77777777" w:rsidR="009602BA" w:rsidRPr="00783F5C" w:rsidRDefault="009602B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60C10F3C" w14:textId="77777777" w:rsidR="009602BA" w:rsidRPr="00783F5C" w:rsidRDefault="009602B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9726B4D" w14:textId="77777777" w:rsidR="009602BA" w:rsidRPr="00783F5C" w:rsidRDefault="009602B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58B6880" w14:textId="512654F9" w:rsidR="009602BA" w:rsidRDefault="009602BA"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Univerzita Karlova</w:t>
      </w:r>
    </w:p>
    <w:p w14:paraId="3034D62F" w14:textId="77777777" w:rsidR="009602BA" w:rsidRPr="0034126A" w:rsidRDefault="009602BA"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00216208</w:t>
      </w:r>
    </w:p>
    <w:p w14:paraId="7609A130" w14:textId="77777777" w:rsidR="009602BA" w:rsidRPr="0034126A" w:rsidRDefault="009602BA"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6A799FA7" w14:textId="77777777" w:rsidR="009602BA" w:rsidRDefault="009602BA"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Ovocný trh 560/5, 11000, Praha 1 Staré Město</w:t>
      </w:r>
    </w:p>
    <w:p w14:paraId="56EEB530" w14:textId="01300938" w:rsidR="009602BA" w:rsidRPr="0034126A" w:rsidRDefault="009602BA"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EA9E561" w14:textId="5AA9E91B" w:rsidR="009602BA" w:rsidRPr="00562004" w:rsidRDefault="009602BA"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MUDr. Milen</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Králíčkov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rektork</w:t>
      </w:r>
      <w:r>
        <w:rPr>
          <w:rFonts w:asciiTheme="minorHAnsi" w:hAnsiTheme="minorHAnsi" w:cstheme="minorHAnsi"/>
          <w:bCs/>
          <w:noProof/>
          <w:sz w:val="22"/>
          <w:szCs w:val="22"/>
        </w:rPr>
        <w:t>ou</w:t>
      </w:r>
    </w:p>
    <w:p w14:paraId="76D18623" w14:textId="77777777" w:rsidR="009602BA" w:rsidRPr="00562004" w:rsidRDefault="009602BA"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5F13ECFE" w14:textId="77777777" w:rsidR="009602BA" w:rsidRDefault="009602BA" w:rsidP="00915076">
      <w:pPr>
        <w:rPr>
          <w:rFonts w:asciiTheme="minorHAnsi" w:hAnsiTheme="minorHAnsi" w:cstheme="minorHAnsi"/>
          <w:sz w:val="22"/>
          <w:szCs w:val="22"/>
        </w:rPr>
      </w:pPr>
    </w:p>
    <w:p w14:paraId="1A77A4EB" w14:textId="77777777" w:rsidR="009602BA" w:rsidRPr="00783F5C" w:rsidRDefault="009602BA" w:rsidP="00915076">
      <w:pPr>
        <w:rPr>
          <w:rFonts w:asciiTheme="minorHAnsi" w:hAnsiTheme="minorHAnsi" w:cstheme="minorHAnsi"/>
          <w:sz w:val="22"/>
          <w:szCs w:val="22"/>
        </w:rPr>
      </w:pPr>
    </w:p>
    <w:p w14:paraId="7AFE7A46" w14:textId="77777777" w:rsidR="009602BA" w:rsidRPr="00783F5C" w:rsidRDefault="009602B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FA5C465" w14:textId="77777777" w:rsidR="009602BA" w:rsidRPr="00783F5C" w:rsidRDefault="009602B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56C1EFF" w14:textId="77777777" w:rsidR="009602BA" w:rsidRPr="00783F5C" w:rsidRDefault="009602BA" w:rsidP="00915076">
      <w:pPr>
        <w:jc w:val="center"/>
        <w:rPr>
          <w:rFonts w:asciiTheme="minorHAnsi" w:hAnsiTheme="minorHAnsi" w:cstheme="minorHAnsi"/>
          <w:sz w:val="22"/>
          <w:szCs w:val="22"/>
        </w:rPr>
      </w:pPr>
    </w:p>
    <w:p w14:paraId="7FEE0156" w14:textId="77777777" w:rsidR="009602BA" w:rsidRPr="00783F5C" w:rsidRDefault="009602B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8B6453D" w14:textId="77777777" w:rsidR="009602BA" w:rsidRPr="00783F5C" w:rsidRDefault="009602BA" w:rsidP="00915076">
      <w:pPr>
        <w:tabs>
          <w:tab w:val="left" w:pos="7655"/>
        </w:tabs>
        <w:jc w:val="both"/>
        <w:rPr>
          <w:rFonts w:asciiTheme="minorHAnsi" w:hAnsiTheme="minorHAnsi" w:cstheme="minorHAnsi"/>
          <w:sz w:val="22"/>
          <w:szCs w:val="22"/>
        </w:rPr>
      </w:pPr>
    </w:p>
    <w:p w14:paraId="338B1EE3" w14:textId="77777777" w:rsidR="009602BA" w:rsidRPr="00783F5C" w:rsidRDefault="009602BA"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B2CA940" w14:textId="77777777" w:rsidR="009602BA" w:rsidRPr="00783F5C" w:rsidRDefault="009602B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B6604B1" w14:textId="77777777" w:rsidR="009602BA" w:rsidRPr="00783F5C" w:rsidRDefault="009602BA"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LUAUS25250</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Využití molekulárních mechanismů NK buněčného rozpoznávání k protinádorové terapii</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w:t>
      </w:r>
      <w:r w:rsidRPr="00783F5C">
        <w:rPr>
          <w:rFonts w:asciiTheme="minorHAnsi" w:hAnsiTheme="minorHAnsi" w:cstheme="minorHAnsi"/>
          <w:sz w:val="22"/>
          <w:szCs w:val="22"/>
        </w:rPr>
        <w:lastRenderedPageBreak/>
        <w:t xml:space="preserve">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3CEF1AA" w14:textId="77777777" w:rsidR="009602BA" w:rsidRPr="00783F5C" w:rsidRDefault="009602B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519C7E0" w14:textId="77777777" w:rsidR="009602BA" w:rsidRPr="00ED104F" w:rsidRDefault="009602B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91589EE" w14:textId="0251339F" w:rsidR="009602BA" w:rsidRPr="00ED104F" w:rsidRDefault="009602B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5A595A15" w14:textId="77777777" w:rsidR="009602BA" w:rsidRPr="00ED104F" w:rsidRDefault="009602BA" w:rsidP="00915076">
      <w:pPr>
        <w:tabs>
          <w:tab w:val="left" w:pos="567"/>
        </w:tabs>
        <w:spacing w:before="120"/>
        <w:ind w:left="567"/>
        <w:jc w:val="both"/>
        <w:rPr>
          <w:rFonts w:asciiTheme="minorHAnsi" w:hAnsiTheme="minorHAnsi" w:cstheme="minorHAnsi"/>
          <w:sz w:val="22"/>
          <w:szCs w:val="22"/>
        </w:rPr>
      </w:pPr>
    </w:p>
    <w:p w14:paraId="30E1C3AD" w14:textId="77777777" w:rsidR="009602BA" w:rsidRPr="00ED104F" w:rsidRDefault="009602BA"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601C9AD6" w14:textId="77777777" w:rsidR="009602BA" w:rsidRPr="00ED104F" w:rsidRDefault="009602B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46CFF86" w14:textId="77777777" w:rsidR="009602BA" w:rsidRPr="00783F5C" w:rsidRDefault="009602BA"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24939438" w14:textId="77777777" w:rsidR="009602BA" w:rsidRPr="00783F5C" w:rsidRDefault="009602B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CA9E855" w14:textId="77777777" w:rsidR="009602BA" w:rsidRPr="00783F5C" w:rsidRDefault="009602B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D42E35D" w14:textId="77777777" w:rsidR="009602BA" w:rsidRPr="00783F5C" w:rsidRDefault="009602B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A19427F" w14:textId="77777777" w:rsidR="009602BA" w:rsidRPr="00783F5C" w:rsidRDefault="009602BA"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3618E891" w14:textId="77777777" w:rsidR="009602BA" w:rsidRPr="00783F5C" w:rsidRDefault="009602B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49EC1D6" w14:textId="77777777" w:rsidR="009602BA" w:rsidRPr="00783F5C" w:rsidRDefault="009602BA"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97F33AB" w14:textId="77777777" w:rsidR="009602BA" w:rsidRPr="00783F5C" w:rsidRDefault="009602B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FEDE396" w14:textId="77777777" w:rsidR="009602BA" w:rsidRPr="00783F5C" w:rsidRDefault="009602BA"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440E1BD" w14:textId="7CF58573" w:rsidR="009602BA" w:rsidRPr="00ED104F" w:rsidRDefault="009602BA"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935</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devět set třicet pět tisíc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1820C709" w14:textId="77777777" w:rsidR="009602BA" w:rsidRPr="00783F5C" w:rsidRDefault="009602BA"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C8060AA" w14:textId="77777777" w:rsidR="009602BA" w:rsidRPr="00783F5C" w:rsidRDefault="009602B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4091CAC" w14:textId="77777777" w:rsidR="009602BA" w:rsidRPr="00783F5C" w:rsidRDefault="009602BA"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C9DADD5" w14:textId="77777777" w:rsidR="009602BA" w:rsidRPr="00AC6E6A" w:rsidRDefault="009602B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8227276" w14:textId="77777777" w:rsidR="009602BA" w:rsidRPr="00AC6E6A" w:rsidRDefault="009602B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C8DE78A" w14:textId="77777777" w:rsidR="009602BA" w:rsidRPr="00AC6E6A" w:rsidRDefault="009602B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AF88EB1" w14:textId="77777777" w:rsidR="009602BA" w:rsidRPr="00AC6E6A" w:rsidRDefault="009602BA"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C871C5A" w14:textId="12B36617" w:rsidR="009602BA" w:rsidRPr="00AC6E6A" w:rsidRDefault="009602BA"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465792DE" w14:textId="77777777" w:rsidR="009602BA" w:rsidRPr="00783F5C" w:rsidRDefault="009602BA" w:rsidP="00EF108A">
      <w:pPr>
        <w:pStyle w:val="Odstavec-1"/>
        <w:keepNext/>
        <w:spacing w:before="240"/>
        <w:ind w:left="0" w:firstLine="0"/>
        <w:rPr>
          <w:rFonts w:asciiTheme="minorHAnsi" w:hAnsiTheme="minorHAnsi" w:cstheme="minorHAnsi"/>
          <w:sz w:val="22"/>
          <w:szCs w:val="22"/>
        </w:rPr>
      </w:pPr>
    </w:p>
    <w:p w14:paraId="28AA3740" w14:textId="77777777" w:rsidR="009602BA" w:rsidRPr="00783F5C" w:rsidRDefault="009602B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5165B9B" w14:textId="77777777" w:rsidR="009602BA" w:rsidRPr="00783F5C" w:rsidRDefault="009602B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5C51C7A" w14:textId="77777777" w:rsidR="009602BA" w:rsidRPr="00783F5C" w:rsidRDefault="009602B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5E265FC" w14:textId="12244A5F" w:rsidR="009602BA" w:rsidRPr="00192482" w:rsidRDefault="009602B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935</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devět set třicet pět tisíc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696F6370" w14:textId="77777777" w:rsidR="009602BA" w:rsidRPr="00783F5C" w:rsidRDefault="009602B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7146B94B" w14:textId="77777777" w:rsidR="009602BA" w:rsidRPr="00783F5C" w:rsidRDefault="009602BA"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13F6AE2" w14:textId="77777777" w:rsidR="009602BA" w:rsidRPr="00783F5C" w:rsidRDefault="009602BA" w:rsidP="002F7DE5">
      <w:pPr>
        <w:pStyle w:val="Odstavecseseznamem"/>
        <w:spacing w:before="240" w:after="120"/>
        <w:ind w:left="1701" w:hanging="283"/>
        <w:jc w:val="both"/>
        <w:rPr>
          <w:rFonts w:asciiTheme="minorHAnsi" w:hAnsiTheme="minorHAnsi" w:cstheme="minorHAnsi"/>
          <w:sz w:val="22"/>
          <w:szCs w:val="22"/>
        </w:rPr>
      </w:pPr>
    </w:p>
    <w:p w14:paraId="38F424A9" w14:textId="77777777" w:rsidR="009602BA" w:rsidRPr="00783F5C" w:rsidRDefault="009602B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92F48F4" w14:textId="77777777" w:rsidR="009602BA" w:rsidRPr="00783F5C" w:rsidRDefault="009602B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60E7F25" w14:textId="77777777" w:rsidR="009602BA" w:rsidRPr="00783F5C" w:rsidRDefault="009602B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530ABB9" w14:textId="77777777" w:rsidR="009602BA" w:rsidRPr="00783F5C" w:rsidRDefault="009602B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738A6A8" w14:textId="77777777" w:rsidR="009602BA" w:rsidRPr="00783F5C" w:rsidRDefault="009602B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35E5BB1" w14:textId="77777777" w:rsidR="009602BA" w:rsidRPr="00783F5C" w:rsidRDefault="009602B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5F054EA" w14:textId="77777777" w:rsidR="009602BA" w:rsidRPr="00783F5C" w:rsidRDefault="009602B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FF67704" w14:textId="77777777" w:rsidR="009602BA" w:rsidRPr="00783F5C" w:rsidRDefault="009602BA" w:rsidP="008F1BF2">
      <w:pPr>
        <w:pStyle w:val="Odstavec-1"/>
        <w:keepNext/>
        <w:spacing w:after="0"/>
        <w:ind w:left="0" w:firstLine="0"/>
        <w:rPr>
          <w:rFonts w:asciiTheme="minorHAnsi" w:hAnsiTheme="minorHAnsi" w:cstheme="minorHAnsi"/>
          <w:b/>
          <w:bCs/>
          <w:sz w:val="22"/>
          <w:szCs w:val="22"/>
        </w:rPr>
      </w:pPr>
    </w:p>
    <w:p w14:paraId="1D409E69" w14:textId="77777777" w:rsidR="009602BA" w:rsidRPr="00783F5C" w:rsidRDefault="009602B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309E056" w14:textId="77777777" w:rsidR="009602BA" w:rsidRPr="00783F5C" w:rsidRDefault="009602B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CF013F1" w14:textId="77777777" w:rsidR="009602BA" w:rsidRPr="00783F5C" w:rsidRDefault="009602BA"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6139D014" w14:textId="77777777" w:rsidR="009602BA" w:rsidRPr="00783F5C" w:rsidRDefault="009602BA"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01F06CB5" w14:textId="77777777" w:rsidR="009602BA" w:rsidRPr="00783F5C" w:rsidRDefault="009602BA"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F86FC45" w14:textId="7AD61447" w:rsidR="009602BA" w:rsidRPr="00783F5C" w:rsidRDefault="009602BA"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FE3315" w:rsidRPr="00FE3315">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7888DCD3" w14:textId="77777777" w:rsidR="009602BA" w:rsidRPr="00783F5C" w:rsidRDefault="009602BA"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358C81DD" w14:textId="77777777" w:rsidR="009602BA" w:rsidRDefault="009602BA"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A5ED4D2" w14:textId="77777777" w:rsidR="009602BA" w:rsidRPr="00DC54AB" w:rsidRDefault="009602BA"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53177ED0" w14:textId="77777777" w:rsidR="009602BA" w:rsidRDefault="009602BA" w:rsidP="00AD23EF">
      <w:pPr>
        <w:pStyle w:val="Odstavec-1"/>
        <w:keepNext/>
        <w:spacing w:after="0"/>
        <w:ind w:left="709" w:hanging="709"/>
        <w:jc w:val="center"/>
        <w:rPr>
          <w:rFonts w:asciiTheme="minorHAnsi" w:hAnsiTheme="minorHAnsi" w:cstheme="minorHAnsi"/>
          <w:b/>
          <w:bCs/>
          <w:sz w:val="22"/>
          <w:szCs w:val="22"/>
        </w:rPr>
      </w:pPr>
    </w:p>
    <w:p w14:paraId="4768DB70" w14:textId="77777777" w:rsidR="009602BA" w:rsidRDefault="009602BA" w:rsidP="00AD23EF">
      <w:pPr>
        <w:pStyle w:val="Odstavec-1"/>
        <w:keepNext/>
        <w:spacing w:after="0"/>
        <w:ind w:left="709" w:hanging="709"/>
        <w:jc w:val="center"/>
        <w:rPr>
          <w:rFonts w:asciiTheme="minorHAnsi" w:hAnsiTheme="minorHAnsi" w:cstheme="minorHAnsi"/>
          <w:b/>
          <w:bCs/>
          <w:sz w:val="22"/>
          <w:szCs w:val="22"/>
        </w:rPr>
      </w:pPr>
    </w:p>
    <w:p w14:paraId="1CB7246B" w14:textId="77777777" w:rsidR="009602BA" w:rsidRPr="00783F5C" w:rsidRDefault="009602B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8FCD059" w14:textId="77777777" w:rsidR="009602BA" w:rsidRPr="00783F5C" w:rsidRDefault="009602B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5D1B801" w14:textId="77777777" w:rsidR="009602BA" w:rsidRPr="00783F5C" w:rsidRDefault="009602B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98CD7C0" w14:textId="588FF775"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FE3315">
        <w:rPr>
          <w:rFonts w:asciiTheme="minorHAnsi" w:hAnsiTheme="minorHAnsi" w:cstheme="minorHAnsi"/>
          <w:sz w:val="22"/>
          <w:szCs w:val="22"/>
        </w:rPr>
        <w:t>gov.</w:t>
      </w:r>
      <w:r w:rsidRPr="00783F5C">
        <w:rPr>
          <w:rFonts w:asciiTheme="minorHAnsi" w:hAnsiTheme="minorHAnsi" w:cstheme="minorHAnsi"/>
          <w:sz w:val="22"/>
          <w:szCs w:val="22"/>
        </w:rPr>
        <w:t>cz,</w:t>
      </w:r>
    </w:p>
    <w:p w14:paraId="5B3DD556" w14:textId="77777777" w:rsidR="009602BA" w:rsidRPr="00783F5C" w:rsidRDefault="009602BA"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6E2E365B"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DE83365"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5008B116" w14:textId="77777777" w:rsidR="009602BA" w:rsidRPr="00783F5C" w:rsidRDefault="009602BA"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87E7B85"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755980D" w14:textId="77777777" w:rsidR="009602BA" w:rsidRPr="00783F5C" w:rsidRDefault="009602B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9B6F295" w14:textId="77777777" w:rsidR="009602BA" w:rsidRPr="00783F5C" w:rsidRDefault="009602B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1A84F906" w14:textId="77777777" w:rsidR="009602BA" w:rsidRPr="00783F5C" w:rsidRDefault="009602B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7A522C2D"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3D75A1C0"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4CB0FB3" w14:textId="77777777" w:rsidR="009602BA" w:rsidRPr="00783F5C" w:rsidRDefault="009602BA"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D2634C5" w14:textId="77777777" w:rsidR="009602BA" w:rsidRDefault="009602B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DC3553E" w14:textId="77777777" w:rsidR="009602BA" w:rsidRDefault="009602BA"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69A9DFAC" w14:textId="77777777" w:rsidR="009602BA" w:rsidRPr="00783F5C" w:rsidRDefault="009602BA"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4F6B382" w14:textId="77777777" w:rsidR="009602BA" w:rsidRPr="00783F5C" w:rsidRDefault="009602BA" w:rsidP="00AD23EF">
      <w:pPr>
        <w:pStyle w:val="Odstavec-1"/>
        <w:keepNext/>
        <w:spacing w:after="0"/>
        <w:ind w:left="709" w:hanging="709"/>
        <w:jc w:val="center"/>
        <w:rPr>
          <w:rFonts w:asciiTheme="minorHAnsi" w:hAnsiTheme="minorHAnsi" w:cstheme="minorHAnsi"/>
          <w:b/>
          <w:sz w:val="22"/>
          <w:szCs w:val="22"/>
        </w:rPr>
      </w:pPr>
    </w:p>
    <w:p w14:paraId="77515CE3" w14:textId="77777777" w:rsidR="009602BA" w:rsidRPr="00783F5C" w:rsidRDefault="009602B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765686E" w14:textId="77777777" w:rsidR="009602BA" w:rsidRPr="00783F5C" w:rsidRDefault="009602B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863F018" w14:textId="77777777" w:rsidR="009602BA" w:rsidRPr="00783F5C" w:rsidRDefault="009602BA"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0CFEA209" w14:textId="77777777" w:rsidR="009602BA" w:rsidRPr="00783F5C" w:rsidRDefault="009602B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F9AFA87" w14:textId="77777777" w:rsidR="009602BA" w:rsidRPr="00783F5C" w:rsidRDefault="009602BA"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789DCEB" w14:textId="77777777" w:rsidR="009602BA" w:rsidRPr="00783F5C" w:rsidRDefault="009602BA"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1EECEEFA" w14:textId="77777777" w:rsidR="009602BA" w:rsidRPr="00783F5C" w:rsidRDefault="009602BA"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298AADD" w14:textId="77777777" w:rsidR="009602BA" w:rsidRPr="00783F5C" w:rsidRDefault="009602BA"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5DFA30C" w14:textId="77777777" w:rsidR="009602BA" w:rsidRPr="00783F5C" w:rsidRDefault="009602BA" w:rsidP="00AD23EF">
      <w:pPr>
        <w:pStyle w:val="Bezmezer"/>
        <w:jc w:val="center"/>
        <w:rPr>
          <w:rFonts w:cstheme="minorHAnsi"/>
          <w:b/>
        </w:rPr>
      </w:pPr>
    </w:p>
    <w:p w14:paraId="5F7ED721" w14:textId="77777777" w:rsidR="009602BA" w:rsidRPr="00783F5C" w:rsidRDefault="009602BA" w:rsidP="00AD23EF">
      <w:pPr>
        <w:pStyle w:val="Bezmezer"/>
        <w:jc w:val="center"/>
        <w:rPr>
          <w:rFonts w:cstheme="minorHAnsi"/>
          <w:b/>
        </w:rPr>
      </w:pPr>
    </w:p>
    <w:p w14:paraId="201000AE" w14:textId="77777777" w:rsidR="009602BA" w:rsidRPr="00783F5C" w:rsidRDefault="009602BA" w:rsidP="00AD23EF">
      <w:pPr>
        <w:pStyle w:val="Bezmezer"/>
        <w:jc w:val="center"/>
        <w:rPr>
          <w:rFonts w:cstheme="minorHAnsi"/>
          <w:b/>
        </w:rPr>
      </w:pPr>
      <w:r w:rsidRPr="00783F5C">
        <w:rPr>
          <w:rFonts w:cstheme="minorHAnsi"/>
          <w:b/>
        </w:rPr>
        <w:t>Článek 9</w:t>
      </w:r>
    </w:p>
    <w:p w14:paraId="20F6D812" w14:textId="77777777" w:rsidR="009602BA" w:rsidRPr="00783F5C" w:rsidRDefault="009602BA" w:rsidP="00AD23EF">
      <w:pPr>
        <w:pStyle w:val="Bezmezer"/>
        <w:jc w:val="center"/>
        <w:rPr>
          <w:rFonts w:cstheme="minorHAnsi"/>
          <w:b/>
        </w:rPr>
      </w:pPr>
      <w:r w:rsidRPr="00783F5C">
        <w:rPr>
          <w:rFonts w:cstheme="minorHAnsi"/>
          <w:b/>
        </w:rPr>
        <w:t>Porušení rozpočtové kázně</w:t>
      </w:r>
    </w:p>
    <w:p w14:paraId="38CC019B" w14:textId="77777777" w:rsidR="009602BA" w:rsidRPr="00AC6E6A" w:rsidRDefault="009602BA"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56673B3" w14:textId="77777777" w:rsidR="009602BA" w:rsidRPr="00783F5C" w:rsidRDefault="009602BA"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6714C14" w14:textId="77777777" w:rsidR="009602BA" w:rsidRPr="00783F5C" w:rsidRDefault="009602BA"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038081FF" w14:textId="77777777" w:rsidR="009602BA" w:rsidRPr="00783F5C" w:rsidRDefault="009602BA" w:rsidP="00191256">
      <w:pPr>
        <w:pStyle w:val="Bezmezer"/>
        <w:spacing w:before="240" w:after="120"/>
        <w:ind w:left="426"/>
        <w:jc w:val="both"/>
        <w:rPr>
          <w:rFonts w:cstheme="minorHAnsi"/>
        </w:rPr>
      </w:pPr>
    </w:p>
    <w:p w14:paraId="7407C83C" w14:textId="77777777" w:rsidR="009602BA" w:rsidRPr="00783F5C" w:rsidRDefault="009602BA" w:rsidP="00506C10">
      <w:pPr>
        <w:pStyle w:val="Bezmezer"/>
        <w:ind w:left="425"/>
        <w:jc w:val="center"/>
        <w:rPr>
          <w:rFonts w:cstheme="minorHAnsi"/>
          <w:b/>
        </w:rPr>
      </w:pPr>
      <w:r w:rsidRPr="00783F5C">
        <w:rPr>
          <w:rFonts w:cstheme="minorHAnsi"/>
          <w:b/>
        </w:rPr>
        <w:t>Článek 10</w:t>
      </w:r>
    </w:p>
    <w:p w14:paraId="69999344" w14:textId="77777777" w:rsidR="009602BA" w:rsidRPr="00783F5C" w:rsidRDefault="009602B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B38014" w14:textId="77777777" w:rsidR="009602BA" w:rsidRPr="00783F5C" w:rsidRDefault="009602BA" w:rsidP="00506C10">
      <w:pPr>
        <w:keepNext/>
        <w:tabs>
          <w:tab w:val="left" w:pos="5245"/>
        </w:tabs>
        <w:ind w:left="426" w:hanging="426"/>
        <w:jc w:val="center"/>
        <w:rPr>
          <w:rFonts w:asciiTheme="minorHAnsi" w:hAnsiTheme="minorHAnsi" w:cstheme="minorHAnsi"/>
          <w:b/>
          <w:sz w:val="22"/>
          <w:szCs w:val="22"/>
        </w:rPr>
      </w:pPr>
    </w:p>
    <w:p w14:paraId="58455A14" w14:textId="77777777" w:rsidR="009602BA" w:rsidRPr="00783F5C" w:rsidRDefault="009602BA"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79D90CC" w14:textId="77777777" w:rsidR="009602BA" w:rsidRPr="00783F5C" w:rsidRDefault="009602B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2C8D2A6" w14:textId="77777777" w:rsidR="009602BA" w:rsidRPr="00783F5C" w:rsidRDefault="009602B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623EA" w14:textId="77777777" w:rsidR="009602BA" w:rsidRPr="00783F5C" w:rsidRDefault="009602BA"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26DC9A5B" w14:textId="77777777" w:rsidR="009602BA" w:rsidRPr="00783F5C" w:rsidRDefault="009602B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81A606F" w14:textId="77777777" w:rsidR="009602BA" w:rsidRPr="00783F5C" w:rsidRDefault="009602B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6F27830" w14:textId="77777777" w:rsidR="009602BA" w:rsidRPr="00783F5C" w:rsidRDefault="009602B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EF998A3" w14:textId="77777777" w:rsidR="009602BA" w:rsidRPr="00783F5C" w:rsidRDefault="009602B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8617ED5" w14:textId="77777777" w:rsidR="009602BA" w:rsidRPr="00783F5C" w:rsidRDefault="009602B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1F4B6E26" w14:textId="77777777" w:rsidR="009602BA" w:rsidRPr="00783F5C" w:rsidRDefault="009602BA"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BCD6732" w14:textId="77777777" w:rsidR="009602BA" w:rsidRPr="00783F5C" w:rsidRDefault="009602B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01FCB645" w14:textId="1507B424" w:rsidR="009602BA" w:rsidRPr="00783F5C" w:rsidRDefault="009602B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E3315">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6E92505" w14:textId="77777777" w:rsidR="009602BA" w:rsidRPr="00783F5C" w:rsidRDefault="009602BA"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93E1440" w14:textId="77777777" w:rsidR="009602BA" w:rsidRPr="00783F5C" w:rsidRDefault="009602BA" w:rsidP="00506C10">
      <w:pPr>
        <w:suppressAutoHyphens/>
        <w:spacing w:before="120"/>
        <w:ind w:left="426"/>
        <w:jc w:val="both"/>
        <w:rPr>
          <w:rFonts w:asciiTheme="minorHAnsi" w:hAnsiTheme="minorHAnsi" w:cstheme="minorHAnsi"/>
          <w:sz w:val="22"/>
          <w:szCs w:val="22"/>
        </w:rPr>
      </w:pPr>
    </w:p>
    <w:p w14:paraId="6D9BA726" w14:textId="77777777" w:rsidR="009602BA" w:rsidRPr="00783F5C" w:rsidRDefault="009602B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7685D16" w14:textId="77777777" w:rsidR="009602BA" w:rsidRPr="00783F5C" w:rsidRDefault="009602B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9C7C745" w14:textId="77777777" w:rsidR="009602BA" w:rsidRPr="00783F5C" w:rsidRDefault="009602B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0347757" w14:textId="77777777" w:rsidR="009602BA" w:rsidRPr="00783F5C" w:rsidRDefault="009602B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7D2ECD8" w14:textId="77777777" w:rsidR="009602BA" w:rsidRPr="00783F5C" w:rsidRDefault="009602B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1D4E2B4" w14:textId="77777777" w:rsidR="009602BA" w:rsidRPr="00783F5C" w:rsidRDefault="009602BA"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F09CAC3" w14:textId="77777777" w:rsidR="009602BA" w:rsidRPr="00783F5C" w:rsidRDefault="009602BA"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15B47D9A" w14:textId="77777777" w:rsidR="009602BA" w:rsidRPr="00783F5C" w:rsidRDefault="009602BA" w:rsidP="00EF108A">
      <w:pPr>
        <w:pStyle w:val="Odstavec-1"/>
        <w:keepNext/>
        <w:spacing w:after="0"/>
        <w:ind w:left="720" w:firstLine="0"/>
        <w:rPr>
          <w:rFonts w:asciiTheme="minorHAnsi" w:hAnsiTheme="minorHAnsi" w:cstheme="minorHAnsi"/>
          <w:b/>
          <w:sz w:val="22"/>
          <w:szCs w:val="22"/>
        </w:rPr>
      </w:pPr>
    </w:p>
    <w:p w14:paraId="4843307F" w14:textId="77777777" w:rsidR="009602BA" w:rsidRPr="00783F5C" w:rsidRDefault="009602B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4A850C7" w14:textId="77777777" w:rsidR="009602BA" w:rsidRPr="00783F5C" w:rsidRDefault="009602B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82FB78F" w14:textId="77777777" w:rsidR="009602BA" w:rsidRPr="00783F5C" w:rsidRDefault="009602BA"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9A1DDEA" w14:textId="77777777" w:rsidR="009602BA" w:rsidRPr="00783F5C" w:rsidRDefault="009602B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1CB223E" w14:textId="77777777" w:rsidR="009602BA" w:rsidRPr="00783F5C" w:rsidRDefault="009602BA"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8ED5BE5" w14:textId="77777777" w:rsidR="009602BA" w:rsidRPr="00783F5C" w:rsidRDefault="009602BA" w:rsidP="00AD23EF">
      <w:pPr>
        <w:pStyle w:val="Odstavec-1"/>
        <w:keepNext/>
        <w:spacing w:after="0"/>
        <w:ind w:left="709" w:hanging="709"/>
        <w:jc w:val="center"/>
        <w:rPr>
          <w:rFonts w:asciiTheme="minorHAnsi" w:hAnsiTheme="minorHAnsi" w:cstheme="minorHAnsi"/>
          <w:b/>
          <w:bCs/>
          <w:sz w:val="22"/>
          <w:szCs w:val="22"/>
        </w:rPr>
      </w:pPr>
    </w:p>
    <w:p w14:paraId="04EB42F3" w14:textId="77777777" w:rsidR="009602BA" w:rsidRPr="00783F5C" w:rsidRDefault="009602BA" w:rsidP="00506C10">
      <w:pPr>
        <w:pStyle w:val="Odstavec-1"/>
        <w:keepNext/>
        <w:rPr>
          <w:rFonts w:asciiTheme="minorHAnsi" w:hAnsiTheme="minorHAnsi" w:cstheme="minorHAnsi"/>
          <w:sz w:val="22"/>
          <w:szCs w:val="22"/>
        </w:rPr>
      </w:pPr>
    </w:p>
    <w:p w14:paraId="50742730" w14:textId="77777777" w:rsidR="009602BA" w:rsidRPr="00783F5C" w:rsidRDefault="009602B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3103E26" w14:textId="77777777" w:rsidR="009602BA" w:rsidRPr="00783F5C" w:rsidRDefault="009602B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12CE5E2" w14:textId="77777777" w:rsidR="009602BA" w:rsidRPr="00783F5C" w:rsidRDefault="009602B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27C0423" w14:textId="77777777" w:rsidR="009602BA" w:rsidRPr="00783F5C" w:rsidRDefault="009602BA" w:rsidP="008F1BF2">
      <w:pPr>
        <w:tabs>
          <w:tab w:val="left" w:pos="567"/>
        </w:tabs>
        <w:suppressAutoHyphens/>
        <w:spacing w:before="120"/>
        <w:ind w:left="567"/>
        <w:jc w:val="both"/>
        <w:rPr>
          <w:rFonts w:asciiTheme="minorHAnsi" w:hAnsiTheme="minorHAnsi" w:cstheme="minorHAnsi"/>
          <w:sz w:val="22"/>
          <w:szCs w:val="22"/>
        </w:rPr>
      </w:pPr>
    </w:p>
    <w:p w14:paraId="4AB7A86D" w14:textId="77777777" w:rsidR="009602BA" w:rsidRPr="00783F5C" w:rsidRDefault="009602B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2C54527" w14:textId="77777777" w:rsidR="009602BA" w:rsidRPr="00783F5C" w:rsidRDefault="009602B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4FA9DB1" w14:textId="77777777" w:rsidR="009602BA" w:rsidRDefault="009602BA"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D8075CD" w14:textId="77777777" w:rsidR="009602BA" w:rsidRDefault="009602B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4343CE6" w14:textId="77777777" w:rsidR="009602BA" w:rsidRDefault="009602B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3110E1C" w14:textId="77777777" w:rsidR="009602BA" w:rsidRPr="00A00B87" w:rsidRDefault="009602BA"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05717BE" w14:textId="77777777" w:rsidR="009602BA" w:rsidRPr="00783F5C" w:rsidRDefault="009602BA" w:rsidP="00506C10">
      <w:pPr>
        <w:tabs>
          <w:tab w:val="left" w:pos="567"/>
        </w:tabs>
        <w:suppressAutoHyphens/>
        <w:spacing w:before="120"/>
        <w:ind w:left="426" w:hanging="426"/>
        <w:jc w:val="both"/>
        <w:rPr>
          <w:rFonts w:asciiTheme="minorHAnsi" w:hAnsiTheme="minorHAnsi" w:cstheme="minorHAnsi"/>
          <w:sz w:val="22"/>
          <w:szCs w:val="22"/>
        </w:rPr>
      </w:pPr>
    </w:p>
    <w:p w14:paraId="0836D07C" w14:textId="77777777" w:rsidR="009602BA" w:rsidRPr="00783F5C" w:rsidRDefault="009602B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9E8CD36" w14:textId="77777777" w:rsidR="009602BA" w:rsidRPr="00783F5C" w:rsidRDefault="009602B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31551E1" w14:textId="77777777" w:rsidR="009602BA" w:rsidRPr="00783F5C" w:rsidRDefault="009602B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3F30698" w14:textId="77777777" w:rsidR="009602BA" w:rsidRPr="00783F5C" w:rsidRDefault="009602BA" w:rsidP="00506C10">
      <w:pPr>
        <w:pStyle w:val="Zkladntext3"/>
        <w:rPr>
          <w:rFonts w:asciiTheme="minorHAnsi" w:hAnsiTheme="minorHAnsi" w:cstheme="minorHAnsi"/>
          <w:sz w:val="22"/>
          <w:szCs w:val="22"/>
        </w:rPr>
      </w:pPr>
    </w:p>
    <w:p w14:paraId="2D50D79A" w14:textId="77777777" w:rsidR="009602BA" w:rsidRPr="00783F5C" w:rsidRDefault="009602B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16BF562" w14:textId="77777777" w:rsidR="009602BA" w:rsidRPr="00783F5C" w:rsidRDefault="009602B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5B15A2F" w14:textId="77777777" w:rsidR="009602BA" w:rsidRPr="00783F5C" w:rsidRDefault="009602B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FDDB603" w14:textId="77777777" w:rsidR="009602BA" w:rsidRPr="00783F5C" w:rsidRDefault="009602B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679C4B28" w14:textId="77777777" w:rsidR="009602BA" w:rsidRPr="00783F5C" w:rsidRDefault="009602B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1FC34F7" w14:textId="77777777" w:rsidR="009602BA" w:rsidRPr="00783F5C" w:rsidRDefault="009602B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388D619" w14:textId="77777777" w:rsidR="009602BA" w:rsidRPr="00EC16FF" w:rsidRDefault="009602B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638A6C59" w14:textId="77777777" w:rsidR="009602BA" w:rsidRPr="00EC16FF" w:rsidRDefault="009602BA" w:rsidP="00506C10">
      <w:pPr>
        <w:pStyle w:val="Zkladntext3"/>
        <w:spacing w:before="240"/>
        <w:ind w:left="426" w:hanging="426"/>
        <w:rPr>
          <w:rFonts w:asciiTheme="minorHAnsi" w:hAnsiTheme="minorHAnsi" w:cstheme="minorHAnsi"/>
          <w:b/>
          <w:strike/>
          <w:sz w:val="22"/>
          <w:szCs w:val="22"/>
        </w:rPr>
      </w:pPr>
    </w:p>
    <w:p w14:paraId="506B887E" w14:textId="77777777" w:rsidR="009602BA" w:rsidRPr="00783F5C" w:rsidRDefault="009602B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486034C5" w14:textId="77777777" w:rsidR="009602BA" w:rsidRPr="00783F5C" w:rsidRDefault="009602B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2DD55218" w14:textId="77777777" w:rsidR="009602BA" w:rsidRPr="00783F5C" w:rsidRDefault="009602B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BB251A" w14:textId="77777777" w:rsidR="009602BA" w:rsidRPr="00783F5C" w:rsidRDefault="009602B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058B541B" w14:textId="77777777" w:rsidR="009602BA" w:rsidRPr="00783F5C" w:rsidRDefault="009602B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D263473" w14:textId="77777777" w:rsidR="009602BA" w:rsidRPr="00783F5C" w:rsidRDefault="009602B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DB6F2CC" w14:textId="77777777" w:rsidR="009602BA" w:rsidRPr="00783F5C" w:rsidRDefault="009602B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E8D5FD6" w14:textId="77777777" w:rsidR="009602BA" w:rsidRPr="00783F5C" w:rsidRDefault="009602B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0A28BE2" w14:textId="77777777" w:rsidR="009602BA" w:rsidRPr="00783F5C" w:rsidRDefault="009602B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46DD0962" w14:textId="77777777" w:rsidR="009602BA" w:rsidRPr="00783F5C" w:rsidRDefault="009602BA"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28BDDBDB" w14:textId="77777777" w:rsidR="009602BA" w:rsidRPr="00783F5C" w:rsidRDefault="009602B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16A81F93" w14:textId="77777777" w:rsidR="009602BA" w:rsidRPr="00783F5C" w:rsidRDefault="009602B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AD01B06" w14:textId="77777777" w:rsidR="009602BA" w:rsidRPr="00783F5C" w:rsidRDefault="009602B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CA9A01B" w14:textId="77777777" w:rsidR="009602BA" w:rsidRPr="00783F5C" w:rsidRDefault="009602BA" w:rsidP="00506C10">
      <w:pPr>
        <w:ind w:left="426" w:hanging="426"/>
        <w:rPr>
          <w:rFonts w:asciiTheme="minorHAnsi" w:hAnsiTheme="minorHAnsi" w:cstheme="minorHAnsi"/>
          <w:b/>
          <w:sz w:val="22"/>
          <w:szCs w:val="22"/>
        </w:rPr>
      </w:pPr>
    </w:p>
    <w:p w14:paraId="026FE702" w14:textId="77777777" w:rsidR="009602BA" w:rsidRPr="00783F5C" w:rsidRDefault="009602BA" w:rsidP="00506C10">
      <w:pPr>
        <w:ind w:left="426" w:hanging="426"/>
        <w:rPr>
          <w:rFonts w:asciiTheme="minorHAnsi" w:hAnsiTheme="minorHAnsi" w:cstheme="minorHAnsi"/>
          <w:b/>
          <w:sz w:val="22"/>
          <w:szCs w:val="22"/>
        </w:rPr>
      </w:pPr>
    </w:p>
    <w:p w14:paraId="19FDD7E0" w14:textId="77777777" w:rsidR="009602BA" w:rsidRPr="00783F5C" w:rsidRDefault="009602BA" w:rsidP="00506C10">
      <w:pPr>
        <w:ind w:left="426" w:hanging="426"/>
        <w:rPr>
          <w:rFonts w:asciiTheme="minorHAnsi" w:hAnsiTheme="minorHAnsi" w:cstheme="minorHAnsi"/>
          <w:b/>
          <w:sz w:val="22"/>
          <w:szCs w:val="22"/>
        </w:rPr>
      </w:pPr>
    </w:p>
    <w:p w14:paraId="3A4F5CEE" w14:textId="77777777" w:rsidR="009602BA" w:rsidRPr="00783F5C" w:rsidRDefault="009602BA" w:rsidP="00506C10">
      <w:pPr>
        <w:ind w:left="426" w:hanging="426"/>
        <w:rPr>
          <w:rFonts w:asciiTheme="minorHAnsi" w:hAnsiTheme="minorHAnsi" w:cstheme="minorHAnsi"/>
          <w:b/>
          <w:sz w:val="22"/>
          <w:szCs w:val="22"/>
        </w:rPr>
      </w:pPr>
    </w:p>
    <w:p w14:paraId="11ACFBEB" w14:textId="77777777" w:rsidR="009602BA" w:rsidRPr="00783F5C" w:rsidRDefault="009602BA" w:rsidP="00506C10">
      <w:pPr>
        <w:ind w:left="426" w:hanging="426"/>
        <w:rPr>
          <w:rFonts w:asciiTheme="minorHAnsi" w:hAnsiTheme="minorHAnsi" w:cstheme="minorHAnsi"/>
          <w:b/>
          <w:sz w:val="22"/>
          <w:szCs w:val="22"/>
        </w:rPr>
      </w:pPr>
    </w:p>
    <w:p w14:paraId="3449179A" w14:textId="77777777" w:rsidR="009602BA" w:rsidRPr="00783F5C" w:rsidRDefault="009602BA" w:rsidP="00506C10">
      <w:pPr>
        <w:ind w:left="426" w:hanging="426"/>
        <w:rPr>
          <w:rFonts w:asciiTheme="minorHAnsi" w:hAnsiTheme="minorHAnsi" w:cstheme="minorHAnsi"/>
          <w:b/>
          <w:sz w:val="22"/>
          <w:szCs w:val="22"/>
        </w:rPr>
      </w:pPr>
    </w:p>
    <w:p w14:paraId="731B2F61" w14:textId="77777777" w:rsidR="009602BA" w:rsidRPr="00783F5C" w:rsidRDefault="009602BA" w:rsidP="00506C10">
      <w:pPr>
        <w:ind w:left="426" w:hanging="426"/>
        <w:rPr>
          <w:rFonts w:asciiTheme="minorHAnsi" w:hAnsiTheme="minorHAnsi" w:cstheme="minorHAnsi"/>
          <w:b/>
          <w:sz w:val="22"/>
          <w:szCs w:val="22"/>
        </w:rPr>
      </w:pPr>
    </w:p>
    <w:p w14:paraId="74F5A488" w14:textId="77777777" w:rsidR="009602BA" w:rsidRPr="00783F5C" w:rsidRDefault="009602BA" w:rsidP="00506C10">
      <w:pPr>
        <w:ind w:left="426" w:hanging="426"/>
        <w:rPr>
          <w:rFonts w:asciiTheme="minorHAnsi" w:hAnsiTheme="minorHAnsi" w:cstheme="minorHAnsi"/>
          <w:b/>
          <w:sz w:val="22"/>
          <w:szCs w:val="22"/>
        </w:rPr>
      </w:pPr>
    </w:p>
    <w:p w14:paraId="0EB5DED5" w14:textId="77777777" w:rsidR="009602BA" w:rsidRPr="00783F5C" w:rsidRDefault="009602B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2325ABB" w14:textId="77777777" w:rsidR="009602BA" w:rsidRPr="00783F5C" w:rsidRDefault="009602BA" w:rsidP="0031023A">
      <w:pPr>
        <w:pStyle w:val="Zkladntext"/>
        <w:ind w:firstLine="567"/>
        <w:rPr>
          <w:rFonts w:asciiTheme="minorHAnsi" w:hAnsiTheme="minorHAnsi" w:cstheme="minorHAnsi"/>
          <w:sz w:val="22"/>
          <w:szCs w:val="22"/>
        </w:rPr>
      </w:pPr>
    </w:p>
    <w:p w14:paraId="10CFB178" w14:textId="77777777" w:rsidR="009602BA" w:rsidRPr="00783F5C" w:rsidRDefault="009602B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AD8140D" w14:textId="77777777" w:rsidR="009602BA" w:rsidRPr="00783F5C" w:rsidRDefault="009602B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E85E6D4" w14:textId="77777777" w:rsidR="009602BA" w:rsidRDefault="009602BA" w:rsidP="008C5DDF">
      <w:pPr>
        <w:pStyle w:val="Zkladntext"/>
        <w:spacing w:before="240" w:after="120"/>
        <w:ind w:firstLine="567"/>
        <w:rPr>
          <w:rFonts w:asciiTheme="minorHAnsi" w:hAnsiTheme="minorHAnsi" w:cstheme="minorHAnsi"/>
          <w:sz w:val="22"/>
          <w:szCs w:val="22"/>
        </w:rPr>
      </w:pPr>
    </w:p>
    <w:p w14:paraId="11F51E06" w14:textId="77777777" w:rsidR="009602BA" w:rsidRPr="00783F5C" w:rsidRDefault="009602B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MUDr. Milena Králíčková, Ph.D.</w:t>
      </w:r>
    </w:p>
    <w:p w14:paraId="038D78D7" w14:textId="77777777" w:rsidR="009602BA" w:rsidRDefault="009602B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rektorka</w:t>
      </w:r>
    </w:p>
    <w:p w14:paraId="65618D78" w14:textId="77777777" w:rsidR="009602BA" w:rsidRPr="00783F5C" w:rsidRDefault="009602B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6A7D2BBA" w14:textId="77777777" w:rsidR="009602BA" w:rsidRPr="00783F5C" w:rsidRDefault="009602BA" w:rsidP="00D218FB">
      <w:pPr>
        <w:pStyle w:val="Zkladntext"/>
        <w:spacing w:before="240" w:after="120"/>
        <w:ind w:firstLine="567"/>
        <w:rPr>
          <w:rFonts w:asciiTheme="minorHAnsi" w:hAnsiTheme="minorHAnsi" w:cstheme="minorHAnsi"/>
          <w:sz w:val="22"/>
          <w:szCs w:val="22"/>
        </w:rPr>
      </w:pPr>
    </w:p>
    <w:p w14:paraId="5F03776E" w14:textId="77777777" w:rsidR="009602BA" w:rsidRPr="00783F5C" w:rsidRDefault="009602BA" w:rsidP="008C5DDF">
      <w:pPr>
        <w:pStyle w:val="Zkladntext"/>
        <w:spacing w:before="240" w:after="120"/>
        <w:ind w:firstLine="567"/>
        <w:rPr>
          <w:rFonts w:asciiTheme="minorHAnsi" w:hAnsiTheme="minorHAnsi" w:cstheme="minorHAnsi"/>
          <w:sz w:val="22"/>
          <w:szCs w:val="22"/>
        </w:rPr>
      </w:pPr>
    </w:p>
    <w:p w14:paraId="23099047" w14:textId="77777777" w:rsidR="009602BA" w:rsidRPr="00783F5C" w:rsidRDefault="009602BA" w:rsidP="001E5C0A">
      <w:pPr>
        <w:pStyle w:val="Zkladntext"/>
        <w:spacing w:before="240" w:after="120"/>
        <w:rPr>
          <w:rFonts w:asciiTheme="minorHAnsi" w:hAnsiTheme="minorHAnsi" w:cstheme="minorHAnsi"/>
          <w:sz w:val="22"/>
          <w:szCs w:val="22"/>
        </w:rPr>
        <w:sectPr w:rsidR="009602BA" w:rsidRPr="00783F5C" w:rsidSect="009602BA">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40F0BB0D" w14:textId="77777777" w:rsidR="009602BA" w:rsidRDefault="009602BA"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6E44B198" w14:textId="77777777" w:rsidR="009602BA" w:rsidRDefault="009602BA" w:rsidP="00FC16DF">
      <w:pPr>
        <w:pStyle w:val="Zkladntext"/>
        <w:jc w:val="center"/>
        <w:rPr>
          <w:rFonts w:asciiTheme="minorHAnsi" w:hAnsiTheme="minorHAnsi" w:cstheme="minorHAnsi"/>
          <w:sz w:val="22"/>
          <w:szCs w:val="22"/>
        </w:rPr>
        <w:sectPr w:rsidR="009602BA" w:rsidSect="009602BA">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5C5E062F" w14:textId="4F9205C9" w:rsidR="00B86C07" w:rsidRDefault="00B86C07">
      <w:pPr>
        <w:rPr>
          <w:rFonts w:asciiTheme="minorHAnsi" w:hAnsiTheme="minorHAnsi" w:cstheme="minorHAnsi"/>
          <w:sz w:val="22"/>
          <w:szCs w:val="22"/>
        </w:rPr>
      </w:pPr>
      <w:r>
        <w:rPr>
          <w:rFonts w:asciiTheme="minorHAnsi" w:hAnsiTheme="minorHAnsi" w:cstheme="minorHAnsi"/>
          <w:sz w:val="22"/>
          <w:szCs w:val="22"/>
        </w:rPr>
        <w:br w:type="page"/>
      </w:r>
    </w:p>
    <w:p w14:paraId="6A9E1C27" w14:textId="77777777" w:rsidR="00B86C07" w:rsidRPr="00B86C07" w:rsidRDefault="00B86C07" w:rsidP="00B86C07">
      <w:pPr>
        <w:pStyle w:val="Zkladntext"/>
        <w:jc w:val="center"/>
        <w:rPr>
          <w:rFonts w:asciiTheme="minorHAnsi" w:hAnsiTheme="minorHAnsi" w:cstheme="minorHAnsi"/>
          <w:sz w:val="22"/>
          <w:szCs w:val="22"/>
        </w:rPr>
      </w:pPr>
      <w:r w:rsidRPr="00B86C07">
        <w:rPr>
          <w:rFonts w:asciiTheme="minorHAnsi" w:hAnsiTheme="minorHAnsi" w:cstheme="minorHAnsi"/>
          <w:sz w:val="22"/>
          <w:szCs w:val="22"/>
        </w:rPr>
        <w:lastRenderedPageBreak/>
        <w:t>Příloha II.</w:t>
      </w:r>
    </w:p>
    <w:p w14:paraId="2FF4C451" w14:textId="4EAAEE0B" w:rsidR="009602BA" w:rsidRPr="00783F5C" w:rsidRDefault="00B86C07" w:rsidP="00B86C07">
      <w:pPr>
        <w:pStyle w:val="Zkladntext"/>
        <w:jc w:val="center"/>
        <w:rPr>
          <w:rFonts w:asciiTheme="minorHAnsi" w:hAnsiTheme="minorHAnsi" w:cstheme="minorHAnsi"/>
          <w:sz w:val="22"/>
          <w:szCs w:val="22"/>
        </w:rPr>
      </w:pPr>
      <w:r w:rsidRPr="00B86C07">
        <w:rPr>
          <w:rFonts w:asciiTheme="minorHAnsi" w:hAnsiTheme="minorHAnsi" w:cstheme="minorHAnsi"/>
          <w:sz w:val="22"/>
          <w:szCs w:val="22"/>
        </w:rPr>
        <w:t>Uznané náklady a finanční zdroje Projektu</w:t>
      </w:r>
    </w:p>
    <w:sectPr w:rsidR="009602BA" w:rsidRPr="00783F5C" w:rsidSect="009602BA">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23BFB" w14:textId="77777777" w:rsidR="007F19F5" w:rsidRDefault="007F19F5" w:rsidP="00DB1A59">
      <w:r>
        <w:separator/>
      </w:r>
    </w:p>
  </w:endnote>
  <w:endnote w:type="continuationSeparator" w:id="0">
    <w:p w14:paraId="47D00DED" w14:textId="77777777" w:rsidR="007F19F5" w:rsidRDefault="007F19F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3184B0BC" w14:textId="77777777" w:rsidR="009602BA" w:rsidRDefault="009602BA">
        <w:pPr>
          <w:pStyle w:val="Zpat"/>
          <w:jc w:val="center"/>
        </w:pPr>
        <w:r>
          <w:fldChar w:fldCharType="begin"/>
        </w:r>
        <w:r>
          <w:instrText>PAGE   \* MERGEFORMAT</w:instrText>
        </w:r>
        <w:r>
          <w:fldChar w:fldCharType="separate"/>
        </w:r>
        <w:r>
          <w:rPr>
            <w:noProof/>
          </w:rPr>
          <w:t>2</w:t>
        </w:r>
        <w:r>
          <w:fldChar w:fldCharType="end"/>
        </w:r>
      </w:p>
    </w:sdtContent>
  </w:sdt>
  <w:p w14:paraId="4A7CDD56" w14:textId="77777777" w:rsidR="009602BA" w:rsidRDefault="009602BA"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0560" w14:textId="77777777" w:rsidR="009602BA" w:rsidRDefault="009602B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A5E0E8A" w14:textId="77777777" w:rsidR="009602BA" w:rsidRPr="006211B6" w:rsidRDefault="009602BA"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F95C" w14:textId="77777777" w:rsidR="009602BA" w:rsidRDefault="009602BA">
    <w:pPr>
      <w:pStyle w:val="Zpat"/>
      <w:jc w:val="center"/>
    </w:pPr>
  </w:p>
  <w:p w14:paraId="5AD6EA67" w14:textId="77777777" w:rsidR="009602BA" w:rsidRDefault="009602B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EB65" w14:textId="77777777" w:rsidR="00673F7C" w:rsidRDefault="00673F7C">
    <w:pPr>
      <w:pStyle w:val="Zpat"/>
      <w:jc w:val="center"/>
    </w:pPr>
  </w:p>
  <w:p w14:paraId="681E50D1"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B695" w14:textId="77777777" w:rsidR="007F19F5" w:rsidRDefault="007F19F5" w:rsidP="00DB1A59">
      <w:r>
        <w:separator/>
      </w:r>
    </w:p>
  </w:footnote>
  <w:footnote w:type="continuationSeparator" w:id="0">
    <w:p w14:paraId="185A88CC" w14:textId="77777777" w:rsidR="007F19F5" w:rsidRDefault="007F19F5" w:rsidP="00DB1A59">
      <w:r>
        <w:continuationSeparator/>
      </w:r>
    </w:p>
  </w:footnote>
  <w:footnote w:id="1">
    <w:p w14:paraId="4E2F74C5" w14:textId="77777777" w:rsidR="009602BA" w:rsidRPr="00EC642D" w:rsidRDefault="009602B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D9F8116" w14:textId="77777777" w:rsidR="009602BA" w:rsidRPr="004A0FBD" w:rsidRDefault="009602B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B27E276" w14:textId="77777777" w:rsidR="009602BA" w:rsidRPr="00C15937" w:rsidRDefault="009602B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427AEEC" w14:textId="77777777" w:rsidR="009602BA" w:rsidRPr="00454CB3" w:rsidRDefault="009602B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EC71" w14:textId="77777777" w:rsidR="009602BA" w:rsidRPr="00670F69" w:rsidRDefault="009602B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92A89AF" w14:textId="7E5555A6" w:rsidR="009602BA" w:rsidRDefault="009602B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MSMT-355/2025-28</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LUAUS25250</w:t>
    </w:r>
  </w:p>
  <w:p w14:paraId="1FF0E84D" w14:textId="77777777" w:rsidR="009602BA" w:rsidRDefault="009602BA" w:rsidP="00DB10F7">
    <w:pPr>
      <w:pStyle w:val="Zhlav"/>
      <w:rPr>
        <w:rFonts w:asciiTheme="minorHAnsi" w:hAnsiTheme="minorHAnsi" w:cstheme="minorHAnsi"/>
        <w:i/>
        <w:sz w:val="22"/>
        <w:szCs w:val="22"/>
      </w:rPr>
    </w:pPr>
  </w:p>
  <w:p w14:paraId="780C90C2" w14:textId="77777777" w:rsidR="009602BA" w:rsidRPr="00670F69" w:rsidRDefault="009602BA"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BB8B" w14:textId="77777777" w:rsidR="009602BA" w:rsidRPr="00670F69" w:rsidRDefault="009602B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A16AF2B" w14:textId="77777777" w:rsidR="009602BA" w:rsidRPr="00670F69" w:rsidRDefault="009602B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9266343">
    <w:abstractNumId w:val="5"/>
  </w:num>
  <w:num w:numId="2" w16cid:durableId="269823541">
    <w:abstractNumId w:val="26"/>
  </w:num>
  <w:num w:numId="3" w16cid:durableId="1121537874">
    <w:abstractNumId w:val="11"/>
  </w:num>
  <w:num w:numId="4" w16cid:durableId="392823301">
    <w:abstractNumId w:val="16"/>
  </w:num>
  <w:num w:numId="5" w16cid:durableId="269171212">
    <w:abstractNumId w:val="32"/>
  </w:num>
  <w:num w:numId="6" w16cid:durableId="747118946">
    <w:abstractNumId w:val="25"/>
  </w:num>
  <w:num w:numId="7" w16cid:durableId="441189601">
    <w:abstractNumId w:val="19"/>
  </w:num>
  <w:num w:numId="8" w16cid:durableId="1383211137">
    <w:abstractNumId w:val="27"/>
  </w:num>
  <w:num w:numId="9" w16cid:durableId="610547293">
    <w:abstractNumId w:val="28"/>
  </w:num>
  <w:num w:numId="10" w16cid:durableId="20329049">
    <w:abstractNumId w:val="37"/>
  </w:num>
  <w:num w:numId="11" w16cid:durableId="1173957714">
    <w:abstractNumId w:val="23"/>
  </w:num>
  <w:num w:numId="12" w16cid:durableId="1978221789">
    <w:abstractNumId w:val="3"/>
  </w:num>
  <w:num w:numId="13" w16cid:durableId="780296547">
    <w:abstractNumId w:val="29"/>
  </w:num>
  <w:num w:numId="14" w16cid:durableId="1700088915">
    <w:abstractNumId w:val="1"/>
  </w:num>
  <w:num w:numId="15" w16cid:durableId="347372735">
    <w:abstractNumId w:val="15"/>
  </w:num>
  <w:num w:numId="16" w16cid:durableId="1377006043">
    <w:abstractNumId w:val="47"/>
  </w:num>
  <w:num w:numId="17" w16cid:durableId="655501850">
    <w:abstractNumId w:val="24"/>
  </w:num>
  <w:num w:numId="18" w16cid:durableId="1242910701">
    <w:abstractNumId w:val="38"/>
  </w:num>
  <w:num w:numId="19" w16cid:durableId="520779684">
    <w:abstractNumId w:val="42"/>
  </w:num>
  <w:num w:numId="20" w16cid:durableId="548684321">
    <w:abstractNumId w:val="36"/>
  </w:num>
  <w:num w:numId="21" w16cid:durableId="1216964609">
    <w:abstractNumId w:val="41"/>
  </w:num>
  <w:num w:numId="22" w16cid:durableId="1161190782">
    <w:abstractNumId w:val="9"/>
  </w:num>
  <w:num w:numId="23" w16cid:durableId="618073522">
    <w:abstractNumId w:val="0"/>
  </w:num>
  <w:num w:numId="24" w16cid:durableId="1722248758">
    <w:abstractNumId w:val="21"/>
  </w:num>
  <w:num w:numId="25" w16cid:durableId="384791036">
    <w:abstractNumId w:val="35"/>
  </w:num>
  <w:num w:numId="26" w16cid:durableId="1737123071">
    <w:abstractNumId w:val="34"/>
  </w:num>
  <w:num w:numId="27" w16cid:durableId="1181552765">
    <w:abstractNumId w:val="43"/>
  </w:num>
  <w:num w:numId="28" w16cid:durableId="27990736">
    <w:abstractNumId w:val="2"/>
  </w:num>
  <w:num w:numId="29" w16cid:durableId="472602406">
    <w:abstractNumId w:val="4"/>
  </w:num>
  <w:num w:numId="30" w16cid:durableId="734203284">
    <w:abstractNumId w:val="13"/>
  </w:num>
  <w:num w:numId="31" w16cid:durableId="597981282">
    <w:abstractNumId w:val="31"/>
  </w:num>
  <w:num w:numId="32" w16cid:durableId="983656397">
    <w:abstractNumId w:val="30"/>
  </w:num>
  <w:num w:numId="33" w16cid:durableId="422343193">
    <w:abstractNumId w:val="18"/>
  </w:num>
  <w:num w:numId="34" w16cid:durableId="560333674">
    <w:abstractNumId w:val="17"/>
  </w:num>
  <w:num w:numId="35" w16cid:durableId="2051420468">
    <w:abstractNumId w:val="7"/>
  </w:num>
  <w:num w:numId="36" w16cid:durableId="134957897">
    <w:abstractNumId w:val="45"/>
  </w:num>
  <w:num w:numId="37" w16cid:durableId="722674638">
    <w:abstractNumId w:val="46"/>
  </w:num>
  <w:num w:numId="38" w16cid:durableId="1500079000">
    <w:abstractNumId w:val="12"/>
  </w:num>
  <w:num w:numId="39" w16cid:durableId="426735918">
    <w:abstractNumId w:val="22"/>
  </w:num>
  <w:num w:numId="40" w16cid:durableId="527723811">
    <w:abstractNumId w:val="40"/>
  </w:num>
  <w:num w:numId="41" w16cid:durableId="517810942">
    <w:abstractNumId w:val="44"/>
  </w:num>
  <w:num w:numId="42" w16cid:durableId="1825663983">
    <w:abstractNumId w:val="8"/>
  </w:num>
  <w:num w:numId="43" w16cid:durableId="1643734595">
    <w:abstractNumId w:val="20"/>
  </w:num>
  <w:num w:numId="44" w16cid:durableId="1392580013">
    <w:abstractNumId w:val="39"/>
  </w:num>
  <w:num w:numId="45" w16cid:durableId="884372634">
    <w:abstractNumId w:val="33"/>
  </w:num>
  <w:num w:numId="46" w16cid:durableId="872960572">
    <w:abstractNumId w:val="6"/>
  </w:num>
  <w:num w:numId="47" w16cid:durableId="1061976110">
    <w:abstractNumId w:val="10"/>
  </w:num>
  <w:num w:numId="48" w16cid:durableId="17968247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C5894"/>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9F5"/>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47E3"/>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02BA"/>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648"/>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86C07"/>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280"/>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1BB"/>
    <w:rsid w:val="00FE1FC8"/>
    <w:rsid w:val="00FE3315"/>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D6E231"/>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FE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5252-827E-4503-B6B2-E5FD9FEA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4105</Words>
  <Characters>24011</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2025-03-24T13:40:00Z</dcterms:created>
  <dcterms:modified xsi:type="dcterms:W3CDTF">2025-03-24T13:40:00Z</dcterms:modified>
</cp:coreProperties>
</file>