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96B2" w14:textId="77777777" w:rsidR="006F58C4" w:rsidRPr="00783F5C" w:rsidRDefault="006F58C4"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31EE148A" w14:textId="77777777" w:rsidR="006F58C4" w:rsidRPr="00783F5C" w:rsidRDefault="006F58C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1596BEDD" w14:textId="77777777" w:rsidR="006F58C4" w:rsidRPr="006E2993" w:rsidRDefault="006F58C4"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MSMT-355/2025-22</w:t>
      </w:r>
    </w:p>
    <w:p w14:paraId="5324D7C3" w14:textId="77777777" w:rsidR="006F58C4" w:rsidRPr="00783F5C" w:rsidRDefault="006F58C4"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7762583" w14:textId="77777777" w:rsidR="006F58C4" w:rsidRPr="00783F5C" w:rsidRDefault="006F58C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1A89EBFB" w14:textId="77777777" w:rsidR="006F58C4" w:rsidRPr="00783F5C" w:rsidRDefault="006F58C4"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382ECA69" w14:textId="77777777" w:rsidR="006F58C4" w:rsidRPr="00783F5C" w:rsidRDefault="006F58C4" w:rsidP="00915076">
      <w:pPr>
        <w:jc w:val="center"/>
        <w:rPr>
          <w:rFonts w:asciiTheme="minorHAnsi" w:hAnsiTheme="minorHAnsi" w:cstheme="minorHAnsi"/>
          <w:b/>
          <w:bCs/>
          <w:sz w:val="22"/>
          <w:szCs w:val="22"/>
        </w:rPr>
      </w:pPr>
    </w:p>
    <w:p w14:paraId="7617E9E5" w14:textId="77777777" w:rsidR="006F58C4" w:rsidRPr="00783F5C" w:rsidRDefault="006F58C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0E74E889" w14:textId="77777777" w:rsidR="006F58C4" w:rsidRPr="00783F5C" w:rsidRDefault="006F58C4" w:rsidP="00915076">
      <w:pPr>
        <w:rPr>
          <w:rFonts w:asciiTheme="minorHAnsi" w:hAnsiTheme="minorHAnsi" w:cstheme="minorHAnsi"/>
          <w:sz w:val="22"/>
          <w:szCs w:val="22"/>
        </w:rPr>
      </w:pPr>
    </w:p>
    <w:p w14:paraId="36098A70" w14:textId="77777777" w:rsidR="006F58C4" w:rsidRPr="00783F5C" w:rsidRDefault="006F58C4"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710CD25" w14:textId="77777777" w:rsidR="006F58C4" w:rsidRPr="00783F5C" w:rsidRDefault="006F58C4"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A9AD1D8" w14:textId="77777777" w:rsidR="006F58C4" w:rsidRPr="00783F5C" w:rsidRDefault="006F58C4"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3071174C" w14:textId="77777777" w:rsidR="006F58C4" w:rsidRPr="00783F5C" w:rsidRDefault="006F58C4"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7D97918D" w14:textId="77777777" w:rsidR="006F58C4" w:rsidRPr="00783F5C" w:rsidRDefault="006F58C4"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AB7D159" w14:textId="77777777" w:rsidR="006F58C4" w:rsidRPr="00783F5C" w:rsidRDefault="006F58C4"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8E71860" w14:textId="77777777" w:rsidR="006F58C4" w:rsidRDefault="006F58C4"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Fyziologický ústav AV ČR, v. v. i.</w:t>
      </w:r>
    </w:p>
    <w:p w14:paraId="149EFAF0" w14:textId="77777777" w:rsidR="006F58C4" w:rsidRPr="0034126A" w:rsidRDefault="006F58C4"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67985823</w:t>
      </w:r>
    </w:p>
    <w:p w14:paraId="320D776B" w14:textId="77777777" w:rsidR="006F58C4" w:rsidRPr="0034126A" w:rsidRDefault="006F58C4"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49AB207B" w14:textId="77777777" w:rsidR="006F58C4" w:rsidRDefault="006F58C4"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Vídeňská 1083, 14200, Praha 4-Krč</w:t>
      </w:r>
    </w:p>
    <w:p w14:paraId="4509FC01" w14:textId="5A39A599" w:rsidR="006F58C4" w:rsidRPr="0034126A" w:rsidRDefault="006F58C4"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2B158CBA" w14:textId="1DA5FD2C" w:rsidR="006F58C4" w:rsidRPr="00562004" w:rsidRDefault="006F58C4"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MUDr. Jan</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Kopecký</w:t>
      </w:r>
      <w:r>
        <w:rPr>
          <w:rFonts w:asciiTheme="minorHAnsi" w:hAnsiTheme="minorHAnsi" w:cstheme="minorHAnsi"/>
          <w:bCs/>
          <w:noProof/>
          <w:sz w:val="22"/>
          <w:szCs w:val="22"/>
        </w:rPr>
        <w:t>m</w:t>
      </w:r>
      <w:r w:rsidRPr="00CB7245">
        <w:rPr>
          <w:rFonts w:asciiTheme="minorHAnsi" w:hAnsiTheme="minorHAnsi" w:cstheme="minorHAnsi"/>
          <w:bCs/>
          <w:noProof/>
          <w:sz w:val="22"/>
          <w:szCs w:val="22"/>
        </w:rPr>
        <w:t>, DrSc.</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r>
        <w:rPr>
          <w:rFonts w:asciiTheme="minorHAnsi" w:hAnsiTheme="minorHAnsi" w:cstheme="minorHAnsi"/>
          <w:bCs/>
          <w:noProof/>
          <w:sz w:val="22"/>
          <w:szCs w:val="22"/>
        </w:rPr>
        <w:t>em</w:t>
      </w:r>
    </w:p>
    <w:p w14:paraId="74C497A7" w14:textId="77777777" w:rsidR="006F58C4" w:rsidRPr="00562004" w:rsidRDefault="006F58C4"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34FAEAF0" w14:textId="77777777" w:rsidR="006F58C4" w:rsidRDefault="006F58C4" w:rsidP="00915076">
      <w:pPr>
        <w:rPr>
          <w:rFonts w:asciiTheme="minorHAnsi" w:hAnsiTheme="minorHAnsi" w:cstheme="minorHAnsi"/>
          <w:sz w:val="22"/>
          <w:szCs w:val="22"/>
        </w:rPr>
      </w:pPr>
    </w:p>
    <w:p w14:paraId="1913CA0A" w14:textId="77777777" w:rsidR="006F58C4" w:rsidRPr="00783F5C" w:rsidRDefault="006F58C4" w:rsidP="00915076">
      <w:pPr>
        <w:rPr>
          <w:rFonts w:asciiTheme="minorHAnsi" w:hAnsiTheme="minorHAnsi" w:cstheme="minorHAnsi"/>
          <w:sz w:val="22"/>
          <w:szCs w:val="22"/>
        </w:rPr>
      </w:pPr>
    </w:p>
    <w:p w14:paraId="273A94BC" w14:textId="77777777" w:rsidR="006F58C4" w:rsidRPr="00783F5C" w:rsidRDefault="006F58C4"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0D68C57E" w14:textId="77777777" w:rsidR="006F58C4" w:rsidRPr="00783F5C" w:rsidRDefault="006F58C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076D3A69" w14:textId="77777777" w:rsidR="006F58C4" w:rsidRPr="00783F5C" w:rsidRDefault="006F58C4" w:rsidP="00915076">
      <w:pPr>
        <w:jc w:val="center"/>
        <w:rPr>
          <w:rFonts w:asciiTheme="minorHAnsi" w:hAnsiTheme="minorHAnsi" w:cstheme="minorHAnsi"/>
          <w:sz w:val="22"/>
          <w:szCs w:val="22"/>
        </w:rPr>
      </w:pPr>
    </w:p>
    <w:p w14:paraId="04667423" w14:textId="77777777" w:rsidR="006F58C4" w:rsidRPr="00783F5C" w:rsidRDefault="006F58C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698219B6" w14:textId="77777777" w:rsidR="006F58C4" w:rsidRPr="00783F5C" w:rsidRDefault="006F58C4" w:rsidP="00915076">
      <w:pPr>
        <w:tabs>
          <w:tab w:val="left" w:pos="7655"/>
        </w:tabs>
        <w:jc w:val="both"/>
        <w:rPr>
          <w:rFonts w:asciiTheme="minorHAnsi" w:hAnsiTheme="minorHAnsi" w:cstheme="minorHAnsi"/>
          <w:sz w:val="22"/>
          <w:szCs w:val="22"/>
        </w:rPr>
      </w:pPr>
    </w:p>
    <w:p w14:paraId="3F214165" w14:textId="77777777" w:rsidR="006F58C4" w:rsidRPr="00783F5C" w:rsidRDefault="006F58C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79D69734" w14:textId="77777777" w:rsidR="006F58C4" w:rsidRPr="00783F5C" w:rsidRDefault="006F58C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3873AC17" w14:textId="77777777" w:rsidR="006F58C4" w:rsidRPr="00783F5C" w:rsidRDefault="006F58C4"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LUAUS25164</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Systémově genetický přístup pro odhalení genů predisponujících k hypertenzi citlivé na sůl u potkanů</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489DAE1F" w14:textId="77777777" w:rsidR="006F58C4" w:rsidRPr="00783F5C" w:rsidRDefault="006F58C4"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42DA4D7" w14:textId="77777777" w:rsidR="006F58C4" w:rsidRPr="00ED104F" w:rsidRDefault="006F58C4"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4619B42E" w14:textId="7092CF7F" w:rsidR="006F58C4" w:rsidRPr="00ED104F" w:rsidRDefault="006F58C4"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63222E03" w14:textId="77777777" w:rsidR="006F58C4" w:rsidRPr="00ED104F" w:rsidRDefault="006F58C4" w:rsidP="00915076">
      <w:pPr>
        <w:tabs>
          <w:tab w:val="left" w:pos="567"/>
        </w:tabs>
        <w:spacing w:before="120"/>
        <w:ind w:left="567"/>
        <w:jc w:val="both"/>
        <w:rPr>
          <w:rFonts w:asciiTheme="minorHAnsi" w:hAnsiTheme="minorHAnsi" w:cstheme="minorHAnsi"/>
          <w:sz w:val="22"/>
          <w:szCs w:val="22"/>
        </w:rPr>
      </w:pPr>
    </w:p>
    <w:p w14:paraId="314C191C" w14:textId="77777777" w:rsidR="006F58C4" w:rsidRPr="00ED104F" w:rsidRDefault="006F58C4"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F6C0FDA" w14:textId="77777777" w:rsidR="006F58C4" w:rsidRPr="00ED104F" w:rsidRDefault="006F58C4"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7FA8FF60" w14:textId="77777777" w:rsidR="006F58C4" w:rsidRPr="00783F5C" w:rsidRDefault="006F58C4"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159F645" w14:textId="77777777" w:rsidR="006F58C4" w:rsidRPr="00783F5C" w:rsidRDefault="006F58C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3497A3A" w14:textId="77777777" w:rsidR="006F58C4" w:rsidRPr="00783F5C" w:rsidRDefault="006F58C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74E2CFA5" w14:textId="77777777" w:rsidR="006F58C4" w:rsidRPr="00783F5C" w:rsidRDefault="006F58C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3C44DF35" w14:textId="77777777" w:rsidR="006F58C4" w:rsidRPr="00783F5C" w:rsidRDefault="006F58C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3933CE3E" w14:textId="77777777" w:rsidR="006F58C4" w:rsidRPr="00783F5C" w:rsidRDefault="006F58C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137C0023" w14:textId="77777777" w:rsidR="006F58C4" w:rsidRPr="00783F5C" w:rsidRDefault="006F58C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171DE980" w14:textId="77777777" w:rsidR="006F58C4" w:rsidRPr="00783F5C" w:rsidRDefault="006F58C4"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193A279" w14:textId="77777777" w:rsidR="006F58C4" w:rsidRPr="00783F5C" w:rsidRDefault="006F58C4"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47CCE708" w14:textId="118D7167" w:rsidR="006F58C4" w:rsidRPr="00ED104F" w:rsidRDefault="006F58C4"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5</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171</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250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pět milionů jedno sto sedmdesát jedna tisíc dvě stě padesát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1AC7E71D" w14:textId="77777777" w:rsidR="006F58C4" w:rsidRPr="00783F5C" w:rsidRDefault="006F58C4"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01FA08C6" w14:textId="77777777" w:rsidR="006F58C4" w:rsidRPr="00783F5C" w:rsidRDefault="006F58C4"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02F411C" w14:textId="77777777" w:rsidR="006F58C4" w:rsidRPr="00783F5C" w:rsidRDefault="006F58C4"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FE1BD51" w14:textId="77777777" w:rsidR="006F58C4" w:rsidRPr="00AC6E6A" w:rsidRDefault="006F58C4"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7228BDCA" w14:textId="77777777" w:rsidR="006F58C4" w:rsidRPr="00AC6E6A" w:rsidRDefault="006F58C4"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2005E7C5" w14:textId="77777777" w:rsidR="006F58C4" w:rsidRPr="00AC6E6A" w:rsidRDefault="006F58C4"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D992DEF" w14:textId="77777777" w:rsidR="006F58C4" w:rsidRPr="00AC6E6A" w:rsidRDefault="006F58C4"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1883FA9A" w14:textId="08AADE5F" w:rsidR="006F58C4" w:rsidRPr="00AC6E6A" w:rsidRDefault="006F58C4"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31</w:t>
      </w:r>
      <w:r>
        <w:rPr>
          <w:rFonts w:asciiTheme="minorHAnsi" w:hAnsiTheme="minorHAnsi" w:cstheme="minorHAnsi"/>
          <w:b/>
          <w:bCs/>
          <w:noProof/>
          <w:sz w:val="22"/>
          <w:szCs w:val="22"/>
        </w:rPr>
        <w:t xml:space="preserve">.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1A319215" w14:textId="77777777" w:rsidR="006F58C4" w:rsidRPr="00783F5C" w:rsidRDefault="006F58C4" w:rsidP="00EF108A">
      <w:pPr>
        <w:pStyle w:val="Odstavec-1"/>
        <w:keepNext/>
        <w:spacing w:before="240"/>
        <w:ind w:left="0" w:firstLine="0"/>
        <w:rPr>
          <w:rFonts w:asciiTheme="minorHAnsi" w:hAnsiTheme="minorHAnsi" w:cstheme="minorHAnsi"/>
          <w:sz w:val="22"/>
          <w:szCs w:val="22"/>
        </w:rPr>
      </w:pPr>
    </w:p>
    <w:p w14:paraId="7ABDE294" w14:textId="77777777" w:rsidR="006F58C4" w:rsidRPr="00783F5C" w:rsidRDefault="006F58C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61AA3562" w14:textId="77777777" w:rsidR="006F58C4" w:rsidRPr="00783F5C" w:rsidRDefault="006F58C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9CEE6E9" w14:textId="77777777" w:rsidR="006F58C4" w:rsidRPr="00783F5C" w:rsidRDefault="006F58C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717D7193" w14:textId="44BE38FC" w:rsidR="006F58C4" w:rsidRPr="00192482" w:rsidRDefault="006F58C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5</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171</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250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pět milionů jedno sto sedmdesát jedna tisíc dvě stě padesát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747B1B0C" w14:textId="77777777" w:rsidR="006F58C4" w:rsidRPr="00783F5C" w:rsidRDefault="006F58C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31C984EF" w14:textId="77777777" w:rsidR="006F58C4" w:rsidRPr="00783F5C" w:rsidRDefault="006F58C4"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1AFD9C1E" w14:textId="77777777" w:rsidR="006F58C4" w:rsidRPr="00783F5C" w:rsidRDefault="006F58C4" w:rsidP="002F7DE5">
      <w:pPr>
        <w:pStyle w:val="Odstavecseseznamem"/>
        <w:spacing w:before="240" w:after="120"/>
        <w:ind w:left="1701" w:hanging="283"/>
        <w:jc w:val="both"/>
        <w:rPr>
          <w:rFonts w:asciiTheme="minorHAnsi" w:hAnsiTheme="minorHAnsi" w:cstheme="minorHAnsi"/>
          <w:sz w:val="22"/>
          <w:szCs w:val="22"/>
        </w:rPr>
      </w:pPr>
    </w:p>
    <w:p w14:paraId="0E5AF5D5" w14:textId="77777777" w:rsidR="006F58C4" w:rsidRPr="00783F5C" w:rsidRDefault="006F58C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52959211" w14:textId="77777777" w:rsidR="006F58C4" w:rsidRPr="00783F5C" w:rsidRDefault="006F58C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4F117E07" w14:textId="77777777" w:rsidR="006F58C4" w:rsidRPr="00783F5C" w:rsidRDefault="006F58C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6D1CA2F0" w14:textId="77777777" w:rsidR="006F58C4" w:rsidRPr="00783F5C" w:rsidRDefault="006F58C4"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EA3CD91" w14:textId="77777777" w:rsidR="006F58C4" w:rsidRPr="00783F5C" w:rsidRDefault="006F58C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6D122198" w14:textId="77777777" w:rsidR="006F58C4" w:rsidRPr="00783F5C" w:rsidRDefault="006F58C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B9FB00A" w14:textId="77777777" w:rsidR="006F58C4" w:rsidRPr="00783F5C" w:rsidRDefault="006F58C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8315828" w14:textId="77777777" w:rsidR="006F58C4" w:rsidRPr="00783F5C" w:rsidRDefault="006F58C4" w:rsidP="008F1BF2">
      <w:pPr>
        <w:pStyle w:val="Odstavec-1"/>
        <w:keepNext/>
        <w:spacing w:after="0"/>
        <w:ind w:left="0" w:firstLine="0"/>
        <w:rPr>
          <w:rFonts w:asciiTheme="minorHAnsi" w:hAnsiTheme="minorHAnsi" w:cstheme="minorHAnsi"/>
          <w:b/>
          <w:bCs/>
          <w:sz w:val="22"/>
          <w:szCs w:val="22"/>
        </w:rPr>
      </w:pPr>
    </w:p>
    <w:p w14:paraId="480FDF5B" w14:textId="77777777" w:rsidR="006F58C4" w:rsidRPr="00783F5C" w:rsidRDefault="006F58C4"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23F88452" w14:textId="77777777" w:rsidR="006F58C4" w:rsidRPr="00783F5C" w:rsidRDefault="006F58C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0FF90499" w14:textId="77777777" w:rsidR="006F58C4" w:rsidRPr="00783F5C" w:rsidRDefault="006F58C4"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5F322E02" w14:textId="77777777" w:rsidR="006F58C4" w:rsidRPr="00783F5C" w:rsidRDefault="006F58C4"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231BE70F" w14:textId="77777777" w:rsidR="006F58C4" w:rsidRPr="00783F5C" w:rsidRDefault="006F58C4"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007BE63F" w14:textId="4F9749C6" w:rsidR="006F58C4" w:rsidRPr="00783F5C" w:rsidRDefault="006F58C4"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AE2C4C" w:rsidRPr="00AE2C4C">
          <w:t>aviza@msmt.gov.cz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2C3CB06A" w14:textId="77777777" w:rsidR="006F58C4" w:rsidRPr="00783F5C" w:rsidRDefault="006F58C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2F48AED2" w14:textId="77777777" w:rsidR="006F58C4" w:rsidRDefault="006F58C4"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12678B3E" w14:textId="77777777" w:rsidR="006F58C4" w:rsidRPr="00DC54AB" w:rsidRDefault="006F58C4"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955764B" w14:textId="77777777" w:rsidR="006F58C4" w:rsidRDefault="006F58C4" w:rsidP="00AD23EF">
      <w:pPr>
        <w:pStyle w:val="Odstavec-1"/>
        <w:keepNext/>
        <w:spacing w:after="0"/>
        <w:ind w:left="709" w:hanging="709"/>
        <w:jc w:val="center"/>
        <w:rPr>
          <w:rFonts w:asciiTheme="minorHAnsi" w:hAnsiTheme="minorHAnsi" w:cstheme="minorHAnsi"/>
          <w:b/>
          <w:bCs/>
          <w:sz w:val="22"/>
          <w:szCs w:val="22"/>
        </w:rPr>
      </w:pPr>
    </w:p>
    <w:p w14:paraId="4EA7F63F" w14:textId="77777777" w:rsidR="006F58C4" w:rsidRDefault="006F58C4" w:rsidP="00AD23EF">
      <w:pPr>
        <w:pStyle w:val="Odstavec-1"/>
        <w:keepNext/>
        <w:spacing w:after="0"/>
        <w:ind w:left="709" w:hanging="709"/>
        <w:jc w:val="center"/>
        <w:rPr>
          <w:rFonts w:asciiTheme="minorHAnsi" w:hAnsiTheme="minorHAnsi" w:cstheme="minorHAnsi"/>
          <w:b/>
          <w:bCs/>
          <w:sz w:val="22"/>
          <w:szCs w:val="22"/>
        </w:rPr>
      </w:pPr>
    </w:p>
    <w:p w14:paraId="1C9EACA9" w14:textId="77777777" w:rsidR="006F58C4" w:rsidRPr="00783F5C" w:rsidRDefault="006F58C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E52A26B" w14:textId="77777777" w:rsidR="006F58C4" w:rsidRPr="00783F5C" w:rsidRDefault="006F58C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32DA03E" w14:textId="77777777" w:rsidR="006F58C4" w:rsidRPr="00783F5C" w:rsidRDefault="006F58C4"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586914EF" w14:textId="5D0960AC"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AE2C4C">
        <w:rPr>
          <w:rFonts w:asciiTheme="minorHAnsi" w:hAnsiTheme="minorHAnsi" w:cstheme="minorHAnsi"/>
          <w:sz w:val="22"/>
          <w:szCs w:val="22"/>
        </w:rPr>
        <w:t>gov.</w:t>
      </w:r>
      <w:r w:rsidRPr="00783F5C">
        <w:rPr>
          <w:rFonts w:asciiTheme="minorHAnsi" w:hAnsiTheme="minorHAnsi" w:cstheme="minorHAnsi"/>
          <w:sz w:val="22"/>
          <w:szCs w:val="22"/>
        </w:rPr>
        <w:t>cz,</w:t>
      </w:r>
    </w:p>
    <w:p w14:paraId="5254E752" w14:textId="77777777" w:rsidR="006F58C4" w:rsidRPr="00783F5C" w:rsidRDefault="006F58C4"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E3B0E1B"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5A98E910"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3732010D" w14:textId="77777777" w:rsidR="006F58C4" w:rsidRPr="00783F5C" w:rsidRDefault="006F58C4"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45F1B54"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1FA8238F" w14:textId="77777777" w:rsidR="006F58C4" w:rsidRPr="00783F5C" w:rsidRDefault="006F58C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1068E7B7" w14:textId="77777777" w:rsidR="006F58C4" w:rsidRPr="00783F5C" w:rsidRDefault="006F58C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238E04E4" w14:textId="77777777" w:rsidR="006F58C4" w:rsidRPr="00783F5C" w:rsidRDefault="006F58C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A5E5527"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FF58718"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794C79F5" w14:textId="77777777" w:rsidR="006F58C4" w:rsidRPr="00783F5C" w:rsidRDefault="006F58C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5EFAED5" w14:textId="77777777" w:rsidR="006F58C4" w:rsidRDefault="006F58C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5712DA8C" w14:textId="77777777" w:rsidR="006F58C4" w:rsidRDefault="006F58C4"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09571D68" w14:textId="77777777" w:rsidR="006F58C4" w:rsidRPr="00783F5C" w:rsidRDefault="006F58C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6E0FCB83" w14:textId="77777777" w:rsidR="006F58C4" w:rsidRPr="00783F5C" w:rsidRDefault="006F58C4" w:rsidP="00AD23EF">
      <w:pPr>
        <w:pStyle w:val="Odstavec-1"/>
        <w:keepNext/>
        <w:spacing w:after="0"/>
        <w:ind w:left="709" w:hanging="709"/>
        <w:jc w:val="center"/>
        <w:rPr>
          <w:rFonts w:asciiTheme="minorHAnsi" w:hAnsiTheme="minorHAnsi" w:cstheme="minorHAnsi"/>
          <w:b/>
          <w:sz w:val="22"/>
          <w:szCs w:val="22"/>
        </w:rPr>
      </w:pPr>
    </w:p>
    <w:p w14:paraId="6EFF4B49" w14:textId="77777777" w:rsidR="006F58C4" w:rsidRPr="00783F5C" w:rsidRDefault="006F58C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52F82289" w14:textId="77777777" w:rsidR="006F58C4" w:rsidRPr="00783F5C" w:rsidRDefault="006F58C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1451B4B8" w14:textId="77777777" w:rsidR="006F58C4" w:rsidRPr="00783F5C" w:rsidRDefault="006F58C4"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1D8EAD3E" w14:textId="77777777" w:rsidR="006F58C4" w:rsidRPr="00783F5C" w:rsidRDefault="006F58C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598F86C" w14:textId="77777777" w:rsidR="006F58C4" w:rsidRPr="00783F5C" w:rsidRDefault="006F58C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587EF2FE" w14:textId="77777777" w:rsidR="006F58C4" w:rsidRPr="00783F5C" w:rsidRDefault="006F58C4"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193CD71D" w14:textId="77777777" w:rsidR="006F58C4" w:rsidRPr="00783F5C" w:rsidRDefault="006F58C4"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4E152909" w14:textId="77777777" w:rsidR="006F58C4" w:rsidRPr="00783F5C" w:rsidRDefault="006F58C4"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CD40C46" w14:textId="77777777" w:rsidR="006F58C4" w:rsidRPr="00783F5C" w:rsidRDefault="006F58C4" w:rsidP="00AD23EF">
      <w:pPr>
        <w:pStyle w:val="Bezmezer"/>
        <w:jc w:val="center"/>
        <w:rPr>
          <w:rFonts w:cstheme="minorHAnsi"/>
          <w:b/>
        </w:rPr>
      </w:pPr>
    </w:p>
    <w:p w14:paraId="0DE79048" w14:textId="77777777" w:rsidR="006F58C4" w:rsidRPr="00783F5C" w:rsidRDefault="006F58C4" w:rsidP="00AD23EF">
      <w:pPr>
        <w:pStyle w:val="Bezmezer"/>
        <w:jc w:val="center"/>
        <w:rPr>
          <w:rFonts w:cstheme="minorHAnsi"/>
          <w:b/>
        </w:rPr>
      </w:pPr>
    </w:p>
    <w:p w14:paraId="0796CC23" w14:textId="77777777" w:rsidR="006F58C4" w:rsidRPr="00783F5C" w:rsidRDefault="006F58C4" w:rsidP="00AD23EF">
      <w:pPr>
        <w:pStyle w:val="Bezmezer"/>
        <w:jc w:val="center"/>
        <w:rPr>
          <w:rFonts w:cstheme="minorHAnsi"/>
          <w:b/>
        </w:rPr>
      </w:pPr>
      <w:r w:rsidRPr="00783F5C">
        <w:rPr>
          <w:rFonts w:cstheme="minorHAnsi"/>
          <w:b/>
        </w:rPr>
        <w:t>Článek 9</w:t>
      </w:r>
    </w:p>
    <w:p w14:paraId="3F22141C" w14:textId="77777777" w:rsidR="006F58C4" w:rsidRPr="00783F5C" w:rsidRDefault="006F58C4" w:rsidP="00AD23EF">
      <w:pPr>
        <w:pStyle w:val="Bezmezer"/>
        <w:jc w:val="center"/>
        <w:rPr>
          <w:rFonts w:cstheme="minorHAnsi"/>
          <w:b/>
        </w:rPr>
      </w:pPr>
      <w:r w:rsidRPr="00783F5C">
        <w:rPr>
          <w:rFonts w:cstheme="minorHAnsi"/>
          <w:b/>
        </w:rPr>
        <w:t>Porušení rozpočtové kázně</w:t>
      </w:r>
    </w:p>
    <w:p w14:paraId="196A5542" w14:textId="77777777" w:rsidR="006F58C4" w:rsidRPr="00AC6E6A" w:rsidRDefault="006F58C4"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1F558BB6" w14:textId="77777777" w:rsidR="006F58C4" w:rsidRPr="00783F5C" w:rsidRDefault="006F58C4"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2FDD8A94" w14:textId="77777777" w:rsidR="006F58C4" w:rsidRPr="00783F5C" w:rsidRDefault="006F58C4"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11A11DA" w14:textId="77777777" w:rsidR="006F58C4" w:rsidRPr="00783F5C" w:rsidRDefault="006F58C4" w:rsidP="00191256">
      <w:pPr>
        <w:pStyle w:val="Bezmezer"/>
        <w:spacing w:before="240" w:after="120"/>
        <w:ind w:left="426"/>
        <w:jc w:val="both"/>
        <w:rPr>
          <w:rFonts w:cstheme="minorHAnsi"/>
        </w:rPr>
      </w:pPr>
    </w:p>
    <w:p w14:paraId="402BB9FA" w14:textId="77777777" w:rsidR="006F58C4" w:rsidRPr="00783F5C" w:rsidRDefault="006F58C4" w:rsidP="00506C10">
      <w:pPr>
        <w:pStyle w:val="Bezmezer"/>
        <w:ind w:left="425"/>
        <w:jc w:val="center"/>
        <w:rPr>
          <w:rFonts w:cstheme="minorHAnsi"/>
          <w:b/>
        </w:rPr>
      </w:pPr>
      <w:r w:rsidRPr="00783F5C">
        <w:rPr>
          <w:rFonts w:cstheme="minorHAnsi"/>
          <w:b/>
        </w:rPr>
        <w:t>Článek 10</w:t>
      </w:r>
    </w:p>
    <w:p w14:paraId="688A873B" w14:textId="77777777" w:rsidR="006F58C4" w:rsidRPr="00783F5C" w:rsidRDefault="006F58C4"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2572D35A" w14:textId="77777777" w:rsidR="006F58C4" w:rsidRPr="00783F5C" w:rsidRDefault="006F58C4" w:rsidP="00506C10">
      <w:pPr>
        <w:keepNext/>
        <w:tabs>
          <w:tab w:val="left" w:pos="5245"/>
        </w:tabs>
        <w:ind w:left="426" w:hanging="426"/>
        <w:jc w:val="center"/>
        <w:rPr>
          <w:rFonts w:asciiTheme="minorHAnsi" w:hAnsiTheme="minorHAnsi" w:cstheme="minorHAnsi"/>
          <w:b/>
          <w:sz w:val="22"/>
          <w:szCs w:val="22"/>
        </w:rPr>
      </w:pPr>
    </w:p>
    <w:p w14:paraId="4122F345" w14:textId="77777777" w:rsidR="006F58C4" w:rsidRPr="00783F5C" w:rsidRDefault="006F58C4"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74DB7428" w14:textId="77777777" w:rsidR="006F58C4" w:rsidRPr="00783F5C" w:rsidRDefault="006F58C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2204176C" w14:textId="77777777" w:rsidR="006F58C4" w:rsidRPr="00783F5C" w:rsidRDefault="006F58C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12034B80" w14:textId="77777777" w:rsidR="006F58C4" w:rsidRPr="00783F5C" w:rsidRDefault="006F58C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237428FF" w14:textId="77777777" w:rsidR="006F58C4" w:rsidRPr="00783F5C" w:rsidRDefault="006F58C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3A557AA8" w14:textId="77777777" w:rsidR="006F58C4" w:rsidRPr="00783F5C" w:rsidRDefault="006F58C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C4F4576" w14:textId="77777777" w:rsidR="006F58C4" w:rsidRPr="00783F5C" w:rsidRDefault="006F58C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0828B62F" w14:textId="77777777" w:rsidR="006F58C4" w:rsidRPr="00783F5C" w:rsidRDefault="006F58C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1CE1D55C" w14:textId="77777777" w:rsidR="006F58C4" w:rsidRPr="00783F5C" w:rsidRDefault="006F58C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1EC2EB50" w14:textId="77777777" w:rsidR="006F58C4" w:rsidRPr="00783F5C" w:rsidRDefault="006F58C4"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36CA1B14" w14:textId="77777777" w:rsidR="006F58C4" w:rsidRPr="00783F5C" w:rsidRDefault="006F58C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027D9EE4" w14:textId="4DF52C9D" w:rsidR="006F58C4" w:rsidRPr="00783F5C" w:rsidRDefault="006F58C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AE2C4C">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28455564" w14:textId="77777777" w:rsidR="006F58C4" w:rsidRPr="00783F5C" w:rsidRDefault="006F58C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06E99887" w14:textId="77777777" w:rsidR="006F58C4" w:rsidRPr="00783F5C" w:rsidRDefault="006F58C4" w:rsidP="00506C10">
      <w:pPr>
        <w:suppressAutoHyphens/>
        <w:spacing w:before="120"/>
        <w:ind w:left="426"/>
        <w:jc w:val="both"/>
        <w:rPr>
          <w:rFonts w:asciiTheme="minorHAnsi" w:hAnsiTheme="minorHAnsi" w:cstheme="minorHAnsi"/>
          <w:sz w:val="22"/>
          <w:szCs w:val="22"/>
        </w:rPr>
      </w:pPr>
    </w:p>
    <w:p w14:paraId="4A8D2A31" w14:textId="77777777" w:rsidR="006F58C4" w:rsidRPr="00783F5C" w:rsidRDefault="006F58C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249867A7" w14:textId="77777777" w:rsidR="006F58C4" w:rsidRPr="00783F5C" w:rsidRDefault="006F58C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05CD40F2" w14:textId="77777777" w:rsidR="006F58C4" w:rsidRPr="00783F5C" w:rsidRDefault="006F58C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2E413E22" w14:textId="77777777" w:rsidR="006F58C4" w:rsidRPr="00783F5C" w:rsidRDefault="006F58C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7F97D5D" w14:textId="77777777" w:rsidR="006F58C4" w:rsidRPr="00783F5C" w:rsidRDefault="006F58C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94B188C" w14:textId="77777777" w:rsidR="006F58C4" w:rsidRPr="00783F5C" w:rsidRDefault="006F58C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30F9A2CE" w14:textId="77777777" w:rsidR="006F58C4" w:rsidRPr="00783F5C" w:rsidRDefault="006F58C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73E77A8C" w14:textId="77777777" w:rsidR="006F58C4" w:rsidRPr="00783F5C" w:rsidRDefault="006F58C4" w:rsidP="00EF108A">
      <w:pPr>
        <w:pStyle w:val="Odstavec-1"/>
        <w:keepNext/>
        <w:spacing w:after="0"/>
        <w:ind w:left="720" w:firstLine="0"/>
        <w:rPr>
          <w:rFonts w:asciiTheme="minorHAnsi" w:hAnsiTheme="minorHAnsi" w:cstheme="minorHAnsi"/>
          <w:b/>
          <w:sz w:val="22"/>
          <w:szCs w:val="22"/>
        </w:rPr>
      </w:pPr>
    </w:p>
    <w:p w14:paraId="1255322A" w14:textId="77777777" w:rsidR="006F58C4" w:rsidRPr="00783F5C" w:rsidRDefault="006F58C4"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69723EE9" w14:textId="77777777" w:rsidR="006F58C4" w:rsidRPr="00783F5C" w:rsidRDefault="006F58C4"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5EE45FB0" w14:textId="77777777" w:rsidR="006F58C4" w:rsidRPr="00783F5C" w:rsidRDefault="006F58C4"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7A37C41E" w14:textId="77777777" w:rsidR="006F58C4" w:rsidRPr="00783F5C" w:rsidRDefault="006F58C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86BA34A" w14:textId="77777777" w:rsidR="006F58C4" w:rsidRPr="00783F5C" w:rsidRDefault="006F58C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643967" w14:textId="77777777" w:rsidR="006F58C4" w:rsidRPr="00783F5C" w:rsidRDefault="006F58C4" w:rsidP="00AD23EF">
      <w:pPr>
        <w:pStyle w:val="Odstavec-1"/>
        <w:keepNext/>
        <w:spacing w:after="0"/>
        <w:ind w:left="709" w:hanging="709"/>
        <w:jc w:val="center"/>
        <w:rPr>
          <w:rFonts w:asciiTheme="minorHAnsi" w:hAnsiTheme="minorHAnsi" w:cstheme="minorHAnsi"/>
          <w:b/>
          <w:bCs/>
          <w:sz w:val="22"/>
          <w:szCs w:val="22"/>
        </w:rPr>
      </w:pPr>
    </w:p>
    <w:p w14:paraId="73FB175B" w14:textId="77777777" w:rsidR="006F58C4" w:rsidRPr="00783F5C" w:rsidRDefault="006F58C4" w:rsidP="00506C10">
      <w:pPr>
        <w:pStyle w:val="Odstavec-1"/>
        <w:keepNext/>
        <w:rPr>
          <w:rFonts w:asciiTheme="minorHAnsi" w:hAnsiTheme="minorHAnsi" w:cstheme="minorHAnsi"/>
          <w:sz w:val="22"/>
          <w:szCs w:val="22"/>
        </w:rPr>
      </w:pPr>
    </w:p>
    <w:p w14:paraId="02BBF054" w14:textId="77777777" w:rsidR="006F58C4" w:rsidRPr="00783F5C" w:rsidRDefault="006F58C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7EFF7A23" w14:textId="77777777" w:rsidR="006F58C4" w:rsidRPr="00783F5C" w:rsidRDefault="006F58C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9FD96B1" w14:textId="77777777" w:rsidR="006F58C4" w:rsidRPr="00783F5C" w:rsidRDefault="006F58C4"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008AC62B" w14:textId="77777777" w:rsidR="006F58C4" w:rsidRPr="00783F5C" w:rsidRDefault="006F58C4" w:rsidP="008F1BF2">
      <w:pPr>
        <w:tabs>
          <w:tab w:val="left" w:pos="567"/>
        </w:tabs>
        <w:suppressAutoHyphens/>
        <w:spacing w:before="120"/>
        <w:ind w:left="567"/>
        <w:jc w:val="both"/>
        <w:rPr>
          <w:rFonts w:asciiTheme="minorHAnsi" w:hAnsiTheme="minorHAnsi" w:cstheme="minorHAnsi"/>
          <w:sz w:val="22"/>
          <w:szCs w:val="22"/>
        </w:rPr>
      </w:pPr>
    </w:p>
    <w:p w14:paraId="66E10622" w14:textId="77777777" w:rsidR="006F58C4" w:rsidRPr="00783F5C" w:rsidRDefault="006F58C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61B52E20" w14:textId="77777777" w:rsidR="006F58C4" w:rsidRPr="00783F5C" w:rsidRDefault="006F58C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7EB77CE1" w14:textId="77777777" w:rsidR="006F58C4" w:rsidRDefault="006F58C4"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03EBC39" w14:textId="77777777" w:rsidR="006F58C4" w:rsidRDefault="006F58C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61C7B38B" w14:textId="77777777" w:rsidR="006F58C4" w:rsidRDefault="006F58C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453FB75C" w14:textId="77777777" w:rsidR="006F58C4" w:rsidRPr="00A00B87" w:rsidRDefault="006F58C4"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386A126C" w14:textId="77777777" w:rsidR="006F58C4" w:rsidRPr="00783F5C" w:rsidRDefault="006F58C4" w:rsidP="00506C10">
      <w:pPr>
        <w:tabs>
          <w:tab w:val="left" w:pos="567"/>
        </w:tabs>
        <w:suppressAutoHyphens/>
        <w:spacing w:before="120"/>
        <w:ind w:left="426" w:hanging="426"/>
        <w:jc w:val="both"/>
        <w:rPr>
          <w:rFonts w:asciiTheme="minorHAnsi" w:hAnsiTheme="minorHAnsi" w:cstheme="minorHAnsi"/>
          <w:sz w:val="22"/>
          <w:szCs w:val="22"/>
        </w:rPr>
      </w:pPr>
    </w:p>
    <w:p w14:paraId="58519672" w14:textId="77777777" w:rsidR="006F58C4" w:rsidRPr="00783F5C" w:rsidRDefault="006F58C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4D056BC1" w14:textId="77777777" w:rsidR="006F58C4" w:rsidRPr="00783F5C" w:rsidRDefault="006F58C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6403AADF" w14:textId="77777777" w:rsidR="006F58C4" w:rsidRPr="00783F5C" w:rsidRDefault="006F58C4"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7BBF0C18" w14:textId="77777777" w:rsidR="006F58C4" w:rsidRPr="00783F5C" w:rsidRDefault="006F58C4" w:rsidP="00506C10">
      <w:pPr>
        <w:pStyle w:val="Zkladntext3"/>
        <w:rPr>
          <w:rFonts w:asciiTheme="minorHAnsi" w:hAnsiTheme="minorHAnsi" w:cstheme="minorHAnsi"/>
          <w:sz w:val="22"/>
          <w:szCs w:val="22"/>
        </w:rPr>
      </w:pPr>
    </w:p>
    <w:p w14:paraId="6B3FE1D0" w14:textId="77777777" w:rsidR="006F58C4" w:rsidRPr="00783F5C" w:rsidRDefault="006F58C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CC6D463" w14:textId="77777777" w:rsidR="006F58C4" w:rsidRPr="00783F5C" w:rsidRDefault="006F58C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42CE9C20" w14:textId="77777777" w:rsidR="006F58C4" w:rsidRPr="00783F5C" w:rsidRDefault="006F58C4"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B486061" w14:textId="77777777" w:rsidR="006F58C4" w:rsidRPr="00783F5C" w:rsidRDefault="006F58C4"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72A61A2A" w14:textId="77777777" w:rsidR="006F58C4" w:rsidRPr="00783F5C" w:rsidRDefault="006F58C4"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946AE8C" w14:textId="77777777" w:rsidR="006F58C4" w:rsidRPr="00783F5C" w:rsidRDefault="006F58C4"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57A32346" w14:textId="77777777" w:rsidR="006F58C4" w:rsidRPr="00EC16FF" w:rsidRDefault="006F58C4"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288D1C48" w14:textId="77777777" w:rsidR="006F58C4" w:rsidRPr="00EC16FF" w:rsidRDefault="006F58C4" w:rsidP="00506C10">
      <w:pPr>
        <w:pStyle w:val="Zkladntext3"/>
        <w:spacing w:before="240"/>
        <w:ind w:left="426" w:hanging="426"/>
        <w:rPr>
          <w:rFonts w:asciiTheme="minorHAnsi" w:hAnsiTheme="minorHAnsi" w:cstheme="minorHAnsi"/>
          <w:b/>
          <w:strike/>
          <w:sz w:val="22"/>
          <w:szCs w:val="22"/>
        </w:rPr>
      </w:pPr>
    </w:p>
    <w:p w14:paraId="4882C68E" w14:textId="77777777" w:rsidR="006F58C4" w:rsidRPr="00783F5C" w:rsidRDefault="006F58C4"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C080B9A" w14:textId="77777777" w:rsidR="006F58C4" w:rsidRPr="00783F5C" w:rsidRDefault="006F58C4"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BB200DE" w14:textId="77777777" w:rsidR="006F58C4" w:rsidRPr="00783F5C" w:rsidRDefault="006F58C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36D80A08" w14:textId="77777777" w:rsidR="006F58C4" w:rsidRPr="00783F5C" w:rsidRDefault="006F58C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1905B664" w14:textId="77777777" w:rsidR="006F58C4" w:rsidRPr="00783F5C" w:rsidRDefault="006F58C4"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0B32D9DF" w14:textId="77777777" w:rsidR="006F58C4" w:rsidRPr="00783F5C" w:rsidRDefault="006F58C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38DCF4B0" w14:textId="77777777" w:rsidR="006F58C4" w:rsidRPr="00783F5C" w:rsidRDefault="006F58C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0FA3D204" w14:textId="77777777" w:rsidR="006F58C4" w:rsidRPr="00783F5C" w:rsidRDefault="006F58C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1ABCA146" w14:textId="77777777" w:rsidR="006F58C4" w:rsidRPr="00783F5C" w:rsidRDefault="006F58C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5183A849" w14:textId="77777777" w:rsidR="006F58C4" w:rsidRPr="00783F5C" w:rsidRDefault="006F58C4"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2DBD8A7" w14:textId="77777777" w:rsidR="006F58C4" w:rsidRPr="00783F5C" w:rsidRDefault="006F58C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07135A3C" w14:textId="77777777" w:rsidR="006F58C4" w:rsidRPr="00783F5C" w:rsidRDefault="006F58C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C7961ED" w14:textId="77777777" w:rsidR="006F58C4" w:rsidRPr="00783F5C" w:rsidRDefault="006F58C4"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7AE886E" w14:textId="77777777" w:rsidR="006F58C4" w:rsidRPr="00783F5C" w:rsidRDefault="006F58C4" w:rsidP="00506C10">
      <w:pPr>
        <w:ind w:left="426" w:hanging="426"/>
        <w:rPr>
          <w:rFonts w:asciiTheme="minorHAnsi" w:hAnsiTheme="minorHAnsi" w:cstheme="minorHAnsi"/>
          <w:b/>
          <w:sz w:val="22"/>
          <w:szCs w:val="22"/>
        </w:rPr>
      </w:pPr>
    </w:p>
    <w:p w14:paraId="6DB4BACD" w14:textId="77777777" w:rsidR="006F58C4" w:rsidRPr="00783F5C" w:rsidRDefault="006F58C4" w:rsidP="00506C10">
      <w:pPr>
        <w:ind w:left="426" w:hanging="426"/>
        <w:rPr>
          <w:rFonts w:asciiTheme="minorHAnsi" w:hAnsiTheme="minorHAnsi" w:cstheme="minorHAnsi"/>
          <w:b/>
          <w:sz w:val="22"/>
          <w:szCs w:val="22"/>
        </w:rPr>
      </w:pPr>
    </w:p>
    <w:p w14:paraId="496F3851" w14:textId="77777777" w:rsidR="006F58C4" w:rsidRPr="00783F5C" w:rsidRDefault="006F58C4" w:rsidP="00506C10">
      <w:pPr>
        <w:ind w:left="426" w:hanging="426"/>
        <w:rPr>
          <w:rFonts w:asciiTheme="minorHAnsi" w:hAnsiTheme="minorHAnsi" w:cstheme="minorHAnsi"/>
          <w:b/>
          <w:sz w:val="22"/>
          <w:szCs w:val="22"/>
        </w:rPr>
      </w:pPr>
    </w:p>
    <w:p w14:paraId="4AD0605B" w14:textId="77777777" w:rsidR="006F58C4" w:rsidRPr="00783F5C" w:rsidRDefault="006F58C4" w:rsidP="00506C10">
      <w:pPr>
        <w:ind w:left="426" w:hanging="426"/>
        <w:rPr>
          <w:rFonts w:asciiTheme="minorHAnsi" w:hAnsiTheme="minorHAnsi" w:cstheme="minorHAnsi"/>
          <w:b/>
          <w:sz w:val="22"/>
          <w:szCs w:val="22"/>
        </w:rPr>
      </w:pPr>
    </w:p>
    <w:p w14:paraId="370D503C" w14:textId="77777777" w:rsidR="006F58C4" w:rsidRPr="00783F5C" w:rsidRDefault="006F58C4" w:rsidP="00506C10">
      <w:pPr>
        <w:ind w:left="426" w:hanging="426"/>
        <w:rPr>
          <w:rFonts w:asciiTheme="minorHAnsi" w:hAnsiTheme="minorHAnsi" w:cstheme="minorHAnsi"/>
          <w:b/>
          <w:sz w:val="22"/>
          <w:szCs w:val="22"/>
        </w:rPr>
      </w:pPr>
    </w:p>
    <w:p w14:paraId="14CBEB16" w14:textId="77777777" w:rsidR="006F58C4" w:rsidRPr="00783F5C" w:rsidRDefault="006F58C4" w:rsidP="00506C10">
      <w:pPr>
        <w:ind w:left="426" w:hanging="426"/>
        <w:rPr>
          <w:rFonts w:asciiTheme="minorHAnsi" w:hAnsiTheme="minorHAnsi" w:cstheme="minorHAnsi"/>
          <w:b/>
          <w:sz w:val="22"/>
          <w:szCs w:val="22"/>
        </w:rPr>
      </w:pPr>
    </w:p>
    <w:p w14:paraId="6E0663EF" w14:textId="77777777" w:rsidR="006F58C4" w:rsidRPr="00783F5C" w:rsidRDefault="006F58C4" w:rsidP="00506C10">
      <w:pPr>
        <w:ind w:left="426" w:hanging="426"/>
        <w:rPr>
          <w:rFonts w:asciiTheme="minorHAnsi" w:hAnsiTheme="minorHAnsi" w:cstheme="minorHAnsi"/>
          <w:b/>
          <w:sz w:val="22"/>
          <w:szCs w:val="22"/>
        </w:rPr>
      </w:pPr>
    </w:p>
    <w:p w14:paraId="0634C9D4" w14:textId="77777777" w:rsidR="006F58C4" w:rsidRPr="00783F5C" w:rsidRDefault="006F58C4" w:rsidP="00506C10">
      <w:pPr>
        <w:ind w:left="426" w:hanging="426"/>
        <w:rPr>
          <w:rFonts w:asciiTheme="minorHAnsi" w:hAnsiTheme="minorHAnsi" w:cstheme="minorHAnsi"/>
          <w:b/>
          <w:sz w:val="22"/>
          <w:szCs w:val="22"/>
        </w:rPr>
      </w:pPr>
    </w:p>
    <w:p w14:paraId="322F8330" w14:textId="77777777" w:rsidR="006F58C4" w:rsidRPr="00783F5C" w:rsidRDefault="006F58C4"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63C8929D" w14:textId="77777777" w:rsidR="006F58C4" w:rsidRPr="00783F5C" w:rsidRDefault="006F58C4" w:rsidP="0031023A">
      <w:pPr>
        <w:pStyle w:val="Zkladntext"/>
        <w:ind w:firstLine="567"/>
        <w:rPr>
          <w:rFonts w:asciiTheme="minorHAnsi" w:hAnsiTheme="minorHAnsi" w:cstheme="minorHAnsi"/>
          <w:sz w:val="22"/>
          <w:szCs w:val="22"/>
        </w:rPr>
      </w:pPr>
    </w:p>
    <w:p w14:paraId="20AD8A7F" w14:textId="77777777" w:rsidR="006F58C4" w:rsidRPr="00783F5C" w:rsidRDefault="006F58C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CA6EE79" w14:textId="77777777" w:rsidR="006F58C4" w:rsidRPr="00783F5C" w:rsidRDefault="006F58C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6B17649B" w14:textId="77777777" w:rsidR="006F58C4" w:rsidRDefault="006F58C4" w:rsidP="008C5DDF">
      <w:pPr>
        <w:pStyle w:val="Zkladntext"/>
        <w:spacing w:before="240" w:after="120"/>
        <w:ind w:firstLine="567"/>
        <w:rPr>
          <w:rFonts w:asciiTheme="minorHAnsi" w:hAnsiTheme="minorHAnsi" w:cstheme="minorHAnsi"/>
          <w:sz w:val="22"/>
          <w:szCs w:val="22"/>
        </w:rPr>
      </w:pPr>
    </w:p>
    <w:p w14:paraId="7B7B878A" w14:textId="77777777" w:rsidR="006F58C4" w:rsidRPr="00783F5C" w:rsidRDefault="006F58C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MUDr. Jan Kopecký, DrSc.</w:t>
      </w:r>
    </w:p>
    <w:p w14:paraId="4D0BB570" w14:textId="77777777" w:rsidR="006F58C4" w:rsidRDefault="006F58C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w:t>
      </w:r>
    </w:p>
    <w:p w14:paraId="553C70B7" w14:textId="77777777" w:rsidR="006F58C4" w:rsidRPr="00783F5C" w:rsidRDefault="006F58C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0ABCECF5" w14:textId="77777777" w:rsidR="006F58C4" w:rsidRPr="00783F5C" w:rsidRDefault="006F58C4" w:rsidP="00D218FB">
      <w:pPr>
        <w:pStyle w:val="Zkladntext"/>
        <w:spacing w:before="240" w:after="120"/>
        <w:ind w:firstLine="567"/>
        <w:rPr>
          <w:rFonts w:asciiTheme="minorHAnsi" w:hAnsiTheme="minorHAnsi" w:cstheme="minorHAnsi"/>
          <w:sz w:val="22"/>
          <w:szCs w:val="22"/>
        </w:rPr>
      </w:pPr>
    </w:p>
    <w:p w14:paraId="0CDB29A1" w14:textId="77777777" w:rsidR="006F58C4" w:rsidRPr="00783F5C" w:rsidRDefault="006F58C4" w:rsidP="008C5DDF">
      <w:pPr>
        <w:pStyle w:val="Zkladntext"/>
        <w:spacing w:before="240" w:after="120"/>
        <w:ind w:firstLine="567"/>
        <w:rPr>
          <w:rFonts w:asciiTheme="minorHAnsi" w:hAnsiTheme="minorHAnsi" w:cstheme="minorHAnsi"/>
          <w:sz w:val="22"/>
          <w:szCs w:val="22"/>
        </w:rPr>
      </w:pPr>
    </w:p>
    <w:p w14:paraId="4ED8C8EC" w14:textId="77777777" w:rsidR="006F58C4" w:rsidRPr="00783F5C" w:rsidRDefault="006F58C4" w:rsidP="001E5C0A">
      <w:pPr>
        <w:pStyle w:val="Zkladntext"/>
        <w:spacing w:before="240" w:after="120"/>
        <w:rPr>
          <w:rFonts w:asciiTheme="minorHAnsi" w:hAnsiTheme="minorHAnsi" w:cstheme="minorHAnsi"/>
          <w:sz w:val="22"/>
          <w:szCs w:val="22"/>
        </w:rPr>
        <w:sectPr w:rsidR="006F58C4" w:rsidRPr="00783F5C" w:rsidSect="006F58C4">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DA0F1DA" w14:textId="77777777" w:rsidR="006F58C4" w:rsidRDefault="006F58C4"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526B3C85" w14:textId="77777777" w:rsidR="006F58C4" w:rsidRDefault="006F58C4" w:rsidP="00FC16DF">
      <w:pPr>
        <w:pStyle w:val="Zkladntext"/>
        <w:jc w:val="center"/>
        <w:rPr>
          <w:rFonts w:asciiTheme="minorHAnsi" w:hAnsiTheme="minorHAnsi" w:cstheme="minorHAnsi"/>
          <w:sz w:val="22"/>
          <w:szCs w:val="22"/>
        </w:rPr>
        <w:sectPr w:rsidR="006F58C4" w:rsidSect="006F58C4">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76FD8BC3" w14:textId="51B6512F" w:rsidR="00902303" w:rsidRDefault="00902303">
      <w:pPr>
        <w:rPr>
          <w:rFonts w:asciiTheme="minorHAnsi" w:hAnsiTheme="minorHAnsi" w:cstheme="minorHAnsi"/>
          <w:sz w:val="22"/>
          <w:szCs w:val="22"/>
        </w:rPr>
      </w:pPr>
      <w:r>
        <w:rPr>
          <w:rFonts w:asciiTheme="minorHAnsi" w:hAnsiTheme="minorHAnsi" w:cstheme="minorHAnsi"/>
          <w:sz w:val="22"/>
          <w:szCs w:val="22"/>
        </w:rPr>
        <w:br w:type="page"/>
      </w:r>
    </w:p>
    <w:p w14:paraId="03E9C0CF" w14:textId="77777777" w:rsidR="00902303" w:rsidRPr="00902303" w:rsidRDefault="00902303" w:rsidP="00902303">
      <w:pPr>
        <w:pStyle w:val="Zkladntext"/>
        <w:jc w:val="center"/>
        <w:rPr>
          <w:rFonts w:asciiTheme="minorHAnsi" w:hAnsiTheme="minorHAnsi" w:cstheme="minorHAnsi"/>
          <w:sz w:val="22"/>
          <w:szCs w:val="22"/>
        </w:rPr>
      </w:pPr>
      <w:r w:rsidRPr="00902303">
        <w:rPr>
          <w:rFonts w:asciiTheme="minorHAnsi" w:hAnsiTheme="minorHAnsi" w:cstheme="minorHAnsi"/>
          <w:sz w:val="22"/>
          <w:szCs w:val="22"/>
        </w:rPr>
        <w:lastRenderedPageBreak/>
        <w:t>Příloha II.</w:t>
      </w:r>
    </w:p>
    <w:p w14:paraId="5A5561DF" w14:textId="3996888F" w:rsidR="006F58C4" w:rsidRPr="00783F5C" w:rsidRDefault="00902303" w:rsidP="00902303">
      <w:pPr>
        <w:pStyle w:val="Zkladntext"/>
        <w:jc w:val="center"/>
        <w:rPr>
          <w:rFonts w:asciiTheme="minorHAnsi" w:hAnsiTheme="minorHAnsi" w:cstheme="minorHAnsi"/>
          <w:sz w:val="22"/>
          <w:szCs w:val="22"/>
        </w:rPr>
      </w:pPr>
      <w:r w:rsidRPr="00902303">
        <w:rPr>
          <w:rFonts w:asciiTheme="minorHAnsi" w:hAnsiTheme="minorHAnsi" w:cstheme="minorHAnsi"/>
          <w:sz w:val="22"/>
          <w:szCs w:val="22"/>
        </w:rPr>
        <w:t>Uznané náklady a finanční zdroje Projektu</w:t>
      </w:r>
    </w:p>
    <w:sectPr w:rsidR="006F58C4" w:rsidRPr="00783F5C" w:rsidSect="006F58C4">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C9D8" w14:textId="77777777" w:rsidR="007A1E60" w:rsidRDefault="007A1E60" w:rsidP="00DB1A59">
      <w:r>
        <w:separator/>
      </w:r>
    </w:p>
  </w:endnote>
  <w:endnote w:type="continuationSeparator" w:id="0">
    <w:p w14:paraId="5029DFE9" w14:textId="77777777" w:rsidR="007A1E60" w:rsidRDefault="007A1E60"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03835E1F" w14:textId="77777777" w:rsidR="006F58C4" w:rsidRDefault="006F58C4">
        <w:pPr>
          <w:pStyle w:val="Zpat"/>
          <w:jc w:val="center"/>
        </w:pPr>
        <w:r>
          <w:fldChar w:fldCharType="begin"/>
        </w:r>
        <w:r>
          <w:instrText>PAGE   \* MERGEFORMAT</w:instrText>
        </w:r>
        <w:r>
          <w:fldChar w:fldCharType="separate"/>
        </w:r>
        <w:r>
          <w:rPr>
            <w:noProof/>
          </w:rPr>
          <w:t>2</w:t>
        </w:r>
        <w:r>
          <w:fldChar w:fldCharType="end"/>
        </w:r>
      </w:p>
    </w:sdtContent>
  </w:sdt>
  <w:p w14:paraId="61BE8687" w14:textId="77777777" w:rsidR="006F58C4" w:rsidRDefault="006F58C4"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443F" w14:textId="77777777" w:rsidR="006F58C4" w:rsidRDefault="006F58C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730608C3" w14:textId="77777777" w:rsidR="006F58C4" w:rsidRPr="006211B6" w:rsidRDefault="006F58C4"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4C42" w14:textId="77777777" w:rsidR="006F58C4" w:rsidRDefault="006F58C4">
    <w:pPr>
      <w:pStyle w:val="Zpat"/>
      <w:jc w:val="center"/>
    </w:pPr>
  </w:p>
  <w:p w14:paraId="298C8068" w14:textId="77777777" w:rsidR="006F58C4" w:rsidRDefault="006F58C4"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469" w14:textId="77777777" w:rsidR="00673F7C" w:rsidRDefault="00673F7C">
    <w:pPr>
      <w:pStyle w:val="Zpat"/>
      <w:jc w:val="center"/>
    </w:pPr>
  </w:p>
  <w:p w14:paraId="1E6B70E4"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AB7A" w14:textId="77777777" w:rsidR="007A1E60" w:rsidRDefault="007A1E60" w:rsidP="00DB1A59">
      <w:r>
        <w:separator/>
      </w:r>
    </w:p>
  </w:footnote>
  <w:footnote w:type="continuationSeparator" w:id="0">
    <w:p w14:paraId="7326C039" w14:textId="77777777" w:rsidR="007A1E60" w:rsidRDefault="007A1E60" w:rsidP="00DB1A59">
      <w:r>
        <w:continuationSeparator/>
      </w:r>
    </w:p>
  </w:footnote>
  <w:footnote w:id="1">
    <w:p w14:paraId="28142B50" w14:textId="77777777" w:rsidR="006F58C4" w:rsidRPr="00EC642D" w:rsidRDefault="006F58C4"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28CE66B1" w14:textId="77777777" w:rsidR="006F58C4" w:rsidRPr="004A0FBD" w:rsidRDefault="006F58C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1466AD9" w14:textId="77777777" w:rsidR="006F58C4" w:rsidRPr="00C15937" w:rsidRDefault="006F58C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557DB270" w14:textId="77777777" w:rsidR="006F58C4" w:rsidRPr="00454CB3" w:rsidRDefault="006F58C4"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8F13" w14:textId="77777777" w:rsidR="006F58C4" w:rsidRPr="00670F69" w:rsidRDefault="006F58C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DD2A058" w14:textId="446097DB" w:rsidR="006F58C4" w:rsidRDefault="006F58C4"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MSMT-355/2025-22</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LUAUS25164</w:t>
    </w:r>
  </w:p>
  <w:p w14:paraId="745E4501" w14:textId="77777777" w:rsidR="006F58C4" w:rsidRDefault="006F58C4" w:rsidP="00DB10F7">
    <w:pPr>
      <w:pStyle w:val="Zhlav"/>
      <w:rPr>
        <w:rFonts w:asciiTheme="minorHAnsi" w:hAnsiTheme="minorHAnsi" w:cstheme="minorHAnsi"/>
        <w:i/>
        <w:sz w:val="22"/>
        <w:szCs w:val="22"/>
      </w:rPr>
    </w:pPr>
  </w:p>
  <w:p w14:paraId="5F8A2CED" w14:textId="77777777" w:rsidR="006F58C4" w:rsidRPr="00670F69" w:rsidRDefault="006F58C4"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9CE6" w14:textId="77777777" w:rsidR="006F58C4" w:rsidRPr="00670F69" w:rsidRDefault="006F58C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3AB0F261" w14:textId="77777777" w:rsidR="006F58C4" w:rsidRPr="00670F69" w:rsidRDefault="006F58C4">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6127999">
    <w:abstractNumId w:val="5"/>
  </w:num>
  <w:num w:numId="2" w16cid:durableId="851991516">
    <w:abstractNumId w:val="26"/>
  </w:num>
  <w:num w:numId="3" w16cid:durableId="122576607">
    <w:abstractNumId w:val="11"/>
  </w:num>
  <w:num w:numId="4" w16cid:durableId="1318337952">
    <w:abstractNumId w:val="16"/>
  </w:num>
  <w:num w:numId="5" w16cid:durableId="353112503">
    <w:abstractNumId w:val="32"/>
  </w:num>
  <w:num w:numId="6" w16cid:durableId="1475752475">
    <w:abstractNumId w:val="25"/>
  </w:num>
  <w:num w:numId="7" w16cid:durableId="1226333244">
    <w:abstractNumId w:val="19"/>
  </w:num>
  <w:num w:numId="8" w16cid:durableId="1069184105">
    <w:abstractNumId w:val="27"/>
  </w:num>
  <w:num w:numId="9" w16cid:durableId="1368750756">
    <w:abstractNumId w:val="28"/>
  </w:num>
  <w:num w:numId="10" w16cid:durableId="1614432556">
    <w:abstractNumId w:val="37"/>
  </w:num>
  <w:num w:numId="11" w16cid:durableId="638727841">
    <w:abstractNumId w:val="23"/>
  </w:num>
  <w:num w:numId="12" w16cid:durableId="1341347212">
    <w:abstractNumId w:val="3"/>
  </w:num>
  <w:num w:numId="13" w16cid:durableId="151337279">
    <w:abstractNumId w:val="29"/>
  </w:num>
  <w:num w:numId="14" w16cid:durableId="107748334">
    <w:abstractNumId w:val="1"/>
  </w:num>
  <w:num w:numId="15" w16cid:durableId="1480539064">
    <w:abstractNumId w:val="15"/>
  </w:num>
  <w:num w:numId="16" w16cid:durableId="150680855">
    <w:abstractNumId w:val="47"/>
  </w:num>
  <w:num w:numId="17" w16cid:durableId="590510333">
    <w:abstractNumId w:val="24"/>
  </w:num>
  <w:num w:numId="18" w16cid:durableId="1017656447">
    <w:abstractNumId w:val="38"/>
  </w:num>
  <w:num w:numId="19" w16cid:durableId="1131942951">
    <w:abstractNumId w:val="42"/>
  </w:num>
  <w:num w:numId="20" w16cid:durableId="1427069021">
    <w:abstractNumId w:val="36"/>
  </w:num>
  <w:num w:numId="21" w16cid:durableId="499781621">
    <w:abstractNumId w:val="41"/>
  </w:num>
  <w:num w:numId="22" w16cid:durableId="1923679313">
    <w:abstractNumId w:val="9"/>
  </w:num>
  <w:num w:numId="23" w16cid:durableId="508449012">
    <w:abstractNumId w:val="0"/>
  </w:num>
  <w:num w:numId="24" w16cid:durableId="1212763293">
    <w:abstractNumId w:val="21"/>
  </w:num>
  <w:num w:numId="25" w16cid:durableId="2026783149">
    <w:abstractNumId w:val="35"/>
  </w:num>
  <w:num w:numId="26" w16cid:durableId="600188787">
    <w:abstractNumId w:val="34"/>
  </w:num>
  <w:num w:numId="27" w16cid:durableId="797719594">
    <w:abstractNumId w:val="43"/>
  </w:num>
  <w:num w:numId="28" w16cid:durableId="715205894">
    <w:abstractNumId w:val="2"/>
  </w:num>
  <w:num w:numId="29" w16cid:durableId="1843422811">
    <w:abstractNumId w:val="4"/>
  </w:num>
  <w:num w:numId="30" w16cid:durableId="1361663626">
    <w:abstractNumId w:val="13"/>
  </w:num>
  <w:num w:numId="31" w16cid:durableId="207493750">
    <w:abstractNumId w:val="31"/>
  </w:num>
  <w:num w:numId="32" w16cid:durableId="1786188492">
    <w:abstractNumId w:val="30"/>
  </w:num>
  <w:num w:numId="33" w16cid:durableId="1399749181">
    <w:abstractNumId w:val="18"/>
  </w:num>
  <w:num w:numId="34" w16cid:durableId="415321570">
    <w:abstractNumId w:val="17"/>
  </w:num>
  <w:num w:numId="35" w16cid:durableId="191916310">
    <w:abstractNumId w:val="7"/>
  </w:num>
  <w:num w:numId="36" w16cid:durableId="720397074">
    <w:abstractNumId w:val="45"/>
  </w:num>
  <w:num w:numId="37" w16cid:durableId="435298613">
    <w:abstractNumId w:val="46"/>
  </w:num>
  <w:num w:numId="38" w16cid:durableId="23140753">
    <w:abstractNumId w:val="12"/>
  </w:num>
  <w:num w:numId="39" w16cid:durableId="930431416">
    <w:abstractNumId w:val="22"/>
  </w:num>
  <w:num w:numId="40" w16cid:durableId="1600062397">
    <w:abstractNumId w:val="40"/>
  </w:num>
  <w:num w:numId="41" w16cid:durableId="654919878">
    <w:abstractNumId w:val="44"/>
  </w:num>
  <w:num w:numId="42" w16cid:durableId="13387274">
    <w:abstractNumId w:val="8"/>
  </w:num>
  <w:num w:numId="43" w16cid:durableId="1813252414">
    <w:abstractNumId w:val="20"/>
  </w:num>
  <w:num w:numId="44" w16cid:durableId="168062794">
    <w:abstractNumId w:val="39"/>
  </w:num>
  <w:num w:numId="45" w16cid:durableId="2010526172">
    <w:abstractNumId w:val="33"/>
  </w:num>
  <w:num w:numId="46" w16cid:durableId="93984140">
    <w:abstractNumId w:val="6"/>
  </w:num>
  <w:num w:numId="47" w16cid:durableId="2106000795">
    <w:abstractNumId w:val="10"/>
  </w:num>
  <w:num w:numId="48" w16cid:durableId="195035561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6D9E"/>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460"/>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58C4"/>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286B"/>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1E60"/>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2303"/>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0C1B"/>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19D"/>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C4C"/>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858"/>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FB1DB"/>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A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F35F-5D9B-468A-BEAF-3EE04E09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13</Pages>
  <Words>4116</Words>
  <Characters>24043</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2025-03-24T13:37:00Z</dcterms:created>
  <dcterms:modified xsi:type="dcterms:W3CDTF">2025-03-24T13:37:00Z</dcterms:modified>
</cp:coreProperties>
</file>