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320D" w14:textId="77777777" w:rsidR="00992B35" w:rsidRPr="00934F06" w:rsidRDefault="00992B35">
      <w:pPr>
        <w:pStyle w:val="Nadpis1"/>
      </w:pPr>
      <w:r w:rsidRPr="00934F0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34F06" w14:paraId="3BBDB468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4D6CA" w14:textId="77777777" w:rsidR="00992B35" w:rsidRPr="00934F06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34F06">
              <w:rPr>
                <w:rFonts w:ascii="Arial" w:hAnsi="Arial" w:cs="Arial"/>
                <w:b/>
                <w:bCs/>
              </w:rPr>
              <w:t>ODBĚRATEL:</w:t>
            </w:r>
          </w:p>
          <w:p w14:paraId="1E60FAD2" w14:textId="77777777" w:rsidR="00992B35" w:rsidRPr="00934F06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09831273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Okresní soud v Liberci</w:t>
            </w:r>
          </w:p>
          <w:p w14:paraId="0467762F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U Soudu 540/3</w:t>
            </w:r>
          </w:p>
          <w:p w14:paraId="102DA997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460 72 Liberec</w:t>
            </w:r>
          </w:p>
          <w:p w14:paraId="42CFC864" w14:textId="77777777" w:rsidR="00992B35" w:rsidRPr="00934F06" w:rsidRDefault="00992B35">
            <w:pPr>
              <w:rPr>
                <w:rFonts w:ascii="Arial" w:hAnsi="Arial" w:cs="Arial"/>
              </w:rPr>
            </w:pPr>
          </w:p>
          <w:p w14:paraId="3847898F" w14:textId="1FE0A232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 xml:space="preserve">Účet: </w:t>
            </w:r>
            <w:proofErr w:type="spellStart"/>
            <w:r w:rsidR="00934F06" w:rsidRPr="00934F06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2B74F5A3" w14:textId="77777777" w:rsidR="00992B35" w:rsidRPr="00934F06" w:rsidRDefault="00380220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Odběratel není plátcem DPH.</w:t>
            </w:r>
          </w:p>
          <w:p w14:paraId="41003B04" w14:textId="77777777" w:rsidR="00992B35" w:rsidRPr="00934F06" w:rsidRDefault="00992B35">
            <w:pPr>
              <w:rPr>
                <w:rFonts w:ascii="Arial" w:hAnsi="Arial" w:cs="Arial"/>
                <w:b/>
                <w:bCs/>
              </w:rPr>
            </w:pPr>
            <w:r w:rsidRPr="00934F0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E4E943" w14:textId="77777777" w:rsidR="00992B35" w:rsidRPr="00934F06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934F06">
              <w:rPr>
                <w:rFonts w:ascii="Arial" w:hAnsi="Arial" w:cs="Arial"/>
                <w:b/>
                <w:bCs/>
              </w:rPr>
              <w:t xml:space="preserve">IČ:  </w:t>
            </w:r>
            <w:r w:rsidRPr="00934F06">
              <w:rPr>
                <w:rFonts w:ascii="Arial" w:hAnsi="Arial" w:cs="Arial"/>
              </w:rPr>
              <w:t>00024864</w:t>
            </w:r>
            <w:proofErr w:type="gramEnd"/>
          </w:p>
          <w:p w14:paraId="28D57CE4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51098" w14:textId="77777777" w:rsidR="00992B35" w:rsidRPr="00934F06" w:rsidRDefault="00992B35">
            <w:pPr>
              <w:spacing w:before="60"/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 xml:space="preserve">Číslo objednávky: </w:t>
            </w:r>
          </w:p>
          <w:p w14:paraId="25FA61ED" w14:textId="77777777" w:rsidR="00992B35" w:rsidRPr="00934F06" w:rsidRDefault="00992B35">
            <w:pPr>
              <w:spacing w:before="60"/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2023 / OBJ / 110</w:t>
            </w:r>
          </w:p>
          <w:p w14:paraId="118B783F" w14:textId="77777777" w:rsidR="00992B35" w:rsidRPr="00934F06" w:rsidRDefault="00992B35">
            <w:pPr>
              <w:rPr>
                <w:rFonts w:ascii="Arial" w:hAnsi="Arial" w:cs="Arial"/>
              </w:rPr>
            </w:pPr>
          </w:p>
          <w:p w14:paraId="2E90D6BD" w14:textId="77777777" w:rsidR="00992B35" w:rsidRPr="00934F06" w:rsidRDefault="00992B35">
            <w:pPr>
              <w:rPr>
                <w:rFonts w:ascii="Arial" w:hAnsi="Arial" w:cs="Arial"/>
              </w:rPr>
            </w:pPr>
          </w:p>
          <w:p w14:paraId="058ADFF0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 xml:space="preserve"> </w:t>
            </w:r>
          </w:p>
        </w:tc>
      </w:tr>
      <w:tr w:rsidR="00992B35" w:rsidRPr="00934F06" w14:paraId="06A645B7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ED8CA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U Soudu 540/3</w:t>
            </w:r>
          </w:p>
          <w:p w14:paraId="6F8FA382" w14:textId="77777777" w:rsidR="00992B35" w:rsidRPr="00934F06" w:rsidRDefault="00992B35">
            <w:pPr>
              <w:spacing w:after="120"/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480A23E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5DD13A5" w14:textId="77777777" w:rsidR="00992B35" w:rsidRPr="00934F06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934F06">
              <w:rPr>
                <w:rFonts w:ascii="Arial" w:hAnsi="Arial" w:cs="Arial"/>
              </w:rPr>
              <w:t>IČ: 06403638</w:t>
            </w:r>
          </w:p>
          <w:p w14:paraId="0D4762CF" w14:textId="77777777" w:rsidR="00992B35" w:rsidRPr="00934F06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DIČ: CZ06403638</w:t>
            </w:r>
          </w:p>
        </w:tc>
      </w:tr>
      <w:tr w:rsidR="00992B35" w:rsidRPr="00934F06" w14:paraId="181E902A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CD3EE5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F2A09F" w14:textId="77777777" w:rsidR="00992B35" w:rsidRPr="00934F0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08CDE6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IT Děčín, s.r.o.</w:t>
            </w:r>
          </w:p>
          <w:p w14:paraId="62CFDE19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Teplická 27/29</w:t>
            </w:r>
          </w:p>
          <w:p w14:paraId="5B885480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 xml:space="preserve">405 </w:t>
            </w:r>
            <w:proofErr w:type="gramStart"/>
            <w:r w:rsidRPr="00934F06">
              <w:rPr>
                <w:rFonts w:ascii="Arial" w:hAnsi="Arial" w:cs="Arial"/>
              </w:rPr>
              <w:t>02  Děčín</w:t>
            </w:r>
            <w:proofErr w:type="gramEnd"/>
          </w:p>
        </w:tc>
      </w:tr>
      <w:tr w:rsidR="00992B35" w:rsidRPr="00934F06" w14:paraId="0D6B36D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8D50AE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Datum objednání:</w:t>
            </w:r>
          </w:p>
          <w:p w14:paraId="335D109B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Datum dodání:</w:t>
            </w:r>
          </w:p>
          <w:p w14:paraId="1452EBA5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C26CA8B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23.10.2023</w:t>
            </w:r>
          </w:p>
          <w:p w14:paraId="073519C8" w14:textId="77777777" w:rsidR="00992B35" w:rsidRPr="00934F06" w:rsidRDefault="00992B35">
            <w:pPr>
              <w:rPr>
                <w:rFonts w:ascii="Arial" w:hAnsi="Arial" w:cs="Arial"/>
              </w:rPr>
            </w:pPr>
          </w:p>
          <w:p w14:paraId="1B2AB49F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FFC9F" w14:textId="77777777" w:rsidR="00992B35" w:rsidRPr="00934F06" w:rsidRDefault="00992B35">
            <w:pPr>
              <w:rPr>
                <w:rFonts w:ascii="Arial" w:hAnsi="Arial" w:cs="Arial"/>
              </w:rPr>
            </w:pPr>
          </w:p>
        </w:tc>
      </w:tr>
      <w:tr w:rsidR="00992B35" w:rsidRPr="00934F06" w14:paraId="76AEF16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F66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4442AD6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34F06">
              <w:rPr>
                <w:rFonts w:ascii="Garamond" w:hAnsi="Garamond" w:cs="Arial"/>
              </w:rPr>
              <w:t>Dobrý den,</w:t>
            </w:r>
          </w:p>
          <w:p w14:paraId="162C141C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40C2AC6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34F06">
              <w:rPr>
                <w:rFonts w:ascii="Garamond" w:hAnsi="Garamond" w:cs="Arial"/>
              </w:rPr>
              <w:t xml:space="preserve">na základě cenové nabídky ze dne 6. 9. 2023 k akci "OS </w:t>
            </w:r>
            <w:proofErr w:type="gramStart"/>
            <w:r w:rsidRPr="00934F06">
              <w:rPr>
                <w:rFonts w:ascii="Garamond" w:hAnsi="Garamond" w:cs="Arial"/>
              </w:rPr>
              <w:t>Liberec - pořízení</w:t>
            </w:r>
            <w:proofErr w:type="gramEnd"/>
            <w:r w:rsidRPr="00934F06">
              <w:rPr>
                <w:rFonts w:ascii="Garamond" w:hAnsi="Garamond" w:cs="Arial"/>
              </w:rPr>
              <w:t xml:space="preserve"> SAN </w:t>
            </w:r>
            <w:proofErr w:type="spellStart"/>
            <w:r w:rsidRPr="00934F06">
              <w:rPr>
                <w:rFonts w:ascii="Garamond" w:hAnsi="Garamond" w:cs="Arial"/>
              </w:rPr>
              <w:t>switchů</w:t>
            </w:r>
            <w:proofErr w:type="spellEnd"/>
            <w:r w:rsidRPr="00934F06">
              <w:rPr>
                <w:rFonts w:ascii="Garamond" w:hAnsi="Garamond" w:cs="Arial"/>
              </w:rPr>
              <w:t>" u Vás objednáváme:</w:t>
            </w:r>
          </w:p>
          <w:p w14:paraId="51D1B509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51B0291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34F06">
              <w:rPr>
                <w:rFonts w:ascii="Garamond" w:hAnsi="Garamond" w:cs="Arial"/>
              </w:rPr>
              <w:t xml:space="preserve">2 ks SAN </w:t>
            </w:r>
            <w:proofErr w:type="spellStart"/>
            <w:r w:rsidRPr="00934F06">
              <w:rPr>
                <w:rFonts w:ascii="Garamond" w:hAnsi="Garamond" w:cs="Arial"/>
              </w:rPr>
              <w:t>switchů</w:t>
            </w:r>
            <w:proofErr w:type="spellEnd"/>
            <w:r w:rsidRPr="00934F06">
              <w:rPr>
                <w:rFonts w:ascii="Garamond" w:hAnsi="Garamond" w:cs="Arial"/>
              </w:rPr>
              <w:t xml:space="preserve"> s příslušenstvím</w:t>
            </w:r>
          </w:p>
          <w:p w14:paraId="283E6EE3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E30B7D4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34F06">
              <w:rPr>
                <w:rFonts w:ascii="Garamond" w:hAnsi="Garamond" w:cs="Arial"/>
              </w:rPr>
              <w:t>Cena za 1 ks včetně DPH je 88 209 Kč, celková cena včetně DPH je 176 418 Kč.</w:t>
            </w:r>
          </w:p>
          <w:p w14:paraId="2E093727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295A5D1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34F06">
              <w:rPr>
                <w:rFonts w:ascii="Garamond" w:hAnsi="Garamond" w:cs="Arial"/>
              </w:rPr>
              <w:t>Žádáme Vás o zaslání akceptace objednávky e-mailem na adresu:</w:t>
            </w:r>
          </w:p>
          <w:p w14:paraId="320703D1" w14:textId="05B36392" w:rsidR="00992B35" w:rsidRPr="00934F06" w:rsidRDefault="00C97A8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proofErr w:type="spellStart"/>
            <w:r w:rsidRPr="00C97A8F">
              <w:rPr>
                <w:rFonts w:ascii="Garamond" w:hAnsi="Garamond" w:cs="Arial"/>
                <w:highlight w:val="black"/>
              </w:rPr>
              <w:t>xxxxxxxxxxxxxxxxxxxxxxxxxxxxx</w:t>
            </w:r>
            <w:proofErr w:type="spellEnd"/>
          </w:p>
          <w:p w14:paraId="522A27F1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64B192D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34F06">
              <w:rPr>
                <w:rFonts w:ascii="Garamond" w:hAnsi="Garamond" w:cs="Arial"/>
              </w:rPr>
              <w:t>Termín dodání je 10 dnů od akceptace objednávky.</w:t>
            </w:r>
          </w:p>
          <w:p w14:paraId="7A1197E7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FFD80D7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34F06">
              <w:rPr>
                <w:rFonts w:ascii="Garamond" w:hAnsi="Garamond" w:cs="Arial"/>
              </w:rPr>
              <w:t>Objednávka společně s akceptací bude dle zákona č. 340/2015 Sb. o registru smluv zveřejněna v registru smluv na dobu neurčitou, v celém znění včetně příloh, budoucích změn a doplňků. Objednávka bude účinná od okamžiku uveřejnění v registru smluv. Objednávku s akceptací uveřejní v registru smluv objednatel.</w:t>
            </w:r>
          </w:p>
          <w:p w14:paraId="0B447EC4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DBFE3B1" w14:textId="5D34C328" w:rsidR="00992B35" w:rsidRPr="00934F0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34F06">
              <w:rPr>
                <w:rFonts w:ascii="Garamond" w:hAnsi="Garamond" w:cs="Arial"/>
              </w:rPr>
              <w:t xml:space="preserve">Fakturu zašlete Okresnímu soudu v Liberci na účet č. </w:t>
            </w:r>
            <w:proofErr w:type="spellStart"/>
            <w:r w:rsidR="00740412" w:rsidRPr="00740412">
              <w:rPr>
                <w:rFonts w:ascii="Garamond" w:hAnsi="Garamond" w:cs="Arial"/>
                <w:highlight w:val="black"/>
              </w:rPr>
              <w:t>xxxxxxxxxxx</w:t>
            </w:r>
            <w:proofErr w:type="spellEnd"/>
            <w:r w:rsidRPr="00934F06">
              <w:rPr>
                <w:rFonts w:ascii="Garamond" w:hAnsi="Garamond" w:cs="Arial"/>
              </w:rPr>
              <w:t xml:space="preserve"> u České národní banky v Ústí nad Labem, IČO 00024864.</w:t>
            </w:r>
          </w:p>
          <w:p w14:paraId="258EE9E0" w14:textId="77777777" w:rsidR="00992B35" w:rsidRPr="00934F0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934F06" w14:paraId="10D74195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074CE" w14:textId="77777777" w:rsidR="00992B35" w:rsidRPr="00934F06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34F0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34F0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DE211" w14:textId="77777777" w:rsidR="00992B35" w:rsidRPr="00934F06" w:rsidRDefault="00992B35">
            <w:pPr>
              <w:rPr>
                <w:rFonts w:ascii="Arial" w:hAnsi="Arial" w:cs="Arial"/>
                <w:b/>
                <w:bCs/>
              </w:rPr>
            </w:pPr>
            <w:r w:rsidRPr="00934F0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6A136" w14:textId="77777777" w:rsidR="00992B35" w:rsidRPr="00934F06" w:rsidRDefault="00992B35">
            <w:pPr>
              <w:rPr>
                <w:rFonts w:ascii="Arial" w:hAnsi="Arial" w:cs="Arial"/>
                <w:b/>
                <w:bCs/>
              </w:rPr>
            </w:pPr>
            <w:r w:rsidRPr="00934F0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351D6" w14:textId="77777777" w:rsidR="00992B35" w:rsidRPr="00934F06" w:rsidRDefault="00992B35">
            <w:pPr>
              <w:rPr>
                <w:rFonts w:ascii="Arial" w:hAnsi="Arial" w:cs="Arial"/>
                <w:b/>
                <w:bCs/>
              </w:rPr>
            </w:pPr>
            <w:r w:rsidRPr="00934F0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CFBA581" w14:textId="77777777" w:rsidR="00992B35" w:rsidRPr="00934F06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34F06" w14:paraId="705A4F6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D091E6E" w14:textId="77777777" w:rsidR="00145471" w:rsidRPr="00934F06" w:rsidRDefault="00145471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1E13042" w14:textId="77777777" w:rsidR="00145471" w:rsidRPr="00934F06" w:rsidRDefault="00145471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 xml:space="preserve">objednávka SAN </w:t>
            </w:r>
            <w:proofErr w:type="spellStart"/>
            <w:r w:rsidRPr="00934F06">
              <w:rPr>
                <w:rFonts w:ascii="Arial" w:hAnsi="Arial" w:cs="Arial"/>
              </w:rPr>
              <w:t>switchů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054D0F" w14:textId="77777777" w:rsidR="00145471" w:rsidRPr="00934F06" w:rsidRDefault="00145471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16A26AB" w14:textId="77777777" w:rsidR="00145471" w:rsidRPr="00934F06" w:rsidRDefault="00145471">
            <w:pPr>
              <w:jc w:val="right"/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2,00</w:t>
            </w:r>
          </w:p>
        </w:tc>
      </w:tr>
    </w:tbl>
    <w:p w14:paraId="53A40D3C" w14:textId="77777777" w:rsidR="00145471" w:rsidRPr="00934F06" w:rsidRDefault="00145471"/>
    <w:p w14:paraId="579C9E46" w14:textId="77777777" w:rsidR="00992B35" w:rsidRPr="00934F06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934F06" w14:paraId="65FBDA8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75A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Počet příloh: 0</w:t>
            </w:r>
          </w:p>
          <w:p w14:paraId="3536BBF5" w14:textId="77777777" w:rsidR="00992B35" w:rsidRPr="00934F0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D56BB1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Vyřizuje:</w:t>
            </w:r>
          </w:p>
          <w:p w14:paraId="099115EF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320E2" w14:textId="50CE46A9" w:rsidR="00992B35" w:rsidRPr="00934F06" w:rsidRDefault="008379F4">
            <w:pPr>
              <w:rPr>
                <w:rFonts w:ascii="Garamond" w:hAnsi="Garamond" w:cs="Arial"/>
              </w:rPr>
            </w:pPr>
            <w:proofErr w:type="spellStart"/>
            <w:r w:rsidRPr="008379F4">
              <w:rPr>
                <w:rFonts w:ascii="Garamond" w:hAnsi="Garamond" w:cs="Arial"/>
                <w:highlight w:val="black"/>
              </w:rPr>
              <w:t>xxxxxxxxxxxx</w:t>
            </w:r>
            <w:proofErr w:type="spellEnd"/>
          </w:p>
          <w:p w14:paraId="79113446" w14:textId="3B1FED32" w:rsidR="00992B35" w:rsidRPr="00934F06" w:rsidRDefault="008379F4">
            <w:pPr>
              <w:rPr>
                <w:rFonts w:ascii="Garamond" w:hAnsi="Garamond" w:cs="Arial"/>
              </w:rPr>
            </w:pPr>
            <w:proofErr w:type="spellStart"/>
            <w:r w:rsidRPr="008379F4">
              <w:rPr>
                <w:rFonts w:ascii="Garamond" w:hAnsi="Garamond" w:cs="Arial"/>
                <w:highlight w:val="black"/>
              </w:rPr>
              <w:t>xxxxxxxxxxx</w:t>
            </w:r>
            <w:proofErr w:type="spellEnd"/>
          </w:p>
          <w:p w14:paraId="240F47C9" w14:textId="3C5F74D9" w:rsidR="00992B35" w:rsidRPr="00934F06" w:rsidRDefault="008379F4" w:rsidP="00E06B59">
            <w:pPr>
              <w:rPr>
                <w:rFonts w:ascii="Garamond" w:hAnsi="Garamond" w:cs="Arial"/>
              </w:rPr>
            </w:pPr>
            <w:proofErr w:type="spellStart"/>
            <w:r w:rsidRPr="008379F4">
              <w:rPr>
                <w:rFonts w:ascii="Garamond" w:hAnsi="Garamond" w:cs="Arial"/>
                <w:highlight w:val="black"/>
              </w:rPr>
              <w:t>xxxxxxxxxxxxxxxxxxxxxxx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24A" w14:textId="77777777" w:rsidR="00992B35" w:rsidRPr="00934F06" w:rsidRDefault="00992B35">
            <w:pPr>
              <w:rPr>
                <w:rFonts w:ascii="Arial" w:hAnsi="Arial" w:cs="Arial"/>
              </w:rPr>
            </w:pPr>
            <w:r w:rsidRPr="00934F06">
              <w:rPr>
                <w:rFonts w:ascii="Arial" w:hAnsi="Arial" w:cs="Arial"/>
              </w:rPr>
              <w:t>Razítko a podpis:</w:t>
            </w:r>
          </w:p>
        </w:tc>
      </w:tr>
    </w:tbl>
    <w:p w14:paraId="09FB71BF" w14:textId="340F962D" w:rsidR="00992B35" w:rsidRPr="00934F06" w:rsidRDefault="009F4E48">
      <w:pPr>
        <w:rPr>
          <w:rFonts w:ascii="Garamond" w:hAnsi="Garamond" w:cs="Arial"/>
        </w:rPr>
      </w:pPr>
      <w:r w:rsidRPr="00934F06">
        <w:rPr>
          <w:rFonts w:ascii="Arial" w:hAnsi="Arial" w:cs="Arial"/>
        </w:rPr>
        <w:tab/>
      </w:r>
      <w:r w:rsidRPr="00934F06">
        <w:rPr>
          <w:rFonts w:ascii="Arial" w:hAnsi="Arial" w:cs="Arial"/>
        </w:rPr>
        <w:tab/>
      </w:r>
      <w:r w:rsidRPr="00934F06">
        <w:rPr>
          <w:rFonts w:ascii="Arial" w:hAnsi="Arial" w:cs="Arial"/>
        </w:rPr>
        <w:tab/>
      </w:r>
      <w:r w:rsidRPr="00934F06">
        <w:rPr>
          <w:rFonts w:ascii="Arial" w:hAnsi="Arial" w:cs="Arial"/>
        </w:rPr>
        <w:tab/>
      </w:r>
      <w:r w:rsidRPr="00934F06">
        <w:rPr>
          <w:rFonts w:ascii="Arial" w:hAnsi="Arial" w:cs="Arial"/>
        </w:rPr>
        <w:tab/>
      </w:r>
      <w:r w:rsidRPr="00934F06">
        <w:rPr>
          <w:rFonts w:ascii="Arial" w:hAnsi="Arial" w:cs="Arial"/>
        </w:rPr>
        <w:tab/>
      </w:r>
      <w:r w:rsidRPr="00934F06">
        <w:rPr>
          <w:rFonts w:ascii="Arial" w:hAnsi="Arial" w:cs="Arial"/>
        </w:rPr>
        <w:tab/>
        <w:t xml:space="preserve">                       </w:t>
      </w:r>
      <w:proofErr w:type="spellStart"/>
      <w:r w:rsidR="008379F4" w:rsidRPr="008379F4">
        <w:rPr>
          <w:rFonts w:ascii="Garamond" w:hAnsi="Garamond" w:cs="Arial"/>
          <w:highlight w:val="black"/>
        </w:rPr>
        <w:t>xxxxxxxxxxxxxxxxxxx</w:t>
      </w:r>
      <w:proofErr w:type="spellEnd"/>
    </w:p>
    <w:p w14:paraId="0E4753CD" w14:textId="595F3319" w:rsidR="009F4E48" w:rsidRPr="00934F06" w:rsidRDefault="009F4E48">
      <w:pPr>
        <w:rPr>
          <w:rFonts w:ascii="Garamond" w:hAnsi="Garamond" w:cs="Arial"/>
        </w:rPr>
      </w:pPr>
      <w:r w:rsidRPr="00934F06">
        <w:rPr>
          <w:rFonts w:ascii="Garamond" w:hAnsi="Garamond" w:cs="Arial"/>
        </w:rPr>
        <w:tab/>
      </w:r>
      <w:r w:rsidRPr="00934F06">
        <w:rPr>
          <w:rFonts w:ascii="Garamond" w:hAnsi="Garamond" w:cs="Arial"/>
        </w:rPr>
        <w:tab/>
      </w:r>
      <w:r w:rsidRPr="00934F06">
        <w:rPr>
          <w:rFonts w:ascii="Garamond" w:hAnsi="Garamond" w:cs="Arial"/>
        </w:rPr>
        <w:tab/>
      </w:r>
      <w:r w:rsidRPr="00934F06">
        <w:rPr>
          <w:rFonts w:ascii="Garamond" w:hAnsi="Garamond" w:cs="Arial"/>
        </w:rPr>
        <w:tab/>
      </w:r>
      <w:r w:rsidRPr="00934F06">
        <w:rPr>
          <w:rFonts w:ascii="Garamond" w:hAnsi="Garamond" w:cs="Arial"/>
        </w:rPr>
        <w:tab/>
      </w:r>
      <w:r w:rsidRPr="00934F06">
        <w:rPr>
          <w:rFonts w:ascii="Garamond" w:hAnsi="Garamond" w:cs="Arial"/>
        </w:rPr>
        <w:tab/>
      </w:r>
      <w:r w:rsidRPr="00934F06">
        <w:rPr>
          <w:rFonts w:ascii="Garamond" w:hAnsi="Garamond" w:cs="Arial"/>
        </w:rPr>
        <w:tab/>
      </w:r>
      <w:r w:rsidRPr="00934F06">
        <w:rPr>
          <w:rFonts w:ascii="Garamond" w:hAnsi="Garamond" w:cs="Arial"/>
        </w:rPr>
        <w:tab/>
        <w:t xml:space="preserve">         </w:t>
      </w:r>
      <w:proofErr w:type="spellStart"/>
      <w:r w:rsidR="008379F4" w:rsidRPr="008379F4">
        <w:rPr>
          <w:rFonts w:ascii="Garamond" w:hAnsi="Garamond" w:cs="Arial"/>
          <w:highlight w:val="black"/>
        </w:rPr>
        <w:t>xxxxxxxxxxxxxxxxxxxxxxxx</w:t>
      </w:r>
      <w:proofErr w:type="spellEnd"/>
    </w:p>
    <w:p w14:paraId="6166A7C7" w14:textId="77777777" w:rsidR="00992B35" w:rsidRPr="00934F06" w:rsidRDefault="00992B35">
      <w:pPr>
        <w:rPr>
          <w:rFonts w:ascii="Garamond" w:hAnsi="Garamond" w:cs="Arial"/>
        </w:rPr>
      </w:pPr>
    </w:p>
    <w:sectPr w:rsidR="00992B35" w:rsidRPr="00934F0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FFA5" w14:textId="77777777" w:rsidR="00FB5F5F" w:rsidRDefault="00FB5F5F">
      <w:r>
        <w:separator/>
      </w:r>
    </w:p>
  </w:endnote>
  <w:endnote w:type="continuationSeparator" w:id="0">
    <w:p w14:paraId="55C06107" w14:textId="77777777" w:rsidR="00FB5F5F" w:rsidRDefault="00FB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241D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665F" w14:textId="77777777" w:rsidR="00FB5F5F" w:rsidRDefault="00FB5F5F">
      <w:r>
        <w:separator/>
      </w:r>
    </w:p>
  </w:footnote>
  <w:footnote w:type="continuationSeparator" w:id="0">
    <w:p w14:paraId="2558F67D" w14:textId="77777777" w:rsidR="00FB5F5F" w:rsidRDefault="00FB5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28054"/>
    <w:docVar w:name="SOUBOR_DOC" w:val="c:\dokument\"/>
  </w:docVars>
  <w:rsids>
    <w:rsidRoot w:val="0005313E"/>
    <w:rsid w:val="0005313E"/>
    <w:rsid w:val="00145471"/>
    <w:rsid w:val="002241E2"/>
    <w:rsid w:val="002374E4"/>
    <w:rsid w:val="00257CD4"/>
    <w:rsid w:val="00380220"/>
    <w:rsid w:val="005702F4"/>
    <w:rsid w:val="0067312C"/>
    <w:rsid w:val="00740412"/>
    <w:rsid w:val="007D765C"/>
    <w:rsid w:val="0083343D"/>
    <w:rsid w:val="008379F4"/>
    <w:rsid w:val="00934F06"/>
    <w:rsid w:val="0094015A"/>
    <w:rsid w:val="00992B35"/>
    <w:rsid w:val="009F4E48"/>
    <w:rsid w:val="00B35482"/>
    <w:rsid w:val="00C7317B"/>
    <w:rsid w:val="00C97A8F"/>
    <w:rsid w:val="00E06B59"/>
    <w:rsid w:val="00E87BB9"/>
    <w:rsid w:val="00FB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FCB32"/>
  <w14:defaultImageDpi w14:val="0"/>
  <w15:docId w15:val="{43B81943-A1BE-4F9E-83CA-D9B3AB8E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215</Words>
  <Characters>1271</Characters>
  <Application>Microsoft Office Word</Application>
  <DocSecurity>0</DocSecurity>
  <Lines>10</Lines>
  <Paragraphs>2</Paragraphs>
  <ScaleCrop>false</ScaleCrop>
  <Company>CCA Systems a.s.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9</cp:revision>
  <dcterms:created xsi:type="dcterms:W3CDTF">2025-03-26T11:04:00Z</dcterms:created>
  <dcterms:modified xsi:type="dcterms:W3CDTF">2025-03-27T06:05:00Z</dcterms:modified>
</cp:coreProperties>
</file>