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69C6B79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Content>
                <w:r w:rsidR="007E59A7">
                  <w:rPr>
                    <w:rFonts w:eastAsia="Arial Unicode MS"/>
                  </w:rPr>
                  <w:t>KS/0</w:t>
                </w:r>
                <w:r w:rsidR="00A911CE">
                  <w:rPr>
                    <w:rFonts w:eastAsia="Arial Unicode MS"/>
                  </w:rPr>
                  <w:t>5</w:t>
                </w:r>
                <w:r w:rsidR="007E59A7">
                  <w:rPr>
                    <w:rFonts w:eastAsia="Arial Unicode MS"/>
                  </w:rPr>
                  <w:t>/</w:t>
                </w:r>
                <w:r w:rsidR="00A911CE">
                  <w:rPr>
                    <w:rFonts w:eastAsia="Arial Unicode MS"/>
                  </w:rPr>
                  <w:t>2025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94296C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3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A5138B">
                  <w:rPr>
                    <w:rFonts w:eastAsia="Arial Unicode MS"/>
                    <w:sz w:val="18"/>
                    <w:szCs w:val="18"/>
                  </w:rPr>
                  <w:t>03.03.2025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6B96A43" w14:textId="77777777" w:rsidR="007E59A7" w:rsidRPr="009B4F78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88D6E167C8FD441194A79BA92AA40772"/>
                </w:placeholder>
                <w15:color w:val="C0C0C0"/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Mazel a partneři, advokátní kancelář, s.r.o.</w:t>
                </w:r>
              </w:sdtContent>
            </w:sdt>
          </w:p>
          <w:p w14:paraId="122E5074" w14:textId="77777777" w:rsidR="007E59A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8BA4A4166089409BBF5BB6C95C600F99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Belgická 276/20, 120 00 Praha 2 - Vinohrady</w:t>
                </w:r>
              </w:sdtContent>
            </w:sdt>
          </w:p>
          <w:p w14:paraId="15D129E4" w14:textId="77777777" w:rsidR="007E59A7" w:rsidRPr="006F646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2789770301E1472F9E547C7E4D301712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081 64 258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00066D30A3D4477EA083AF78163404D8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62205811"/>
                    <w:placeholder>
                      <w:docPart w:val="F91054CDC8B148AD8AABF9C47F9D3C70"/>
                    </w:placeholder>
                  </w:sdtPr>
                  <w:sdtContent>
                    <w:r w:rsidRPr="00D42741">
                      <w:rPr>
                        <w:rFonts w:eastAsiaTheme="minorHAnsi" w:cs="Tahoma"/>
                        <w:sz w:val="18"/>
                        <w:szCs w:val="18"/>
                      </w:rPr>
                      <w:t>CZ08164258</w:t>
                    </w:r>
                  </w:sdtContent>
                </w:sdt>
              </w:sdtContent>
            </w:sdt>
          </w:p>
          <w:p w14:paraId="73231020" w14:textId="1782B171" w:rsidR="00DF0759" w:rsidRPr="00A17617" w:rsidRDefault="007E59A7" w:rsidP="007E59A7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2F279C2" w14:textId="77777777" w:rsidR="007E59A7" w:rsidRPr="009B4F78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9F97E0807C4E483081544AAF899E00E6"/>
                </w:placeholder>
                <w15:color w:val="C0C0C0"/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Tourism, a.s.</w:t>
                </w:r>
              </w:sdtContent>
            </w:sdt>
          </w:p>
          <w:p w14:paraId="1B35CBBD" w14:textId="77777777" w:rsidR="007E59A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C72A4840555F4E15B388073BD19F6F7A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Žatecká 110/2, 110 00 Praha – Staré Město</w:t>
                </w:r>
              </w:sdtContent>
            </w:sdt>
          </w:p>
          <w:p w14:paraId="79D5D757" w14:textId="77777777" w:rsidR="007E59A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8B55DEB5A8364A96A142A12F8AB4E4AF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4F86AF60BD424B11B7BF35EF1370DB79"/>
                    </w:placeholder>
                  </w:sdtPr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073 12 890</w:t>
                    </w:r>
                  </w:sdtContent>
                </w:sdt>
              </w:sdtContent>
            </w:sdt>
          </w:p>
          <w:p w14:paraId="2EC3EC41" w14:textId="1BB321F7" w:rsidR="00DF0759" w:rsidRPr="008021EF" w:rsidRDefault="007E59A7" w:rsidP="007E59A7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284ED4535374467B9D980E98A7A018AB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076542437"/>
                    <w:placeholder>
                      <w:docPart w:val="DFE0B996B09A46C3821EE71B4DB74D48"/>
                    </w:placeholder>
                  </w:sdtPr>
                  <w:sdtContent>
                    <w:r w:rsidRPr="00D42741">
                      <w:rPr>
                        <w:rFonts w:eastAsiaTheme="minorHAnsi" w:cs="Tahoma"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Content>
              <w:p w14:paraId="40F0305F" w14:textId="5C93C887" w:rsidR="00A911CE" w:rsidRPr="00312941" w:rsidRDefault="00A911CE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911CE">
                  <w:rPr>
                    <w:noProof/>
                    <w:sz w:val="18"/>
                    <w:szCs w:val="18"/>
                  </w:rPr>
                  <w:t>Poskytování právní podpory zadavateli v průběhu zadávacího řízení k zadání veřejné zakázky na dlouhodobé poskytování dat v oblasti cestovního ruchu návštěvníků hl. města Prahy společně s nástrojem na správu těchto dat (zpracování návrhů dílčích rozhodnutí v souvislosti se zadávacím řízením, změna zadávacích podmínek, asistence při posouzení a hodnocení konečných nabídek), součinnost při vedení pokračujících jednání o předběžných nabídkách kvalifikovaných dodavatelů, podpora při úkonech souvisejících s ukončením zadávacího řízení a v rámci plnění veřejné zakázky.</w:t>
                </w:r>
              </w:p>
              <w:p w14:paraId="2B2CBF68" w14:textId="398FB5FA" w:rsidR="00DF0759" w:rsidRPr="00312941" w:rsidRDefault="00000000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5161A37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Content>
                <w:r w:rsidR="00885289">
                  <w:rPr>
                    <w:bCs/>
                    <w:noProof/>
                    <w:sz w:val="18"/>
                    <w:szCs w:val="18"/>
                  </w:rPr>
                  <w:t>150 000</w:t>
                </w:r>
              </w:sdtContent>
            </w:sdt>
            <w:r w:rsidR="00885289">
              <w:rPr>
                <w:bCs/>
                <w:noProof/>
                <w:sz w:val="18"/>
                <w:szCs w:val="18"/>
              </w:rPr>
              <w:t>,- Kč</w:t>
            </w:r>
          </w:p>
          <w:p w14:paraId="76D1B18A" w14:textId="2C9859C3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Content>
                <w:r w:rsidR="00885289">
                  <w:rPr>
                    <w:bCs/>
                    <w:noProof/>
                    <w:sz w:val="18"/>
                    <w:szCs w:val="18"/>
                  </w:rPr>
                  <w:t>181 500,-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88528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4AA2C29" w14:textId="60A5CB52" w:rsidR="00885289" w:rsidRPr="00B85717" w:rsidRDefault="00885289" w:rsidP="00885289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4F6D02E6" w14:textId="61A7AF35" w:rsidR="00885289" w:rsidRPr="00B85717" w:rsidRDefault="00885289" w:rsidP="00885289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41521E0" w14:textId="10FDD4B6" w:rsidR="00885289" w:rsidRPr="005C5B55" w:rsidRDefault="00885289" w:rsidP="00885289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A70A582247EB4EB689BE6C2BC56904BE"/>
                </w:placeholder>
              </w:sdtPr>
              <w:sdtContent>
                <w:r w:rsidR="00FF6720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772E2456" w14:textId="59C14C90" w:rsidR="00885289" w:rsidRPr="00B1090F" w:rsidRDefault="00885289" w:rsidP="00885289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49D973A2D605496C91AEACDDB4A18208"/>
                </w:placeholder>
              </w:sdtPr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Kvalita služeb 603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885289" w:rsidRDefault="00885289" w:rsidP="00885289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885289" w:rsidRPr="00181B17" w:rsidRDefault="00885289" w:rsidP="00885289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885289" w:rsidRDefault="00885289" w:rsidP="00885289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885289" w:rsidRPr="00181B17" w:rsidRDefault="00885289" w:rsidP="00885289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F7ADF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07C1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DF193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A911CE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BB9FF" w14:textId="77777777" w:rsidR="009B692D" w:rsidRDefault="009B692D" w:rsidP="009953D5">
      <w:r>
        <w:separator/>
      </w:r>
    </w:p>
    <w:p w14:paraId="547B3C09" w14:textId="77777777" w:rsidR="009B692D" w:rsidRDefault="009B692D" w:rsidP="009953D5"/>
  </w:endnote>
  <w:endnote w:type="continuationSeparator" w:id="0">
    <w:p w14:paraId="1E470D71" w14:textId="77777777" w:rsidR="009B692D" w:rsidRDefault="009B692D" w:rsidP="009953D5">
      <w:r>
        <w:continuationSeparator/>
      </w:r>
    </w:p>
    <w:p w14:paraId="26DB6D70" w14:textId="77777777" w:rsidR="009B692D" w:rsidRDefault="009B692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924138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D2AA11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9D3B" w14:textId="77777777" w:rsidR="009B692D" w:rsidRDefault="009B692D" w:rsidP="009953D5">
      <w:r>
        <w:separator/>
      </w:r>
    </w:p>
    <w:p w14:paraId="73BABFE4" w14:textId="77777777" w:rsidR="009B692D" w:rsidRDefault="009B692D" w:rsidP="009953D5"/>
  </w:footnote>
  <w:footnote w:type="continuationSeparator" w:id="0">
    <w:p w14:paraId="35D181B6" w14:textId="77777777" w:rsidR="009B692D" w:rsidRDefault="009B692D" w:rsidP="009953D5">
      <w:r>
        <w:continuationSeparator/>
      </w:r>
    </w:p>
    <w:p w14:paraId="4169EE0C" w14:textId="77777777" w:rsidR="009B692D" w:rsidRDefault="009B692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1410"/>
    <w:rsid w:val="000F748B"/>
    <w:rsid w:val="001218C9"/>
    <w:rsid w:val="0015597E"/>
    <w:rsid w:val="00167075"/>
    <w:rsid w:val="00170893"/>
    <w:rsid w:val="0017207D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F457A"/>
    <w:rsid w:val="00206F1B"/>
    <w:rsid w:val="002148FA"/>
    <w:rsid w:val="00242102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6E0F"/>
    <w:rsid w:val="003C7FF2"/>
    <w:rsid w:val="003D62D5"/>
    <w:rsid w:val="003E2580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A33F5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00F2"/>
    <w:rsid w:val="0075139B"/>
    <w:rsid w:val="007757D6"/>
    <w:rsid w:val="007800BE"/>
    <w:rsid w:val="007C7B21"/>
    <w:rsid w:val="007E59A7"/>
    <w:rsid w:val="007F6E63"/>
    <w:rsid w:val="008016E3"/>
    <w:rsid w:val="008021EF"/>
    <w:rsid w:val="00806643"/>
    <w:rsid w:val="00817081"/>
    <w:rsid w:val="00827B43"/>
    <w:rsid w:val="008640EF"/>
    <w:rsid w:val="00872A1E"/>
    <w:rsid w:val="00885289"/>
    <w:rsid w:val="008910E1"/>
    <w:rsid w:val="00894D34"/>
    <w:rsid w:val="008C7ABC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82609"/>
    <w:rsid w:val="0099185E"/>
    <w:rsid w:val="009953D5"/>
    <w:rsid w:val="009A0116"/>
    <w:rsid w:val="009B1758"/>
    <w:rsid w:val="009B212D"/>
    <w:rsid w:val="009B4F78"/>
    <w:rsid w:val="009B692D"/>
    <w:rsid w:val="009C238F"/>
    <w:rsid w:val="009C2B5E"/>
    <w:rsid w:val="00A06C8C"/>
    <w:rsid w:val="00A17617"/>
    <w:rsid w:val="00A25FB3"/>
    <w:rsid w:val="00A36EF4"/>
    <w:rsid w:val="00A373B9"/>
    <w:rsid w:val="00A5138B"/>
    <w:rsid w:val="00A6036B"/>
    <w:rsid w:val="00A911CE"/>
    <w:rsid w:val="00AC04B3"/>
    <w:rsid w:val="00AE26DC"/>
    <w:rsid w:val="00AE5DB1"/>
    <w:rsid w:val="00AF0BF9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B0CBB"/>
    <w:rsid w:val="00BC10D7"/>
    <w:rsid w:val="00BD2CC9"/>
    <w:rsid w:val="00BD648E"/>
    <w:rsid w:val="00BF7419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05F57"/>
    <w:rsid w:val="00D174EB"/>
    <w:rsid w:val="00D47F27"/>
    <w:rsid w:val="00D50509"/>
    <w:rsid w:val="00D55F5E"/>
    <w:rsid w:val="00D67E0B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12CA2"/>
    <w:rsid w:val="00E2032D"/>
    <w:rsid w:val="00E27100"/>
    <w:rsid w:val="00E30F5B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C172A"/>
    <w:rsid w:val="00FE3C23"/>
    <w:rsid w:val="00FF3D28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F228F8E2-D702-4CD8-B087-6F8D25C8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8D6E167C8FD441194A79BA92AA40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D73FE-53F4-4BAF-957A-2DB1B4FAF395}"/>
      </w:docPartPr>
      <w:docPartBody>
        <w:p w:rsidR="00F35E5A" w:rsidRDefault="00F35E5A" w:rsidP="00F35E5A">
          <w:pPr>
            <w:pStyle w:val="88D6E167C8FD441194A79BA92AA4077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BA4A4166089409BBF5BB6C95C600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6C7EF-6529-4296-92A9-DC9288A711AC}"/>
      </w:docPartPr>
      <w:docPartBody>
        <w:p w:rsidR="00F35E5A" w:rsidRDefault="00F35E5A" w:rsidP="00F35E5A">
          <w:pPr>
            <w:pStyle w:val="8BA4A4166089409BBF5BB6C95C600F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789770301E1472F9E547C7E4D301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A0964-7F41-45C7-9388-A5FB508A97F1}"/>
      </w:docPartPr>
      <w:docPartBody>
        <w:p w:rsidR="00F35E5A" w:rsidRDefault="00F35E5A" w:rsidP="00F35E5A">
          <w:pPr>
            <w:pStyle w:val="2789770301E1472F9E547C7E4D30171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066D30A3D4477EA083AF781634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F1CAD-60B2-46D2-8572-8118AC7E8A81}"/>
      </w:docPartPr>
      <w:docPartBody>
        <w:p w:rsidR="00F35E5A" w:rsidRDefault="00F35E5A" w:rsidP="00F35E5A">
          <w:pPr>
            <w:pStyle w:val="00066D30A3D4477EA083AF78163404D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1054CDC8B148AD8AABF9C47F9D3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E12E9-07B2-4987-BF63-C7F73B12315F}"/>
      </w:docPartPr>
      <w:docPartBody>
        <w:p w:rsidR="00F35E5A" w:rsidRDefault="00F35E5A" w:rsidP="00F35E5A">
          <w:pPr>
            <w:pStyle w:val="F91054CDC8B148AD8AABF9C47F9D3C7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97E0807C4E483081544AAF899E0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017A3-7F64-463C-889A-1D9B470C88C0}"/>
      </w:docPartPr>
      <w:docPartBody>
        <w:p w:rsidR="00F35E5A" w:rsidRDefault="00F35E5A" w:rsidP="00F35E5A">
          <w:pPr>
            <w:pStyle w:val="9F97E0807C4E483081544AAF899E00E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72A4840555F4E15B388073BD19F6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55E86-21ED-438F-AF08-CE59180AFE41}"/>
      </w:docPartPr>
      <w:docPartBody>
        <w:p w:rsidR="00F35E5A" w:rsidRDefault="00F35E5A" w:rsidP="00F35E5A">
          <w:pPr>
            <w:pStyle w:val="C72A4840555F4E15B388073BD19F6F7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B55DEB5A8364A96A142A12F8AB4E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B9E5D-97C3-4837-9715-1CED26BFEF1F}"/>
      </w:docPartPr>
      <w:docPartBody>
        <w:p w:rsidR="00F35E5A" w:rsidRDefault="00F35E5A" w:rsidP="00F35E5A">
          <w:pPr>
            <w:pStyle w:val="8B55DEB5A8364A96A142A12F8AB4E4A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86AF60BD424B11B7BF35EF1370D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7D2B3-11A5-4802-BADE-8E811EA6707F}"/>
      </w:docPartPr>
      <w:docPartBody>
        <w:p w:rsidR="00F35E5A" w:rsidRDefault="00F35E5A" w:rsidP="00F35E5A">
          <w:pPr>
            <w:pStyle w:val="4F86AF60BD424B11B7BF35EF1370DB7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4ED4535374467B9D980E98A7A01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C4D09-3680-45F3-9A24-1F6F8AF784B0}"/>
      </w:docPartPr>
      <w:docPartBody>
        <w:p w:rsidR="00F35E5A" w:rsidRDefault="00F35E5A" w:rsidP="00F35E5A">
          <w:pPr>
            <w:pStyle w:val="284ED4535374467B9D980E98A7A018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E0B996B09A46C3821EE71B4DB74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0D4C7-5CC5-44E2-9A13-05EC2D23D98D}"/>
      </w:docPartPr>
      <w:docPartBody>
        <w:p w:rsidR="00F35E5A" w:rsidRDefault="00F35E5A" w:rsidP="00F35E5A">
          <w:pPr>
            <w:pStyle w:val="DFE0B996B09A46C3821EE71B4DB74D4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0A582247EB4EB689BE6C2BC5690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8983D-C411-4C72-8E81-62E6045A6F09}"/>
      </w:docPartPr>
      <w:docPartBody>
        <w:p w:rsidR="00F35E5A" w:rsidRDefault="00F35E5A" w:rsidP="00F35E5A">
          <w:pPr>
            <w:pStyle w:val="A70A582247EB4EB689BE6C2BC56904B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D973A2D605496C91AEACDDB4A18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CAD45-5524-48D9-A487-5A0A545C4397}"/>
      </w:docPartPr>
      <w:docPartBody>
        <w:p w:rsidR="00F35E5A" w:rsidRDefault="00F35E5A" w:rsidP="00F35E5A">
          <w:pPr>
            <w:pStyle w:val="49D973A2D605496C91AEACDDB4A1820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7507A"/>
    <w:rsid w:val="001E6486"/>
    <w:rsid w:val="002057BD"/>
    <w:rsid w:val="00320C3C"/>
    <w:rsid w:val="004B0A6A"/>
    <w:rsid w:val="00516364"/>
    <w:rsid w:val="006415B1"/>
    <w:rsid w:val="006657D6"/>
    <w:rsid w:val="006A5FEF"/>
    <w:rsid w:val="006E35D9"/>
    <w:rsid w:val="00711EDF"/>
    <w:rsid w:val="007500F2"/>
    <w:rsid w:val="007A363D"/>
    <w:rsid w:val="007C407D"/>
    <w:rsid w:val="00891C65"/>
    <w:rsid w:val="00982609"/>
    <w:rsid w:val="00AF0BF9"/>
    <w:rsid w:val="00B41902"/>
    <w:rsid w:val="00B55AA1"/>
    <w:rsid w:val="00BF7419"/>
    <w:rsid w:val="00C84E47"/>
    <w:rsid w:val="00D37ED7"/>
    <w:rsid w:val="00D64E98"/>
    <w:rsid w:val="00E0214C"/>
    <w:rsid w:val="00E12CA2"/>
    <w:rsid w:val="00EC5CDA"/>
    <w:rsid w:val="00F35E5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5E5A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8D6E167C8FD441194A79BA92AA40772">
    <w:name w:val="88D6E167C8FD441194A79BA92AA40772"/>
    <w:rsid w:val="00F35E5A"/>
    <w:rPr>
      <w:kern w:val="2"/>
      <w14:ligatures w14:val="standardContextual"/>
    </w:rPr>
  </w:style>
  <w:style w:type="paragraph" w:customStyle="1" w:styleId="8BA4A4166089409BBF5BB6C95C600F99">
    <w:name w:val="8BA4A4166089409BBF5BB6C95C600F99"/>
    <w:rsid w:val="00F35E5A"/>
    <w:rPr>
      <w:kern w:val="2"/>
      <w14:ligatures w14:val="standardContextual"/>
    </w:rPr>
  </w:style>
  <w:style w:type="paragraph" w:customStyle="1" w:styleId="2789770301E1472F9E547C7E4D301712">
    <w:name w:val="2789770301E1472F9E547C7E4D301712"/>
    <w:rsid w:val="00F35E5A"/>
    <w:rPr>
      <w:kern w:val="2"/>
      <w14:ligatures w14:val="standardContextual"/>
    </w:rPr>
  </w:style>
  <w:style w:type="paragraph" w:customStyle="1" w:styleId="00066D30A3D4477EA083AF78163404D8">
    <w:name w:val="00066D30A3D4477EA083AF78163404D8"/>
    <w:rsid w:val="00F35E5A"/>
    <w:rPr>
      <w:kern w:val="2"/>
      <w14:ligatures w14:val="standardContextual"/>
    </w:rPr>
  </w:style>
  <w:style w:type="paragraph" w:customStyle="1" w:styleId="F91054CDC8B148AD8AABF9C47F9D3C70">
    <w:name w:val="F91054CDC8B148AD8AABF9C47F9D3C70"/>
    <w:rsid w:val="00F35E5A"/>
    <w:rPr>
      <w:kern w:val="2"/>
      <w14:ligatures w14:val="standardContextual"/>
    </w:rPr>
  </w:style>
  <w:style w:type="paragraph" w:customStyle="1" w:styleId="68C44B16291B404F9AB371E94346B385">
    <w:name w:val="68C44B16291B404F9AB371E94346B385"/>
    <w:rsid w:val="00F35E5A"/>
    <w:rPr>
      <w:kern w:val="2"/>
      <w14:ligatures w14:val="standardContextual"/>
    </w:rPr>
  </w:style>
  <w:style w:type="paragraph" w:customStyle="1" w:styleId="9F97E0807C4E483081544AAF899E00E6">
    <w:name w:val="9F97E0807C4E483081544AAF899E00E6"/>
    <w:rsid w:val="00F35E5A"/>
    <w:rPr>
      <w:kern w:val="2"/>
      <w14:ligatures w14:val="standardContextual"/>
    </w:rPr>
  </w:style>
  <w:style w:type="paragraph" w:customStyle="1" w:styleId="C72A4840555F4E15B388073BD19F6F7A">
    <w:name w:val="C72A4840555F4E15B388073BD19F6F7A"/>
    <w:rsid w:val="00F35E5A"/>
    <w:rPr>
      <w:kern w:val="2"/>
      <w14:ligatures w14:val="standardContextual"/>
    </w:rPr>
  </w:style>
  <w:style w:type="paragraph" w:customStyle="1" w:styleId="8B55DEB5A8364A96A142A12F8AB4E4AF">
    <w:name w:val="8B55DEB5A8364A96A142A12F8AB4E4AF"/>
    <w:rsid w:val="00F35E5A"/>
    <w:rPr>
      <w:kern w:val="2"/>
      <w14:ligatures w14:val="standardContextual"/>
    </w:rPr>
  </w:style>
  <w:style w:type="paragraph" w:customStyle="1" w:styleId="4F86AF60BD424B11B7BF35EF1370DB79">
    <w:name w:val="4F86AF60BD424B11B7BF35EF1370DB79"/>
    <w:rsid w:val="00F35E5A"/>
    <w:rPr>
      <w:kern w:val="2"/>
      <w14:ligatures w14:val="standardContextual"/>
    </w:rPr>
  </w:style>
  <w:style w:type="paragraph" w:customStyle="1" w:styleId="284ED4535374467B9D980E98A7A018AB">
    <w:name w:val="284ED4535374467B9D980E98A7A018AB"/>
    <w:rsid w:val="00F35E5A"/>
    <w:rPr>
      <w:kern w:val="2"/>
      <w14:ligatures w14:val="standardContextual"/>
    </w:rPr>
  </w:style>
  <w:style w:type="paragraph" w:customStyle="1" w:styleId="DFE0B996B09A46C3821EE71B4DB74D48">
    <w:name w:val="DFE0B996B09A46C3821EE71B4DB74D48"/>
    <w:rsid w:val="00F35E5A"/>
    <w:rPr>
      <w:kern w:val="2"/>
      <w14:ligatures w14:val="standardContextual"/>
    </w:rPr>
  </w:style>
  <w:style w:type="paragraph" w:customStyle="1" w:styleId="A36BA5720ED449EAB83F8884511C92B6">
    <w:name w:val="A36BA5720ED449EAB83F8884511C92B6"/>
    <w:rsid w:val="00F35E5A"/>
    <w:rPr>
      <w:kern w:val="2"/>
      <w14:ligatures w14:val="standardContextual"/>
    </w:rPr>
  </w:style>
  <w:style w:type="paragraph" w:customStyle="1" w:styleId="688211EB7EC64043A09A1EE9D8C37C9F">
    <w:name w:val="688211EB7EC64043A09A1EE9D8C37C9F"/>
    <w:rsid w:val="00F35E5A"/>
    <w:rPr>
      <w:kern w:val="2"/>
      <w14:ligatures w14:val="standardContextual"/>
    </w:rPr>
  </w:style>
  <w:style w:type="paragraph" w:customStyle="1" w:styleId="79E0B034D5E544BDB637D3EC762F8CB9">
    <w:name w:val="79E0B034D5E544BDB637D3EC762F8CB9"/>
    <w:rsid w:val="00F35E5A"/>
    <w:rPr>
      <w:kern w:val="2"/>
      <w14:ligatures w14:val="standardContextual"/>
    </w:rPr>
  </w:style>
  <w:style w:type="paragraph" w:customStyle="1" w:styleId="A70A582247EB4EB689BE6C2BC56904BE">
    <w:name w:val="A70A582247EB4EB689BE6C2BC56904BE"/>
    <w:rsid w:val="00F35E5A"/>
    <w:rPr>
      <w:kern w:val="2"/>
      <w14:ligatures w14:val="standardContextual"/>
    </w:rPr>
  </w:style>
  <w:style w:type="paragraph" w:customStyle="1" w:styleId="49D973A2D605496C91AEACDDB4A18208">
    <w:name w:val="49D973A2D605496C91AEACDDB4A18208"/>
    <w:rsid w:val="00F35E5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BD77B6249EE4EA30636B6FEF54718" ma:contentTypeVersion="14" ma:contentTypeDescription="Vytvoří nový dokument" ma:contentTypeScope="" ma:versionID="688fd41c8533f2660fa6609a06433e78">
  <xsd:schema xmlns:xsd="http://www.w3.org/2001/XMLSchema" xmlns:xs="http://www.w3.org/2001/XMLSchema" xmlns:p="http://schemas.microsoft.com/office/2006/metadata/properties" xmlns:ns2="3f275dc8-17a4-4a81-b69d-590fdb8ba897" xmlns:ns3="e926e528-887c-449b-9dde-1c9d88236276" targetNamespace="http://schemas.microsoft.com/office/2006/metadata/properties" ma:root="true" ma:fieldsID="f2bf59ebe454d4ae8b622573d78006cf" ns2:_="" ns3:_="">
    <xsd:import namespace="3f275dc8-17a4-4a81-b69d-590fdb8ba897"/>
    <xsd:import namespace="e926e528-887c-449b-9dde-1c9d88236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5dc8-17a4-4a81-b69d-590fdb8ba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e528-887c-449b-9dde-1c9d88236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e14b5e-1a69-44cd-b742-bfab1e787ffc}" ma:internalName="TaxCatchAll" ma:showField="CatchAllData" ma:web="e926e528-887c-449b-9dde-1c9d88236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75dc8-17a4-4a81-b69d-590fdb8ba897">
      <Terms xmlns="http://schemas.microsoft.com/office/infopath/2007/PartnerControls"/>
    </lcf76f155ced4ddcb4097134ff3c332f>
    <TaxCatchAll xmlns="e926e528-887c-449b-9dde-1c9d882362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AD50-93CB-4E10-84F1-27E1FE70D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B1253-7B95-442B-976A-BB84E2BC8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75dc8-17a4-4a81-b69d-590fdb8ba897"/>
    <ds:schemaRef ds:uri="e926e528-887c-449b-9dde-1c9d88236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38B26-0042-4A9D-B6F0-307870616884}">
  <ds:schemaRefs>
    <ds:schemaRef ds:uri="http://schemas.microsoft.com/office/2006/metadata/properties"/>
    <ds:schemaRef ds:uri="http://schemas.microsoft.com/office/infopath/2007/PartnerControls"/>
    <ds:schemaRef ds:uri="3f275dc8-17a4-4a81-b69d-590fdb8ba897"/>
    <ds:schemaRef ds:uri="e926e528-887c-449b-9dde-1c9d88236276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10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Kalousková Karolína</cp:lastModifiedBy>
  <cp:revision>7</cp:revision>
  <cp:lastPrinted>2025-02-26T09:53:00Z</cp:lastPrinted>
  <dcterms:created xsi:type="dcterms:W3CDTF">2025-02-17T12:02:00Z</dcterms:created>
  <dcterms:modified xsi:type="dcterms:W3CDTF">2025-03-25T16:34:00Z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0x010100F34BD77B6249EE4EA30636B6FEF54718</vt:lpwstr>
  </property>
  <property fmtid="{D5CDD505-2E9C-101B-9397-08002B2CF9AE}" pid="3" name="MediaServiceImageTags">
    <vt:lpwstr/>
  </property>
</Properties>
</file>