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1676" w14:textId="77777777" w:rsidR="00153261" w:rsidRPr="00A71F3F" w:rsidRDefault="00153261">
      <w:pPr>
        <w:pStyle w:val="Nadpis1"/>
        <w:rPr>
          <w:rFonts w:ascii="Garamond" w:hAnsi="Garamond"/>
        </w:rPr>
      </w:pPr>
      <w:r w:rsidRPr="00A71F3F">
        <w:rPr>
          <w:rFonts w:ascii="Garamond" w:hAnsi="Garamond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559"/>
        <w:gridCol w:w="709"/>
        <w:gridCol w:w="1843"/>
        <w:gridCol w:w="425"/>
        <w:gridCol w:w="2621"/>
      </w:tblGrid>
      <w:tr w:rsidR="002C74E7" w:rsidRPr="00A71F3F" w14:paraId="36323092" w14:textId="77777777"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5BAEB7" w14:textId="77777777" w:rsidR="00153261" w:rsidRPr="00A71F3F" w:rsidRDefault="00153261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A71F3F">
              <w:rPr>
                <w:rFonts w:ascii="Garamond" w:hAnsi="Garamond" w:cs="Arial"/>
                <w:b/>
                <w:bCs/>
              </w:rPr>
              <w:t>ODBĚRATEL:</w:t>
            </w:r>
          </w:p>
          <w:p w14:paraId="084A9A72" w14:textId="77777777" w:rsidR="00153261" w:rsidRPr="00A71F3F" w:rsidRDefault="00153261">
            <w:pPr>
              <w:rPr>
                <w:rFonts w:ascii="Garamond" w:hAnsi="Garamond" w:cs="Arial"/>
                <w:b/>
                <w:bCs/>
              </w:rPr>
            </w:pPr>
          </w:p>
          <w:p w14:paraId="3113B38C" w14:textId="77777777" w:rsidR="00153261" w:rsidRPr="00A71F3F" w:rsidRDefault="00153261">
            <w:pPr>
              <w:rPr>
                <w:rFonts w:ascii="Garamond" w:hAnsi="Garamond" w:cs="Arial"/>
              </w:rPr>
            </w:pPr>
            <w:r w:rsidRPr="00A71F3F">
              <w:rPr>
                <w:rFonts w:ascii="Garamond" w:hAnsi="Garamond" w:cs="Arial"/>
              </w:rPr>
              <w:t>Okresní soud v Chrudimi</w:t>
            </w:r>
          </w:p>
          <w:p w14:paraId="5BDBDB2C" w14:textId="77777777" w:rsidR="00153261" w:rsidRPr="00A71F3F" w:rsidRDefault="00153261">
            <w:pPr>
              <w:rPr>
                <w:rFonts w:ascii="Garamond" w:hAnsi="Garamond" w:cs="Arial"/>
              </w:rPr>
            </w:pPr>
            <w:r w:rsidRPr="00A71F3F">
              <w:rPr>
                <w:rFonts w:ascii="Garamond" w:hAnsi="Garamond" w:cs="Arial"/>
              </w:rPr>
              <w:t>Všehrdovo náměstí 45</w:t>
            </w:r>
          </w:p>
          <w:p w14:paraId="1C74149B" w14:textId="77777777" w:rsidR="00153261" w:rsidRPr="00A71F3F" w:rsidRDefault="00153261">
            <w:pPr>
              <w:rPr>
                <w:rFonts w:ascii="Garamond" w:hAnsi="Garamond" w:cs="Arial"/>
              </w:rPr>
            </w:pPr>
            <w:r w:rsidRPr="00A71F3F">
              <w:rPr>
                <w:rFonts w:ascii="Garamond" w:hAnsi="Garamond" w:cs="Arial"/>
              </w:rPr>
              <w:t>537 21 Chrudim</w:t>
            </w:r>
          </w:p>
          <w:p w14:paraId="2C474E2F" w14:textId="77777777" w:rsidR="00153261" w:rsidRPr="00A71F3F" w:rsidRDefault="00153261">
            <w:pPr>
              <w:rPr>
                <w:rFonts w:ascii="Garamond" w:hAnsi="Garamond" w:cs="Arial"/>
              </w:rPr>
            </w:pPr>
          </w:p>
          <w:p w14:paraId="468F2CAD" w14:textId="3E5C75AD" w:rsidR="00153261" w:rsidRPr="00A71F3F" w:rsidRDefault="00153261">
            <w:pPr>
              <w:rPr>
                <w:rFonts w:ascii="Garamond" w:hAnsi="Garamond" w:cs="Arial"/>
              </w:rPr>
            </w:pPr>
            <w:r w:rsidRPr="00A71F3F">
              <w:rPr>
                <w:rFonts w:ascii="Garamond" w:hAnsi="Garamond" w:cs="Arial"/>
              </w:rPr>
              <w:t xml:space="preserve">Účet: </w:t>
            </w:r>
          </w:p>
          <w:p w14:paraId="7DB1CD40" w14:textId="77777777" w:rsidR="00153261" w:rsidRPr="00A71F3F" w:rsidRDefault="00153261">
            <w:pPr>
              <w:rPr>
                <w:rFonts w:ascii="Garamond" w:hAnsi="Garamond" w:cs="Arial"/>
              </w:rPr>
            </w:pPr>
          </w:p>
          <w:p w14:paraId="291BF960" w14:textId="77777777" w:rsidR="00153261" w:rsidRPr="00A71F3F" w:rsidRDefault="00153261">
            <w:pPr>
              <w:rPr>
                <w:rFonts w:ascii="Garamond" w:hAnsi="Garamond" w:cs="Arial"/>
                <w:b/>
                <w:bCs/>
              </w:rPr>
            </w:pPr>
            <w:r w:rsidRPr="00A71F3F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AABB9" w14:textId="77777777" w:rsidR="00153261" w:rsidRPr="00A71F3F" w:rsidRDefault="00153261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A71F3F">
              <w:rPr>
                <w:rFonts w:ascii="Garamond" w:hAnsi="Garamond" w:cs="Arial"/>
                <w:b/>
                <w:bCs/>
              </w:rPr>
              <w:t xml:space="preserve">IČ:  </w:t>
            </w:r>
            <w:r w:rsidRPr="00A71F3F">
              <w:rPr>
                <w:rFonts w:ascii="Garamond" w:hAnsi="Garamond" w:cs="Arial"/>
              </w:rPr>
              <w:t>00024953</w:t>
            </w:r>
            <w:proofErr w:type="gramEnd"/>
          </w:p>
          <w:p w14:paraId="32DA9580" w14:textId="77777777" w:rsidR="00153261" w:rsidRPr="00A71F3F" w:rsidRDefault="00153261">
            <w:pPr>
              <w:rPr>
                <w:rFonts w:ascii="Garamond" w:hAnsi="Garamond" w:cs="Arial"/>
              </w:rPr>
            </w:pPr>
            <w:r w:rsidRPr="00A71F3F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A6194F" w14:textId="77777777" w:rsidR="00153261" w:rsidRPr="00A71F3F" w:rsidRDefault="00153261">
            <w:pPr>
              <w:spacing w:before="60"/>
              <w:rPr>
                <w:rFonts w:ascii="Garamond" w:hAnsi="Garamond" w:cs="Arial"/>
              </w:rPr>
            </w:pPr>
            <w:r w:rsidRPr="00A71F3F">
              <w:rPr>
                <w:rFonts w:ascii="Garamond" w:hAnsi="Garamond" w:cs="Arial"/>
              </w:rPr>
              <w:t xml:space="preserve">Číslo objednávky: </w:t>
            </w:r>
          </w:p>
          <w:p w14:paraId="2D259BF4" w14:textId="77777777" w:rsidR="00153261" w:rsidRPr="00A71F3F" w:rsidRDefault="00153261">
            <w:pPr>
              <w:spacing w:before="60"/>
              <w:rPr>
                <w:rFonts w:ascii="Garamond" w:hAnsi="Garamond" w:cs="Arial"/>
              </w:rPr>
            </w:pPr>
            <w:r w:rsidRPr="00A71F3F">
              <w:rPr>
                <w:rFonts w:ascii="Garamond" w:hAnsi="Garamond" w:cs="Arial"/>
              </w:rPr>
              <w:t>2025 / OB / 25</w:t>
            </w:r>
          </w:p>
          <w:p w14:paraId="16DCB895" w14:textId="77777777" w:rsidR="00153261" w:rsidRPr="00A71F3F" w:rsidRDefault="00153261">
            <w:pPr>
              <w:rPr>
                <w:rFonts w:ascii="Garamond" w:hAnsi="Garamond" w:cs="Arial"/>
              </w:rPr>
            </w:pPr>
          </w:p>
          <w:p w14:paraId="2CA1F6E9" w14:textId="77777777" w:rsidR="00153261" w:rsidRPr="00A71F3F" w:rsidRDefault="00153261">
            <w:pPr>
              <w:rPr>
                <w:rFonts w:ascii="Garamond" w:hAnsi="Garamond" w:cs="Arial"/>
              </w:rPr>
            </w:pPr>
            <w:r w:rsidRPr="00A71F3F">
              <w:rPr>
                <w:rFonts w:ascii="Garamond" w:hAnsi="Garamond" w:cs="Arial"/>
              </w:rPr>
              <w:t>Spisová značka:</w:t>
            </w:r>
          </w:p>
          <w:p w14:paraId="5C8A06C2" w14:textId="77777777" w:rsidR="00153261" w:rsidRPr="00A71F3F" w:rsidRDefault="00153261">
            <w:pPr>
              <w:rPr>
                <w:rFonts w:ascii="Garamond" w:hAnsi="Garamond" w:cs="Arial"/>
              </w:rPr>
            </w:pPr>
            <w:r w:rsidRPr="00A71F3F">
              <w:rPr>
                <w:rFonts w:ascii="Garamond" w:hAnsi="Garamond" w:cs="Arial"/>
              </w:rPr>
              <w:t xml:space="preserve"> 20 </w:t>
            </w:r>
            <w:proofErr w:type="spellStart"/>
            <w:r w:rsidRPr="00A71F3F">
              <w:rPr>
                <w:rFonts w:ascii="Garamond" w:hAnsi="Garamond" w:cs="Arial"/>
              </w:rPr>
              <w:t>Spr</w:t>
            </w:r>
            <w:proofErr w:type="spellEnd"/>
            <w:r w:rsidRPr="00A71F3F">
              <w:rPr>
                <w:rFonts w:ascii="Garamond" w:hAnsi="Garamond" w:cs="Arial"/>
              </w:rPr>
              <w:t xml:space="preserve"> 444/2025</w:t>
            </w:r>
          </w:p>
        </w:tc>
      </w:tr>
      <w:tr w:rsidR="002C74E7" w:rsidRPr="00A71F3F" w14:paraId="2F415808" w14:textId="77777777">
        <w:tc>
          <w:tcPr>
            <w:tcW w:w="4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7E20B0" w14:textId="77777777" w:rsidR="00153261" w:rsidRPr="00A71F3F" w:rsidRDefault="00153261">
            <w:pPr>
              <w:rPr>
                <w:rFonts w:ascii="Garamond" w:hAnsi="Garamond" w:cs="Arial"/>
              </w:rPr>
            </w:pPr>
            <w:r w:rsidRPr="00A71F3F">
              <w:rPr>
                <w:rFonts w:ascii="Garamond" w:hAnsi="Garamond" w:cs="Arial"/>
              </w:rPr>
              <w:t>Všehrdovo náměstí 45</w:t>
            </w:r>
          </w:p>
          <w:p w14:paraId="07B8DD01" w14:textId="77777777" w:rsidR="00153261" w:rsidRPr="00A71F3F" w:rsidRDefault="00153261">
            <w:pPr>
              <w:spacing w:after="120"/>
              <w:rPr>
                <w:rFonts w:ascii="Garamond" w:hAnsi="Garamond" w:cs="Arial"/>
              </w:rPr>
            </w:pPr>
            <w:r w:rsidRPr="00A71F3F">
              <w:rPr>
                <w:rFonts w:ascii="Garamond" w:hAnsi="Garamond" w:cs="Arial"/>
              </w:rPr>
              <w:t>537 21 Chrudim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A031367" w14:textId="77777777" w:rsidR="00153261" w:rsidRPr="00A71F3F" w:rsidRDefault="00153261">
            <w:pPr>
              <w:rPr>
                <w:rFonts w:ascii="Garamond" w:hAnsi="Garamond" w:cs="Arial"/>
              </w:rPr>
            </w:pPr>
            <w:r w:rsidRPr="00A71F3F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30C3E6B" w14:textId="77777777" w:rsidR="00153261" w:rsidRPr="00A71F3F" w:rsidRDefault="00153261">
            <w:pPr>
              <w:rPr>
                <w:rFonts w:ascii="Garamond" w:hAnsi="Garamond" w:cs="Arial"/>
                <w:sz w:val="28"/>
                <w:szCs w:val="28"/>
              </w:rPr>
            </w:pPr>
            <w:r w:rsidRPr="00A71F3F">
              <w:rPr>
                <w:rFonts w:ascii="Garamond" w:hAnsi="Garamond" w:cs="Arial"/>
              </w:rPr>
              <w:t>IČ: 25527886</w:t>
            </w:r>
          </w:p>
          <w:p w14:paraId="47C36D35" w14:textId="77777777" w:rsidR="00153261" w:rsidRPr="00A71F3F" w:rsidRDefault="00153261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A71F3F">
              <w:rPr>
                <w:rFonts w:ascii="Garamond" w:hAnsi="Garamond" w:cs="Arial"/>
              </w:rPr>
              <w:t xml:space="preserve">DIČ: </w:t>
            </w:r>
          </w:p>
        </w:tc>
      </w:tr>
      <w:tr w:rsidR="002C74E7" w:rsidRPr="00A71F3F" w14:paraId="2666EE05" w14:textId="77777777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DAF335" w14:textId="77777777" w:rsidR="00153261" w:rsidRPr="00A71F3F" w:rsidRDefault="00153261">
            <w:pPr>
              <w:rPr>
                <w:rFonts w:ascii="Garamond" w:hAnsi="Garamond" w:cs="Arial"/>
              </w:rPr>
            </w:pPr>
            <w:r w:rsidRPr="00A71F3F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2B14353" w14:textId="77777777" w:rsidR="00153261" w:rsidRPr="00A71F3F" w:rsidRDefault="00153261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707F6C" w14:textId="77777777" w:rsidR="00153261" w:rsidRPr="00A71F3F" w:rsidRDefault="00153261">
            <w:pPr>
              <w:rPr>
                <w:rFonts w:ascii="Garamond" w:hAnsi="Garamond" w:cs="Arial"/>
              </w:rPr>
            </w:pPr>
            <w:r w:rsidRPr="00A71F3F">
              <w:rPr>
                <w:rFonts w:ascii="Garamond" w:hAnsi="Garamond" w:cs="Arial"/>
              </w:rPr>
              <w:t>SMERO, spol. s r.o.</w:t>
            </w:r>
          </w:p>
          <w:p w14:paraId="27D53BE3" w14:textId="77777777" w:rsidR="00153261" w:rsidRPr="00A71F3F" w:rsidRDefault="00153261">
            <w:pPr>
              <w:rPr>
                <w:rFonts w:ascii="Garamond" w:hAnsi="Garamond" w:cs="Arial"/>
              </w:rPr>
            </w:pPr>
            <w:r w:rsidRPr="00A71F3F">
              <w:rPr>
                <w:rFonts w:ascii="Garamond" w:hAnsi="Garamond" w:cs="Arial"/>
              </w:rPr>
              <w:t>Odbojářů 695</w:t>
            </w:r>
          </w:p>
          <w:p w14:paraId="3A67424A" w14:textId="77777777" w:rsidR="00153261" w:rsidRPr="00A71F3F" w:rsidRDefault="00153261">
            <w:pPr>
              <w:rPr>
                <w:rFonts w:ascii="Garamond" w:hAnsi="Garamond" w:cs="Arial"/>
              </w:rPr>
            </w:pPr>
            <w:r w:rsidRPr="00A71F3F">
              <w:rPr>
                <w:rFonts w:ascii="Garamond" w:hAnsi="Garamond" w:cs="Arial"/>
              </w:rPr>
              <w:t xml:space="preserve">664 </w:t>
            </w:r>
            <w:proofErr w:type="gramStart"/>
            <w:r w:rsidRPr="00A71F3F">
              <w:rPr>
                <w:rFonts w:ascii="Garamond" w:hAnsi="Garamond" w:cs="Arial"/>
              </w:rPr>
              <w:t>61  Rajhrad</w:t>
            </w:r>
            <w:proofErr w:type="gramEnd"/>
          </w:p>
        </w:tc>
      </w:tr>
      <w:tr w:rsidR="002C74E7" w:rsidRPr="00A71F3F" w14:paraId="1C1BD9C0" w14:textId="77777777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C60730" w14:textId="77777777" w:rsidR="00153261" w:rsidRPr="00A71F3F" w:rsidRDefault="00153261">
            <w:pPr>
              <w:rPr>
                <w:rFonts w:ascii="Garamond" w:hAnsi="Garamond" w:cs="Arial"/>
              </w:rPr>
            </w:pPr>
            <w:r w:rsidRPr="00A71F3F">
              <w:rPr>
                <w:rFonts w:ascii="Garamond" w:hAnsi="Garamond" w:cs="Arial"/>
              </w:rPr>
              <w:t>Datum objednání:</w:t>
            </w:r>
          </w:p>
          <w:p w14:paraId="290EA052" w14:textId="77777777" w:rsidR="00153261" w:rsidRPr="00A71F3F" w:rsidRDefault="00153261">
            <w:pPr>
              <w:rPr>
                <w:rFonts w:ascii="Garamond" w:hAnsi="Garamond" w:cs="Arial"/>
              </w:rPr>
            </w:pPr>
            <w:r w:rsidRPr="00A71F3F">
              <w:rPr>
                <w:rFonts w:ascii="Garamond" w:hAnsi="Garamond" w:cs="Arial"/>
              </w:rPr>
              <w:t>Datum dodání:</w:t>
            </w:r>
          </w:p>
          <w:p w14:paraId="31292223" w14:textId="77777777" w:rsidR="00153261" w:rsidRPr="00A71F3F" w:rsidRDefault="00153261">
            <w:pPr>
              <w:rPr>
                <w:rFonts w:ascii="Garamond" w:hAnsi="Garamond" w:cs="Arial"/>
              </w:rPr>
            </w:pPr>
            <w:r w:rsidRPr="00A71F3F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20F62F9" w14:textId="77777777" w:rsidR="00153261" w:rsidRPr="00A71F3F" w:rsidRDefault="00153261">
            <w:pPr>
              <w:rPr>
                <w:rFonts w:ascii="Garamond" w:hAnsi="Garamond" w:cs="Arial"/>
              </w:rPr>
            </w:pPr>
            <w:r w:rsidRPr="00A71F3F">
              <w:rPr>
                <w:rFonts w:ascii="Garamond" w:hAnsi="Garamond" w:cs="Arial"/>
              </w:rPr>
              <w:t>26.03.2025</w:t>
            </w:r>
          </w:p>
          <w:p w14:paraId="73549E28" w14:textId="77777777" w:rsidR="00153261" w:rsidRPr="00A71F3F" w:rsidRDefault="00153261">
            <w:pPr>
              <w:rPr>
                <w:rFonts w:ascii="Garamond" w:hAnsi="Garamond" w:cs="Arial"/>
              </w:rPr>
            </w:pPr>
          </w:p>
          <w:p w14:paraId="10444B1C" w14:textId="77777777" w:rsidR="00153261" w:rsidRPr="00A71F3F" w:rsidRDefault="00153261">
            <w:pPr>
              <w:rPr>
                <w:rFonts w:ascii="Garamond" w:hAnsi="Garamond" w:cs="Arial"/>
              </w:rPr>
            </w:pPr>
            <w:r w:rsidRPr="00A71F3F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023E46" w14:textId="77777777" w:rsidR="00153261" w:rsidRPr="00A71F3F" w:rsidRDefault="00153261">
            <w:pPr>
              <w:rPr>
                <w:rFonts w:ascii="Garamond" w:hAnsi="Garamond" w:cs="Arial"/>
              </w:rPr>
            </w:pPr>
          </w:p>
        </w:tc>
      </w:tr>
      <w:tr w:rsidR="002C74E7" w:rsidRPr="00A71F3F" w14:paraId="6CA8A8E5" w14:textId="77777777">
        <w:trPr>
          <w:cantSplit/>
        </w:trPr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57D0" w14:textId="77777777" w:rsidR="00153261" w:rsidRPr="00A71F3F" w:rsidRDefault="0015326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A71F3F">
              <w:rPr>
                <w:rFonts w:ascii="Garamond" w:hAnsi="Garamond" w:cs="Arial"/>
              </w:rPr>
              <w:t xml:space="preserve">Text: </w:t>
            </w:r>
          </w:p>
          <w:p w14:paraId="7756E2AF" w14:textId="77777777" w:rsidR="00016F63" w:rsidRPr="00A71F3F" w:rsidRDefault="00016F6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2A9EC831" w14:textId="77777777" w:rsidR="00153261" w:rsidRPr="00A71F3F" w:rsidRDefault="0015326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A71F3F">
              <w:rPr>
                <w:rFonts w:ascii="Garamond" w:hAnsi="Garamond" w:cs="Arial"/>
              </w:rPr>
              <w:t>Objednáváme u Vás kancelářský papír dle Rámcové dohody Ministerstva spravedlnosti č. j. MSP-54/2024-MSP-CES.</w:t>
            </w:r>
          </w:p>
          <w:p w14:paraId="2872BC92" w14:textId="77777777" w:rsidR="00153261" w:rsidRPr="00A71F3F" w:rsidRDefault="0015326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54B8EC6D" w14:textId="77777777" w:rsidR="00153261" w:rsidRPr="00A71F3F" w:rsidRDefault="0015326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A71F3F">
              <w:rPr>
                <w:rFonts w:ascii="Garamond" w:hAnsi="Garamond" w:cs="Arial"/>
              </w:rPr>
              <w:t xml:space="preserve">Papír formát A4/kvalita B     600 balíků (120 </w:t>
            </w:r>
            <w:proofErr w:type="gramStart"/>
            <w:r w:rsidRPr="00A71F3F">
              <w:rPr>
                <w:rFonts w:ascii="Garamond" w:hAnsi="Garamond" w:cs="Arial"/>
              </w:rPr>
              <w:t>krabic)/</w:t>
            </w:r>
            <w:proofErr w:type="gramEnd"/>
            <w:r w:rsidRPr="00A71F3F">
              <w:rPr>
                <w:rFonts w:ascii="Garamond" w:hAnsi="Garamond" w:cs="Arial"/>
              </w:rPr>
              <w:t xml:space="preserve">91,96 Kč za balík včetně DPH   </w:t>
            </w:r>
          </w:p>
          <w:p w14:paraId="55530510" w14:textId="77777777" w:rsidR="00153261" w:rsidRPr="00A71F3F" w:rsidRDefault="0015326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6CF60D21" w14:textId="77777777" w:rsidR="00153261" w:rsidRPr="00A71F3F" w:rsidRDefault="0015326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A71F3F">
              <w:rPr>
                <w:rFonts w:ascii="Garamond" w:hAnsi="Garamond" w:cs="Arial"/>
              </w:rPr>
              <w:t xml:space="preserve">Celková částka k úhradě včetně DPH   </w:t>
            </w:r>
            <w:proofErr w:type="gramStart"/>
            <w:r w:rsidRPr="00A71F3F">
              <w:rPr>
                <w:rFonts w:ascii="Garamond" w:hAnsi="Garamond" w:cs="Arial"/>
              </w:rPr>
              <w:t>55.176,-</w:t>
            </w:r>
            <w:proofErr w:type="gramEnd"/>
            <w:r w:rsidRPr="00A71F3F">
              <w:rPr>
                <w:rFonts w:ascii="Garamond" w:hAnsi="Garamond" w:cs="Arial"/>
              </w:rPr>
              <w:t xml:space="preserve"> Kč. </w:t>
            </w:r>
          </w:p>
          <w:p w14:paraId="36628E6B" w14:textId="77777777" w:rsidR="00153261" w:rsidRPr="00A71F3F" w:rsidRDefault="0015326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7DFE7A35" w14:textId="77777777" w:rsidR="00153261" w:rsidRPr="00A71F3F" w:rsidRDefault="0015326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A71F3F">
              <w:rPr>
                <w:rFonts w:ascii="Garamond" w:hAnsi="Garamond" w:cs="Arial"/>
              </w:rPr>
              <w:t>Děkujeme za vyřízení objednávky.</w:t>
            </w:r>
          </w:p>
          <w:p w14:paraId="26A32D34" w14:textId="77777777" w:rsidR="00153261" w:rsidRPr="00A71F3F" w:rsidRDefault="0015326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5D09F7BC" w14:textId="77777777" w:rsidR="00153261" w:rsidRPr="00A71F3F" w:rsidRDefault="0015326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A71F3F">
              <w:rPr>
                <w:rFonts w:ascii="Garamond" w:hAnsi="Garamond" w:cs="Arial"/>
              </w:rPr>
              <w:t>Mgr. Vanda Procházková, v.r.</w:t>
            </w:r>
          </w:p>
          <w:p w14:paraId="6271CAF3" w14:textId="77777777" w:rsidR="00153261" w:rsidRPr="00A71F3F" w:rsidRDefault="0015326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A71F3F">
              <w:rPr>
                <w:rFonts w:ascii="Garamond" w:hAnsi="Garamond" w:cs="Arial"/>
              </w:rPr>
              <w:t>ředitelka správy soudu</w:t>
            </w:r>
          </w:p>
          <w:p w14:paraId="4283BC72" w14:textId="77777777" w:rsidR="00153261" w:rsidRPr="00A71F3F" w:rsidRDefault="0015326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52E13808" w14:textId="77777777" w:rsidR="00153261" w:rsidRPr="00A71F3F" w:rsidRDefault="0015326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02573328" w14:textId="77777777" w:rsidR="00016F63" w:rsidRPr="00A71F3F" w:rsidRDefault="00016F6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78E96FD9" w14:textId="77777777" w:rsidR="00016F63" w:rsidRPr="00A71F3F" w:rsidRDefault="00016F6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54D57454" w14:textId="77777777" w:rsidR="00016F63" w:rsidRPr="00A71F3F" w:rsidRDefault="00016F6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252F63D9" w14:textId="77777777" w:rsidR="00153261" w:rsidRPr="00A71F3F" w:rsidRDefault="0015326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A71F3F">
              <w:rPr>
                <w:rFonts w:ascii="Garamond" w:hAnsi="Garamond" w:cs="Arial"/>
              </w:rPr>
              <w:t>Osobní údaje dodavatele Okresní soud v Chrudimi zpracovává za účelem splnění smluvních či předsmluvních závazků. Právním titulem je splnění právní povinnosti správce údajů v resortu Ministerstva spravedlnosti ČR. Notifikace je uvedena na internetových stránkách resortu i Okresního soudu v Chrudimi www.justice.cz.</w:t>
            </w:r>
          </w:p>
          <w:p w14:paraId="2616469D" w14:textId="77777777" w:rsidR="00153261" w:rsidRPr="00A71F3F" w:rsidRDefault="0015326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3F9FB327" w14:textId="77777777" w:rsidR="00153261" w:rsidRPr="00A71F3F" w:rsidRDefault="0015326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</w:tbl>
    <w:p w14:paraId="1AC4AC57" w14:textId="77777777" w:rsidR="00153261" w:rsidRPr="00A71F3F" w:rsidRDefault="00153261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2C74E7" w:rsidRPr="00A71F3F" w14:paraId="36BA1FE1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4BAB" w14:textId="77777777" w:rsidR="00153261" w:rsidRPr="00A71F3F" w:rsidRDefault="00153261">
            <w:pPr>
              <w:rPr>
                <w:rFonts w:ascii="Garamond" w:hAnsi="Garamond" w:cs="Arial"/>
              </w:rPr>
            </w:pPr>
            <w:r w:rsidRPr="00A71F3F">
              <w:rPr>
                <w:rFonts w:ascii="Garamond" w:hAnsi="Garamond" w:cs="Arial"/>
              </w:rPr>
              <w:t>Počet příloh: 0</w:t>
            </w:r>
          </w:p>
          <w:p w14:paraId="53A78C3A" w14:textId="77777777" w:rsidR="00153261" w:rsidRPr="00A71F3F" w:rsidRDefault="00153261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BB743F" w14:textId="77777777" w:rsidR="00153261" w:rsidRPr="00A71F3F" w:rsidRDefault="00153261">
            <w:pPr>
              <w:rPr>
                <w:rFonts w:ascii="Garamond" w:hAnsi="Garamond" w:cs="Arial"/>
              </w:rPr>
            </w:pPr>
            <w:r w:rsidRPr="00A71F3F">
              <w:rPr>
                <w:rFonts w:ascii="Garamond" w:hAnsi="Garamond" w:cs="Arial"/>
              </w:rPr>
              <w:t>Vyřizuje:</w:t>
            </w:r>
          </w:p>
          <w:p w14:paraId="7B67734B" w14:textId="77777777" w:rsidR="00153261" w:rsidRPr="00A71F3F" w:rsidRDefault="00153261">
            <w:pPr>
              <w:rPr>
                <w:rFonts w:ascii="Garamond" w:hAnsi="Garamond" w:cs="Arial"/>
              </w:rPr>
            </w:pPr>
            <w:r w:rsidRPr="00A71F3F">
              <w:rPr>
                <w:rFonts w:ascii="Garamond" w:hAnsi="Garamond" w:cs="Arial"/>
              </w:rPr>
              <w:t>Telefon:</w:t>
            </w:r>
          </w:p>
          <w:p w14:paraId="4ABEFF5A" w14:textId="77777777" w:rsidR="00153261" w:rsidRPr="00A71F3F" w:rsidRDefault="00153261">
            <w:pPr>
              <w:rPr>
                <w:rFonts w:ascii="Garamond" w:hAnsi="Garamond" w:cs="Arial"/>
              </w:rPr>
            </w:pPr>
            <w:r w:rsidRPr="00A71F3F">
              <w:rPr>
                <w:rFonts w:ascii="Garamond" w:hAnsi="Garamond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70A52" w14:textId="77777777" w:rsidR="00153261" w:rsidRPr="00A71F3F" w:rsidRDefault="00153261">
            <w:pPr>
              <w:rPr>
                <w:rFonts w:ascii="Garamond" w:hAnsi="Garamond" w:cs="Arial"/>
              </w:rPr>
            </w:pPr>
            <w:r w:rsidRPr="00A71F3F">
              <w:rPr>
                <w:rFonts w:ascii="Garamond" w:hAnsi="Garamond" w:cs="Arial"/>
              </w:rPr>
              <w:t>Solničková Ilona</w:t>
            </w:r>
          </w:p>
          <w:p w14:paraId="242C45F3" w14:textId="77777777" w:rsidR="00153261" w:rsidRPr="00A71F3F" w:rsidRDefault="00153261">
            <w:pPr>
              <w:rPr>
                <w:rFonts w:ascii="Garamond" w:hAnsi="Garamond" w:cs="Arial"/>
              </w:rPr>
            </w:pPr>
          </w:p>
          <w:p w14:paraId="518450B2" w14:textId="77777777" w:rsidR="00153261" w:rsidRPr="00A71F3F" w:rsidRDefault="00153261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9933" w14:textId="77777777" w:rsidR="00153261" w:rsidRPr="00A71F3F" w:rsidRDefault="00153261">
            <w:pPr>
              <w:rPr>
                <w:rFonts w:ascii="Garamond" w:hAnsi="Garamond" w:cs="Arial"/>
              </w:rPr>
            </w:pPr>
            <w:r w:rsidRPr="00A71F3F">
              <w:rPr>
                <w:rFonts w:ascii="Garamond" w:hAnsi="Garamond" w:cs="Arial"/>
              </w:rPr>
              <w:t>Razítko a podpis:</w:t>
            </w:r>
          </w:p>
        </w:tc>
      </w:tr>
    </w:tbl>
    <w:p w14:paraId="1D65D93A" w14:textId="77777777" w:rsidR="00153261" w:rsidRPr="00A71F3F" w:rsidRDefault="00153261">
      <w:pPr>
        <w:rPr>
          <w:rFonts w:ascii="Garamond" w:hAnsi="Garamond" w:cs="Arial"/>
        </w:rPr>
      </w:pPr>
    </w:p>
    <w:p w14:paraId="674B3B6B" w14:textId="77777777" w:rsidR="00153261" w:rsidRPr="00A71F3F" w:rsidRDefault="00153261">
      <w:pPr>
        <w:rPr>
          <w:rFonts w:ascii="Garamond" w:hAnsi="Garamond" w:cs="Arial"/>
        </w:rPr>
      </w:pPr>
    </w:p>
    <w:sectPr w:rsidR="00153261" w:rsidRPr="00A71F3F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AA89C" w14:textId="77777777" w:rsidR="008B6490" w:rsidRDefault="008B6490">
      <w:r>
        <w:separator/>
      </w:r>
    </w:p>
  </w:endnote>
  <w:endnote w:type="continuationSeparator" w:id="0">
    <w:p w14:paraId="42C10BE5" w14:textId="77777777" w:rsidR="008B6490" w:rsidRDefault="008B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441A6" w14:textId="77777777" w:rsidR="00153261" w:rsidRDefault="00153261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4D59" w14:textId="77777777" w:rsidR="008B6490" w:rsidRDefault="008B6490">
      <w:r>
        <w:separator/>
      </w:r>
    </w:p>
  </w:footnote>
  <w:footnote w:type="continuationSeparator" w:id="0">
    <w:p w14:paraId="2767A39C" w14:textId="77777777" w:rsidR="008B6490" w:rsidRDefault="008B6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5"/>
    <w:docVar w:name="DOKUMENT_ULOZIT_JAKO_DOCX" w:val="NE"/>
    <w:docVar w:name="PODMINKA" w:val="A.Id_skupiny = 4821308"/>
  </w:docVars>
  <w:rsids>
    <w:rsidRoot w:val="00832BA5"/>
    <w:rsid w:val="00016F63"/>
    <w:rsid w:val="00153261"/>
    <w:rsid w:val="002C74E7"/>
    <w:rsid w:val="005922B2"/>
    <w:rsid w:val="00832BA5"/>
    <w:rsid w:val="008B6490"/>
    <w:rsid w:val="009A5DA5"/>
    <w:rsid w:val="00A71F3F"/>
    <w:rsid w:val="00C8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F97D1"/>
  <w14:defaultImageDpi w14:val="0"/>
  <w15:docId w15:val="{7031ED83-8CEB-4574-BC42-5D4E72CA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kern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166</Words>
  <Characters>983</Characters>
  <Application>Microsoft Office Word</Application>
  <DocSecurity>0</DocSecurity>
  <Lines>8</Lines>
  <Paragraphs>2</Paragraphs>
  <ScaleCrop>false</ScaleCrop>
  <Company>CCA Systems a.s.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Solnickova Ilona</cp:lastModifiedBy>
  <cp:revision>6</cp:revision>
  <cp:lastPrinted>2025-03-26T06:01:00Z</cp:lastPrinted>
  <dcterms:created xsi:type="dcterms:W3CDTF">2025-03-26T06:01:00Z</dcterms:created>
  <dcterms:modified xsi:type="dcterms:W3CDTF">2025-03-26T06:07:00Z</dcterms:modified>
</cp:coreProperties>
</file>