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35926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21626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mpus C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ech Group,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1472795</wp:posOffset>
            </wp:positionH>
            <wp:positionV relativeFrom="line">
              <wp:posOffset>824</wp:posOffset>
            </wp:positionV>
            <wp:extent cx="1078125" cy="12512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8125" cy="125125"/>
                    </a:xfrm>
                    <a:custGeom>
                      <a:rect l="l" t="t" r="r" b="b"/>
                      <a:pathLst>
                        <a:path w="1078125" h="125125">
                          <a:moveTo>
                            <a:pt x="0" y="125125"/>
                          </a:moveTo>
                          <a:lnTo>
                            <a:pt x="1078125" y="125125"/>
                          </a:lnTo>
                          <a:lnTo>
                            <a:pt x="10781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12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176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160 41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-19050</wp:posOffset>
            </wp:positionV>
            <wp:extent cx="509368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8" cy="94449"/>
                    </a:xfrm>
                    <a:custGeom>
                      <a:rect l="l" t="t" r="r" b="b"/>
                      <a:pathLst>
                        <a:path w="509368" h="94449">
                          <a:moveTo>
                            <a:pt x="0" y="94449"/>
                          </a:moveTo>
                          <a:lnTo>
                            <a:pt x="509368" y="94449"/>
                          </a:lnTo>
                          <a:lnTo>
                            <a:pt x="509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N6019450 GIF-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W/BS (EN)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885 750,0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575287" cy="436138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5287" cy="436138"/>
                          </a:xfrm>
                          <a:custGeom>
                            <a:rect l="l" t="t" r="r" b="b"/>
                            <a:pathLst>
                              <a:path w="1575287" h="436138">
                                <a:moveTo>
                                  <a:pt x="0" y="436138"/>
                                </a:moveTo>
                                <a:lnTo>
                                  <a:pt x="1575287" y="436138"/>
                                </a:lnTo>
                                <a:lnTo>
                                  <a:pt x="157528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613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2025-03-19T11:53:31Z</dcterms:created>
  <dcterms:modified xsi:type="dcterms:W3CDTF">2025-03-19T11:53:31Z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