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46985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9" w:lineRule="exact"/>
        <w:ind w:left="228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-71094</wp:posOffset>
            </wp:positionV>
            <wp:extent cx="6977887" cy="40640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3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6" w:after="0" w:line="148" w:lineRule="exact"/>
        <w:ind w:left="2145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4349495</wp:posOffset>
            </wp:positionH>
            <wp:positionV relativeFrom="line">
              <wp:posOffset>22251</wp:posOffset>
            </wp:positionV>
            <wp:extent cx="2869691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9691" cy="180"/>
                    </a:xfrm>
                    <a:custGeom>
                      <a:rect l="l" t="t" r="r" b="b"/>
                      <a:pathLst>
                        <a:path w="23914100" h="180">
                          <a:moveTo>
                            <a:pt x="0" y="0"/>
                          </a:moveTo>
                          <a:lnTo>
                            <a:pt x="239141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2" w:after="0" w:line="259" w:lineRule="exact"/>
        <w:ind w:left="0" w:right="1998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3745991</wp:posOffset>
            </wp:positionH>
            <wp:positionV relativeFrom="paragraph">
              <wp:posOffset>544348</wp:posOffset>
            </wp:positionV>
            <wp:extent cx="3473195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8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-11677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2025-V40-087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2039" w:space="590"/>
            <w:col w:w="2711" w:space="348"/>
            <w:col w:w="2757" w:space="33"/>
            <w:col w:w="1300" w:space="0"/>
          </w:cols>
          <w:docGrid w:linePitch="360"/>
        </w:sectPr>
        <w:spacing w:before="200" w:after="0" w:line="166" w:lineRule="exact"/>
        <w:ind w:left="9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8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49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50800" cy="3433068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0800" cy="3433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9" w:lineRule="exact"/>
        <w:ind w:left="0" w:right="-4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-570204</wp:posOffset>
            </wp:positionV>
            <wp:extent cx="43688" cy="3201416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-196824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1416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25135228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877" w:space="372"/>
            <w:col w:w="1842" w:space="2597"/>
            <w:col w:w="1252" w:space="1368"/>
            <w:col w:w="1189" w:space="0"/>
          </w:cols>
          <w:docGrid w:linePitch="360"/>
        </w:sectPr>
        <w:spacing w:before="65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CZ25135228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" w:after="0" w:line="249" w:lineRule="exact"/>
        <w:ind w:left="2198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24765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476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84" w:lineRule="exact"/>
        <w:ind w:left="1229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4" w:after="0" w:line="128" w:lineRule="exact"/>
        <w:ind w:left="821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896" w:right="565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693419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93419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2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79"/>
        </w:tabs>
        <w:spacing w:before="129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9" w:after="0" w:line="148" w:lineRule="exact"/>
        <w:ind w:left="228" w:right="0" w:firstLine="0"/>
      </w:pPr>
      <w:r>
        <w:drawing>
          <wp:anchor simplePos="0" relativeHeight="251658444" behindDoc="0" locked="0" layoutInCell="1" allowOverlap="1">
            <wp:simplePos x="0" y="0"/>
            <wp:positionH relativeFrom="page">
              <wp:posOffset>1490916</wp:posOffset>
            </wp:positionH>
            <wp:positionV relativeFrom="line">
              <wp:posOffset>10107</wp:posOffset>
            </wp:positionV>
            <wp:extent cx="1034394" cy="115459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34394" cy="115459"/>
                    </a:xfrm>
                    <a:custGeom>
                      <a:rect l="l" t="t" r="r" b="b"/>
                      <a:pathLst>
                        <a:path w="1034394" h="115459">
                          <a:moveTo>
                            <a:pt x="0" y="115459"/>
                          </a:moveTo>
                          <a:lnTo>
                            <a:pt x="1034394" y="115459"/>
                          </a:lnTo>
                          <a:lnTo>
                            <a:pt x="103439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545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2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FRESENIUS KABI s.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.o.,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 Str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ž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 1702/65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9"/>
        </w:tabs>
        <w:spacing w:before="6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140 00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4 - MICHLE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4803" w:space="885"/>
            <w:col w:w="628" w:space="362"/>
            <w:col w:w="2776" w:space="0"/>
          </w:cols>
          <w:docGrid w:linePitch="360"/>
        </w:sectPr>
        <w:spacing w:before="6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3" w:after="0" w:line="239" w:lineRule="exact"/>
        <w:ind w:left="228" w:right="-40" w:firstLine="0"/>
        <w:jc w:val="both"/>
      </w:pPr>
      <w:r>
        <w:drawing>
          <wp:anchor simplePos="0" relativeHeight="251658318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5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829" w:space="1500"/>
            <w:col w:w="1991" w:space="1368"/>
            <w:col w:w="1679" w:space="0"/>
          </w:cols>
          <w:docGrid w:linePitch="360"/>
        </w:sectPr>
        <w:spacing w:before="0" w:after="0" w:line="243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19"/>
        </w:tabs>
        <w:spacing w:before="5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0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259" w:lineRule="exact"/>
        <w:ind w:left="228" w:right="0" w:firstLine="0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6" w:after="0" w:line="148" w:lineRule="exact"/>
        <w:ind w:left="0" w:right="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3745991</wp:posOffset>
            </wp:positionH>
            <wp:positionV relativeFrom="line">
              <wp:posOffset>26570</wp:posOffset>
            </wp:positionV>
            <wp:extent cx="3473195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3577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27.02.2025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" w:after="0" w:line="259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218976</wp:posOffset>
            </wp:positionV>
            <wp:extent cx="6977887" cy="39116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9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618236</wp:posOffset>
            </wp:positionH>
            <wp:positionV relativeFrom="paragraph">
              <wp:posOffset>247931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sklad SZM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5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27.02.2025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1585" w:space="744"/>
            <w:col w:w="1871" w:space="1488"/>
            <w:col w:w="4286" w:space="0"/>
          </w:cols>
          <w:docGrid w:linePitch="360"/>
        </w:sectPr>
        <w:tabs>
          <w:tab w:val="left" w:pos="2851"/>
        </w:tabs>
        <w:spacing w:before="85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5" behindDoc="0" locked="0" layoutInCell="1" allowOverlap="1">
            <wp:simplePos x="0" y="0"/>
            <wp:positionH relativeFrom="page">
              <wp:posOffset>1970023</wp:posOffset>
            </wp:positionH>
            <wp:positionV relativeFrom="paragraph">
              <wp:posOffset>209812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5316727</wp:posOffset>
            </wp:positionH>
            <wp:positionV relativeFrom="paragraph">
              <wp:posOffset>209812</wp:posOffset>
            </wp:positionV>
            <wp:extent cx="43688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7" behindDoc="0" locked="0" layoutInCell="1" allowOverlap="1">
            <wp:simplePos x="0" y="0"/>
            <wp:positionH relativeFrom="page">
              <wp:posOffset>7201916</wp:posOffset>
            </wp:positionH>
            <wp:positionV relativeFrom="paragraph">
              <wp:posOffset>209812</wp:posOffset>
            </wp:positionV>
            <wp:extent cx="43687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87"/>
          <w:tab w:val="left" w:pos="2728"/>
          <w:tab w:val="left" w:pos="8591"/>
          <w:tab w:val="left" w:pos="10016"/>
        </w:tabs>
        <w:spacing w:before="176" w:after="0" w:line="166" w:lineRule="exact"/>
        <w:ind w:left="105" w:right="642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368"/>
        </w:tabs>
        <w:spacing w:before="120" w:after="0" w:line="166" w:lineRule="exact"/>
        <w:ind w:left="347" w:right="731" w:firstLine="0"/>
        <w:jc w:val="right"/>
      </w:pPr>
      <w:r>
        <w:drawing>
          <wp:anchor simplePos="0" relativeHeight="251658359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5352</wp:posOffset>
            </wp:positionV>
            <wp:extent cx="6977888" cy="40639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8" cy="40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23640</wp:posOffset>
            </wp:positionV>
            <wp:extent cx="43688" cy="194563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26688</wp:posOffset>
            </wp:positionV>
            <wp:extent cx="37591" cy="19151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26688</wp:posOffset>
            </wp:positionV>
            <wp:extent cx="37591" cy="191515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26688</wp:posOffset>
            </wp:positionV>
            <wp:extent cx="37591" cy="191515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23640</wp:posOffset>
            </wp:positionV>
            <wp:extent cx="43687" cy="194563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831902340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SmofKabiven 1600kcal (4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1477ml)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28,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368"/>
        </w:tabs>
        <w:spacing w:before="100" w:after="0" w:line="166" w:lineRule="exact"/>
        <w:ind w:left="347" w:right="731" w:firstLine="0"/>
        <w:jc w:val="right"/>
      </w:pPr>
      <w:r>
        <w:drawing>
          <wp:anchor simplePos="0" relativeHeight="251658381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10940</wp:posOffset>
            </wp:positionV>
            <wp:extent cx="43688" cy="194564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10940</wp:posOffset>
            </wp:positionV>
            <wp:extent cx="43687" cy="194564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831903340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Smofkabiven 1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1970 (4ks/karton)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28,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66"/>
          <w:tab w:val="left" w:pos="2356"/>
          <w:tab w:val="left" w:pos="2807"/>
        </w:tabs>
        <w:spacing w:before="100" w:after="0" w:line="166" w:lineRule="exact"/>
        <w:ind w:left="427" w:right="0" w:firstLine="0"/>
      </w:pPr>
      <w:r>
        <w:drawing>
          <wp:anchor simplePos="0" relativeHeight="251658400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40404</wp:posOffset>
            </wp:positionV>
            <wp:extent cx="180" cy="158495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640079</wp:posOffset>
            </wp:positionH>
            <wp:positionV relativeFrom="line">
              <wp:posOffset>40404</wp:posOffset>
            </wp:positionV>
            <wp:extent cx="180" cy="158495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0" locked="0" layoutInCell="1" allowOverlap="1">
            <wp:simplePos x="0" y="0"/>
            <wp:positionH relativeFrom="page">
              <wp:posOffset>1991867</wp:posOffset>
            </wp:positionH>
            <wp:positionV relativeFrom="line">
              <wp:posOffset>40404</wp:posOffset>
            </wp:positionV>
            <wp:extent cx="180" cy="15849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5338571</wp:posOffset>
            </wp:positionH>
            <wp:positionV relativeFrom="line">
              <wp:posOffset>40404</wp:posOffset>
            </wp:positionV>
            <wp:extent cx="180" cy="15849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7223759</wp:posOffset>
            </wp:positionH>
            <wp:positionV relativeFrom="line">
              <wp:posOffset>40404</wp:posOffset>
            </wp:positionV>
            <wp:extent cx="180" cy="15849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6210297</wp:posOffset>
            </wp:positionH>
            <wp:positionV relativeFrom="line">
              <wp:posOffset>67681</wp:posOffset>
            </wp:positionV>
            <wp:extent cx="685006" cy="208749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210297" y="67681"/>
                      <a:ext cx="570706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K886231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ISO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YTE 1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1000ml BP (10ks/bal)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6"/>
        </w:tabs>
        <w:spacing w:before="120" w:after="0" w:line="148" w:lineRule="exact"/>
        <w:ind w:left="137" w:right="0" w:firstLine="0"/>
      </w:pPr>
      <w:r>
        <w:drawing>
          <wp:anchor simplePos="0" relativeHeight="251658389" behindDoc="0" locked="0" layoutInCell="1" allowOverlap="1">
            <wp:simplePos x="0" y="0"/>
            <wp:positionH relativeFrom="page">
              <wp:posOffset>277367</wp:posOffset>
            </wp:positionH>
            <wp:positionV relativeFrom="line">
              <wp:posOffset>33683</wp:posOffset>
            </wp:positionV>
            <wp:extent cx="6946391" cy="180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391" cy="180"/>
                    </a:xfrm>
                    <a:custGeom>
                      <a:rect l="l" t="t" r="r" b="b"/>
                      <a:pathLst>
                        <a:path w="57886600" h="180">
                          <a:moveTo>
                            <a:pt x="0" y="0"/>
                          </a:moveTo>
                          <a:lnTo>
                            <a:pt x="578866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30127</wp:posOffset>
            </wp:positionV>
            <wp:extent cx="43688" cy="167132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30127</wp:posOffset>
            </wp:positionV>
            <wp:extent cx="42163" cy="16713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163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54.914,-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83"/>
        </w:tabs>
        <w:spacing w:before="147" w:after="0" w:line="166" w:lineRule="exact"/>
        <w:ind w:left="96" w:right="0" w:firstLine="0"/>
      </w:pPr>
      <w:r>
        <w:drawing>
          <wp:anchor simplePos="0" relativeHeight="251658396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3829</wp:posOffset>
            </wp:positionV>
            <wp:extent cx="6940295" cy="18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0295" cy="180"/>
                    </a:xfrm>
                    <a:custGeom>
                      <a:rect l="l" t="t" r="r" b="b"/>
                      <a:pathLst>
                        <a:path w="57835800" h="180">
                          <a:moveTo>
                            <a:pt x="0" y="0"/>
                          </a:moveTo>
                          <a:lnTo>
                            <a:pt x="578358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22117</wp:posOffset>
            </wp:positionV>
            <wp:extent cx="6934199" cy="18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-4299</wp:posOffset>
            </wp:positionV>
            <wp:extent cx="43688" cy="209804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9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-4299</wp:posOffset>
            </wp:positionV>
            <wp:extent cx="43687" cy="209804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09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5"/>
        </w:tabs>
        <w:spacing w:before="120" w:after="0" w:line="148" w:lineRule="exact"/>
        <w:ind w:left="136" w:right="0" w:firstLine="0"/>
      </w:pPr>
      <w:r>
        <w:drawing>
          <wp:anchor simplePos="0" relativeHeight="251658408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11839</wp:posOffset>
            </wp:positionV>
            <wp:extent cx="6996175" cy="40639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96175" cy="40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30127</wp:posOffset>
            </wp:positionV>
            <wp:extent cx="43688" cy="167132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30127</wp:posOffset>
            </wp:positionV>
            <wp:extent cx="43687" cy="167132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 OBJEDNÁVKY UVÁD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JTE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AKTU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DODACÍM LIST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23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4187</wp:posOffset>
            </wp:positionV>
            <wp:extent cx="51815" cy="316488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815" cy="316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7200900</wp:posOffset>
            </wp:positionH>
            <wp:positionV relativeFrom="paragraph">
              <wp:posOffset>4187</wp:posOffset>
            </wp:positionV>
            <wp:extent cx="44703" cy="316488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4703" cy="316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2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24" behindDoc="0" locked="0" layoutInCell="1" allowOverlap="1">
            <wp:simplePos x="0" y="0"/>
            <wp:positionH relativeFrom="page">
              <wp:posOffset>259079</wp:posOffset>
            </wp:positionH>
            <wp:positionV relativeFrom="paragraph">
              <wp:posOffset>138806</wp:posOffset>
            </wp:positionV>
            <wp:extent cx="6954011" cy="180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70" w:right="0" w:firstLine="0"/>
      </w:pPr>
      <w:r>
        <w:drawing>
          <wp:anchor simplePos="0" relativeHeight="251658431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-98651</wp:posOffset>
            </wp:positionV>
            <wp:extent cx="43688" cy="788923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-98651</wp:posOffset>
            </wp:positionV>
            <wp:extent cx="43688" cy="788923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20"/>
        </w:tabs>
        <w:spacing w:before="180" w:after="0" w:line="148" w:lineRule="exact"/>
        <w:ind w:left="70" w:right="0" w:firstLine="0"/>
      </w:pPr>
      <w:r>
        <w:drawing>
          <wp:anchor simplePos="0" relativeHeight="251658425" behindDoc="0" locked="0" layoutInCell="1" allowOverlap="1">
            <wp:simplePos x="0" y="0"/>
            <wp:positionH relativeFrom="page">
              <wp:posOffset>259079</wp:posOffset>
            </wp:positionH>
            <wp:positionV relativeFrom="line">
              <wp:posOffset>42827</wp:posOffset>
            </wp:positionV>
            <wp:extent cx="6954011" cy="180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3396995</wp:posOffset>
            </wp:positionH>
            <wp:positionV relativeFrom="line">
              <wp:posOffset>42827</wp:posOffset>
            </wp:positionV>
            <wp:extent cx="180" cy="539495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9495"/>
                    </a:xfrm>
                    <a:custGeom>
                      <a:rect l="l" t="t" r="r" b="b"/>
                      <a:pathLst>
                        <a:path w="180" h="4495800">
                          <a:moveTo>
                            <a:pt x="0" y="0"/>
                          </a:moveTo>
                          <a:lnTo>
                            <a:pt x="0" y="4495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stavil: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26" w:after="0" w:line="252" w:lineRule="exact"/>
        <w:ind w:left="70" w:right="1023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28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38730</wp:posOffset>
            </wp:positionV>
            <wp:extent cx="6977887" cy="42164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docGrid w:linePitch="360"/>
        </w:sectPr>
        <w:spacing w:before="0" w:after="0" w:line="110" w:lineRule="exact"/>
        <w:ind w:left="0" w:right="0" w:firstLine="0"/>
      </w:pPr>
      <w:r>
        <w:drawing>
          <wp:anchor simplePos="0" relativeHeight="251658439" behindDoc="0" locked="0" layoutInCell="1" allowOverlap="1">
            <wp:simplePos x="0" y="0"/>
            <wp:positionH relativeFrom="page">
              <wp:posOffset>228091</wp:posOffset>
            </wp:positionH>
            <wp:positionV relativeFrom="line">
              <wp:posOffset>-66192</wp:posOffset>
            </wp:positionV>
            <wp:extent cx="3276091" cy="33020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6091" cy="3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58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3" w:right="500" w:bottom="273" w:left="39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0" Type="http://schemas.openxmlformats.org/officeDocument/2006/relationships/image" Target="media/image130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7" Type="http://schemas.openxmlformats.org/officeDocument/2006/relationships/image" Target="media/image157.png"/><Relationship Id="rId158" Type="http://schemas.openxmlformats.org/officeDocument/2006/relationships/hyperlink" TargetMode="External" Target="http://www.saul-is.cz"/><Relationship Id="rId159" Type="http://schemas.openxmlformats.org/officeDocument/2006/relationships/image" Target="media/image15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2025-03-19T11:48:36Z</dcterms:created>
  <dcterms:modified xsi:type="dcterms:W3CDTF">2025-03-19T11:48:36Z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