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102C" w14:textId="77777777" w:rsidR="00540E94" w:rsidRPr="00750750" w:rsidRDefault="003C64B7" w:rsidP="00CE537F">
      <w:pPr>
        <w:pStyle w:val="Nadpis2"/>
        <w:spacing w:after="100" w:afterAutospacing="1"/>
        <w:rPr>
          <w:rFonts w:ascii="Arial" w:hAnsi="Arial" w:cs="Arial"/>
          <w:sz w:val="44"/>
          <w:szCs w:val="44"/>
        </w:rPr>
      </w:pPr>
      <w:r w:rsidRPr="00750750">
        <w:rPr>
          <w:rFonts w:ascii="Arial" w:hAnsi="Arial" w:cs="Arial"/>
          <w:sz w:val="44"/>
          <w:szCs w:val="44"/>
        </w:rPr>
        <w:t>Dodatek č.</w:t>
      </w:r>
      <w:r w:rsidR="00494BDB" w:rsidRPr="00750750">
        <w:rPr>
          <w:rFonts w:ascii="Arial" w:hAnsi="Arial" w:cs="Arial"/>
          <w:sz w:val="44"/>
          <w:szCs w:val="44"/>
        </w:rPr>
        <w:t xml:space="preserve"> </w:t>
      </w:r>
      <w:r w:rsidRPr="00750750">
        <w:rPr>
          <w:rFonts w:ascii="Arial" w:hAnsi="Arial" w:cs="Arial"/>
          <w:sz w:val="44"/>
          <w:szCs w:val="44"/>
        </w:rPr>
        <w:t>1</w:t>
      </w:r>
    </w:p>
    <w:p w14:paraId="5B2D4286" w14:textId="0E99C1F1" w:rsidR="00ED210E" w:rsidRPr="00ED210E" w:rsidRDefault="003C64B7" w:rsidP="00ED210E">
      <w:pPr>
        <w:pStyle w:val="Nadpis2"/>
        <w:spacing w:after="100" w:afterAutospacing="1"/>
        <w:rPr>
          <w:rFonts w:ascii="Arial" w:hAnsi="Arial" w:cs="Arial"/>
          <w:b w:val="0"/>
        </w:rPr>
      </w:pPr>
      <w:r w:rsidRPr="00750750">
        <w:rPr>
          <w:rFonts w:ascii="Arial" w:hAnsi="Arial" w:cs="Arial"/>
          <w:sz w:val="44"/>
          <w:szCs w:val="44"/>
        </w:rPr>
        <w:t xml:space="preserve"> </w:t>
      </w:r>
      <w:r w:rsidR="00ED210E">
        <w:rPr>
          <w:rFonts w:ascii="Arial" w:hAnsi="Arial" w:cs="Arial"/>
          <w:b w:val="0"/>
        </w:rPr>
        <w:t>k</w:t>
      </w:r>
      <w:r w:rsidR="00ED210E" w:rsidRPr="00ED210E">
        <w:rPr>
          <w:rFonts w:ascii="Arial" w:hAnsi="Arial" w:cs="Arial"/>
          <w:b w:val="0"/>
        </w:rPr>
        <w:t>e smlouv</w:t>
      </w:r>
      <w:r w:rsidR="00ED210E">
        <w:rPr>
          <w:rFonts w:ascii="Arial" w:hAnsi="Arial" w:cs="Arial"/>
          <w:b w:val="0"/>
        </w:rPr>
        <w:t>ě o dílo č.</w:t>
      </w:r>
      <w:r w:rsidR="00ED210E" w:rsidRPr="00ED210E">
        <w:rPr>
          <w:rFonts w:ascii="Arial" w:hAnsi="Arial" w:cs="Arial"/>
          <w:b w:val="0"/>
        </w:rPr>
        <w:t xml:space="preserve"> objednatele: </w:t>
      </w:r>
      <w:r w:rsidR="00ED210E">
        <w:rPr>
          <w:rFonts w:ascii="Arial" w:hAnsi="Arial" w:cs="Arial"/>
          <w:b w:val="0"/>
        </w:rPr>
        <w:t>22025</w:t>
      </w:r>
      <w:r w:rsidR="00ED210E" w:rsidRPr="00ED210E">
        <w:rPr>
          <w:rFonts w:ascii="Arial" w:hAnsi="Arial" w:cs="Arial"/>
          <w:b w:val="0"/>
        </w:rPr>
        <w:t xml:space="preserve">     </w:t>
      </w:r>
    </w:p>
    <w:p w14:paraId="32967131" w14:textId="596870D7" w:rsidR="00766C48" w:rsidRPr="00750750" w:rsidRDefault="00ED210E" w:rsidP="00ED210E">
      <w:pPr>
        <w:pStyle w:val="Nadpis2"/>
        <w:spacing w:after="100" w:afterAutospacing="1"/>
        <w:rPr>
          <w:rFonts w:ascii="Arial" w:hAnsi="Arial" w:cs="Arial"/>
          <w:sz w:val="20"/>
          <w:szCs w:val="20"/>
          <w:u w:val="single"/>
        </w:rPr>
      </w:pPr>
      <w:r w:rsidRPr="00ED210E">
        <w:rPr>
          <w:rFonts w:ascii="Arial" w:hAnsi="Arial" w:cs="Arial"/>
          <w:b w:val="0"/>
        </w:rPr>
        <w:t xml:space="preserve">č. smlouvy zhotovitele: </w:t>
      </w:r>
      <w:r w:rsidR="001C5D2F">
        <w:rPr>
          <w:rFonts w:ascii="Arial" w:hAnsi="Arial" w:cs="Arial"/>
          <w:b w:val="0"/>
        </w:rPr>
        <w:t>2025/1015/0173</w:t>
      </w:r>
      <w:r w:rsidRPr="00ED210E">
        <w:rPr>
          <w:rFonts w:ascii="Arial" w:hAnsi="Arial" w:cs="Arial"/>
          <w:b w:val="0"/>
        </w:rPr>
        <w:t xml:space="preserve">     </w:t>
      </w:r>
    </w:p>
    <w:p w14:paraId="50813546" w14:textId="77777777" w:rsidR="00D5379E" w:rsidRPr="00750750" w:rsidRDefault="00D5379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07E59B6B" w14:textId="77777777" w:rsidR="00766C48" w:rsidRPr="00750750" w:rsidRDefault="00E46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50750">
        <w:rPr>
          <w:rFonts w:ascii="Arial" w:hAnsi="Arial" w:cs="Arial"/>
          <w:b/>
          <w:bCs/>
        </w:rPr>
        <w:t>1</w:t>
      </w:r>
      <w:r w:rsidR="00766C48" w:rsidRPr="00750750">
        <w:rPr>
          <w:rFonts w:ascii="Arial" w:hAnsi="Arial" w:cs="Arial"/>
          <w:b/>
          <w:bCs/>
        </w:rPr>
        <w:t>. Smluvní strany</w:t>
      </w:r>
    </w:p>
    <w:p w14:paraId="0E881B4F" w14:textId="77777777" w:rsidR="00D5379E" w:rsidRPr="00750750" w:rsidRDefault="00764DA8" w:rsidP="00E269C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750750">
        <w:rPr>
          <w:rFonts w:ascii="Arial" w:hAnsi="Arial" w:cs="Arial"/>
          <w:b/>
          <w:bCs/>
        </w:rPr>
        <w:tab/>
      </w:r>
    </w:p>
    <w:p w14:paraId="168C6B76" w14:textId="77777777" w:rsidR="00B44C9B" w:rsidRPr="00750750" w:rsidRDefault="00650D73" w:rsidP="00B65557">
      <w:pPr>
        <w:autoSpaceDE w:val="0"/>
        <w:autoSpaceDN w:val="0"/>
        <w:adjustRightInd w:val="0"/>
        <w:spacing w:after="100" w:afterAutospacing="1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  <w:u w:val="single"/>
        </w:rPr>
        <w:t>1.1</w:t>
      </w:r>
      <w:r w:rsidR="00B44C9B" w:rsidRPr="00750750">
        <w:rPr>
          <w:rFonts w:ascii="Arial" w:hAnsi="Arial" w:cs="Arial"/>
          <w:b/>
          <w:sz w:val="20"/>
          <w:u w:val="single"/>
        </w:rPr>
        <w:t>. Objednatel</w:t>
      </w:r>
      <w:r w:rsidR="00B44C9B" w:rsidRPr="00750750">
        <w:rPr>
          <w:rFonts w:ascii="Arial" w:hAnsi="Arial" w:cs="Arial"/>
          <w:b/>
          <w:sz w:val="20"/>
        </w:rPr>
        <w:t xml:space="preserve">:  </w:t>
      </w:r>
      <w:r w:rsidR="00B44C9B" w:rsidRPr="00750750">
        <w:rPr>
          <w:rFonts w:ascii="Arial" w:hAnsi="Arial" w:cs="Arial"/>
          <w:sz w:val="20"/>
        </w:rPr>
        <w:t xml:space="preserve">             </w:t>
      </w:r>
    </w:p>
    <w:p w14:paraId="24034577" w14:textId="45EEB77F" w:rsidR="00DB71DA" w:rsidRPr="00750750" w:rsidRDefault="00DB71DA" w:rsidP="00DB71DA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</w:rPr>
        <w:t>Obchodní firma:</w:t>
      </w:r>
      <w:r w:rsidRPr="00750750">
        <w:rPr>
          <w:rFonts w:ascii="Arial" w:hAnsi="Arial" w:cs="Arial"/>
          <w:b/>
          <w:sz w:val="20"/>
        </w:rPr>
        <w:tab/>
      </w:r>
      <w:r w:rsidR="001C5D2F">
        <w:rPr>
          <w:rFonts w:ascii="Arial" w:hAnsi="Arial" w:cs="Arial"/>
          <w:sz w:val="20"/>
        </w:rPr>
        <w:t>Smetanova Litomyšl, o.p.s.</w:t>
      </w:r>
    </w:p>
    <w:p w14:paraId="2C8CB787" w14:textId="406ED43D" w:rsidR="00DB71DA" w:rsidRPr="00750750" w:rsidRDefault="00DB71DA" w:rsidP="00DB71DA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bCs/>
          <w:sz w:val="20"/>
        </w:rPr>
        <w:t>Sídlo:</w:t>
      </w:r>
      <w:r w:rsidRPr="00750750">
        <w:rPr>
          <w:rFonts w:ascii="Arial" w:hAnsi="Arial" w:cs="Arial"/>
          <w:sz w:val="20"/>
        </w:rPr>
        <w:t xml:space="preserve"> </w:t>
      </w:r>
      <w:r w:rsidRPr="00750750">
        <w:rPr>
          <w:rFonts w:ascii="Arial" w:hAnsi="Arial" w:cs="Arial"/>
          <w:sz w:val="20"/>
        </w:rPr>
        <w:tab/>
      </w:r>
      <w:r w:rsidR="001C5D2F">
        <w:rPr>
          <w:rFonts w:ascii="Arial" w:hAnsi="Arial" w:cs="Arial"/>
          <w:sz w:val="20"/>
        </w:rPr>
        <w:t xml:space="preserve">Jiráskova 133, </w:t>
      </w:r>
      <w:proofErr w:type="spellStart"/>
      <w:r w:rsidR="001C5D2F">
        <w:rPr>
          <w:rFonts w:ascii="Arial" w:hAnsi="Arial" w:cs="Arial"/>
          <w:sz w:val="20"/>
        </w:rPr>
        <w:t>Záhradí</w:t>
      </w:r>
      <w:proofErr w:type="spellEnd"/>
      <w:r w:rsidR="001C5D2F">
        <w:rPr>
          <w:rFonts w:ascii="Arial" w:hAnsi="Arial" w:cs="Arial"/>
          <w:sz w:val="20"/>
        </w:rPr>
        <w:t>, 570 01 Litomyšl</w:t>
      </w:r>
    </w:p>
    <w:p w14:paraId="46377D79" w14:textId="5530D388" w:rsidR="00DB71DA" w:rsidRPr="00ED210E" w:rsidRDefault="00DB71DA" w:rsidP="00DB71DA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</w:rPr>
        <w:t>IČ:</w:t>
      </w:r>
      <w:r w:rsidRPr="00750750">
        <w:rPr>
          <w:rFonts w:ascii="Arial" w:hAnsi="Arial" w:cs="Arial"/>
          <w:b/>
          <w:sz w:val="20"/>
        </w:rPr>
        <w:tab/>
      </w:r>
      <w:r w:rsidR="001C5D2F">
        <w:rPr>
          <w:rFonts w:ascii="Arial" w:hAnsi="Arial" w:cs="Arial"/>
          <w:sz w:val="20"/>
        </w:rPr>
        <w:t>25918206</w:t>
      </w:r>
      <w:r w:rsidRPr="00750750">
        <w:rPr>
          <w:rFonts w:ascii="Arial" w:hAnsi="Arial" w:cs="Arial"/>
          <w:b/>
          <w:sz w:val="20"/>
        </w:rPr>
        <w:tab/>
        <w:t xml:space="preserve">DIČ: </w:t>
      </w:r>
      <w:r w:rsidRPr="00750750">
        <w:rPr>
          <w:rFonts w:ascii="Arial" w:hAnsi="Arial" w:cs="Arial"/>
          <w:b/>
          <w:sz w:val="20"/>
        </w:rPr>
        <w:tab/>
      </w:r>
      <w:r w:rsidRPr="00750750">
        <w:rPr>
          <w:rFonts w:ascii="Arial" w:hAnsi="Arial" w:cs="Arial"/>
          <w:sz w:val="20"/>
        </w:rPr>
        <w:t xml:space="preserve">CZ </w:t>
      </w:r>
      <w:r w:rsidR="001C5D2F">
        <w:rPr>
          <w:rFonts w:ascii="Arial" w:hAnsi="Arial" w:cs="Arial"/>
          <w:sz w:val="20"/>
        </w:rPr>
        <w:t>25918206</w:t>
      </w:r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b/>
          <w:sz w:val="20"/>
        </w:rPr>
        <w:t xml:space="preserve"> </w:t>
      </w:r>
      <w:r w:rsidRPr="00750750">
        <w:rPr>
          <w:rFonts w:ascii="Arial" w:hAnsi="Arial" w:cs="Arial"/>
          <w:sz w:val="20"/>
        </w:rPr>
        <w:t xml:space="preserve"> </w:t>
      </w:r>
    </w:p>
    <w:p w14:paraId="59D554D6" w14:textId="2CD11E99" w:rsidR="00DB71DA" w:rsidRPr="00750750" w:rsidRDefault="00DB71DA" w:rsidP="00DB71DA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sz w:val="16"/>
          <w:szCs w:val="16"/>
        </w:rPr>
      </w:pPr>
      <w:r w:rsidRPr="00750750">
        <w:rPr>
          <w:rFonts w:ascii="Arial" w:hAnsi="Arial" w:cs="Arial"/>
          <w:b/>
          <w:sz w:val="20"/>
        </w:rPr>
        <w:t xml:space="preserve">Tel.: </w:t>
      </w:r>
      <w:r w:rsidRPr="00750750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xxxxxxxxx</w:t>
      </w:r>
      <w:proofErr w:type="spellEnd"/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b/>
          <w:bCs/>
          <w:sz w:val="20"/>
        </w:rPr>
        <w:t>E-mail</w:t>
      </w:r>
      <w:r w:rsidRPr="00750750">
        <w:rPr>
          <w:rFonts w:ascii="Arial" w:hAnsi="Arial" w:cs="Arial"/>
          <w:b/>
          <w:sz w:val="20"/>
        </w:rPr>
        <w:t xml:space="preserve">: </w:t>
      </w:r>
      <w:hyperlink r:id="rId10" w:history="1">
        <w:proofErr w:type="spellStart"/>
        <w:r w:rsidR="008E1E34">
          <w:rPr>
            <w:rStyle w:val="Hypertextovodkaz"/>
            <w:rFonts w:ascii="Arial" w:hAnsi="Arial" w:cs="Arial"/>
            <w:sz w:val="20"/>
          </w:rPr>
          <w:t>xxxxxxxxxxx</w:t>
        </w:r>
        <w:proofErr w:type="spellEnd"/>
      </w:hyperlink>
      <w:r w:rsidR="00973B7D">
        <w:rPr>
          <w:rFonts w:ascii="Arial" w:hAnsi="Arial" w:cs="Arial"/>
          <w:sz w:val="20"/>
        </w:rPr>
        <w:t xml:space="preserve"> </w:t>
      </w:r>
    </w:p>
    <w:p w14:paraId="68247353" w14:textId="62F29B48" w:rsidR="00DB71DA" w:rsidRPr="00750750" w:rsidRDefault="00DB71DA" w:rsidP="00DB71DA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</w:rPr>
        <w:t>Bankovní spojení:</w:t>
      </w:r>
      <w:r w:rsidRPr="00750750">
        <w:rPr>
          <w:rFonts w:ascii="Arial" w:hAnsi="Arial" w:cs="Arial"/>
          <w:sz w:val="20"/>
        </w:rPr>
        <w:tab/>
      </w:r>
      <w:r w:rsidR="001C5D2F">
        <w:rPr>
          <w:rFonts w:ascii="Arial" w:hAnsi="Arial" w:cs="Arial"/>
          <w:sz w:val="20"/>
        </w:rPr>
        <w:t>Česká spořitelna a.s.</w:t>
      </w:r>
      <w:r w:rsidRPr="00750750">
        <w:rPr>
          <w:rFonts w:ascii="Arial" w:hAnsi="Arial" w:cs="Arial"/>
          <w:sz w:val="20"/>
        </w:rPr>
        <w:tab/>
      </w:r>
      <w:proofErr w:type="spellStart"/>
      <w:r w:rsidRPr="00750750">
        <w:rPr>
          <w:rFonts w:ascii="Arial" w:hAnsi="Arial" w:cs="Arial"/>
          <w:b/>
          <w:sz w:val="20"/>
        </w:rPr>
        <w:t>Č.ú</w:t>
      </w:r>
      <w:proofErr w:type="spellEnd"/>
      <w:r w:rsidRPr="00750750">
        <w:rPr>
          <w:rFonts w:ascii="Arial" w:hAnsi="Arial" w:cs="Arial"/>
          <w:b/>
          <w:sz w:val="20"/>
        </w:rPr>
        <w:t xml:space="preserve">.: </w:t>
      </w:r>
      <w:r w:rsidRPr="00750750">
        <w:rPr>
          <w:rFonts w:ascii="Arial" w:hAnsi="Arial" w:cs="Arial"/>
          <w:b/>
          <w:sz w:val="20"/>
        </w:rPr>
        <w:tab/>
      </w:r>
      <w:r w:rsidR="001C5D2F">
        <w:rPr>
          <w:rFonts w:ascii="Arial" w:hAnsi="Arial" w:cs="Arial"/>
          <w:sz w:val="20"/>
        </w:rPr>
        <w:t>1280495339/0800</w:t>
      </w:r>
    </w:p>
    <w:p w14:paraId="59693255" w14:textId="25D7C373" w:rsidR="0068051B" w:rsidRDefault="0068051B" w:rsidP="0068051B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F412F3">
        <w:rPr>
          <w:rFonts w:ascii="Arial" w:hAnsi="Arial" w:cs="Arial"/>
          <w:b/>
          <w:sz w:val="20"/>
        </w:rPr>
        <w:t xml:space="preserve">Zastoupen: </w:t>
      </w:r>
      <w:r w:rsidRPr="00F412F3">
        <w:rPr>
          <w:rFonts w:ascii="Arial" w:hAnsi="Arial" w:cs="Arial"/>
          <w:b/>
          <w:sz w:val="20"/>
        </w:rPr>
        <w:tab/>
      </w:r>
      <w:r w:rsidR="001C5D2F">
        <w:rPr>
          <w:rFonts w:ascii="Arial" w:hAnsi="Arial" w:cs="Arial"/>
          <w:sz w:val="20"/>
        </w:rPr>
        <w:t>Mgr. Michal Medek, ředitel festivalu</w:t>
      </w:r>
    </w:p>
    <w:p w14:paraId="01B93F51" w14:textId="0FB375EA" w:rsidR="00CA3E3D" w:rsidRPr="00F412F3" w:rsidRDefault="00CA3E3D" w:rsidP="0068051B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Xxxxxxx</w:t>
      </w:r>
      <w:proofErr w:type="spellEnd"/>
      <w:r>
        <w:rPr>
          <w:rFonts w:ascii="Arial" w:hAnsi="Arial" w:cs="Arial"/>
          <w:sz w:val="20"/>
        </w:rPr>
        <w:t>, na základě plné moci</w:t>
      </w:r>
    </w:p>
    <w:p w14:paraId="33BCD865" w14:textId="77777777" w:rsidR="0068051B" w:rsidRPr="00F412F3" w:rsidRDefault="0068051B" w:rsidP="0068051B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F412F3">
        <w:rPr>
          <w:rFonts w:ascii="Arial" w:hAnsi="Arial" w:cs="Arial"/>
          <w:b/>
          <w:sz w:val="20"/>
        </w:rPr>
        <w:t xml:space="preserve">Ve věcech smluvních oprávněn jednat a podepisovat: </w:t>
      </w:r>
    </w:p>
    <w:p w14:paraId="6EC67BA5" w14:textId="2A035117" w:rsidR="0068051B" w:rsidRDefault="0068051B" w:rsidP="0068051B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F412F3">
        <w:rPr>
          <w:rFonts w:ascii="Arial" w:hAnsi="Arial" w:cs="Arial"/>
          <w:b/>
          <w:sz w:val="20"/>
        </w:rPr>
        <w:tab/>
      </w:r>
      <w:r w:rsidR="00CA3E3D">
        <w:rPr>
          <w:rFonts w:ascii="Arial" w:hAnsi="Arial" w:cs="Arial"/>
          <w:sz w:val="20"/>
        </w:rPr>
        <w:t>Mgr. Michal Medek</w:t>
      </w:r>
    </w:p>
    <w:p w14:paraId="391FCB4E" w14:textId="16E89334" w:rsidR="00CA3E3D" w:rsidRPr="00F412F3" w:rsidRDefault="00CA3E3D" w:rsidP="0068051B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Xxxxxxx</w:t>
      </w:r>
      <w:proofErr w:type="spellEnd"/>
    </w:p>
    <w:p w14:paraId="4F826ACB" w14:textId="77777777" w:rsidR="0068051B" w:rsidRPr="00F412F3" w:rsidRDefault="0068051B" w:rsidP="0068051B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F412F3">
        <w:rPr>
          <w:rFonts w:ascii="Arial" w:hAnsi="Arial" w:cs="Arial"/>
          <w:b/>
          <w:sz w:val="20"/>
        </w:rPr>
        <w:t xml:space="preserve">Ve věcech technických a předání díla oprávněni jednat: </w:t>
      </w:r>
    </w:p>
    <w:p w14:paraId="62327FAC" w14:textId="596BE3F1" w:rsidR="00DB71DA" w:rsidRPr="00750750" w:rsidRDefault="0068051B" w:rsidP="00CA3E3D">
      <w:pPr>
        <w:tabs>
          <w:tab w:val="left" w:pos="2552"/>
        </w:tabs>
        <w:autoSpaceDE w:val="0"/>
        <w:autoSpaceDN w:val="0"/>
        <w:adjustRightInd w:val="0"/>
        <w:spacing w:after="60"/>
        <w:ind w:left="708"/>
        <w:rPr>
          <w:rFonts w:ascii="Arial" w:hAnsi="Arial" w:cs="Arial"/>
          <w:sz w:val="20"/>
        </w:rPr>
      </w:pPr>
      <w:r w:rsidRPr="00F412F3">
        <w:rPr>
          <w:rFonts w:ascii="Arial" w:hAnsi="Arial" w:cs="Arial"/>
          <w:b/>
          <w:sz w:val="20"/>
        </w:rPr>
        <w:t xml:space="preserve">                          </w:t>
      </w:r>
      <w:r w:rsidRPr="00F412F3">
        <w:rPr>
          <w:rFonts w:ascii="Arial" w:hAnsi="Arial" w:cs="Arial"/>
          <w:b/>
          <w:sz w:val="20"/>
        </w:rPr>
        <w:tab/>
      </w:r>
      <w:r w:rsidRPr="00F412F3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Xxxxxxx</w:t>
      </w:r>
      <w:proofErr w:type="spellEnd"/>
    </w:p>
    <w:p w14:paraId="4658DB3A" w14:textId="77777777" w:rsidR="00DB71DA" w:rsidRPr="00750750" w:rsidRDefault="00DB71DA" w:rsidP="00DB71DA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</w:rPr>
        <w:t>Ve věcech realizace díla oprávněn jednat:</w:t>
      </w:r>
    </w:p>
    <w:p w14:paraId="5D652329" w14:textId="791E5FAE" w:rsidR="00DB71DA" w:rsidRPr="00750750" w:rsidRDefault="00DB71DA" w:rsidP="00DB71DA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Xxxxxxx</w:t>
      </w:r>
      <w:proofErr w:type="spellEnd"/>
      <w:r w:rsidR="008E1E34" w:rsidRPr="00750750">
        <w:rPr>
          <w:rFonts w:ascii="Arial" w:hAnsi="Arial" w:cs="Arial"/>
          <w:sz w:val="20"/>
        </w:rPr>
        <w:t xml:space="preserve"> </w:t>
      </w:r>
      <w:r w:rsidRPr="00750750">
        <w:rPr>
          <w:rFonts w:ascii="Arial" w:hAnsi="Arial" w:cs="Arial"/>
          <w:sz w:val="20"/>
        </w:rPr>
        <w:t>(tel.</w:t>
      </w:r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xxxxxxxxx</w:t>
      </w:r>
      <w:proofErr w:type="spellEnd"/>
      <w:r w:rsidRPr="00750750">
        <w:rPr>
          <w:rFonts w:ascii="Arial" w:hAnsi="Arial" w:cs="Arial"/>
          <w:sz w:val="20"/>
        </w:rPr>
        <w:t>)</w:t>
      </w:r>
    </w:p>
    <w:p w14:paraId="0C02D4E8" w14:textId="05908FC5" w:rsidR="00DB71DA" w:rsidRPr="00750750" w:rsidRDefault="00DB71DA" w:rsidP="00DB71DA">
      <w:pPr>
        <w:tabs>
          <w:tab w:val="left" w:pos="216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sz w:val="20"/>
        </w:rPr>
        <w:t xml:space="preserve">Firma je zapsána v Obchodním rejstříku vedeného Krajským soudem v Hradci Králové, oddíl </w:t>
      </w:r>
      <w:r w:rsidR="00973B7D">
        <w:rPr>
          <w:rFonts w:ascii="Arial" w:hAnsi="Arial" w:cs="Arial"/>
          <w:sz w:val="20"/>
        </w:rPr>
        <w:t>O</w:t>
      </w:r>
      <w:r w:rsidRPr="00750750">
        <w:rPr>
          <w:rFonts w:ascii="Arial" w:hAnsi="Arial" w:cs="Arial"/>
          <w:sz w:val="20"/>
        </w:rPr>
        <w:t xml:space="preserve">, vložka </w:t>
      </w:r>
      <w:r w:rsidR="00973B7D">
        <w:rPr>
          <w:rFonts w:ascii="Arial" w:hAnsi="Arial" w:cs="Arial"/>
          <w:sz w:val="20"/>
        </w:rPr>
        <w:t>49</w:t>
      </w:r>
      <w:r w:rsidRPr="00750750">
        <w:rPr>
          <w:rFonts w:ascii="Arial" w:hAnsi="Arial" w:cs="Arial"/>
          <w:sz w:val="20"/>
        </w:rPr>
        <w:t>.</w:t>
      </w:r>
    </w:p>
    <w:p w14:paraId="63AE892B" w14:textId="77777777" w:rsidR="00DB71DA" w:rsidRPr="00750750" w:rsidRDefault="00DB71DA" w:rsidP="00DB71DA">
      <w:pPr>
        <w:autoSpaceDE w:val="0"/>
        <w:autoSpaceDN w:val="0"/>
        <w:adjustRightInd w:val="0"/>
        <w:rPr>
          <w:rFonts w:ascii="Arial" w:hAnsi="Arial" w:cs="Arial"/>
          <w:sz w:val="12"/>
        </w:rPr>
      </w:pPr>
    </w:p>
    <w:p w14:paraId="39D11C00" w14:textId="77777777" w:rsidR="00DB71DA" w:rsidRPr="00750750" w:rsidRDefault="00DB71DA" w:rsidP="00DB71DA">
      <w:pPr>
        <w:autoSpaceDE w:val="0"/>
        <w:autoSpaceDN w:val="0"/>
        <w:adjustRightInd w:val="0"/>
        <w:rPr>
          <w:rFonts w:ascii="Arial" w:hAnsi="Arial" w:cs="Arial"/>
          <w:sz w:val="12"/>
        </w:rPr>
      </w:pPr>
    </w:p>
    <w:p w14:paraId="262BFCA0" w14:textId="77777777" w:rsidR="00DB71DA" w:rsidRPr="00750750" w:rsidRDefault="00DB71DA" w:rsidP="00DB71DA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  <w:u w:val="single"/>
        </w:rPr>
        <w:t>1.2. Zhotovitel:</w:t>
      </w:r>
      <w:r w:rsidRPr="00750750">
        <w:rPr>
          <w:rFonts w:ascii="Arial" w:hAnsi="Arial" w:cs="Arial"/>
          <w:b/>
          <w:sz w:val="20"/>
        </w:rPr>
        <w:t xml:space="preserve">  </w:t>
      </w:r>
    </w:p>
    <w:p w14:paraId="2AA42FA4" w14:textId="77777777" w:rsidR="00ED210E" w:rsidRPr="00750750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</w:rPr>
        <w:t>Obchodní firma:</w:t>
      </w:r>
      <w:r w:rsidRPr="00750750">
        <w:rPr>
          <w:rFonts w:ascii="Arial" w:hAnsi="Arial" w:cs="Arial"/>
          <w:b/>
          <w:sz w:val="20"/>
        </w:rPr>
        <w:tab/>
        <w:t>Chládek a Tintěra, Pardubice a.s.</w:t>
      </w:r>
    </w:p>
    <w:p w14:paraId="77C46630" w14:textId="77777777" w:rsidR="00ED210E" w:rsidRPr="00750750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bCs/>
          <w:sz w:val="20"/>
        </w:rPr>
        <w:t>Sídlo:</w:t>
      </w:r>
      <w:r w:rsidRPr="00750750">
        <w:rPr>
          <w:rFonts w:ascii="Arial" w:hAnsi="Arial" w:cs="Arial"/>
          <w:sz w:val="20"/>
        </w:rPr>
        <w:t xml:space="preserve"> </w:t>
      </w:r>
      <w:r w:rsidRPr="0075075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K Vápence 2677, Zelené P</w:t>
      </w:r>
      <w:r w:rsidRPr="00750750">
        <w:rPr>
          <w:rFonts w:ascii="Arial" w:hAnsi="Arial" w:cs="Arial"/>
          <w:sz w:val="20"/>
        </w:rPr>
        <w:t xml:space="preserve">ředměstí, 530 02 Pardubice </w:t>
      </w:r>
    </w:p>
    <w:p w14:paraId="449147CF" w14:textId="10F462D1" w:rsidR="00ED210E" w:rsidRPr="00750750" w:rsidRDefault="00ED210E" w:rsidP="00ED210E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</w:rPr>
        <w:t>Elektronická adresa:</w:t>
      </w:r>
      <w:r w:rsidRPr="00750750">
        <w:rPr>
          <w:rFonts w:ascii="Arial" w:hAnsi="Arial" w:cs="Arial"/>
          <w:b/>
          <w:sz w:val="20"/>
        </w:rPr>
        <w:tab/>
      </w:r>
      <w:hyperlink r:id="rId11" w:history="1">
        <w:proofErr w:type="spellStart"/>
        <w:r w:rsidR="008E1E34">
          <w:rPr>
            <w:rStyle w:val="Hypertextovodkaz"/>
            <w:rFonts w:ascii="Arial" w:hAnsi="Arial" w:cs="Arial"/>
            <w:sz w:val="20"/>
          </w:rPr>
          <w:t>xxxxxxxxxxxxxxxx</w:t>
        </w:r>
        <w:proofErr w:type="spellEnd"/>
      </w:hyperlink>
    </w:p>
    <w:p w14:paraId="147C9A28" w14:textId="77777777" w:rsidR="00ED210E" w:rsidRPr="00750750" w:rsidRDefault="00ED210E" w:rsidP="00ED210E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</w:rPr>
        <w:t>IČ:</w:t>
      </w:r>
      <w:r w:rsidRPr="00750750">
        <w:rPr>
          <w:rFonts w:ascii="Arial" w:hAnsi="Arial" w:cs="Arial"/>
          <w:b/>
          <w:sz w:val="20"/>
        </w:rPr>
        <w:tab/>
      </w:r>
      <w:r w:rsidRPr="00750750">
        <w:rPr>
          <w:rFonts w:ascii="Arial" w:hAnsi="Arial" w:cs="Arial"/>
          <w:sz w:val="20"/>
        </w:rPr>
        <w:t>252 533 61</w:t>
      </w:r>
      <w:r w:rsidRPr="00750750">
        <w:rPr>
          <w:rFonts w:ascii="Arial" w:hAnsi="Arial" w:cs="Arial"/>
          <w:b/>
          <w:sz w:val="20"/>
        </w:rPr>
        <w:tab/>
        <w:t xml:space="preserve">DIČ: </w:t>
      </w:r>
      <w:r w:rsidRPr="00750750">
        <w:rPr>
          <w:rFonts w:ascii="Arial" w:hAnsi="Arial" w:cs="Arial"/>
          <w:b/>
          <w:sz w:val="20"/>
        </w:rPr>
        <w:tab/>
      </w:r>
      <w:r w:rsidRPr="00750750">
        <w:rPr>
          <w:rFonts w:ascii="Arial" w:hAnsi="Arial" w:cs="Arial"/>
          <w:sz w:val="20"/>
        </w:rPr>
        <w:t>CZ 252 533 61</w:t>
      </w:r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b/>
          <w:sz w:val="20"/>
        </w:rPr>
        <w:t xml:space="preserve"> </w:t>
      </w:r>
      <w:r w:rsidRPr="00750750">
        <w:rPr>
          <w:rFonts w:ascii="Arial" w:hAnsi="Arial" w:cs="Arial"/>
          <w:sz w:val="20"/>
        </w:rPr>
        <w:t xml:space="preserve"> </w:t>
      </w:r>
    </w:p>
    <w:p w14:paraId="0B32AEBA" w14:textId="39B6F59D" w:rsidR="00ED210E" w:rsidRPr="00750750" w:rsidRDefault="00ED210E" w:rsidP="00ED210E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sz w:val="16"/>
          <w:szCs w:val="16"/>
        </w:rPr>
      </w:pPr>
      <w:r w:rsidRPr="00750750">
        <w:rPr>
          <w:rFonts w:ascii="Arial" w:hAnsi="Arial" w:cs="Arial"/>
          <w:b/>
          <w:sz w:val="20"/>
        </w:rPr>
        <w:t xml:space="preserve">Tel.: </w:t>
      </w:r>
      <w:r w:rsidRPr="00750750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xxxxxxxxx</w:t>
      </w:r>
      <w:proofErr w:type="spellEnd"/>
      <w:r w:rsidRPr="00750750">
        <w:rPr>
          <w:rFonts w:ascii="Arial" w:hAnsi="Arial" w:cs="Arial"/>
          <w:sz w:val="20"/>
        </w:rPr>
        <w:t xml:space="preserve">             </w:t>
      </w:r>
      <w:r w:rsidRPr="00750750">
        <w:rPr>
          <w:rFonts w:ascii="Arial" w:hAnsi="Arial" w:cs="Arial"/>
          <w:sz w:val="20"/>
        </w:rPr>
        <w:tab/>
      </w:r>
      <w:r w:rsidRPr="00750750">
        <w:rPr>
          <w:rFonts w:ascii="Arial" w:hAnsi="Arial" w:cs="Arial"/>
          <w:b/>
          <w:bCs/>
          <w:sz w:val="20"/>
        </w:rPr>
        <w:t>E-mail</w:t>
      </w:r>
      <w:r w:rsidRPr="00750750">
        <w:rPr>
          <w:rFonts w:ascii="Arial" w:hAnsi="Arial" w:cs="Arial"/>
          <w:b/>
          <w:sz w:val="20"/>
        </w:rPr>
        <w:t xml:space="preserve">: </w:t>
      </w:r>
      <w:hyperlink r:id="rId12" w:history="1">
        <w:proofErr w:type="spellStart"/>
        <w:r w:rsidR="008E1E34">
          <w:rPr>
            <w:rStyle w:val="Hypertextovodkaz"/>
            <w:rFonts w:ascii="Arial" w:hAnsi="Arial" w:cs="Arial"/>
            <w:sz w:val="20"/>
            <w:szCs w:val="16"/>
          </w:rPr>
          <w:t>xxxxxxxxxxx</w:t>
        </w:r>
        <w:proofErr w:type="spellEnd"/>
      </w:hyperlink>
    </w:p>
    <w:p w14:paraId="3265BFE8" w14:textId="77777777" w:rsidR="00ED210E" w:rsidRPr="00750750" w:rsidRDefault="00ED210E" w:rsidP="00ED210E">
      <w:pPr>
        <w:tabs>
          <w:tab w:val="left" w:pos="2552"/>
          <w:tab w:val="left" w:pos="5040"/>
          <w:tab w:val="left" w:pos="576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</w:rPr>
        <w:t xml:space="preserve"> Bankovní spojení:</w:t>
      </w:r>
      <w:r w:rsidRPr="00750750">
        <w:rPr>
          <w:rFonts w:ascii="Arial" w:hAnsi="Arial" w:cs="Arial"/>
          <w:sz w:val="20"/>
        </w:rPr>
        <w:tab/>
        <w:t>ČSOB</w:t>
      </w:r>
      <w:r w:rsidRPr="00750750">
        <w:rPr>
          <w:rFonts w:ascii="Arial" w:hAnsi="Arial" w:cs="Arial"/>
          <w:sz w:val="20"/>
        </w:rPr>
        <w:tab/>
      </w:r>
      <w:proofErr w:type="spellStart"/>
      <w:r w:rsidRPr="00750750">
        <w:rPr>
          <w:rFonts w:ascii="Arial" w:hAnsi="Arial" w:cs="Arial"/>
          <w:b/>
          <w:sz w:val="20"/>
        </w:rPr>
        <w:t>Č.ú</w:t>
      </w:r>
      <w:proofErr w:type="spellEnd"/>
      <w:r w:rsidRPr="00750750">
        <w:rPr>
          <w:rFonts w:ascii="Arial" w:hAnsi="Arial" w:cs="Arial"/>
          <w:b/>
          <w:sz w:val="20"/>
        </w:rPr>
        <w:t xml:space="preserve">.: </w:t>
      </w:r>
      <w:r w:rsidRPr="00750750">
        <w:rPr>
          <w:rFonts w:ascii="Arial" w:hAnsi="Arial" w:cs="Arial"/>
          <w:b/>
          <w:sz w:val="20"/>
        </w:rPr>
        <w:tab/>
      </w:r>
      <w:r w:rsidRPr="00750750">
        <w:rPr>
          <w:rFonts w:ascii="Arial" w:hAnsi="Arial" w:cs="Arial"/>
          <w:sz w:val="20"/>
        </w:rPr>
        <w:t>8010-308211883/0300</w:t>
      </w:r>
      <w:r w:rsidRPr="00750750">
        <w:rPr>
          <w:rFonts w:ascii="Arial" w:hAnsi="Arial" w:cs="Arial"/>
          <w:sz w:val="20"/>
        </w:rPr>
        <w:tab/>
        <w:t xml:space="preserve"> </w:t>
      </w:r>
    </w:p>
    <w:p w14:paraId="047FF2D0" w14:textId="0B6CAC70" w:rsidR="00ED210E" w:rsidRPr="00F412F3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F412F3">
        <w:rPr>
          <w:rFonts w:ascii="Arial" w:hAnsi="Arial" w:cs="Arial"/>
          <w:b/>
          <w:sz w:val="20"/>
        </w:rPr>
        <w:t xml:space="preserve">Zastoupen: </w:t>
      </w:r>
      <w:r w:rsidRPr="00F412F3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 w:rsidRPr="00F412F3">
        <w:rPr>
          <w:rFonts w:ascii="Arial" w:hAnsi="Arial" w:cs="Arial"/>
          <w:sz w:val="20"/>
        </w:rPr>
        <w:t xml:space="preserve"> – prokurist</w:t>
      </w:r>
      <w:r w:rsidR="009C6A29">
        <w:rPr>
          <w:rFonts w:ascii="Arial" w:hAnsi="Arial" w:cs="Arial"/>
          <w:sz w:val="20"/>
        </w:rPr>
        <w:t>ou</w:t>
      </w:r>
      <w:r w:rsidRPr="00F412F3">
        <w:rPr>
          <w:rFonts w:ascii="Arial" w:hAnsi="Arial" w:cs="Arial"/>
          <w:sz w:val="20"/>
        </w:rPr>
        <w:t>, ředitelem divize Pozemních staveb</w:t>
      </w:r>
    </w:p>
    <w:p w14:paraId="3B92CCA3" w14:textId="77777777" w:rsidR="00ED210E" w:rsidRPr="00F412F3" w:rsidRDefault="00ED210E" w:rsidP="00ED210E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F412F3">
        <w:rPr>
          <w:rFonts w:ascii="Arial" w:hAnsi="Arial" w:cs="Arial"/>
          <w:b/>
          <w:sz w:val="20"/>
        </w:rPr>
        <w:t xml:space="preserve">Ve věcech smluvních oprávněn jednat a podepisovat: </w:t>
      </w:r>
    </w:p>
    <w:p w14:paraId="09C1501A" w14:textId="0ADAC8E3" w:rsidR="00ED210E" w:rsidRPr="00F412F3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F412F3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 w:rsidR="008E1E34" w:rsidRPr="00F412F3">
        <w:rPr>
          <w:rFonts w:ascii="Arial" w:hAnsi="Arial" w:cs="Arial"/>
          <w:sz w:val="20"/>
        </w:rPr>
        <w:t xml:space="preserve"> </w:t>
      </w:r>
      <w:r w:rsidRPr="00F412F3">
        <w:rPr>
          <w:rFonts w:ascii="Arial" w:hAnsi="Arial" w:cs="Arial"/>
          <w:sz w:val="20"/>
        </w:rPr>
        <w:t>– prokurista, ředitel divize Pozemních staveb</w:t>
      </w:r>
    </w:p>
    <w:p w14:paraId="582AA27A" w14:textId="77777777" w:rsidR="00ED210E" w:rsidRPr="00F412F3" w:rsidRDefault="00ED210E" w:rsidP="00ED210E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F412F3">
        <w:rPr>
          <w:rFonts w:ascii="Arial" w:hAnsi="Arial" w:cs="Arial"/>
          <w:b/>
          <w:sz w:val="20"/>
        </w:rPr>
        <w:t xml:space="preserve">Ve věcech technických a předání díla oprávněni jednat: </w:t>
      </w:r>
    </w:p>
    <w:p w14:paraId="76A80286" w14:textId="2B894BD5" w:rsidR="00ED210E" w:rsidRPr="00F412F3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ind w:left="708"/>
        <w:rPr>
          <w:rFonts w:ascii="Arial" w:hAnsi="Arial" w:cs="Arial"/>
          <w:sz w:val="20"/>
        </w:rPr>
      </w:pPr>
      <w:r w:rsidRPr="00F412F3">
        <w:rPr>
          <w:rFonts w:ascii="Arial" w:hAnsi="Arial" w:cs="Arial"/>
          <w:b/>
          <w:sz w:val="20"/>
        </w:rPr>
        <w:t xml:space="preserve">                          </w:t>
      </w:r>
      <w:r w:rsidRPr="00F412F3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 w:rsidR="008E1E34" w:rsidRPr="00F412F3">
        <w:rPr>
          <w:rFonts w:ascii="Arial" w:hAnsi="Arial" w:cs="Arial"/>
          <w:sz w:val="20"/>
        </w:rPr>
        <w:t xml:space="preserve"> </w:t>
      </w:r>
      <w:r w:rsidRPr="00F412F3">
        <w:rPr>
          <w:rFonts w:ascii="Arial" w:hAnsi="Arial" w:cs="Arial"/>
          <w:sz w:val="20"/>
        </w:rPr>
        <w:t>– ředitel divize Pozemních staveb</w:t>
      </w:r>
    </w:p>
    <w:p w14:paraId="2675D793" w14:textId="1AA99833" w:rsidR="00ED210E" w:rsidRPr="00F412F3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F412F3">
        <w:rPr>
          <w:rFonts w:ascii="Arial" w:hAnsi="Arial" w:cs="Arial"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 w:rsidR="008E1E34" w:rsidRPr="00F412F3">
        <w:rPr>
          <w:rFonts w:ascii="Arial" w:hAnsi="Arial" w:cs="Arial"/>
          <w:sz w:val="20"/>
        </w:rPr>
        <w:t xml:space="preserve"> </w:t>
      </w:r>
      <w:r w:rsidRPr="00F412F3">
        <w:rPr>
          <w:rFonts w:ascii="Arial" w:hAnsi="Arial" w:cs="Arial"/>
          <w:sz w:val="20"/>
        </w:rPr>
        <w:t xml:space="preserve">– výrobní náměstek divize Pozemních staveb </w:t>
      </w:r>
    </w:p>
    <w:p w14:paraId="11DBF6DA" w14:textId="331F0664" w:rsidR="00ED210E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 w:rsidR="008E1E34">
        <w:rPr>
          <w:rFonts w:ascii="Arial" w:hAnsi="Arial" w:cs="Arial"/>
          <w:sz w:val="20"/>
        </w:rPr>
        <w:t>,</w:t>
      </w:r>
      <w:r w:rsidR="008E1E34" w:rsidRPr="00F412F3">
        <w:rPr>
          <w:rFonts w:ascii="Arial" w:hAnsi="Arial" w:cs="Arial"/>
          <w:sz w:val="20"/>
        </w:rPr>
        <w:t xml:space="preserve"> </w:t>
      </w:r>
      <w:r w:rsidR="00CA3E3D">
        <w:rPr>
          <w:rFonts w:ascii="Arial" w:hAnsi="Arial" w:cs="Arial"/>
          <w:sz w:val="20"/>
        </w:rPr>
        <w:t>vedoucí střediska památek</w:t>
      </w:r>
    </w:p>
    <w:p w14:paraId="442149C9" w14:textId="0722B706" w:rsidR="00CA3E3D" w:rsidRPr="00750750" w:rsidRDefault="00CA3E3D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>
        <w:rPr>
          <w:rFonts w:ascii="Arial" w:hAnsi="Arial" w:cs="Arial"/>
          <w:sz w:val="20"/>
        </w:rPr>
        <w:t>, stavbyvedoucí</w:t>
      </w:r>
    </w:p>
    <w:p w14:paraId="3E99B182" w14:textId="77777777" w:rsidR="00ED210E" w:rsidRPr="00750750" w:rsidRDefault="00ED210E" w:rsidP="00ED210E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</w:rPr>
        <w:t>Ve věcech realizace díla oprávněn jednat:</w:t>
      </w:r>
    </w:p>
    <w:p w14:paraId="6E2D0A36" w14:textId="19B89EF7" w:rsidR="00ED210E" w:rsidRPr="00750750" w:rsidRDefault="00ED210E" w:rsidP="00ED210E">
      <w:pPr>
        <w:tabs>
          <w:tab w:val="left" w:pos="2552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750750">
        <w:rPr>
          <w:rFonts w:ascii="Arial" w:hAnsi="Arial" w:cs="Arial"/>
          <w:b/>
          <w:sz w:val="20"/>
        </w:rPr>
        <w:tab/>
      </w:r>
      <w:proofErr w:type="spellStart"/>
      <w:r w:rsidR="008E1E34">
        <w:rPr>
          <w:rFonts w:ascii="Arial" w:hAnsi="Arial" w:cs="Arial"/>
          <w:sz w:val="20"/>
        </w:rPr>
        <w:t>Xxx</w:t>
      </w:r>
      <w:proofErr w:type="spellEnd"/>
      <w:r w:rsidR="008E1E34">
        <w:rPr>
          <w:rFonts w:ascii="Arial" w:hAnsi="Arial" w:cs="Arial"/>
          <w:sz w:val="20"/>
        </w:rPr>
        <w:t xml:space="preserve"> </w:t>
      </w:r>
      <w:proofErr w:type="spellStart"/>
      <w:r w:rsidR="008E1E34">
        <w:rPr>
          <w:rFonts w:ascii="Arial" w:hAnsi="Arial" w:cs="Arial"/>
          <w:sz w:val="20"/>
        </w:rPr>
        <w:t>Xxxxxx</w:t>
      </w:r>
      <w:proofErr w:type="spellEnd"/>
      <w:r w:rsidR="008E1E34" w:rsidRPr="00F412F3">
        <w:rPr>
          <w:rFonts w:ascii="Arial" w:hAnsi="Arial" w:cs="Arial"/>
          <w:sz w:val="20"/>
        </w:rPr>
        <w:t xml:space="preserve"> </w:t>
      </w:r>
      <w:r w:rsidRPr="00750750">
        <w:rPr>
          <w:rFonts w:ascii="Arial" w:hAnsi="Arial" w:cs="Arial"/>
          <w:sz w:val="20"/>
        </w:rPr>
        <w:t>(</w:t>
      </w:r>
      <w:proofErr w:type="spellStart"/>
      <w:r w:rsidRPr="00750750">
        <w:rPr>
          <w:rFonts w:ascii="Arial" w:hAnsi="Arial" w:cs="Arial"/>
          <w:sz w:val="20"/>
        </w:rPr>
        <w:t>tel.</w:t>
      </w:r>
      <w:r w:rsidR="008E1E34">
        <w:rPr>
          <w:rFonts w:ascii="Arial" w:hAnsi="Arial" w:cs="Arial"/>
          <w:sz w:val="20"/>
        </w:rPr>
        <w:t>xxxxxxxxx</w:t>
      </w:r>
      <w:proofErr w:type="spellEnd"/>
      <w:r w:rsidRPr="00750750">
        <w:rPr>
          <w:rFonts w:ascii="Arial" w:hAnsi="Arial" w:cs="Arial"/>
          <w:sz w:val="20"/>
        </w:rPr>
        <w:t>)</w:t>
      </w:r>
    </w:p>
    <w:p w14:paraId="0D106980" w14:textId="50ED9CBF" w:rsidR="00766C48" w:rsidRPr="00750750" w:rsidRDefault="00ED210E" w:rsidP="00ED210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50750">
        <w:rPr>
          <w:rFonts w:ascii="Arial" w:hAnsi="Arial" w:cs="Arial"/>
          <w:sz w:val="20"/>
        </w:rPr>
        <w:t>Firma je zapsána v Obchodním rejstříku vedeného Krajským soudem v Hradci Králové, oddíl B, vložka 1441</w:t>
      </w:r>
      <w:r w:rsidR="00705570" w:rsidRPr="00750750">
        <w:rPr>
          <w:rFonts w:ascii="Arial" w:hAnsi="Arial" w:cs="Arial"/>
          <w:sz w:val="20"/>
        </w:rPr>
        <w:t>.</w:t>
      </w:r>
    </w:p>
    <w:p w14:paraId="49AC100B" w14:textId="77777777" w:rsidR="008F423B" w:rsidRPr="00750750" w:rsidRDefault="008F423B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8F05DD6" w14:textId="77777777" w:rsidR="00374213" w:rsidRPr="00750750" w:rsidRDefault="00374213" w:rsidP="002746BB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</w:rPr>
      </w:pPr>
      <w:r w:rsidRPr="00750750">
        <w:rPr>
          <w:rFonts w:ascii="Arial" w:hAnsi="Arial" w:cs="Arial"/>
          <w:sz w:val="20"/>
        </w:rPr>
        <w:t xml:space="preserve">Smluvní strany uzavírají </w:t>
      </w:r>
      <w:r w:rsidR="003C64B7" w:rsidRPr="00750750">
        <w:rPr>
          <w:rFonts w:ascii="Arial" w:hAnsi="Arial" w:cs="Arial"/>
          <w:sz w:val="20"/>
        </w:rPr>
        <w:t>tento dodatek výše uvedené smlouvy o dílo (dále jen „smlouva“), kterým se mění a doplňují následující ustanovení smlouvy.</w:t>
      </w:r>
    </w:p>
    <w:p w14:paraId="684CC237" w14:textId="77777777" w:rsidR="00766C48" w:rsidRPr="00860351" w:rsidRDefault="00766C48" w:rsidP="0041407F">
      <w:pPr>
        <w:spacing w:before="360"/>
        <w:jc w:val="center"/>
        <w:rPr>
          <w:rFonts w:ascii="Arial" w:hAnsi="Arial" w:cs="Arial"/>
          <w:b/>
        </w:rPr>
      </w:pPr>
      <w:r w:rsidRPr="00860351">
        <w:rPr>
          <w:rFonts w:ascii="Arial" w:hAnsi="Arial" w:cs="Arial"/>
          <w:b/>
        </w:rPr>
        <w:t>2. Předmět plnění</w:t>
      </w:r>
    </w:p>
    <w:p w14:paraId="63C3B243" w14:textId="77777777" w:rsidR="00BA2E0E" w:rsidRPr="00860351" w:rsidRDefault="00BA2E0E" w:rsidP="00BA2E0E">
      <w:pPr>
        <w:pStyle w:val="Zkladntext21"/>
        <w:spacing w:before="120" w:line="293" w:lineRule="auto"/>
        <w:ind w:firstLine="705"/>
        <w:rPr>
          <w:rFonts w:cs="Arial"/>
          <w:b/>
          <w:sz w:val="20"/>
          <w:u w:val="single"/>
        </w:rPr>
      </w:pPr>
      <w:r w:rsidRPr="00860351">
        <w:rPr>
          <w:rFonts w:cs="Arial"/>
          <w:sz w:val="20"/>
        </w:rPr>
        <w:t xml:space="preserve">Bod </w:t>
      </w:r>
      <w:r w:rsidRPr="00860351">
        <w:rPr>
          <w:rFonts w:cs="Arial"/>
          <w:b/>
          <w:sz w:val="20"/>
        </w:rPr>
        <w:t>2.1.</w:t>
      </w:r>
      <w:r w:rsidRPr="00860351">
        <w:rPr>
          <w:rFonts w:cs="Arial"/>
          <w:sz w:val="20"/>
        </w:rPr>
        <w:t xml:space="preserve"> základní smlouvy se na základě dohody smluvních stran doplňuje a upřesňuje následovně s tím, že provedené plnění dle tohoto dodatku se stane plně funkční součástí celého díla</w:t>
      </w:r>
      <w:r w:rsidR="00DF20D9" w:rsidRPr="00860351">
        <w:rPr>
          <w:rFonts w:cs="Arial"/>
          <w:sz w:val="20"/>
        </w:rPr>
        <w:t>.</w:t>
      </w:r>
    </w:p>
    <w:p w14:paraId="659A9EF6" w14:textId="77777777" w:rsidR="005C5918" w:rsidRPr="00860351" w:rsidRDefault="00BA2E0E" w:rsidP="00BA2E0E">
      <w:pPr>
        <w:spacing w:before="100" w:beforeAutospacing="1"/>
        <w:ind w:left="705"/>
        <w:jc w:val="both"/>
        <w:rPr>
          <w:rFonts w:ascii="Arial" w:hAnsi="Arial" w:cs="Arial"/>
          <w:sz w:val="20"/>
        </w:rPr>
      </w:pPr>
      <w:r w:rsidRPr="00860351">
        <w:rPr>
          <w:rFonts w:ascii="Arial" w:hAnsi="Arial" w:cs="Arial"/>
          <w:sz w:val="20"/>
        </w:rPr>
        <w:t>Bod</w:t>
      </w:r>
      <w:r w:rsidR="003C64B7" w:rsidRPr="00860351">
        <w:rPr>
          <w:rFonts w:ascii="Arial" w:hAnsi="Arial" w:cs="Arial"/>
          <w:sz w:val="20"/>
        </w:rPr>
        <w:t xml:space="preserve"> </w:t>
      </w:r>
      <w:r w:rsidR="003C64B7" w:rsidRPr="00860351">
        <w:rPr>
          <w:rFonts w:ascii="Arial" w:hAnsi="Arial" w:cs="Arial"/>
          <w:b/>
          <w:sz w:val="20"/>
        </w:rPr>
        <w:t>2.</w:t>
      </w:r>
      <w:r w:rsidR="0058188C" w:rsidRPr="00860351">
        <w:rPr>
          <w:rFonts w:ascii="Arial" w:hAnsi="Arial" w:cs="Arial"/>
          <w:b/>
          <w:sz w:val="20"/>
        </w:rPr>
        <w:t>3</w:t>
      </w:r>
      <w:r w:rsidRPr="00860351">
        <w:rPr>
          <w:rFonts w:ascii="Arial" w:hAnsi="Arial" w:cs="Arial"/>
          <w:b/>
          <w:sz w:val="20"/>
        </w:rPr>
        <w:t>.</w:t>
      </w:r>
      <w:r w:rsidRPr="00860351">
        <w:rPr>
          <w:rFonts w:ascii="Arial" w:hAnsi="Arial" w:cs="Arial"/>
          <w:sz w:val="20"/>
        </w:rPr>
        <w:t xml:space="preserve"> Specifikace předmětu smlouvy nově doplňuje:</w:t>
      </w:r>
    </w:p>
    <w:p w14:paraId="77D12F69" w14:textId="4FBE8801" w:rsidR="00B5021C" w:rsidRPr="00860351" w:rsidRDefault="00B5021C" w:rsidP="00B5021C">
      <w:pPr>
        <w:autoSpaceDE w:val="0"/>
        <w:autoSpaceDN w:val="0"/>
        <w:adjustRightInd w:val="0"/>
        <w:spacing w:before="100" w:beforeAutospacing="1"/>
        <w:ind w:left="993" w:hanging="284"/>
        <w:jc w:val="both"/>
        <w:rPr>
          <w:rFonts w:ascii="Arial" w:hAnsi="Arial" w:cs="Arial"/>
          <w:sz w:val="20"/>
        </w:rPr>
      </w:pPr>
      <w:r w:rsidRPr="00860351">
        <w:rPr>
          <w:rFonts w:ascii="Arial" w:hAnsi="Arial" w:cs="Arial"/>
          <w:sz w:val="20"/>
        </w:rPr>
        <w:lastRenderedPageBreak/>
        <w:t>-</w:t>
      </w:r>
      <w:r w:rsidRPr="00860351">
        <w:rPr>
          <w:rFonts w:ascii="Arial" w:hAnsi="Arial" w:cs="Arial"/>
          <w:sz w:val="20"/>
        </w:rPr>
        <w:tab/>
      </w:r>
      <w:r w:rsidR="0091615A">
        <w:rPr>
          <w:rFonts w:ascii="Arial" w:hAnsi="Arial" w:cs="Arial"/>
          <w:sz w:val="20"/>
        </w:rPr>
        <w:t>změny provedení platformy dle změnového listu č.1</w:t>
      </w:r>
      <w:r w:rsidRPr="00860351">
        <w:rPr>
          <w:rFonts w:ascii="Arial" w:hAnsi="Arial" w:cs="Arial"/>
          <w:sz w:val="20"/>
        </w:rPr>
        <w:t>;</w:t>
      </w:r>
    </w:p>
    <w:p w14:paraId="7B126794" w14:textId="057FD102" w:rsidR="00766C48" w:rsidRPr="00750750" w:rsidRDefault="00860351" w:rsidP="00F24CC0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</w:rPr>
      </w:pPr>
      <w:r w:rsidRPr="00860351">
        <w:rPr>
          <w:rFonts w:ascii="Arial" w:hAnsi="Arial" w:cs="Arial"/>
          <w:b/>
        </w:rPr>
        <w:t>3.</w:t>
      </w:r>
      <w:r w:rsidR="00766C48" w:rsidRPr="00860351">
        <w:rPr>
          <w:rFonts w:ascii="Arial" w:hAnsi="Arial" w:cs="Arial"/>
          <w:b/>
        </w:rPr>
        <w:t xml:space="preserve"> Cena plnění</w:t>
      </w:r>
    </w:p>
    <w:p w14:paraId="0C1C9D2B" w14:textId="5F21A3D9" w:rsidR="003C64B7" w:rsidRPr="00750750" w:rsidRDefault="003C64B7" w:rsidP="00D811EF">
      <w:pPr>
        <w:pStyle w:val="slodst2"/>
        <w:tabs>
          <w:tab w:val="clear" w:pos="567"/>
          <w:tab w:val="left" w:pos="546"/>
        </w:tabs>
        <w:spacing w:before="100" w:beforeAutospacing="1" w:after="100" w:afterAutospacing="1"/>
        <w:ind w:left="0" w:firstLine="0"/>
        <w:rPr>
          <w:rFonts w:cs="Arial"/>
        </w:rPr>
      </w:pPr>
      <w:bookmarkStart w:id="0" w:name="OLE_LINK1"/>
      <w:r w:rsidRPr="00750750">
        <w:rPr>
          <w:rFonts w:cs="Arial"/>
        </w:rPr>
        <w:t xml:space="preserve">Vzhledem ke změně předmětu smlouvy dle článku 2 tohoto dodatku </w:t>
      </w:r>
      <w:r w:rsidRPr="00860351">
        <w:rPr>
          <w:rFonts w:cs="Arial"/>
        </w:rPr>
        <w:t>se zvýší cena</w:t>
      </w:r>
      <w:r w:rsidRPr="00750750">
        <w:rPr>
          <w:rFonts w:cs="Arial"/>
        </w:rPr>
        <w:t xml:space="preserve"> díla o </w:t>
      </w:r>
      <w:r w:rsidR="00860351">
        <w:rPr>
          <w:rFonts w:cs="Arial"/>
        </w:rPr>
        <w:t>244 654,56</w:t>
      </w:r>
      <w:r w:rsidRPr="00750750">
        <w:rPr>
          <w:rFonts w:cs="Arial"/>
        </w:rPr>
        <w:t xml:space="preserve"> Kč bez DPH (slovy: </w:t>
      </w:r>
      <w:proofErr w:type="spellStart"/>
      <w:r w:rsidR="00AA640C">
        <w:rPr>
          <w:rFonts w:cs="Arial"/>
        </w:rPr>
        <w:t>dvěstěčtyřicetčtyřišestsetpadesátčtyři</w:t>
      </w:r>
      <w:proofErr w:type="spellEnd"/>
      <w:r w:rsidRPr="00750750">
        <w:rPr>
          <w:rFonts w:cs="Arial"/>
        </w:rPr>
        <w:t xml:space="preserve"> korun českých</w:t>
      </w:r>
      <w:r w:rsidR="00AA640C">
        <w:rPr>
          <w:rFonts w:cs="Arial"/>
        </w:rPr>
        <w:t xml:space="preserve"> </w:t>
      </w:r>
      <w:proofErr w:type="spellStart"/>
      <w:r w:rsidR="00AA640C">
        <w:rPr>
          <w:rFonts w:cs="Arial"/>
        </w:rPr>
        <w:t>padesátšest</w:t>
      </w:r>
      <w:proofErr w:type="spellEnd"/>
      <w:r w:rsidR="00AA640C">
        <w:rPr>
          <w:rFonts w:cs="Arial"/>
        </w:rPr>
        <w:t xml:space="preserve"> haléřů</w:t>
      </w:r>
      <w:r w:rsidRPr="00750750">
        <w:rPr>
          <w:rFonts w:cs="Arial"/>
        </w:rPr>
        <w:t xml:space="preserve">). Bod </w:t>
      </w:r>
      <w:r w:rsidRPr="00750750">
        <w:rPr>
          <w:rFonts w:cs="Arial"/>
          <w:b/>
        </w:rPr>
        <w:t>4.1</w:t>
      </w:r>
      <w:r w:rsidR="0041407F" w:rsidRPr="00750750">
        <w:rPr>
          <w:rFonts w:cs="Arial"/>
          <w:b/>
        </w:rPr>
        <w:t>.</w:t>
      </w:r>
      <w:r w:rsidR="00DD4DE6">
        <w:rPr>
          <w:rFonts w:cs="Arial"/>
          <w:b/>
        </w:rPr>
        <w:t>2.</w:t>
      </w:r>
      <w:r w:rsidRPr="00750750">
        <w:rPr>
          <w:rFonts w:cs="Arial"/>
        </w:rPr>
        <w:t xml:space="preserve"> smlouvy se zcela vypouští a nově nahrazuje</w:t>
      </w:r>
      <w:r w:rsidR="00995B4D" w:rsidRPr="00750750">
        <w:rPr>
          <w:rFonts w:cs="Arial"/>
        </w:rPr>
        <w:t xml:space="preserve"> takto</w:t>
      </w:r>
      <w:r w:rsidRPr="00750750">
        <w:rPr>
          <w:rFonts w:cs="Arial"/>
        </w:rPr>
        <w:t>:</w:t>
      </w:r>
    </w:p>
    <w:bookmarkEnd w:id="0"/>
    <w:p w14:paraId="40C62C99" w14:textId="1C33C9E6" w:rsidR="003C64B7" w:rsidRPr="00750750" w:rsidRDefault="00860351" w:rsidP="00D811EF">
      <w:pPr>
        <w:pStyle w:val="slodst2"/>
        <w:tabs>
          <w:tab w:val="clear" w:pos="567"/>
          <w:tab w:val="left" w:pos="546"/>
        </w:tabs>
        <w:spacing w:before="100" w:beforeAutospacing="1" w:after="100" w:afterAutospacing="1"/>
        <w:ind w:left="0" w:firstLine="0"/>
        <w:rPr>
          <w:rFonts w:cs="Arial"/>
        </w:rPr>
      </w:pPr>
      <w:r>
        <w:rPr>
          <w:rFonts w:cs="Arial"/>
          <w:b/>
        </w:rPr>
        <w:t>3</w:t>
      </w:r>
      <w:r w:rsidR="003C64B7" w:rsidRPr="00750750">
        <w:rPr>
          <w:rFonts w:cs="Arial"/>
          <w:b/>
        </w:rPr>
        <w:t>.1</w:t>
      </w:r>
      <w:r w:rsidR="0041407F" w:rsidRPr="00750750">
        <w:rPr>
          <w:rFonts w:cs="Arial"/>
          <w:b/>
        </w:rPr>
        <w:t>.</w:t>
      </w:r>
      <w:r w:rsidR="003C64B7" w:rsidRPr="00750750">
        <w:rPr>
          <w:rFonts w:cs="Arial"/>
        </w:rPr>
        <w:tab/>
        <w:t xml:space="preserve">Celková cena díla v rozsahu dle článku 2 </w:t>
      </w:r>
      <w:r w:rsidR="00DD4DE6">
        <w:rPr>
          <w:rFonts w:cs="Arial"/>
        </w:rPr>
        <w:t>tohoto dodatku</w:t>
      </w:r>
      <w:r w:rsidR="003C64B7" w:rsidRPr="00750750">
        <w:rPr>
          <w:rFonts w:cs="Arial"/>
        </w:rPr>
        <w:t xml:space="preserve"> se dohodou stanovuje na</w:t>
      </w:r>
      <w:r w:rsidR="00D811EF" w:rsidRPr="00750750">
        <w:rPr>
          <w:rFonts w:cs="Arial"/>
        </w:rPr>
        <w:t>:</w:t>
      </w:r>
    </w:p>
    <w:p w14:paraId="0DA9C958" w14:textId="48D8F932" w:rsidR="003C64B7" w:rsidRPr="00750750" w:rsidRDefault="0041407F" w:rsidP="0041407F">
      <w:pPr>
        <w:spacing w:before="100" w:beforeAutospacing="1" w:after="100" w:afterAutospacing="1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750750">
        <w:rPr>
          <w:rFonts w:ascii="Arial" w:hAnsi="Arial" w:cs="Arial"/>
          <w:b/>
          <w:sz w:val="32"/>
          <w:szCs w:val="32"/>
        </w:rPr>
        <w:t xml:space="preserve">Cena díla celkem: </w:t>
      </w:r>
      <w:r w:rsidR="00DD4DE6">
        <w:rPr>
          <w:rFonts w:ascii="Arial" w:hAnsi="Arial" w:cs="Arial"/>
          <w:b/>
          <w:sz w:val="32"/>
          <w:szCs w:val="32"/>
        </w:rPr>
        <w:t>3 196 635,88</w:t>
      </w:r>
      <w:r w:rsidR="003C64B7" w:rsidRPr="00750750">
        <w:rPr>
          <w:rFonts w:ascii="Arial" w:hAnsi="Arial" w:cs="Arial"/>
          <w:b/>
          <w:sz w:val="32"/>
          <w:szCs w:val="32"/>
        </w:rPr>
        <w:t xml:space="preserve"> Kč bez DPH</w:t>
      </w:r>
    </w:p>
    <w:p w14:paraId="459DEDB1" w14:textId="4D164594" w:rsidR="003C64B7" w:rsidRPr="00750750" w:rsidRDefault="003C64B7" w:rsidP="0041407F">
      <w:pPr>
        <w:spacing w:before="100" w:beforeAutospacing="1"/>
        <w:jc w:val="center"/>
        <w:rPr>
          <w:rFonts w:ascii="Arial" w:hAnsi="Arial" w:cs="Arial"/>
          <w:sz w:val="20"/>
        </w:rPr>
      </w:pPr>
      <w:r w:rsidRPr="00750750">
        <w:rPr>
          <w:rFonts w:ascii="Arial" w:hAnsi="Arial" w:cs="Arial"/>
          <w:sz w:val="20"/>
        </w:rPr>
        <w:t xml:space="preserve">(slovy: </w:t>
      </w:r>
      <w:proofErr w:type="spellStart"/>
      <w:r w:rsidR="00AA640C">
        <w:rPr>
          <w:rFonts w:ascii="Arial" w:hAnsi="Arial" w:cs="Arial"/>
          <w:sz w:val="20"/>
        </w:rPr>
        <w:t>třimilionystodevadesátšesttisícšestsettřicetpět</w:t>
      </w:r>
      <w:proofErr w:type="spellEnd"/>
      <w:r w:rsidRPr="00750750">
        <w:rPr>
          <w:rFonts w:ascii="Arial" w:hAnsi="Arial" w:cs="Arial"/>
          <w:sz w:val="20"/>
        </w:rPr>
        <w:t xml:space="preserve"> korun</w:t>
      </w:r>
      <w:r w:rsidR="0041407F" w:rsidRPr="00750750">
        <w:rPr>
          <w:rFonts w:ascii="Arial" w:hAnsi="Arial" w:cs="Arial"/>
          <w:sz w:val="20"/>
        </w:rPr>
        <w:t xml:space="preserve"> českých</w:t>
      </w:r>
      <w:r w:rsidR="00AA640C">
        <w:rPr>
          <w:rFonts w:ascii="Arial" w:hAnsi="Arial" w:cs="Arial"/>
          <w:sz w:val="20"/>
        </w:rPr>
        <w:t xml:space="preserve"> </w:t>
      </w:r>
      <w:proofErr w:type="spellStart"/>
      <w:r w:rsidR="00AA640C">
        <w:rPr>
          <w:rFonts w:ascii="Arial" w:hAnsi="Arial" w:cs="Arial"/>
          <w:sz w:val="20"/>
        </w:rPr>
        <w:t>osmdesátosm</w:t>
      </w:r>
      <w:proofErr w:type="spellEnd"/>
      <w:r w:rsidR="00AA640C">
        <w:rPr>
          <w:rFonts w:ascii="Arial" w:hAnsi="Arial" w:cs="Arial"/>
          <w:sz w:val="20"/>
        </w:rPr>
        <w:t xml:space="preserve"> haléřů</w:t>
      </w:r>
      <w:r w:rsidR="0058188C" w:rsidRPr="00750750">
        <w:rPr>
          <w:rFonts w:ascii="Arial" w:hAnsi="Arial" w:cs="Arial"/>
          <w:sz w:val="20"/>
        </w:rPr>
        <w:t>)</w:t>
      </w:r>
    </w:p>
    <w:p w14:paraId="56B46608" w14:textId="77777777" w:rsidR="003C64B7" w:rsidRPr="00750750" w:rsidRDefault="003C64B7" w:rsidP="00D811EF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i/>
        </w:rPr>
      </w:pPr>
      <w:r w:rsidRPr="00750750">
        <w:rPr>
          <w:rFonts w:ascii="Arial" w:hAnsi="Arial" w:cs="Arial"/>
          <w:i/>
        </w:rPr>
        <w:t>Ostatní ustanovení smlouvy se tímto dodatkem nemění a zůstávají v platnosti.</w:t>
      </w:r>
    </w:p>
    <w:p w14:paraId="64AFC405" w14:textId="77777777" w:rsidR="003C64B7" w:rsidRPr="00750750" w:rsidRDefault="003C64B7" w:rsidP="003C64B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</w:rPr>
      </w:pPr>
      <w:r w:rsidRPr="00750750">
        <w:rPr>
          <w:rFonts w:ascii="Arial" w:hAnsi="Arial" w:cs="Arial"/>
          <w:sz w:val="20"/>
        </w:rPr>
        <w:t>Smluvní strany prohlašují, že si tento dodatek před jeho podpisem přečetly, že obsahuje jejich pravou a skutečnou vůlí, prostou omylu, nátlaku a že nebyl uzavřen v tísni za nápadně nevýhodných podmínek, což svými podpisy stvrzují.</w:t>
      </w:r>
    </w:p>
    <w:p w14:paraId="45FFD599" w14:textId="77777777" w:rsidR="003C64B7" w:rsidRPr="00750750" w:rsidRDefault="003C64B7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02B22A00" w14:textId="77777777" w:rsidR="00D811EF" w:rsidRPr="00750750" w:rsidRDefault="00D811EF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20C30C68" w14:textId="496D3D78" w:rsidR="00E3452F" w:rsidRPr="00750750" w:rsidRDefault="00766C48" w:rsidP="00E3452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50750">
        <w:rPr>
          <w:rFonts w:ascii="Arial" w:hAnsi="Arial" w:cs="Arial"/>
          <w:sz w:val="20"/>
        </w:rPr>
        <w:t>V</w:t>
      </w:r>
      <w:r w:rsidR="003A7EAA" w:rsidRPr="00750750">
        <w:rPr>
          <w:rFonts w:ascii="Arial" w:hAnsi="Arial" w:cs="Arial"/>
          <w:sz w:val="20"/>
        </w:rPr>
        <w:t> </w:t>
      </w:r>
      <w:r w:rsidR="00400521">
        <w:rPr>
          <w:rFonts w:ascii="Arial" w:hAnsi="Arial" w:cs="Arial"/>
          <w:sz w:val="20"/>
        </w:rPr>
        <w:t>Litomyšli</w:t>
      </w:r>
      <w:r w:rsidR="003A7EAA" w:rsidRPr="00750750">
        <w:rPr>
          <w:rFonts w:ascii="Arial" w:hAnsi="Arial" w:cs="Arial"/>
          <w:sz w:val="20"/>
        </w:rPr>
        <w:t xml:space="preserve"> </w:t>
      </w:r>
      <w:r w:rsidR="002746BB" w:rsidRPr="00750750">
        <w:rPr>
          <w:rFonts w:ascii="Arial" w:hAnsi="Arial" w:cs="Arial"/>
          <w:sz w:val="20"/>
        </w:rPr>
        <w:t>dne</w:t>
      </w:r>
      <w:r w:rsidR="00A265DD">
        <w:rPr>
          <w:rFonts w:ascii="Arial" w:hAnsi="Arial" w:cs="Arial"/>
          <w:sz w:val="20"/>
        </w:rPr>
        <w:t xml:space="preserve"> </w:t>
      </w:r>
      <w:r w:rsidR="00927024">
        <w:rPr>
          <w:rFonts w:ascii="Arial" w:hAnsi="Arial" w:cs="Arial"/>
          <w:sz w:val="20"/>
        </w:rPr>
        <w:t>viz</w:t>
      </w:r>
      <w:r w:rsidR="00A265DD">
        <w:rPr>
          <w:rFonts w:ascii="Arial" w:hAnsi="Arial" w:cs="Arial"/>
          <w:sz w:val="20"/>
        </w:rPr>
        <w:t xml:space="preserve"> elektronick</w:t>
      </w:r>
      <w:r w:rsidR="00927024">
        <w:rPr>
          <w:rFonts w:ascii="Arial" w:hAnsi="Arial" w:cs="Arial"/>
          <w:sz w:val="20"/>
        </w:rPr>
        <w:t>ý</w:t>
      </w:r>
      <w:r w:rsidR="00A265DD">
        <w:rPr>
          <w:rFonts w:ascii="Arial" w:hAnsi="Arial" w:cs="Arial"/>
          <w:sz w:val="20"/>
        </w:rPr>
        <w:t xml:space="preserve"> podpis</w:t>
      </w:r>
      <w:r w:rsidR="00E3452F">
        <w:rPr>
          <w:rFonts w:ascii="Arial" w:hAnsi="Arial" w:cs="Arial"/>
          <w:sz w:val="20"/>
        </w:rPr>
        <w:t xml:space="preserve"> </w:t>
      </w:r>
      <w:r w:rsidR="00E3452F">
        <w:rPr>
          <w:rFonts w:ascii="Arial" w:hAnsi="Arial" w:cs="Arial"/>
          <w:sz w:val="20"/>
        </w:rPr>
        <w:tab/>
      </w:r>
      <w:r w:rsidR="00E3452F">
        <w:rPr>
          <w:rFonts w:ascii="Arial" w:hAnsi="Arial" w:cs="Arial"/>
          <w:sz w:val="20"/>
        </w:rPr>
        <w:tab/>
      </w:r>
      <w:r w:rsidR="00E3452F">
        <w:rPr>
          <w:rFonts w:ascii="Arial" w:hAnsi="Arial" w:cs="Arial"/>
          <w:sz w:val="20"/>
        </w:rPr>
        <w:tab/>
      </w:r>
      <w:r w:rsidR="00E3452F" w:rsidRPr="00750750">
        <w:rPr>
          <w:rFonts w:ascii="Arial" w:hAnsi="Arial" w:cs="Arial"/>
          <w:sz w:val="20"/>
        </w:rPr>
        <w:t>V</w:t>
      </w:r>
      <w:r w:rsidR="00E3452F">
        <w:rPr>
          <w:rFonts w:ascii="Arial" w:hAnsi="Arial" w:cs="Arial"/>
          <w:sz w:val="20"/>
        </w:rPr>
        <w:t xml:space="preserve"> Pardubicích </w:t>
      </w:r>
      <w:r w:rsidR="00E3452F" w:rsidRPr="00750750">
        <w:rPr>
          <w:rFonts w:ascii="Arial" w:hAnsi="Arial" w:cs="Arial"/>
          <w:sz w:val="20"/>
        </w:rPr>
        <w:t>dne</w:t>
      </w:r>
      <w:r w:rsidR="00E3452F">
        <w:rPr>
          <w:rFonts w:ascii="Arial" w:hAnsi="Arial" w:cs="Arial"/>
          <w:sz w:val="20"/>
        </w:rPr>
        <w:t xml:space="preserve"> viz elektronický podpis</w:t>
      </w:r>
    </w:p>
    <w:p w14:paraId="0801E632" w14:textId="75BFAD45" w:rsidR="00766C48" w:rsidRPr="00750750" w:rsidRDefault="00766C48" w:rsidP="00E3452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BE8B560" w14:textId="77777777" w:rsidR="00444A2A" w:rsidRDefault="00444A2A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35244550" w14:textId="77777777" w:rsidR="00F67B95" w:rsidRDefault="00F67B95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1BFA5666" w14:textId="77777777" w:rsidR="00F67B95" w:rsidRDefault="00F67B95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0F3ADF85" w14:textId="77777777" w:rsidR="00F67B95" w:rsidRDefault="00F67B95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1CE9F8D9" w14:textId="77777777" w:rsidR="00F67B95" w:rsidRPr="00750750" w:rsidRDefault="00F67B95" w:rsidP="001E2BE6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398310F6" w14:textId="77777777" w:rsidR="00763846" w:rsidRPr="00750750" w:rsidRDefault="007638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42E89E7" w14:textId="51E50D43" w:rsidR="00766C48" w:rsidRPr="00750750" w:rsidRDefault="0074792C" w:rsidP="00D81353">
      <w:pPr>
        <w:tabs>
          <w:tab w:val="left" w:pos="1440"/>
          <w:tab w:val="left" w:pos="630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D81353" w:rsidRPr="00750750">
        <w:rPr>
          <w:rFonts w:ascii="Arial" w:hAnsi="Arial" w:cs="Arial"/>
          <w:b/>
          <w:sz w:val="20"/>
        </w:rPr>
        <w:t>ob</w:t>
      </w:r>
      <w:r w:rsidR="00766C48" w:rsidRPr="00750750">
        <w:rPr>
          <w:rFonts w:ascii="Arial" w:hAnsi="Arial" w:cs="Arial"/>
          <w:b/>
          <w:sz w:val="20"/>
        </w:rPr>
        <w:t>jednatel:</w:t>
      </w:r>
      <w:r w:rsidRPr="0074792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Pr="00750750">
        <w:rPr>
          <w:rFonts w:ascii="Arial" w:hAnsi="Arial" w:cs="Arial"/>
          <w:b/>
          <w:sz w:val="20"/>
        </w:rPr>
        <w:t>zhotovitel:</w:t>
      </w:r>
    </w:p>
    <w:p w14:paraId="386D4945" w14:textId="77777777" w:rsidR="00986033" w:rsidRDefault="00766C48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750750">
        <w:rPr>
          <w:rFonts w:ascii="Arial" w:hAnsi="Arial" w:cs="Arial"/>
          <w:b/>
          <w:sz w:val="20"/>
        </w:rPr>
        <w:t xml:space="preserve">  </w:t>
      </w:r>
    </w:p>
    <w:p w14:paraId="66282446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1DE1657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3CCFE968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3FB7C625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194B4DB2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37A9CAFA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34F8FA85" w14:textId="77777777" w:rsidR="00746CD4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2327CC6" w14:textId="77777777" w:rsidR="00746CD4" w:rsidRPr="00750750" w:rsidRDefault="00746CD4" w:rsidP="0075075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3A0BAB3" w14:textId="77777777" w:rsidR="00766C48" w:rsidRPr="00750750" w:rsidRDefault="00766C48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50750">
        <w:rPr>
          <w:rFonts w:ascii="Arial" w:hAnsi="Arial" w:cs="Arial"/>
          <w:bCs/>
          <w:sz w:val="20"/>
        </w:rPr>
        <w:tab/>
        <w:t>………………………………………</w:t>
      </w:r>
      <w:r w:rsidRPr="00750750">
        <w:rPr>
          <w:rFonts w:ascii="Arial" w:hAnsi="Arial" w:cs="Arial"/>
          <w:bCs/>
          <w:sz w:val="20"/>
        </w:rPr>
        <w:tab/>
      </w:r>
      <w:r w:rsidRPr="00750750">
        <w:rPr>
          <w:rFonts w:ascii="Arial" w:hAnsi="Arial" w:cs="Arial"/>
          <w:bCs/>
          <w:sz w:val="20"/>
        </w:rPr>
        <w:tab/>
      </w:r>
      <w:r w:rsidRPr="00750750">
        <w:rPr>
          <w:rFonts w:ascii="Arial" w:hAnsi="Arial" w:cs="Arial"/>
          <w:bCs/>
          <w:sz w:val="20"/>
        </w:rPr>
        <w:tab/>
        <w:t>………………………………………</w:t>
      </w:r>
    </w:p>
    <w:p w14:paraId="58274EAD" w14:textId="15752578" w:rsidR="00A20B5D" w:rsidRPr="00750750" w:rsidRDefault="003972CC" w:rsidP="00DD4DE6">
      <w:pPr>
        <w:tabs>
          <w:tab w:val="left" w:pos="1560"/>
          <w:tab w:val="left" w:pos="630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750750">
        <w:rPr>
          <w:rFonts w:ascii="Arial" w:hAnsi="Arial" w:cs="Arial"/>
          <w:b/>
          <w:sz w:val="20"/>
        </w:rPr>
        <w:t xml:space="preserve">                   </w:t>
      </w:r>
      <w:r w:rsidR="00DD4DE6">
        <w:rPr>
          <w:rFonts w:ascii="Arial" w:hAnsi="Arial" w:cs="Arial"/>
          <w:b/>
          <w:sz w:val="20"/>
        </w:rPr>
        <w:tab/>
      </w:r>
      <w:r w:rsidR="00766C48" w:rsidRPr="00750750">
        <w:rPr>
          <w:rFonts w:ascii="Arial" w:hAnsi="Arial" w:cs="Arial"/>
          <w:sz w:val="16"/>
          <w:szCs w:val="16"/>
        </w:rPr>
        <w:t xml:space="preserve">razítko, podpis                                                      </w:t>
      </w:r>
      <w:r w:rsidR="00766C48" w:rsidRPr="00750750">
        <w:rPr>
          <w:rFonts w:ascii="Arial" w:hAnsi="Arial" w:cs="Arial"/>
          <w:sz w:val="16"/>
          <w:szCs w:val="16"/>
        </w:rPr>
        <w:tab/>
      </w:r>
      <w:r w:rsidRPr="00750750">
        <w:rPr>
          <w:rFonts w:ascii="Arial" w:hAnsi="Arial" w:cs="Arial"/>
          <w:sz w:val="16"/>
          <w:szCs w:val="16"/>
        </w:rPr>
        <w:tab/>
        <w:t xml:space="preserve">       </w:t>
      </w:r>
      <w:r w:rsidR="00766C48" w:rsidRPr="00750750">
        <w:rPr>
          <w:rFonts w:ascii="Arial" w:hAnsi="Arial" w:cs="Arial"/>
          <w:sz w:val="16"/>
          <w:szCs w:val="16"/>
        </w:rPr>
        <w:t>razítko, podpis</w:t>
      </w:r>
      <w:r w:rsidR="00766C48" w:rsidRPr="00750750">
        <w:rPr>
          <w:rFonts w:ascii="Arial" w:hAnsi="Arial" w:cs="Arial"/>
          <w:b/>
          <w:sz w:val="16"/>
          <w:szCs w:val="16"/>
        </w:rPr>
        <w:t xml:space="preserve">                                                               </w:t>
      </w:r>
    </w:p>
    <w:p w14:paraId="77022108" w14:textId="32F639EB" w:rsidR="00766C48" w:rsidRPr="00750750" w:rsidRDefault="001034F4" w:rsidP="00DD4DE6">
      <w:pPr>
        <w:tabs>
          <w:tab w:val="left" w:pos="1701"/>
          <w:tab w:val="left" w:pos="6300"/>
        </w:tabs>
        <w:rPr>
          <w:rFonts w:ascii="Arial" w:hAnsi="Arial" w:cs="Arial"/>
          <w:sz w:val="16"/>
          <w:szCs w:val="16"/>
        </w:rPr>
      </w:pPr>
      <w:r w:rsidRPr="00750750">
        <w:rPr>
          <w:rFonts w:ascii="Arial" w:hAnsi="Arial" w:cs="Arial"/>
          <w:sz w:val="16"/>
          <w:szCs w:val="16"/>
        </w:rPr>
        <w:t xml:space="preserve">                           </w:t>
      </w:r>
      <w:r w:rsidR="00DD4DE6">
        <w:rPr>
          <w:rFonts w:ascii="Arial" w:hAnsi="Arial" w:cs="Arial"/>
          <w:sz w:val="16"/>
          <w:szCs w:val="16"/>
        </w:rPr>
        <w:tab/>
      </w:r>
      <w:proofErr w:type="spellStart"/>
      <w:r w:rsidR="008E1E34">
        <w:rPr>
          <w:rFonts w:ascii="Arial" w:hAnsi="Arial" w:cs="Arial"/>
          <w:sz w:val="16"/>
          <w:szCs w:val="16"/>
        </w:rPr>
        <w:t>Xxx</w:t>
      </w:r>
      <w:proofErr w:type="spellEnd"/>
      <w:r w:rsidR="008E1E3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E34">
        <w:rPr>
          <w:rFonts w:ascii="Arial" w:hAnsi="Arial" w:cs="Arial"/>
          <w:sz w:val="16"/>
          <w:szCs w:val="16"/>
        </w:rPr>
        <w:t>Xxxxxx</w:t>
      </w:r>
      <w:proofErr w:type="spellEnd"/>
      <w:r w:rsidR="008E1E34">
        <w:rPr>
          <w:rFonts w:ascii="Arial" w:hAnsi="Arial" w:cs="Arial"/>
          <w:sz w:val="16"/>
          <w:szCs w:val="16"/>
        </w:rPr>
        <w:tab/>
      </w:r>
      <w:r w:rsidR="008E1E34">
        <w:rPr>
          <w:rFonts w:ascii="Arial" w:hAnsi="Arial" w:cs="Arial"/>
          <w:sz w:val="16"/>
          <w:szCs w:val="16"/>
        </w:rPr>
        <w:tab/>
      </w:r>
      <w:proofErr w:type="spellStart"/>
      <w:r w:rsidR="008E1E34">
        <w:rPr>
          <w:rFonts w:ascii="Arial" w:hAnsi="Arial" w:cs="Arial"/>
          <w:sz w:val="16"/>
          <w:szCs w:val="16"/>
        </w:rPr>
        <w:t>Xxx</w:t>
      </w:r>
      <w:proofErr w:type="spellEnd"/>
      <w:r w:rsidR="008E1E3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E34">
        <w:rPr>
          <w:rFonts w:ascii="Arial" w:hAnsi="Arial" w:cs="Arial"/>
          <w:sz w:val="16"/>
          <w:szCs w:val="16"/>
        </w:rPr>
        <w:t>Xxxxxxx</w:t>
      </w:r>
      <w:proofErr w:type="spellEnd"/>
    </w:p>
    <w:p w14:paraId="27BA161C" w14:textId="38FDDED4" w:rsidR="00A20B5D" w:rsidRPr="00750750" w:rsidRDefault="003A7EAA" w:rsidP="00DD4DE6">
      <w:pPr>
        <w:tabs>
          <w:tab w:val="left" w:pos="993"/>
        </w:tabs>
        <w:rPr>
          <w:rFonts w:ascii="Arial" w:hAnsi="Arial" w:cs="Arial"/>
        </w:rPr>
      </w:pPr>
      <w:r w:rsidRPr="00750750">
        <w:rPr>
          <w:rFonts w:ascii="Arial" w:hAnsi="Arial" w:cs="Arial"/>
          <w:sz w:val="16"/>
          <w:szCs w:val="16"/>
        </w:rPr>
        <w:tab/>
        <w:t xml:space="preserve">       </w:t>
      </w:r>
      <w:r w:rsidR="00860351">
        <w:rPr>
          <w:rFonts w:ascii="Arial" w:hAnsi="Arial" w:cs="Arial"/>
          <w:sz w:val="16"/>
          <w:szCs w:val="16"/>
        </w:rPr>
        <w:t>na základě plné moci</w:t>
      </w:r>
      <w:r w:rsidR="00E43A62" w:rsidRPr="00750750">
        <w:rPr>
          <w:rFonts w:ascii="Arial" w:hAnsi="Arial" w:cs="Arial"/>
          <w:sz w:val="16"/>
          <w:szCs w:val="16"/>
        </w:rPr>
        <w:tab/>
      </w:r>
      <w:r w:rsidR="00E43A62" w:rsidRPr="00750750">
        <w:rPr>
          <w:rFonts w:ascii="Arial" w:hAnsi="Arial" w:cs="Arial"/>
          <w:sz w:val="16"/>
          <w:szCs w:val="16"/>
        </w:rPr>
        <w:tab/>
      </w:r>
      <w:r w:rsidR="00E43A62" w:rsidRPr="00750750">
        <w:rPr>
          <w:rFonts w:ascii="Arial" w:hAnsi="Arial" w:cs="Arial"/>
          <w:sz w:val="16"/>
          <w:szCs w:val="16"/>
        </w:rPr>
        <w:tab/>
      </w:r>
      <w:r w:rsidR="003239F2" w:rsidRPr="00750750">
        <w:rPr>
          <w:rFonts w:ascii="Arial" w:hAnsi="Arial" w:cs="Arial"/>
          <w:sz w:val="16"/>
          <w:szCs w:val="16"/>
        </w:rPr>
        <w:t xml:space="preserve">  </w:t>
      </w:r>
      <w:r w:rsidR="00E43A62" w:rsidRPr="00750750">
        <w:rPr>
          <w:rFonts w:ascii="Arial" w:hAnsi="Arial" w:cs="Arial"/>
          <w:sz w:val="16"/>
          <w:szCs w:val="16"/>
        </w:rPr>
        <w:tab/>
      </w:r>
      <w:r w:rsidR="003239F2" w:rsidRPr="00750750">
        <w:rPr>
          <w:rFonts w:ascii="Arial" w:hAnsi="Arial" w:cs="Arial"/>
          <w:sz w:val="16"/>
          <w:szCs w:val="16"/>
        </w:rPr>
        <w:tab/>
      </w:r>
      <w:r w:rsidR="00782F9E" w:rsidRPr="00750750">
        <w:rPr>
          <w:rFonts w:ascii="Arial" w:hAnsi="Arial" w:cs="Arial"/>
          <w:sz w:val="16"/>
          <w:szCs w:val="16"/>
        </w:rPr>
        <w:t xml:space="preserve">              </w:t>
      </w:r>
      <w:r w:rsidR="00D811EF" w:rsidRPr="00750750">
        <w:rPr>
          <w:rFonts w:ascii="Arial" w:hAnsi="Arial" w:cs="Arial"/>
          <w:sz w:val="16"/>
          <w:szCs w:val="16"/>
        </w:rPr>
        <w:t xml:space="preserve">       </w:t>
      </w:r>
      <w:r w:rsidR="00860351">
        <w:rPr>
          <w:rFonts w:ascii="Arial" w:hAnsi="Arial" w:cs="Arial"/>
          <w:sz w:val="16"/>
          <w:szCs w:val="16"/>
        </w:rPr>
        <w:t xml:space="preserve">   </w:t>
      </w:r>
      <w:r w:rsidR="00D811EF" w:rsidRPr="00750750">
        <w:rPr>
          <w:rFonts w:ascii="Arial" w:hAnsi="Arial" w:cs="Arial"/>
          <w:sz w:val="16"/>
          <w:szCs w:val="16"/>
        </w:rPr>
        <w:t>prokurista</w:t>
      </w:r>
      <w:r w:rsidR="00860351">
        <w:rPr>
          <w:rFonts w:ascii="Arial" w:hAnsi="Arial" w:cs="Arial"/>
          <w:sz w:val="16"/>
          <w:szCs w:val="16"/>
        </w:rPr>
        <w:t xml:space="preserve"> </w:t>
      </w:r>
    </w:p>
    <w:sectPr w:rsidR="00A20B5D" w:rsidRPr="00750750" w:rsidSect="0058188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078" w:right="849" w:bottom="907" w:left="12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8B90" w14:textId="77777777" w:rsidR="00BA4885" w:rsidRDefault="00BA4885">
      <w:r>
        <w:separator/>
      </w:r>
    </w:p>
  </w:endnote>
  <w:endnote w:type="continuationSeparator" w:id="0">
    <w:p w14:paraId="3C747207" w14:textId="77777777" w:rsidR="00BA4885" w:rsidRDefault="00B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0407" w14:textId="77777777" w:rsidR="00052A48" w:rsidRDefault="00052A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9C458D" w14:textId="77777777" w:rsidR="00052A48" w:rsidRDefault="00052A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E037" w14:textId="7BA192F9" w:rsidR="00052A48" w:rsidRPr="00750750" w:rsidRDefault="00052A48" w:rsidP="002830C6">
    <w:pPr>
      <w:pStyle w:val="Zpat"/>
      <w:tabs>
        <w:tab w:val="clear" w:pos="9072"/>
      </w:tabs>
      <w:ind w:right="19"/>
      <w:rPr>
        <w:rFonts w:ascii="Arial" w:hAnsi="Arial" w:cs="Arial"/>
        <w:sz w:val="14"/>
        <w:szCs w:val="14"/>
      </w:rPr>
    </w:pPr>
    <w:r w:rsidRPr="00750750">
      <w:rPr>
        <w:rFonts w:ascii="Arial" w:hAnsi="Arial" w:cs="Arial"/>
        <w:sz w:val="14"/>
        <w:szCs w:val="14"/>
      </w:rPr>
      <w:t xml:space="preserve">Strana </w:t>
    </w:r>
    <w:r w:rsidRPr="00750750">
      <w:rPr>
        <w:rFonts w:ascii="Arial" w:hAnsi="Arial" w:cs="Arial"/>
        <w:sz w:val="14"/>
        <w:szCs w:val="14"/>
      </w:rPr>
      <w:fldChar w:fldCharType="begin"/>
    </w:r>
    <w:r w:rsidRPr="00750750">
      <w:rPr>
        <w:rFonts w:ascii="Arial" w:hAnsi="Arial" w:cs="Arial"/>
        <w:sz w:val="14"/>
        <w:szCs w:val="14"/>
      </w:rPr>
      <w:instrText xml:space="preserve"> PAGE </w:instrText>
    </w:r>
    <w:r w:rsidRPr="00750750">
      <w:rPr>
        <w:rFonts w:ascii="Arial" w:hAnsi="Arial" w:cs="Arial"/>
        <w:sz w:val="14"/>
        <w:szCs w:val="14"/>
      </w:rPr>
      <w:fldChar w:fldCharType="separate"/>
    </w:r>
    <w:r w:rsidR="00B731A3">
      <w:rPr>
        <w:rFonts w:ascii="Arial" w:hAnsi="Arial" w:cs="Arial"/>
        <w:noProof/>
        <w:sz w:val="14"/>
        <w:szCs w:val="14"/>
      </w:rPr>
      <w:t>1</w:t>
    </w:r>
    <w:r w:rsidRPr="00750750">
      <w:rPr>
        <w:rFonts w:ascii="Arial" w:hAnsi="Arial" w:cs="Arial"/>
        <w:sz w:val="14"/>
        <w:szCs w:val="14"/>
      </w:rPr>
      <w:fldChar w:fldCharType="end"/>
    </w:r>
    <w:r w:rsidRPr="00750750">
      <w:rPr>
        <w:rFonts w:ascii="Arial" w:hAnsi="Arial" w:cs="Arial"/>
        <w:sz w:val="14"/>
        <w:szCs w:val="14"/>
      </w:rPr>
      <w:t xml:space="preserve"> (celkem </w:t>
    </w:r>
    <w:r w:rsidRPr="00750750">
      <w:rPr>
        <w:rFonts w:ascii="Arial" w:hAnsi="Arial" w:cs="Arial"/>
        <w:sz w:val="14"/>
        <w:szCs w:val="14"/>
      </w:rPr>
      <w:fldChar w:fldCharType="begin"/>
    </w:r>
    <w:r w:rsidRPr="00750750">
      <w:rPr>
        <w:rFonts w:ascii="Arial" w:hAnsi="Arial" w:cs="Arial"/>
        <w:sz w:val="14"/>
        <w:szCs w:val="14"/>
      </w:rPr>
      <w:instrText xml:space="preserve"> NUMPAGES </w:instrText>
    </w:r>
    <w:r w:rsidRPr="00750750">
      <w:rPr>
        <w:rFonts w:ascii="Arial" w:hAnsi="Arial" w:cs="Arial"/>
        <w:sz w:val="14"/>
        <w:szCs w:val="14"/>
      </w:rPr>
      <w:fldChar w:fldCharType="separate"/>
    </w:r>
    <w:r w:rsidR="00B731A3">
      <w:rPr>
        <w:rFonts w:ascii="Arial" w:hAnsi="Arial" w:cs="Arial"/>
        <w:noProof/>
        <w:sz w:val="14"/>
        <w:szCs w:val="14"/>
      </w:rPr>
      <w:t>2</w:t>
    </w:r>
    <w:r w:rsidRPr="00750750">
      <w:rPr>
        <w:rFonts w:ascii="Arial" w:hAnsi="Arial" w:cs="Arial"/>
        <w:sz w:val="14"/>
        <w:szCs w:val="14"/>
      </w:rPr>
      <w:fldChar w:fldCharType="end"/>
    </w:r>
    <w:r w:rsidRPr="00750750">
      <w:rPr>
        <w:rFonts w:ascii="Arial" w:hAnsi="Arial" w:cs="Arial"/>
        <w:sz w:val="14"/>
        <w:szCs w:val="14"/>
      </w:rPr>
      <w:t>)</w:t>
    </w:r>
    <w:r w:rsidRPr="00750750">
      <w:rPr>
        <w:rFonts w:ascii="Arial" w:hAnsi="Arial" w:cs="Arial"/>
        <w:sz w:val="14"/>
        <w:szCs w:val="14"/>
      </w:rPr>
      <w:tab/>
    </w:r>
    <w:r w:rsidRPr="00750750">
      <w:rPr>
        <w:rFonts w:ascii="Arial" w:hAnsi="Arial" w:cs="Arial"/>
        <w:sz w:val="14"/>
        <w:szCs w:val="14"/>
      </w:rPr>
      <w:tab/>
      <w:t xml:space="preserve">       </w:t>
    </w:r>
    <w:r w:rsidRPr="00750750">
      <w:rPr>
        <w:rFonts w:ascii="Arial" w:hAnsi="Arial" w:cs="Arial"/>
        <w:sz w:val="14"/>
        <w:szCs w:val="14"/>
      </w:rPr>
      <w:tab/>
    </w:r>
    <w:r w:rsidRPr="00750750">
      <w:rPr>
        <w:rFonts w:ascii="Arial" w:hAnsi="Arial" w:cs="Arial"/>
        <w:sz w:val="14"/>
        <w:szCs w:val="14"/>
      </w:rPr>
      <w:tab/>
    </w:r>
    <w:r w:rsidRPr="00750750">
      <w:rPr>
        <w:rFonts w:ascii="Arial" w:hAnsi="Arial" w:cs="Arial"/>
        <w:sz w:val="14"/>
        <w:szCs w:val="14"/>
      </w:rPr>
      <w:tab/>
    </w:r>
    <w:r w:rsidR="00750750">
      <w:rPr>
        <w:rFonts w:ascii="Arial" w:hAnsi="Arial"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E431" w14:textId="77777777" w:rsidR="00052A48" w:rsidRPr="000F7DAA" w:rsidRDefault="00052A48">
    <w:pPr>
      <w:pStyle w:val="Zpat"/>
      <w:rPr>
        <w:sz w:val="16"/>
        <w:szCs w:val="16"/>
      </w:rPr>
    </w:pPr>
    <w:r w:rsidRPr="000F7DAA">
      <w:rPr>
        <w:sz w:val="16"/>
        <w:szCs w:val="16"/>
      </w:rPr>
      <w:t xml:space="preserve">Strana </w:t>
    </w:r>
    <w:r w:rsidRPr="000F7DAA">
      <w:rPr>
        <w:sz w:val="16"/>
        <w:szCs w:val="16"/>
      </w:rPr>
      <w:fldChar w:fldCharType="begin"/>
    </w:r>
    <w:r w:rsidRPr="000F7DAA">
      <w:rPr>
        <w:sz w:val="16"/>
        <w:szCs w:val="16"/>
      </w:rPr>
      <w:instrText xml:space="preserve"> PAGE </w:instrText>
    </w:r>
    <w:r w:rsidRPr="000F7DAA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F7DAA">
      <w:rPr>
        <w:sz w:val="16"/>
        <w:szCs w:val="16"/>
      </w:rPr>
      <w:fldChar w:fldCharType="end"/>
    </w:r>
    <w:r w:rsidRPr="000F7DAA">
      <w:rPr>
        <w:sz w:val="16"/>
        <w:szCs w:val="16"/>
      </w:rPr>
      <w:t xml:space="preserve"> (celkem </w:t>
    </w:r>
    <w:r w:rsidRPr="000F7DAA">
      <w:rPr>
        <w:sz w:val="16"/>
        <w:szCs w:val="16"/>
      </w:rPr>
      <w:fldChar w:fldCharType="begin"/>
    </w:r>
    <w:r w:rsidRPr="000F7DAA">
      <w:rPr>
        <w:sz w:val="16"/>
        <w:szCs w:val="16"/>
      </w:rPr>
      <w:instrText xml:space="preserve"> NUMPAGES </w:instrText>
    </w:r>
    <w:r w:rsidRPr="000F7DAA">
      <w:rPr>
        <w:sz w:val="16"/>
        <w:szCs w:val="16"/>
      </w:rPr>
      <w:fldChar w:fldCharType="separate"/>
    </w:r>
    <w:r w:rsidR="00EB2950">
      <w:rPr>
        <w:noProof/>
        <w:sz w:val="16"/>
        <w:szCs w:val="16"/>
      </w:rPr>
      <w:t>3</w:t>
    </w:r>
    <w:r w:rsidRPr="000F7DAA">
      <w:rPr>
        <w:sz w:val="16"/>
        <w:szCs w:val="16"/>
      </w:rPr>
      <w:fldChar w:fldCharType="end"/>
    </w:r>
    <w:r w:rsidRPr="000F7DA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1DC0" w14:textId="77777777" w:rsidR="00BA4885" w:rsidRDefault="00BA4885">
      <w:r>
        <w:separator/>
      </w:r>
    </w:p>
  </w:footnote>
  <w:footnote w:type="continuationSeparator" w:id="0">
    <w:p w14:paraId="4A341DD1" w14:textId="77777777" w:rsidR="00BA4885" w:rsidRDefault="00B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CF3A" w14:textId="77777777" w:rsidR="00052A48" w:rsidRPr="003972CC" w:rsidRDefault="00052A48" w:rsidP="000F7DAA">
    <w:pPr>
      <w:pStyle w:val="Zhlav"/>
      <w:jc w:val="right"/>
      <w:rPr>
        <w:rFonts w:ascii="Montserrat" w:hAnsi="Montserrat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85FF" w14:textId="77777777" w:rsidR="00052A48" w:rsidRDefault="00052A48" w:rsidP="000F7DAA">
    <w:pPr>
      <w:pStyle w:val="Zhlav"/>
      <w:tabs>
        <w:tab w:val="clear" w:pos="4536"/>
        <w:tab w:val="clear" w:pos="9072"/>
        <w:tab w:val="left" w:pos="8349"/>
      </w:tabs>
      <w:jc w:val="center"/>
      <w:rPr>
        <w:sz w:val="16"/>
        <w:szCs w:val="16"/>
      </w:rPr>
    </w:pPr>
    <w:r>
      <w:tab/>
    </w:r>
    <w:r w:rsidRPr="000F7DAA">
      <w:rPr>
        <w:sz w:val="16"/>
        <w:szCs w:val="16"/>
      </w:rPr>
      <w:t>Restaurace ČD Pardubice</w:t>
    </w:r>
  </w:p>
  <w:p w14:paraId="2E515BA2" w14:textId="77777777" w:rsidR="00052A48" w:rsidRPr="000F7DAA" w:rsidRDefault="00052A48">
    <w:pPr>
      <w:pStyle w:val="Zhlav"/>
      <w:tabs>
        <w:tab w:val="clear" w:pos="4536"/>
        <w:tab w:val="clear" w:pos="9072"/>
        <w:tab w:val="left" w:pos="8349"/>
      </w:tabs>
      <w:jc w:val="right"/>
      <w:rPr>
        <w:sz w:val="16"/>
        <w:szCs w:val="16"/>
      </w:rPr>
    </w:pPr>
    <w:r>
      <w:rPr>
        <w:sz w:val="16"/>
        <w:szCs w:val="16"/>
      </w:rPr>
      <w:t>D + M ZTI, ÚT, plyn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07D8"/>
    <w:multiLevelType w:val="multilevel"/>
    <w:tmpl w:val="33D49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num w:numId="1" w16cid:durableId="88070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0E"/>
    <w:rsid w:val="0000291B"/>
    <w:rsid w:val="0000585A"/>
    <w:rsid w:val="00005DE2"/>
    <w:rsid w:val="00005E1D"/>
    <w:rsid w:val="00013E34"/>
    <w:rsid w:val="00016DAD"/>
    <w:rsid w:val="00021081"/>
    <w:rsid w:val="000224F4"/>
    <w:rsid w:val="0002653F"/>
    <w:rsid w:val="00037B50"/>
    <w:rsid w:val="000423CF"/>
    <w:rsid w:val="000469EC"/>
    <w:rsid w:val="00052A48"/>
    <w:rsid w:val="00055533"/>
    <w:rsid w:val="000566A5"/>
    <w:rsid w:val="0006089D"/>
    <w:rsid w:val="0006275A"/>
    <w:rsid w:val="000724A5"/>
    <w:rsid w:val="00073C44"/>
    <w:rsid w:val="000746EE"/>
    <w:rsid w:val="00075721"/>
    <w:rsid w:val="00075B2C"/>
    <w:rsid w:val="0007738C"/>
    <w:rsid w:val="00077731"/>
    <w:rsid w:val="000A0B9A"/>
    <w:rsid w:val="000A256B"/>
    <w:rsid w:val="000A719B"/>
    <w:rsid w:val="000A742C"/>
    <w:rsid w:val="000B526D"/>
    <w:rsid w:val="000C35C8"/>
    <w:rsid w:val="000D5F48"/>
    <w:rsid w:val="000E149A"/>
    <w:rsid w:val="000E2FED"/>
    <w:rsid w:val="000F7DAA"/>
    <w:rsid w:val="00100CF8"/>
    <w:rsid w:val="001034F4"/>
    <w:rsid w:val="0012331F"/>
    <w:rsid w:val="001239D1"/>
    <w:rsid w:val="001337D6"/>
    <w:rsid w:val="00150056"/>
    <w:rsid w:val="0017623D"/>
    <w:rsid w:val="001828D0"/>
    <w:rsid w:val="00186744"/>
    <w:rsid w:val="00187865"/>
    <w:rsid w:val="001919C4"/>
    <w:rsid w:val="00191BA3"/>
    <w:rsid w:val="001A19CF"/>
    <w:rsid w:val="001B5485"/>
    <w:rsid w:val="001B54C4"/>
    <w:rsid w:val="001C5D2F"/>
    <w:rsid w:val="001D4E51"/>
    <w:rsid w:val="001D6D5B"/>
    <w:rsid w:val="001E2BE6"/>
    <w:rsid w:val="001E2E9F"/>
    <w:rsid w:val="001E654F"/>
    <w:rsid w:val="001F4DA0"/>
    <w:rsid w:val="001F7A6E"/>
    <w:rsid w:val="00203079"/>
    <w:rsid w:val="002112CE"/>
    <w:rsid w:val="00211841"/>
    <w:rsid w:val="002122C2"/>
    <w:rsid w:val="00214C1B"/>
    <w:rsid w:val="0021633A"/>
    <w:rsid w:val="002243CC"/>
    <w:rsid w:val="00227C67"/>
    <w:rsid w:val="0023735D"/>
    <w:rsid w:val="0024021D"/>
    <w:rsid w:val="00241C9E"/>
    <w:rsid w:val="002428AA"/>
    <w:rsid w:val="002438DD"/>
    <w:rsid w:val="00247235"/>
    <w:rsid w:val="002529FB"/>
    <w:rsid w:val="0025408F"/>
    <w:rsid w:val="00255276"/>
    <w:rsid w:val="0026333D"/>
    <w:rsid w:val="002638ED"/>
    <w:rsid w:val="002733C4"/>
    <w:rsid w:val="002746BB"/>
    <w:rsid w:val="00276D5C"/>
    <w:rsid w:val="002830C6"/>
    <w:rsid w:val="00283622"/>
    <w:rsid w:val="00287DA2"/>
    <w:rsid w:val="002A0733"/>
    <w:rsid w:val="002A2DFD"/>
    <w:rsid w:val="002A30FE"/>
    <w:rsid w:val="002A7C41"/>
    <w:rsid w:val="002B1958"/>
    <w:rsid w:val="002C36FA"/>
    <w:rsid w:val="002C7641"/>
    <w:rsid w:val="002D14A0"/>
    <w:rsid w:val="002E03D7"/>
    <w:rsid w:val="002E15C1"/>
    <w:rsid w:val="0030167F"/>
    <w:rsid w:val="00304C3C"/>
    <w:rsid w:val="00304DBF"/>
    <w:rsid w:val="00312C24"/>
    <w:rsid w:val="00317B04"/>
    <w:rsid w:val="003226E2"/>
    <w:rsid w:val="003239F2"/>
    <w:rsid w:val="0033707C"/>
    <w:rsid w:val="00345B5E"/>
    <w:rsid w:val="00345CB2"/>
    <w:rsid w:val="00346CBA"/>
    <w:rsid w:val="00355513"/>
    <w:rsid w:val="00363C14"/>
    <w:rsid w:val="003737ED"/>
    <w:rsid w:val="00374213"/>
    <w:rsid w:val="00380A47"/>
    <w:rsid w:val="00393694"/>
    <w:rsid w:val="003939E6"/>
    <w:rsid w:val="00396D66"/>
    <w:rsid w:val="003972CC"/>
    <w:rsid w:val="003A0538"/>
    <w:rsid w:val="003A205E"/>
    <w:rsid w:val="003A7EAA"/>
    <w:rsid w:val="003C01C4"/>
    <w:rsid w:val="003C5155"/>
    <w:rsid w:val="003C64B7"/>
    <w:rsid w:val="003D3202"/>
    <w:rsid w:val="003D36FE"/>
    <w:rsid w:val="003F04EE"/>
    <w:rsid w:val="003F6AB3"/>
    <w:rsid w:val="00400521"/>
    <w:rsid w:val="0041407F"/>
    <w:rsid w:val="00415549"/>
    <w:rsid w:val="00443574"/>
    <w:rsid w:val="00444A2A"/>
    <w:rsid w:val="00444D8B"/>
    <w:rsid w:val="0044610C"/>
    <w:rsid w:val="0044698C"/>
    <w:rsid w:val="00462A5F"/>
    <w:rsid w:val="00462F96"/>
    <w:rsid w:val="00471C34"/>
    <w:rsid w:val="00473A74"/>
    <w:rsid w:val="004817F1"/>
    <w:rsid w:val="004828F2"/>
    <w:rsid w:val="00482D79"/>
    <w:rsid w:val="00482F1A"/>
    <w:rsid w:val="004855F1"/>
    <w:rsid w:val="00491074"/>
    <w:rsid w:val="00493809"/>
    <w:rsid w:val="00494BDB"/>
    <w:rsid w:val="0049633B"/>
    <w:rsid w:val="00497D0E"/>
    <w:rsid w:val="004A6767"/>
    <w:rsid w:val="004C36F5"/>
    <w:rsid w:val="004C7D67"/>
    <w:rsid w:val="004D13E8"/>
    <w:rsid w:val="004D24A1"/>
    <w:rsid w:val="004D7E9D"/>
    <w:rsid w:val="004F0A69"/>
    <w:rsid w:val="004F47F4"/>
    <w:rsid w:val="00503737"/>
    <w:rsid w:val="00511922"/>
    <w:rsid w:val="00511B05"/>
    <w:rsid w:val="005178A4"/>
    <w:rsid w:val="00517A18"/>
    <w:rsid w:val="00517BDB"/>
    <w:rsid w:val="0052075E"/>
    <w:rsid w:val="00530F2B"/>
    <w:rsid w:val="00533A90"/>
    <w:rsid w:val="00535460"/>
    <w:rsid w:val="00540E94"/>
    <w:rsid w:val="0054159C"/>
    <w:rsid w:val="005437F1"/>
    <w:rsid w:val="00563510"/>
    <w:rsid w:val="00567571"/>
    <w:rsid w:val="0058188C"/>
    <w:rsid w:val="005830D1"/>
    <w:rsid w:val="0058651B"/>
    <w:rsid w:val="00587770"/>
    <w:rsid w:val="00590996"/>
    <w:rsid w:val="00592149"/>
    <w:rsid w:val="005A1718"/>
    <w:rsid w:val="005B4DF1"/>
    <w:rsid w:val="005B65DF"/>
    <w:rsid w:val="005C2207"/>
    <w:rsid w:val="005C4EA8"/>
    <w:rsid w:val="005C5918"/>
    <w:rsid w:val="005C7DF0"/>
    <w:rsid w:val="005D3C9A"/>
    <w:rsid w:val="005E0CAE"/>
    <w:rsid w:val="005E7C50"/>
    <w:rsid w:val="005F059D"/>
    <w:rsid w:val="005F38E8"/>
    <w:rsid w:val="00605EC5"/>
    <w:rsid w:val="00610705"/>
    <w:rsid w:val="00610B8D"/>
    <w:rsid w:val="00621BF5"/>
    <w:rsid w:val="00622665"/>
    <w:rsid w:val="00622C35"/>
    <w:rsid w:val="006323AF"/>
    <w:rsid w:val="00633A85"/>
    <w:rsid w:val="0063492E"/>
    <w:rsid w:val="0064068A"/>
    <w:rsid w:val="00643478"/>
    <w:rsid w:val="00650AC3"/>
    <w:rsid w:val="00650D73"/>
    <w:rsid w:val="006538A2"/>
    <w:rsid w:val="00655A66"/>
    <w:rsid w:val="0065669F"/>
    <w:rsid w:val="00657518"/>
    <w:rsid w:val="006658C7"/>
    <w:rsid w:val="006702C5"/>
    <w:rsid w:val="0067111C"/>
    <w:rsid w:val="00676970"/>
    <w:rsid w:val="00677A0C"/>
    <w:rsid w:val="0068051B"/>
    <w:rsid w:val="0068052E"/>
    <w:rsid w:val="0069183F"/>
    <w:rsid w:val="00692874"/>
    <w:rsid w:val="00695286"/>
    <w:rsid w:val="006958F8"/>
    <w:rsid w:val="006970B3"/>
    <w:rsid w:val="006B4B24"/>
    <w:rsid w:val="006B57CD"/>
    <w:rsid w:val="006D1DD2"/>
    <w:rsid w:val="006D50F1"/>
    <w:rsid w:val="006D51DF"/>
    <w:rsid w:val="006E2D9D"/>
    <w:rsid w:val="006F0BA4"/>
    <w:rsid w:val="006F527B"/>
    <w:rsid w:val="007050B4"/>
    <w:rsid w:val="00705570"/>
    <w:rsid w:val="00706178"/>
    <w:rsid w:val="007072DE"/>
    <w:rsid w:val="0071601C"/>
    <w:rsid w:val="00717B84"/>
    <w:rsid w:val="007208FB"/>
    <w:rsid w:val="007211AF"/>
    <w:rsid w:val="00726C3C"/>
    <w:rsid w:val="00731055"/>
    <w:rsid w:val="0073526A"/>
    <w:rsid w:val="00746CD4"/>
    <w:rsid w:val="0074792C"/>
    <w:rsid w:val="00750750"/>
    <w:rsid w:val="00752980"/>
    <w:rsid w:val="00763846"/>
    <w:rsid w:val="00763C07"/>
    <w:rsid w:val="00764DA8"/>
    <w:rsid w:val="00766C48"/>
    <w:rsid w:val="00773BF8"/>
    <w:rsid w:val="00782F9E"/>
    <w:rsid w:val="007B2A76"/>
    <w:rsid w:val="007C4099"/>
    <w:rsid w:val="007E1DFB"/>
    <w:rsid w:val="007E2506"/>
    <w:rsid w:val="007E4261"/>
    <w:rsid w:val="007E4B75"/>
    <w:rsid w:val="007E6673"/>
    <w:rsid w:val="007F1C26"/>
    <w:rsid w:val="007F69E9"/>
    <w:rsid w:val="008145A7"/>
    <w:rsid w:val="0081508E"/>
    <w:rsid w:val="00816315"/>
    <w:rsid w:val="0081744B"/>
    <w:rsid w:val="008176F7"/>
    <w:rsid w:val="00832074"/>
    <w:rsid w:val="008346CE"/>
    <w:rsid w:val="00845A42"/>
    <w:rsid w:val="00846840"/>
    <w:rsid w:val="00853BD9"/>
    <w:rsid w:val="00860351"/>
    <w:rsid w:val="008624FC"/>
    <w:rsid w:val="008650A9"/>
    <w:rsid w:val="008661A6"/>
    <w:rsid w:val="00875284"/>
    <w:rsid w:val="00880986"/>
    <w:rsid w:val="00881F4C"/>
    <w:rsid w:val="008A18D7"/>
    <w:rsid w:val="008A7044"/>
    <w:rsid w:val="008B0F06"/>
    <w:rsid w:val="008B527C"/>
    <w:rsid w:val="008D0920"/>
    <w:rsid w:val="008E1E34"/>
    <w:rsid w:val="008E2FC9"/>
    <w:rsid w:val="008F423B"/>
    <w:rsid w:val="00904A17"/>
    <w:rsid w:val="00912D21"/>
    <w:rsid w:val="0091596E"/>
    <w:rsid w:val="0091615A"/>
    <w:rsid w:val="009239A8"/>
    <w:rsid w:val="009241C3"/>
    <w:rsid w:val="009250D3"/>
    <w:rsid w:val="00927024"/>
    <w:rsid w:val="0094445A"/>
    <w:rsid w:val="0095512A"/>
    <w:rsid w:val="009615FE"/>
    <w:rsid w:val="00961D69"/>
    <w:rsid w:val="00973B7D"/>
    <w:rsid w:val="009746DC"/>
    <w:rsid w:val="00975623"/>
    <w:rsid w:val="00982880"/>
    <w:rsid w:val="00983962"/>
    <w:rsid w:val="00984631"/>
    <w:rsid w:val="00984EED"/>
    <w:rsid w:val="0098571C"/>
    <w:rsid w:val="00986033"/>
    <w:rsid w:val="00995B4D"/>
    <w:rsid w:val="00996858"/>
    <w:rsid w:val="009969EB"/>
    <w:rsid w:val="009A008B"/>
    <w:rsid w:val="009A2BAE"/>
    <w:rsid w:val="009A45FC"/>
    <w:rsid w:val="009A75F6"/>
    <w:rsid w:val="009C6A29"/>
    <w:rsid w:val="009D3C68"/>
    <w:rsid w:val="009D6BA0"/>
    <w:rsid w:val="009E08B9"/>
    <w:rsid w:val="009E7E05"/>
    <w:rsid w:val="009F7AE8"/>
    <w:rsid w:val="00A01DA2"/>
    <w:rsid w:val="00A14180"/>
    <w:rsid w:val="00A152EB"/>
    <w:rsid w:val="00A20B5D"/>
    <w:rsid w:val="00A2487A"/>
    <w:rsid w:val="00A24F73"/>
    <w:rsid w:val="00A252E3"/>
    <w:rsid w:val="00A265DD"/>
    <w:rsid w:val="00A34EE5"/>
    <w:rsid w:val="00A36B04"/>
    <w:rsid w:val="00A416B6"/>
    <w:rsid w:val="00A4583A"/>
    <w:rsid w:val="00A45BCC"/>
    <w:rsid w:val="00A45EE9"/>
    <w:rsid w:val="00A60843"/>
    <w:rsid w:val="00A71B48"/>
    <w:rsid w:val="00A72A50"/>
    <w:rsid w:val="00A77298"/>
    <w:rsid w:val="00A82BBB"/>
    <w:rsid w:val="00A82E92"/>
    <w:rsid w:val="00A84876"/>
    <w:rsid w:val="00A87E3E"/>
    <w:rsid w:val="00A91001"/>
    <w:rsid w:val="00A93D0B"/>
    <w:rsid w:val="00AA03AA"/>
    <w:rsid w:val="00AA0ACE"/>
    <w:rsid w:val="00AA640C"/>
    <w:rsid w:val="00AA73AE"/>
    <w:rsid w:val="00AB5A9B"/>
    <w:rsid w:val="00AB77C6"/>
    <w:rsid w:val="00AC26B0"/>
    <w:rsid w:val="00AC54D0"/>
    <w:rsid w:val="00AC683C"/>
    <w:rsid w:val="00AD099F"/>
    <w:rsid w:val="00AD58C0"/>
    <w:rsid w:val="00AD69C4"/>
    <w:rsid w:val="00AE2FDF"/>
    <w:rsid w:val="00AE4085"/>
    <w:rsid w:val="00AF1C71"/>
    <w:rsid w:val="00B00EC0"/>
    <w:rsid w:val="00B1312C"/>
    <w:rsid w:val="00B21F65"/>
    <w:rsid w:val="00B246A1"/>
    <w:rsid w:val="00B42E3E"/>
    <w:rsid w:val="00B44C9B"/>
    <w:rsid w:val="00B5021C"/>
    <w:rsid w:val="00B652BB"/>
    <w:rsid w:val="00B65557"/>
    <w:rsid w:val="00B731A3"/>
    <w:rsid w:val="00B77944"/>
    <w:rsid w:val="00B82D89"/>
    <w:rsid w:val="00B834B3"/>
    <w:rsid w:val="00B84B18"/>
    <w:rsid w:val="00B86142"/>
    <w:rsid w:val="00B94D28"/>
    <w:rsid w:val="00BA12B2"/>
    <w:rsid w:val="00BA2A0D"/>
    <w:rsid w:val="00BA2A33"/>
    <w:rsid w:val="00BA2E0E"/>
    <w:rsid w:val="00BA4885"/>
    <w:rsid w:val="00BA670D"/>
    <w:rsid w:val="00BB67E2"/>
    <w:rsid w:val="00BC001C"/>
    <w:rsid w:val="00BE04E7"/>
    <w:rsid w:val="00BE1C25"/>
    <w:rsid w:val="00BE1C32"/>
    <w:rsid w:val="00BE2FAE"/>
    <w:rsid w:val="00BF56D6"/>
    <w:rsid w:val="00BF664A"/>
    <w:rsid w:val="00C002CE"/>
    <w:rsid w:val="00C0508F"/>
    <w:rsid w:val="00C15CD2"/>
    <w:rsid w:val="00C342B8"/>
    <w:rsid w:val="00C379ED"/>
    <w:rsid w:val="00C42022"/>
    <w:rsid w:val="00C45509"/>
    <w:rsid w:val="00C64386"/>
    <w:rsid w:val="00C667DE"/>
    <w:rsid w:val="00C71D32"/>
    <w:rsid w:val="00C8722B"/>
    <w:rsid w:val="00C90280"/>
    <w:rsid w:val="00C90727"/>
    <w:rsid w:val="00CA38C9"/>
    <w:rsid w:val="00CA3E3D"/>
    <w:rsid w:val="00CB1023"/>
    <w:rsid w:val="00CB6381"/>
    <w:rsid w:val="00CC71B9"/>
    <w:rsid w:val="00CD1DD0"/>
    <w:rsid w:val="00CE1F7B"/>
    <w:rsid w:val="00CE3A66"/>
    <w:rsid w:val="00CE537F"/>
    <w:rsid w:val="00CE5B03"/>
    <w:rsid w:val="00CF08DB"/>
    <w:rsid w:val="00CF1432"/>
    <w:rsid w:val="00CF1E7F"/>
    <w:rsid w:val="00CF4206"/>
    <w:rsid w:val="00CF7C25"/>
    <w:rsid w:val="00D11803"/>
    <w:rsid w:val="00D174F6"/>
    <w:rsid w:val="00D24510"/>
    <w:rsid w:val="00D335F7"/>
    <w:rsid w:val="00D35C42"/>
    <w:rsid w:val="00D5216D"/>
    <w:rsid w:val="00D5379E"/>
    <w:rsid w:val="00D60154"/>
    <w:rsid w:val="00D67D5F"/>
    <w:rsid w:val="00D811EF"/>
    <w:rsid w:val="00D81353"/>
    <w:rsid w:val="00D86245"/>
    <w:rsid w:val="00D87DF5"/>
    <w:rsid w:val="00D93782"/>
    <w:rsid w:val="00DA4688"/>
    <w:rsid w:val="00DB19EF"/>
    <w:rsid w:val="00DB71DA"/>
    <w:rsid w:val="00DB771C"/>
    <w:rsid w:val="00DC29A2"/>
    <w:rsid w:val="00DD2DDE"/>
    <w:rsid w:val="00DD3FAF"/>
    <w:rsid w:val="00DD4DE6"/>
    <w:rsid w:val="00DE3740"/>
    <w:rsid w:val="00DE4E32"/>
    <w:rsid w:val="00DE6978"/>
    <w:rsid w:val="00DF154B"/>
    <w:rsid w:val="00DF20D9"/>
    <w:rsid w:val="00DF3C15"/>
    <w:rsid w:val="00E002EE"/>
    <w:rsid w:val="00E00E8C"/>
    <w:rsid w:val="00E02246"/>
    <w:rsid w:val="00E07B7B"/>
    <w:rsid w:val="00E141D4"/>
    <w:rsid w:val="00E223F6"/>
    <w:rsid w:val="00E23BCB"/>
    <w:rsid w:val="00E24E16"/>
    <w:rsid w:val="00E269C8"/>
    <w:rsid w:val="00E322B9"/>
    <w:rsid w:val="00E3452F"/>
    <w:rsid w:val="00E347AF"/>
    <w:rsid w:val="00E366FD"/>
    <w:rsid w:val="00E43A62"/>
    <w:rsid w:val="00E46088"/>
    <w:rsid w:val="00E52EF3"/>
    <w:rsid w:val="00E653E2"/>
    <w:rsid w:val="00E73DAB"/>
    <w:rsid w:val="00E753A3"/>
    <w:rsid w:val="00E77C67"/>
    <w:rsid w:val="00E87F53"/>
    <w:rsid w:val="00E94418"/>
    <w:rsid w:val="00EA04AA"/>
    <w:rsid w:val="00EA4FAA"/>
    <w:rsid w:val="00EB1765"/>
    <w:rsid w:val="00EB2112"/>
    <w:rsid w:val="00EB2950"/>
    <w:rsid w:val="00EB2A91"/>
    <w:rsid w:val="00EB4634"/>
    <w:rsid w:val="00EB7618"/>
    <w:rsid w:val="00EC4135"/>
    <w:rsid w:val="00EC5CE5"/>
    <w:rsid w:val="00EC6BDE"/>
    <w:rsid w:val="00ED210E"/>
    <w:rsid w:val="00ED6405"/>
    <w:rsid w:val="00EE3339"/>
    <w:rsid w:val="00EE3701"/>
    <w:rsid w:val="00EE6266"/>
    <w:rsid w:val="00F0298D"/>
    <w:rsid w:val="00F04880"/>
    <w:rsid w:val="00F05E78"/>
    <w:rsid w:val="00F0740C"/>
    <w:rsid w:val="00F10D88"/>
    <w:rsid w:val="00F163AA"/>
    <w:rsid w:val="00F2158B"/>
    <w:rsid w:val="00F24CC0"/>
    <w:rsid w:val="00F26318"/>
    <w:rsid w:val="00F31CD5"/>
    <w:rsid w:val="00F61FEB"/>
    <w:rsid w:val="00F64B35"/>
    <w:rsid w:val="00F67B95"/>
    <w:rsid w:val="00F738CF"/>
    <w:rsid w:val="00F8058E"/>
    <w:rsid w:val="00F94B81"/>
    <w:rsid w:val="00FA12B4"/>
    <w:rsid w:val="00FA25DB"/>
    <w:rsid w:val="00FB5D28"/>
    <w:rsid w:val="00FC4D38"/>
    <w:rsid w:val="00FD2043"/>
    <w:rsid w:val="00FD3BE2"/>
    <w:rsid w:val="00FD5D34"/>
    <w:rsid w:val="00FD652E"/>
    <w:rsid w:val="00FE4CF8"/>
    <w:rsid w:val="00FE6333"/>
    <w:rsid w:val="00FF3506"/>
    <w:rsid w:val="00FF4766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4446"/>
  <w15:chartTrackingRefBased/>
  <w15:docId w15:val="{4FDB5E9B-D8FB-4985-821F-18FEDC0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10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0A2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napToGrid w:val="0"/>
      <w:sz w:val="22"/>
    </w:rPr>
  </w:style>
  <w:style w:type="paragraph" w:styleId="Zkladntextodsazen">
    <w:name w:val="Body Text Indent"/>
    <w:basedOn w:val="Normln"/>
    <w:pPr>
      <w:ind w:left="705" w:firstLine="3"/>
      <w:jc w:val="both"/>
    </w:pPr>
    <w:rPr>
      <w:snapToGrid w:val="0"/>
      <w:sz w:val="22"/>
    </w:rPr>
  </w:style>
  <w:style w:type="paragraph" w:styleId="Zkladntextodsazen2">
    <w:name w:val="Body Text Indent 2"/>
    <w:basedOn w:val="Normln"/>
    <w:pPr>
      <w:ind w:left="705"/>
      <w:jc w:val="both"/>
    </w:pPr>
    <w:rPr>
      <w:snapToGrid w:val="0"/>
      <w:sz w:val="22"/>
    </w:rPr>
  </w:style>
  <w:style w:type="paragraph" w:styleId="Zkladntextodsazen3">
    <w:name w:val="Body Text Indent 3"/>
    <w:basedOn w:val="Normln"/>
    <w:pPr>
      <w:ind w:left="540"/>
      <w:jc w:val="both"/>
    </w:pPr>
    <w:rPr>
      <w:snapToGrid w:val="0"/>
      <w:sz w:val="20"/>
    </w:rPr>
  </w:style>
  <w:style w:type="paragraph" w:customStyle="1" w:styleId="slodst2">
    <w:name w:val="čísl.odst.2.ú."/>
    <w:basedOn w:val="Normln"/>
    <w:rsid w:val="000566A5"/>
    <w:pPr>
      <w:tabs>
        <w:tab w:val="num" w:pos="567"/>
      </w:tabs>
      <w:spacing w:before="60"/>
      <w:ind w:left="567" w:hanging="567"/>
      <w:jc w:val="both"/>
    </w:pPr>
    <w:rPr>
      <w:rFonts w:ascii="Arial" w:hAnsi="Arial"/>
      <w:sz w:val="20"/>
    </w:rPr>
  </w:style>
  <w:style w:type="paragraph" w:customStyle="1" w:styleId="odst3">
    <w:name w:val="odst.3.ú."/>
    <w:basedOn w:val="Normln"/>
    <w:rsid w:val="000566A5"/>
    <w:pPr>
      <w:ind w:left="737" w:hanging="170"/>
    </w:pPr>
    <w:rPr>
      <w:rFonts w:ascii="Arial" w:hAnsi="Arial"/>
      <w:sz w:val="20"/>
    </w:rPr>
  </w:style>
  <w:style w:type="paragraph" w:customStyle="1" w:styleId="NormlnArial10">
    <w:name w:val="Normální+Arial10"/>
    <w:basedOn w:val="Normln"/>
    <w:rsid w:val="000566A5"/>
    <w:pPr>
      <w:autoSpaceDE w:val="0"/>
      <w:autoSpaceDN w:val="0"/>
      <w:adjustRightInd w:val="0"/>
      <w:ind w:left="360"/>
      <w:jc w:val="both"/>
    </w:pPr>
    <w:rPr>
      <w:rFonts w:ascii="Arial" w:hAnsi="Arial"/>
      <w:sz w:val="20"/>
    </w:rPr>
  </w:style>
  <w:style w:type="paragraph" w:customStyle="1" w:styleId="NormlnArial10b">
    <w:name w:val="Normální + Arial 10b"/>
    <w:basedOn w:val="Normln"/>
    <w:link w:val="NormlnArial10bChar"/>
    <w:rsid w:val="000566A5"/>
    <w:pPr>
      <w:autoSpaceDE w:val="0"/>
      <w:autoSpaceDN w:val="0"/>
      <w:adjustRightInd w:val="0"/>
      <w:ind w:left="540" w:hanging="360"/>
      <w:jc w:val="both"/>
    </w:pPr>
  </w:style>
  <w:style w:type="paragraph" w:customStyle="1" w:styleId="NormlnArialArial">
    <w:name w:val="Normální + Arial + Arial"/>
    <w:basedOn w:val="NormlnArial10b"/>
    <w:rsid w:val="000566A5"/>
    <w:rPr>
      <w:rFonts w:ascii="Arial" w:hAnsi="Arial" w:cs="Arial"/>
    </w:rPr>
  </w:style>
  <w:style w:type="character" w:customStyle="1" w:styleId="NormlnArial10bChar">
    <w:name w:val="Normální + Arial 10b Char"/>
    <w:link w:val="NormlnArial10b"/>
    <w:rsid w:val="001A19CF"/>
    <w:rPr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BE1C3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Odkaznakoment">
    <w:name w:val="annotation reference"/>
    <w:semiHidden/>
    <w:rsid w:val="005F059D"/>
    <w:rPr>
      <w:sz w:val="16"/>
      <w:szCs w:val="16"/>
    </w:rPr>
  </w:style>
  <w:style w:type="paragraph" w:styleId="Textbubliny">
    <w:name w:val="Balloon Text"/>
    <w:basedOn w:val="Normln"/>
    <w:semiHidden/>
    <w:rsid w:val="009239A8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FA25D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A25DB"/>
    <w:rPr>
      <w:b/>
      <w:bCs/>
    </w:rPr>
  </w:style>
  <w:style w:type="character" w:styleId="Hypertextovodkaz">
    <w:name w:val="Hyperlink"/>
    <w:uiPriority w:val="99"/>
    <w:unhideWhenUsed/>
    <w:rsid w:val="0058188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zidek@cht-pce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@cht-pce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ikna@smetanovalitomysl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gersteinovaM\Desktop\Moje%20pracovn&#237;\Litomy&#353;l_deska\Investor_dodatek\03%20D1%20VZOR%20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F21CEC99FEE4189E901970027E5F1" ma:contentTypeVersion="2" ma:contentTypeDescription="Vytvoří nový dokument" ma:contentTypeScope="" ma:versionID="a306a086a53054385079ab5a311b52e1">
  <xsd:schema xmlns:xsd="http://www.w3.org/2001/XMLSchema" xmlns:xs="http://www.w3.org/2001/XMLSchema" xmlns:p="http://schemas.microsoft.com/office/2006/metadata/properties" xmlns:ns2="2c267faf-a930-4ff3-863b-11cc42672608" targetNamespace="http://schemas.microsoft.com/office/2006/metadata/properties" ma:root="true" ma:fieldsID="a909428e44bf58c6894c7b15e660eac5" ns2:_="">
    <xsd:import namespace="2c267faf-a930-4ff3-863b-11cc42672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67faf-a930-4ff3-863b-11cc42672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37FE8-63AA-44AF-A4D4-F2FA13A7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67faf-a930-4ff3-863b-11cc42672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9FCD0-8B0E-450D-8391-4F8BEE7BE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9998-D931-4AC3-8C8F-B498C81ED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D1 VZOR 2022</Template>
  <TotalTime>10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Smlouva o dílo č</vt:lpstr>
      <vt:lpstr>    Dodatek č. 1</vt:lpstr>
      <vt:lpstr>    ke smlouvě o dílo č. objednatele: 22025     </vt:lpstr>
      <vt:lpstr>    č. smlouvy zhotovitele: 2025/1015/0173     </vt:lpstr>
    </vt:vector>
  </TitlesOfParts>
  <Company>PKS MONT, a.s.</Company>
  <LinksUpToDate>false</LinksUpToDate>
  <CharactersWithSpaces>3581</CharactersWithSpaces>
  <SharedDoc>false</SharedDoc>
  <HLinks>
    <vt:vector size="12" baseType="variant">
      <vt:variant>
        <vt:i4>262181</vt:i4>
      </vt:variant>
      <vt:variant>
        <vt:i4>15</vt:i4>
      </vt:variant>
      <vt:variant>
        <vt:i4>0</vt:i4>
      </vt:variant>
      <vt:variant>
        <vt:i4>5</vt:i4>
      </vt:variant>
      <vt:variant>
        <vt:lpwstr>mailto:martin.zidek@cht-pce.cz</vt:lpwstr>
      </vt:variant>
      <vt:variant>
        <vt:lpwstr/>
      </vt:variant>
      <vt:variant>
        <vt:i4>131173</vt:i4>
      </vt:variant>
      <vt:variant>
        <vt:i4>12</vt:i4>
      </vt:variant>
      <vt:variant>
        <vt:i4>0</vt:i4>
      </vt:variant>
      <vt:variant>
        <vt:i4>5</vt:i4>
      </vt:variant>
      <vt:variant>
        <vt:lpwstr>mailto:faktury@cht-pce.cz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Bürgersteinová Monika</dc:creator>
  <cp:keywords/>
  <cp:lastModifiedBy>Jana Flachová</cp:lastModifiedBy>
  <cp:revision>9</cp:revision>
  <cp:lastPrinted>2025-03-21T09:35:00Z</cp:lastPrinted>
  <dcterms:created xsi:type="dcterms:W3CDTF">2025-03-21T09:31:00Z</dcterms:created>
  <dcterms:modified xsi:type="dcterms:W3CDTF">2025-03-25T11:26:00Z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0x01010067CF21CEC99FEE4189E901970027E5F1</vt:lpwstr>
  </property>
</Properties>
</file>