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39" w:rsidRDefault="00C17839">
      <w:pPr>
        <w:pStyle w:val="Row2"/>
      </w:pPr>
    </w:p>
    <w:p w:rsidR="00C17839" w:rsidRDefault="00056B51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8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8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8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7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C17839" w:rsidRDefault="00056B51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OB7825-021</w:t>
      </w:r>
    </w:p>
    <w:p w:rsidR="00C17839" w:rsidRDefault="00056B51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C17839" w:rsidRDefault="00056B5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03705927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CZ03705927</w:t>
      </w:r>
    </w:p>
    <w:p w:rsidR="00C17839" w:rsidRDefault="00056B51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C17839" w:rsidRDefault="00056B51">
      <w:pPr>
        <w:pStyle w:val="Row7"/>
      </w:pPr>
      <w:r>
        <w:tab/>
      </w:r>
      <w:r>
        <w:rPr>
          <w:rStyle w:val="Text4"/>
        </w:rPr>
        <w:t>118 00 Praha 1</w:t>
      </w:r>
    </w:p>
    <w:p w:rsidR="00C17839" w:rsidRDefault="00056B51">
      <w:pPr>
        <w:pStyle w:val="Row8"/>
      </w:pPr>
      <w:r>
        <w:tab/>
      </w:r>
      <w:r>
        <w:rPr>
          <w:rStyle w:val="Text5"/>
        </w:rPr>
        <w:t>BOCA Group, a.s.</w:t>
      </w:r>
    </w:p>
    <w:p w:rsidR="00C17839" w:rsidRDefault="00056B51">
      <w:pPr>
        <w:pStyle w:val="Row9"/>
      </w:pPr>
      <w:r>
        <w:tab/>
      </w:r>
      <w:r>
        <w:rPr>
          <w:rStyle w:val="Text5"/>
        </w:rPr>
        <w:t>Vinohradská 2828/151</w:t>
      </w:r>
    </w:p>
    <w:p w:rsidR="00C17839" w:rsidRDefault="00056B51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74pt;height:12pt;z-index:251650048;mso-wrap-style:tight;mso-position-vertical-relative:line" stroked="f">
            <v:fill opacity="0" o:opacity2="100"/>
            <v:textbox inset="0,0,0,0">
              <w:txbxContent>
                <w:p w:rsidR="00C17839" w:rsidRDefault="00056B5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Česká republika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130 00  Praha 3</w:t>
      </w:r>
    </w:p>
    <w:p w:rsidR="00C17839" w:rsidRDefault="00C17839">
      <w:pPr>
        <w:pStyle w:val="Row2"/>
      </w:pPr>
    </w:p>
    <w:p w:rsidR="00C17839" w:rsidRDefault="00C17839">
      <w:pPr>
        <w:pStyle w:val="Row2"/>
      </w:pPr>
    </w:p>
    <w:p w:rsidR="00C17839" w:rsidRDefault="00C17839">
      <w:pPr>
        <w:pStyle w:val="Row2"/>
      </w:pPr>
    </w:p>
    <w:p w:rsidR="00C17839" w:rsidRDefault="00C17839">
      <w:pPr>
        <w:pStyle w:val="Row2"/>
      </w:pPr>
    </w:p>
    <w:p w:rsidR="00C17839" w:rsidRDefault="00C17839">
      <w:pPr>
        <w:pStyle w:val="Row2"/>
      </w:pPr>
    </w:p>
    <w:p w:rsidR="00C17839" w:rsidRDefault="00C17839">
      <w:pPr>
        <w:pStyle w:val="Row2"/>
      </w:pPr>
    </w:p>
    <w:p w:rsidR="00C17839" w:rsidRDefault="00056B51">
      <w:pPr>
        <w:pStyle w:val="Row11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-1pt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-1pt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C17839" w:rsidRDefault="00056B51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2259512025</w:t>
      </w:r>
    </w:p>
    <w:p w:rsidR="00C17839" w:rsidRDefault="00056B51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18.03.2025</w:t>
      </w:r>
    </w:p>
    <w:p w:rsidR="00C17839" w:rsidRDefault="00056B51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C17839" w:rsidRDefault="00056B51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-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C17839" w:rsidRDefault="00056B51">
      <w:pPr>
        <w:pStyle w:val="Row15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14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14pt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Objednávame koberec viz nabídka č.25NAG0090.</w:t>
      </w:r>
    </w:p>
    <w:p w:rsidR="00C17839" w:rsidRDefault="00056B51">
      <w:pPr>
        <w:pStyle w:val="Row16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C17839" w:rsidRDefault="00056B51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9pt;width:0;height:18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9pt;width:0;height:18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Dodání koberce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54 100.00</w:t>
      </w:r>
      <w:r>
        <w:tab/>
      </w:r>
      <w:r>
        <w:rPr>
          <w:rStyle w:val="Text4"/>
        </w:rPr>
        <w:t>11 361.00</w:t>
      </w:r>
      <w:r>
        <w:tab/>
      </w:r>
      <w:r>
        <w:rPr>
          <w:rStyle w:val="Text4"/>
        </w:rPr>
        <w:t>65 461.00</w:t>
      </w:r>
    </w:p>
    <w:p w:rsidR="00C17839" w:rsidRDefault="00056B51">
      <w:pPr>
        <w:pStyle w:val="Row18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54</w:t>
      </w:r>
      <w:r>
        <w:rPr>
          <w:rStyle w:val="Text4"/>
        </w:rPr>
        <w:t xml:space="preserve"> 100.00</w:t>
      </w:r>
      <w:r>
        <w:tab/>
      </w:r>
      <w:r>
        <w:rPr>
          <w:rStyle w:val="Text4"/>
        </w:rPr>
        <w:t>11 361.00</w:t>
      </w:r>
      <w:r>
        <w:tab/>
      </w:r>
      <w:r>
        <w:rPr>
          <w:rStyle w:val="Text4"/>
        </w:rPr>
        <w:t>65 461.00</w:t>
      </w:r>
    </w:p>
    <w:p w:rsidR="00C17839" w:rsidRDefault="00C17839">
      <w:pPr>
        <w:pStyle w:val="Row2"/>
      </w:pPr>
    </w:p>
    <w:p w:rsidR="00C17839" w:rsidRDefault="00056B51">
      <w:pPr>
        <w:pStyle w:val="Row19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C17839" w:rsidRDefault="00056B51">
      <w:pPr>
        <w:pStyle w:val="Row20"/>
      </w:pPr>
      <w:r>
        <w:tab/>
      </w:r>
      <w:r>
        <w:rPr>
          <w:rStyle w:val="Text4"/>
        </w:rPr>
        <w:t>Telefon:</w:t>
      </w:r>
      <w:r>
        <w:tab/>
      </w:r>
    </w:p>
    <w:p w:rsidR="00C17839" w:rsidRDefault="00056B51">
      <w:pPr>
        <w:pStyle w:val="Row20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C17839" w:rsidRDefault="00C17839">
      <w:pPr>
        <w:pStyle w:val="Row2"/>
      </w:pPr>
    </w:p>
    <w:p w:rsidR="00C17839" w:rsidRDefault="00056B51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C17839" w:rsidRDefault="00056B51">
      <w:pPr>
        <w:pStyle w:val="Row22"/>
      </w:pPr>
      <w:r>
        <w:tab/>
      </w:r>
      <w:r>
        <w:rPr>
          <w:rStyle w:val="Text3"/>
        </w:rPr>
        <w:t>Objednávku za dodavatele převzal a potv</w:t>
      </w:r>
      <w:r>
        <w:rPr>
          <w:rStyle w:val="Text3"/>
        </w:rPr>
        <w:t>rdil</w:t>
      </w:r>
    </w:p>
    <w:p w:rsidR="00C17839" w:rsidRDefault="00056B51">
      <w:pPr>
        <w:pStyle w:val="Row23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C17839" w:rsidRDefault="00056B51">
      <w:pPr>
        <w:pStyle w:val="Row24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C17839" w:rsidRDefault="00056B51">
      <w:pPr>
        <w:pStyle w:val="Row25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C17839" w:rsidRDefault="00056B51">
      <w:pPr>
        <w:pStyle w:val="Row26"/>
      </w:pPr>
      <w:r>
        <w:tab/>
      </w:r>
      <w:r>
        <w:rPr>
          <w:rStyle w:val="Text4"/>
          <w:shd w:val="clear" w:color="auto" w:fill="FFFFFF"/>
        </w:rPr>
        <w:t>Při fakturaci prosím uvádějte číslo objednávky.</w:t>
      </w:r>
    </w:p>
    <w:p w:rsidR="00C17839" w:rsidRDefault="00056B51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C17839" w:rsidRDefault="00056B51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sectPr w:rsidR="00C17839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6B51">
      <w:pPr>
        <w:spacing w:after="0" w:line="240" w:lineRule="auto"/>
      </w:pPr>
      <w:r>
        <w:separator/>
      </w:r>
    </w:p>
  </w:endnote>
  <w:endnote w:type="continuationSeparator" w:id="0">
    <w:p w:rsidR="00000000" w:rsidRDefault="0005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839" w:rsidRDefault="00056B51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OB7825-021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C17839" w:rsidRDefault="00C17839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6B51">
      <w:pPr>
        <w:spacing w:after="0" w:line="240" w:lineRule="auto"/>
      </w:pPr>
      <w:r>
        <w:separator/>
      </w:r>
    </w:p>
  </w:footnote>
  <w:footnote w:type="continuationSeparator" w:id="0">
    <w:p w:rsidR="00000000" w:rsidRDefault="0005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839" w:rsidRDefault="00C1783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56B51"/>
    <w:rsid w:val="009107EA"/>
    <w:rsid w:val="00C1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4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6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6517BACA.dotm</Template>
  <TotalTime>4</TotalTime>
  <Pages>1</Pages>
  <Words>191</Words>
  <Characters>1133</Characters>
  <Application>Microsoft Office Word</Application>
  <DocSecurity>0</DocSecurity>
  <Lines>9</Lines>
  <Paragraphs>2</Paragraphs>
  <ScaleCrop>false</ScaleCrop>
  <Manager/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2025-03-25T13:04:00Z</dcterms:created>
  <dcterms:modified xsi:type="dcterms:W3CDTF">2025-03-25T13:04:00Z</dcterms:modified>
  <cp:category/>
</cp:coreProperties>
</file>