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7C56" w14:textId="77777777" w:rsidR="0005681B" w:rsidRPr="00783F5C" w:rsidRDefault="0005681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CBFDD63" w14:textId="77777777" w:rsidR="0005681B" w:rsidRPr="00783F5C" w:rsidRDefault="0005681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579CF941" w14:textId="77777777" w:rsidR="0005681B" w:rsidRPr="006E2993" w:rsidRDefault="0005681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MSMT-355/2025-12</w:t>
      </w:r>
    </w:p>
    <w:p w14:paraId="3C1307BB" w14:textId="77777777" w:rsidR="0005681B" w:rsidRPr="00783F5C" w:rsidRDefault="0005681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411C77F6" w14:textId="77777777" w:rsidR="0005681B" w:rsidRPr="00783F5C" w:rsidRDefault="0005681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7C32E8D6" w14:textId="77777777" w:rsidR="0005681B" w:rsidRPr="00783F5C" w:rsidRDefault="0005681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81B5D17" w14:textId="77777777" w:rsidR="0005681B" w:rsidRPr="00783F5C" w:rsidRDefault="0005681B" w:rsidP="00915076">
      <w:pPr>
        <w:jc w:val="center"/>
        <w:rPr>
          <w:rFonts w:asciiTheme="minorHAnsi" w:hAnsiTheme="minorHAnsi" w:cstheme="minorHAnsi"/>
          <w:b/>
          <w:bCs/>
          <w:sz w:val="22"/>
          <w:szCs w:val="22"/>
        </w:rPr>
      </w:pPr>
    </w:p>
    <w:p w14:paraId="5CCF253A" w14:textId="77777777" w:rsidR="0005681B" w:rsidRPr="00783F5C" w:rsidRDefault="0005681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1D4152A" w14:textId="77777777" w:rsidR="0005681B" w:rsidRPr="00783F5C" w:rsidRDefault="0005681B" w:rsidP="00915076">
      <w:pPr>
        <w:rPr>
          <w:rFonts w:asciiTheme="minorHAnsi" w:hAnsiTheme="minorHAnsi" w:cstheme="minorHAnsi"/>
          <w:sz w:val="22"/>
          <w:szCs w:val="22"/>
        </w:rPr>
      </w:pPr>
    </w:p>
    <w:p w14:paraId="103C9FBD" w14:textId="77777777" w:rsidR="0005681B" w:rsidRPr="00783F5C" w:rsidRDefault="0005681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00C8C0F9" w14:textId="77777777" w:rsidR="0005681B" w:rsidRPr="00783F5C" w:rsidRDefault="0005681B"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309FC37C" w14:textId="77777777" w:rsidR="0005681B" w:rsidRPr="00783F5C" w:rsidRDefault="0005681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7C1B3A45" w14:textId="77777777" w:rsidR="0005681B" w:rsidRPr="00783F5C" w:rsidRDefault="0005681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3B9766AF" w14:textId="77777777" w:rsidR="0005681B" w:rsidRPr="00783F5C" w:rsidRDefault="0005681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A4B2250" w14:textId="77777777" w:rsidR="0005681B" w:rsidRPr="00783F5C" w:rsidRDefault="0005681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6F702FA0" w14:textId="2E334F5B" w:rsidR="0005681B" w:rsidRDefault="0005681B"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 xml:space="preserve">Biofyzikální ústav AV ČR, v. v. i. </w:t>
      </w:r>
    </w:p>
    <w:p w14:paraId="3DE001CA" w14:textId="77777777" w:rsidR="0005681B" w:rsidRPr="0034126A" w:rsidRDefault="0005681B"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68081707</w:t>
      </w:r>
    </w:p>
    <w:p w14:paraId="55B1752D" w14:textId="77777777" w:rsidR="0005681B" w:rsidRPr="0034126A" w:rsidRDefault="0005681B"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13E9348A" w14:textId="77777777" w:rsidR="0005681B" w:rsidRDefault="0005681B"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Královopolská 2590/135, 61200, Brno Žabovřesky</w:t>
      </w:r>
    </w:p>
    <w:p w14:paraId="749148E7" w14:textId="3B7B8247" w:rsidR="0005681B" w:rsidRPr="0034126A" w:rsidRDefault="0005681B"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04A6BDA8" w14:textId="7A3B96DB" w:rsidR="0005681B" w:rsidRPr="00562004" w:rsidRDefault="0005681B"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doc. RNDr. Ev</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xml:space="preserve"> Bártov</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Ph.D., DSc.</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ředitelk</w:t>
      </w:r>
      <w:r>
        <w:rPr>
          <w:rFonts w:asciiTheme="minorHAnsi" w:hAnsiTheme="minorHAnsi" w:cstheme="minorHAnsi"/>
          <w:bCs/>
          <w:noProof/>
          <w:sz w:val="22"/>
          <w:szCs w:val="22"/>
        </w:rPr>
        <w:t>ou</w:t>
      </w:r>
    </w:p>
    <w:p w14:paraId="0BC693B3" w14:textId="77777777" w:rsidR="0005681B" w:rsidRPr="00562004" w:rsidRDefault="0005681B"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5C1D004F" w14:textId="77777777" w:rsidR="0005681B" w:rsidRDefault="0005681B" w:rsidP="00915076">
      <w:pPr>
        <w:rPr>
          <w:rFonts w:asciiTheme="minorHAnsi" w:hAnsiTheme="minorHAnsi" w:cstheme="minorHAnsi"/>
          <w:sz w:val="22"/>
          <w:szCs w:val="22"/>
        </w:rPr>
      </w:pPr>
    </w:p>
    <w:p w14:paraId="5FA1BF13" w14:textId="77777777" w:rsidR="0005681B" w:rsidRPr="00783F5C" w:rsidRDefault="0005681B" w:rsidP="00915076">
      <w:pPr>
        <w:rPr>
          <w:rFonts w:asciiTheme="minorHAnsi" w:hAnsiTheme="minorHAnsi" w:cstheme="minorHAnsi"/>
          <w:sz w:val="22"/>
          <w:szCs w:val="22"/>
        </w:rPr>
      </w:pPr>
    </w:p>
    <w:p w14:paraId="5B2C16B7" w14:textId="77777777" w:rsidR="0005681B" w:rsidRPr="00783F5C" w:rsidRDefault="0005681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5704A04" w14:textId="77777777" w:rsidR="0005681B" w:rsidRPr="00783F5C" w:rsidRDefault="0005681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FD445A1" w14:textId="77777777" w:rsidR="0005681B" w:rsidRPr="00783F5C" w:rsidRDefault="0005681B" w:rsidP="00915076">
      <w:pPr>
        <w:jc w:val="center"/>
        <w:rPr>
          <w:rFonts w:asciiTheme="minorHAnsi" w:hAnsiTheme="minorHAnsi" w:cstheme="minorHAnsi"/>
          <w:sz w:val="22"/>
          <w:szCs w:val="22"/>
        </w:rPr>
      </w:pPr>
    </w:p>
    <w:p w14:paraId="0D802AF3" w14:textId="77777777" w:rsidR="0005681B" w:rsidRPr="00783F5C" w:rsidRDefault="0005681B"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8FC70B1" w14:textId="77777777" w:rsidR="0005681B" w:rsidRPr="00783F5C" w:rsidRDefault="0005681B" w:rsidP="00915076">
      <w:pPr>
        <w:tabs>
          <w:tab w:val="left" w:pos="7655"/>
        </w:tabs>
        <w:jc w:val="both"/>
        <w:rPr>
          <w:rFonts w:asciiTheme="minorHAnsi" w:hAnsiTheme="minorHAnsi" w:cstheme="minorHAnsi"/>
          <w:sz w:val="22"/>
          <w:szCs w:val="22"/>
        </w:rPr>
      </w:pPr>
    </w:p>
    <w:p w14:paraId="577BE38E" w14:textId="77777777" w:rsidR="0005681B" w:rsidRPr="00783F5C" w:rsidRDefault="0005681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6D5B3B3" w14:textId="77777777" w:rsidR="0005681B" w:rsidRPr="00783F5C" w:rsidRDefault="0005681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F5BB033" w14:textId="77777777" w:rsidR="0005681B" w:rsidRPr="00783F5C" w:rsidRDefault="0005681B"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LUAUS25085</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Vlivy steroidních hormonů na modifikace RNA v ozářeném genomu.</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w:t>
      </w:r>
      <w:r w:rsidRPr="00783F5C">
        <w:rPr>
          <w:rFonts w:asciiTheme="minorHAnsi" w:hAnsiTheme="minorHAnsi" w:cstheme="minorHAnsi"/>
          <w:sz w:val="22"/>
          <w:szCs w:val="22"/>
        </w:rPr>
        <w:lastRenderedPageBreak/>
        <w:t xml:space="preserve">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4B8343A8" w14:textId="77777777" w:rsidR="0005681B" w:rsidRPr="00783F5C" w:rsidRDefault="0005681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05C7678A" w14:textId="77777777" w:rsidR="0005681B" w:rsidRPr="00ED104F" w:rsidRDefault="0005681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4DDBD500" w14:textId="0C41BEA4" w:rsidR="0005681B" w:rsidRPr="00ED104F" w:rsidRDefault="0005681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05873FDD" w14:textId="77777777" w:rsidR="0005681B" w:rsidRPr="00ED104F" w:rsidRDefault="0005681B" w:rsidP="00915076">
      <w:pPr>
        <w:tabs>
          <w:tab w:val="left" w:pos="567"/>
        </w:tabs>
        <w:spacing w:before="120"/>
        <w:ind w:left="567"/>
        <w:jc w:val="both"/>
        <w:rPr>
          <w:rFonts w:asciiTheme="minorHAnsi" w:hAnsiTheme="minorHAnsi" w:cstheme="minorHAnsi"/>
          <w:sz w:val="22"/>
          <w:szCs w:val="22"/>
        </w:rPr>
      </w:pPr>
    </w:p>
    <w:p w14:paraId="30A9B31D" w14:textId="77777777" w:rsidR="0005681B" w:rsidRPr="00ED104F" w:rsidRDefault="0005681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949315B" w14:textId="77777777" w:rsidR="0005681B" w:rsidRPr="00ED104F" w:rsidRDefault="0005681B"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07F75763" w14:textId="77777777" w:rsidR="0005681B" w:rsidRPr="00783F5C" w:rsidRDefault="0005681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36E03706" w14:textId="77777777" w:rsidR="0005681B" w:rsidRPr="00783F5C" w:rsidRDefault="0005681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52ABB4A6" w14:textId="77777777" w:rsidR="0005681B" w:rsidRPr="00783F5C" w:rsidRDefault="0005681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03E2B7C" w14:textId="77777777" w:rsidR="0005681B" w:rsidRPr="00783F5C" w:rsidRDefault="0005681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0C16EC19" w14:textId="77777777" w:rsidR="0005681B" w:rsidRPr="00783F5C" w:rsidRDefault="0005681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666C2976" w14:textId="77777777" w:rsidR="0005681B" w:rsidRPr="00783F5C" w:rsidRDefault="0005681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E7F7E6A" w14:textId="77777777" w:rsidR="0005681B" w:rsidRPr="00783F5C" w:rsidRDefault="0005681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5C218D96" w14:textId="77777777" w:rsidR="0005681B" w:rsidRPr="00783F5C" w:rsidRDefault="0005681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E418E9C" w14:textId="77777777" w:rsidR="0005681B" w:rsidRPr="00783F5C" w:rsidRDefault="0005681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0408A55B" w14:textId="616BF944" w:rsidR="0005681B" w:rsidRPr="00ED104F" w:rsidRDefault="0005681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744</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325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osm milionů sedm set čtyřicet čtyři tisíc tři sta dvacet pět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5ABC4DC1" w14:textId="77777777" w:rsidR="0005681B" w:rsidRPr="00783F5C" w:rsidRDefault="0005681B"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04FFB9B6" w14:textId="77777777" w:rsidR="0005681B" w:rsidRPr="00783F5C" w:rsidRDefault="0005681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6184315D" w14:textId="77777777" w:rsidR="0005681B" w:rsidRPr="00783F5C" w:rsidRDefault="0005681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2766AA1B" w14:textId="77777777" w:rsidR="0005681B" w:rsidRPr="00AC6E6A" w:rsidRDefault="0005681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898A82D" w14:textId="77777777" w:rsidR="0005681B" w:rsidRPr="00AC6E6A" w:rsidRDefault="0005681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03787C13" w14:textId="77777777" w:rsidR="0005681B" w:rsidRPr="00AC6E6A" w:rsidRDefault="0005681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403CA172" w14:textId="77777777" w:rsidR="0005681B" w:rsidRPr="00AC6E6A" w:rsidRDefault="0005681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10A6342" w14:textId="19B9BEA0" w:rsidR="0005681B" w:rsidRPr="00AC6E6A" w:rsidRDefault="0005681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CB7245">
        <w:rPr>
          <w:rFonts w:asciiTheme="minorHAnsi" w:hAnsiTheme="minorHAnsi" w:cstheme="minorHAnsi"/>
          <w:b/>
          <w:bCs/>
          <w:noProof/>
          <w:sz w:val="22"/>
          <w:szCs w:val="22"/>
        </w:rPr>
        <w:t>31</w:t>
      </w:r>
      <w:r>
        <w:rPr>
          <w:rFonts w:asciiTheme="minorHAnsi" w:hAnsiTheme="minorHAnsi" w:cstheme="minorHAnsi"/>
          <w:b/>
          <w:bCs/>
          <w:noProof/>
          <w:sz w:val="22"/>
          <w:szCs w:val="22"/>
        </w:rPr>
        <w:t xml:space="preserve">.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368EDACE" w14:textId="77777777" w:rsidR="0005681B" w:rsidRPr="00783F5C" w:rsidRDefault="0005681B" w:rsidP="00EF108A">
      <w:pPr>
        <w:pStyle w:val="Odstavec-1"/>
        <w:keepNext/>
        <w:spacing w:before="240"/>
        <w:ind w:left="0" w:firstLine="0"/>
        <w:rPr>
          <w:rFonts w:asciiTheme="minorHAnsi" w:hAnsiTheme="minorHAnsi" w:cstheme="minorHAnsi"/>
          <w:sz w:val="22"/>
          <w:szCs w:val="22"/>
        </w:rPr>
      </w:pPr>
    </w:p>
    <w:p w14:paraId="216CE62E" w14:textId="77777777" w:rsidR="0005681B" w:rsidRPr="00783F5C" w:rsidRDefault="0005681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69C74847" w14:textId="77777777" w:rsidR="0005681B" w:rsidRPr="00783F5C" w:rsidRDefault="0005681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1D2CB645" w14:textId="77777777" w:rsidR="0005681B" w:rsidRPr="00783F5C" w:rsidRDefault="0005681B"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57592CD0" w14:textId="3423D3B3" w:rsidR="0005681B" w:rsidRPr="00192482" w:rsidRDefault="0005681B"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744</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325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osm milionů sedm set čtyřicet čtyři tisíc tři sta dvacet pět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131906CD" w14:textId="77777777" w:rsidR="0005681B" w:rsidRPr="00783F5C" w:rsidRDefault="0005681B"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422694C7" w14:textId="77777777" w:rsidR="0005681B" w:rsidRPr="00783F5C" w:rsidRDefault="0005681B"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5D2679DF" w14:textId="77777777" w:rsidR="0005681B" w:rsidRPr="00783F5C" w:rsidRDefault="0005681B" w:rsidP="002F7DE5">
      <w:pPr>
        <w:pStyle w:val="Odstavecseseznamem"/>
        <w:spacing w:before="240" w:after="120"/>
        <w:ind w:left="1701" w:hanging="283"/>
        <w:jc w:val="both"/>
        <w:rPr>
          <w:rFonts w:asciiTheme="minorHAnsi" w:hAnsiTheme="minorHAnsi" w:cstheme="minorHAnsi"/>
          <w:sz w:val="22"/>
          <w:szCs w:val="22"/>
        </w:rPr>
      </w:pPr>
    </w:p>
    <w:p w14:paraId="281E4936" w14:textId="77777777" w:rsidR="0005681B" w:rsidRPr="00783F5C" w:rsidRDefault="0005681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CEB775B" w14:textId="77777777" w:rsidR="0005681B" w:rsidRPr="00783F5C" w:rsidRDefault="0005681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04EB69F" w14:textId="77777777" w:rsidR="0005681B" w:rsidRPr="00783F5C" w:rsidRDefault="0005681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46C0E66D" w14:textId="77777777" w:rsidR="0005681B" w:rsidRPr="00783F5C" w:rsidRDefault="0005681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154B651" w14:textId="77777777" w:rsidR="0005681B" w:rsidRPr="00783F5C" w:rsidRDefault="0005681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59E32FA5" w14:textId="77777777" w:rsidR="0005681B" w:rsidRPr="00783F5C" w:rsidRDefault="0005681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BA7AE45" w14:textId="77777777" w:rsidR="0005681B" w:rsidRPr="00783F5C" w:rsidRDefault="0005681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AD58B65" w14:textId="77777777" w:rsidR="0005681B" w:rsidRPr="00783F5C" w:rsidRDefault="0005681B" w:rsidP="008F1BF2">
      <w:pPr>
        <w:pStyle w:val="Odstavec-1"/>
        <w:keepNext/>
        <w:spacing w:after="0"/>
        <w:ind w:left="0" w:firstLine="0"/>
        <w:rPr>
          <w:rFonts w:asciiTheme="minorHAnsi" w:hAnsiTheme="minorHAnsi" w:cstheme="minorHAnsi"/>
          <w:b/>
          <w:bCs/>
          <w:sz w:val="22"/>
          <w:szCs w:val="22"/>
        </w:rPr>
      </w:pPr>
    </w:p>
    <w:p w14:paraId="1D518520" w14:textId="77777777" w:rsidR="0005681B" w:rsidRPr="00783F5C" w:rsidRDefault="0005681B"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5B6CD199" w14:textId="77777777" w:rsidR="0005681B" w:rsidRPr="00783F5C" w:rsidRDefault="0005681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8B1C487" w14:textId="77777777" w:rsidR="0005681B" w:rsidRPr="00783F5C" w:rsidRDefault="0005681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56CD691A" w14:textId="77777777" w:rsidR="0005681B" w:rsidRPr="00783F5C" w:rsidRDefault="0005681B"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2145E03E" w14:textId="77777777" w:rsidR="0005681B" w:rsidRPr="00783F5C" w:rsidRDefault="0005681B"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0B85D2E" w14:textId="3D3D3E78" w:rsidR="0005681B" w:rsidRPr="00783F5C" w:rsidRDefault="0005681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F43496" w:rsidRPr="00F43496">
          <w:t>aviza@msmt.gov.cz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0BDB5919" w14:textId="77777777" w:rsidR="0005681B" w:rsidRPr="00783F5C" w:rsidRDefault="0005681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78F5CE13" w14:textId="77777777" w:rsidR="0005681B" w:rsidRDefault="0005681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08EF9F60" w14:textId="77777777" w:rsidR="0005681B" w:rsidRPr="00DC54AB" w:rsidRDefault="0005681B"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6BC1CBB6" w14:textId="77777777" w:rsidR="0005681B" w:rsidRDefault="0005681B" w:rsidP="00AD23EF">
      <w:pPr>
        <w:pStyle w:val="Odstavec-1"/>
        <w:keepNext/>
        <w:spacing w:after="0"/>
        <w:ind w:left="709" w:hanging="709"/>
        <w:jc w:val="center"/>
        <w:rPr>
          <w:rFonts w:asciiTheme="minorHAnsi" w:hAnsiTheme="minorHAnsi" w:cstheme="minorHAnsi"/>
          <w:b/>
          <w:bCs/>
          <w:sz w:val="22"/>
          <w:szCs w:val="22"/>
        </w:rPr>
      </w:pPr>
    </w:p>
    <w:p w14:paraId="04B0FAE9" w14:textId="77777777" w:rsidR="0005681B" w:rsidRDefault="0005681B" w:rsidP="00AD23EF">
      <w:pPr>
        <w:pStyle w:val="Odstavec-1"/>
        <w:keepNext/>
        <w:spacing w:after="0"/>
        <w:ind w:left="709" w:hanging="709"/>
        <w:jc w:val="center"/>
        <w:rPr>
          <w:rFonts w:asciiTheme="minorHAnsi" w:hAnsiTheme="minorHAnsi" w:cstheme="minorHAnsi"/>
          <w:b/>
          <w:bCs/>
          <w:sz w:val="22"/>
          <w:szCs w:val="22"/>
        </w:rPr>
      </w:pPr>
    </w:p>
    <w:p w14:paraId="14965E71" w14:textId="77777777" w:rsidR="0005681B" w:rsidRPr="00783F5C" w:rsidRDefault="0005681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67B1C574" w14:textId="77777777" w:rsidR="0005681B" w:rsidRPr="00783F5C" w:rsidRDefault="0005681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29F0DA05" w14:textId="77777777" w:rsidR="0005681B" w:rsidRPr="00783F5C" w:rsidRDefault="0005681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17E8B45B" w14:textId="0007F94E"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F43496">
        <w:rPr>
          <w:rFonts w:asciiTheme="minorHAnsi" w:hAnsiTheme="minorHAnsi" w:cstheme="minorHAnsi"/>
          <w:sz w:val="22"/>
          <w:szCs w:val="22"/>
        </w:rPr>
        <w:t>gov.</w:t>
      </w:r>
      <w:r w:rsidRPr="00783F5C">
        <w:rPr>
          <w:rFonts w:asciiTheme="minorHAnsi" w:hAnsiTheme="minorHAnsi" w:cstheme="minorHAnsi"/>
          <w:sz w:val="22"/>
          <w:szCs w:val="22"/>
        </w:rPr>
        <w:t>cz,</w:t>
      </w:r>
    </w:p>
    <w:p w14:paraId="555BC5EC" w14:textId="77777777" w:rsidR="0005681B" w:rsidRPr="00783F5C" w:rsidRDefault="0005681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3CC4D7C9" w14:textId="77777777"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69706D2" w14:textId="77777777"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AED8719" w14:textId="77777777" w:rsidR="0005681B" w:rsidRPr="00783F5C" w:rsidRDefault="0005681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56497A3" w14:textId="77777777"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4F19FB9D" w14:textId="77777777" w:rsidR="0005681B" w:rsidRPr="00783F5C" w:rsidRDefault="0005681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32D6A71A" w14:textId="77777777" w:rsidR="0005681B" w:rsidRPr="00783F5C" w:rsidRDefault="0005681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6FD56DF4" w14:textId="77777777" w:rsidR="0005681B" w:rsidRPr="00783F5C" w:rsidRDefault="0005681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69E81DDA" w14:textId="77777777"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8CE29E9" w14:textId="77777777"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82A90D4" w14:textId="77777777" w:rsidR="0005681B" w:rsidRPr="00783F5C" w:rsidRDefault="0005681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44031644" w14:textId="77777777" w:rsidR="0005681B" w:rsidRDefault="0005681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457A1534" w14:textId="77777777" w:rsidR="0005681B" w:rsidRDefault="0005681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78C584F" w14:textId="77777777" w:rsidR="0005681B" w:rsidRPr="00783F5C" w:rsidRDefault="0005681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5E24C888" w14:textId="77777777" w:rsidR="0005681B" w:rsidRPr="00783F5C" w:rsidRDefault="0005681B" w:rsidP="00AD23EF">
      <w:pPr>
        <w:pStyle w:val="Odstavec-1"/>
        <w:keepNext/>
        <w:spacing w:after="0"/>
        <w:ind w:left="709" w:hanging="709"/>
        <w:jc w:val="center"/>
        <w:rPr>
          <w:rFonts w:asciiTheme="minorHAnsi" w:hAnsiTheme="minorHAnsi" w:cstheme="minorHAnsi"/>
          <w:b/>
          <w:sz w:val="22"/>
          <w:szCs w:val="22"/>
        </w:rPr>
      </w:pPr>
    </w:p>
    <w:p w14:paraId="442DF0BC" w14:textId="77777777" w:rsidR="0005681B" w:rsidRPr="00783F5C" w:rsidRDefault="0005681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31792248" w14:textId="77777777" w:rsidR="0005681B" w:rsidRPr="00783F5C" w:rsidRDefault="0005681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0F24F0A9" w14:textId="77777777" w:rsidR="0005681B" w:rsidRPr="00783F5C" w:rsidRDefault="0005681B"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7314855" w14:textId="77777777" w:rsidR="0005681B" w:rsidRPr="00783F5C" w:rsidRDefault="0005681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8B09C8D" w14:textId="77777777" w:rsidR="0005681B" w:rsidRPr="00783F5C" w:rsidRDefault="0005681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0A72A57E" w14:textId="77777777" w:rsidR="0005681B" w:rsidRPr="00783F5C" w:rsidRDefault="0005681B"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6B438533" w14:textId="77777777" w:rsidR="0005681B" w:rsidRPr="00783F5C" w:rsidRDefault="0005681B"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1859D8BC" w14:textId="77777777" w:rsidR="0005681B" w:rsidRPr="00783F5C" w:rsidRDefault="0005681B"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9DC6AA7" w14:textId="77777777" w:rsidR="0005681B" w:rsidRPr="00783F5C" w:rsidRDefault="0005681B" w:rsidP="00AD23EF">
      <w:pPr>
        <w:pStyle w:val="Bezmezer"/>
        <w:jc w:val="center"/>
        <w:rPr>
          <w:rFonts w:cstheme="minorHAnsi"/>
          <w:b/>
        </w:rPr>
      </w:pPr>
    </w:p>
    <w:p w14:paraId="27F47803" w14:textId="77777777" w:rsidR="0005681B" w:rsidRPr="00783F5C" w:rsidRDefault="0005681B" w:rsidP="00AD23EF">
      <w:pPr>
        <w:pStyle w:val="Bezmezer"/>
        <w:jc w:val="center"/>
        <w:rPr>
          <w:rFonts w:cstheme="minorHAnsi"/>
          <w:b/>
        </w:rPr>
      </w:pPr>
    </w:p>
    <w:p w14:paraId="68ACE1C8" w14:textId="77777777" w:rsidR="0005681B" w:rsidRPr="00783F5C" w:rsidRDefault="0005681B" w:rsidP="00AD23EF">
      <w:pPr>
        <w:pStyle w:val="Bezmezer"/>
        <w:jc w:val="center"/>
        <w:rPr>
          <w:rFonts w:cstheme="minorHAnsi"/>
          <w:b/>
        </w:rPr>
      </w:pPr>
      <w:r w:rsidRPr="00783F5C">
        <w:rPr>
          <w:rFonts w:cstheme="minorHAnsi"/>
          <w:b/>
        </w:rPr>
        <w:t>Článek 9</w:t>
      </w:r>
    </w:p>
    <w:p w14:paraId="4B5E9590" w14:textId="77777777" w:rsidR="0005681B" w:rsidRPr="00783F5C" w:rsidRDefault="0005681B" w:rsidP="00AD23EF">
      <w:pPr>
        <w:pStyle w:val="Bezmezer"/>
        <w:jc w:val="center"/>
        <w:rPr>
          <w:rFonts w:cstheme="minorHAnsi"/>
          <w:b/>
        </w:rPr>
      </w:pPr>
      <w:r w:rsidRPr="00783F5C">
        <w:rPr>
          <w:rFonts w:cstheme="minorHAnsi"/>
          <w:b/>
        </w:rPr>
        <w:t>Porušení rozpočtové kázně</w:t>
      </w:r>
    </w:p>
    <w:p w14:paraId="069CA256" w14:textId="77777777" w:rsidR="0005681B" w:rsidRPr="00AC6E6A" w:rsidRDefault="0005681B"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420C7BBC" w14:textId="77777777" w:rsidR="0005681B" w:rsidRPr="00783F5C" w:rsidRDefault="0005681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3F3A180" w14:textId="77777777" w:rsidR="0005681B" w:rsidRPr="00783F5C" w:rsidRDefault="0005681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487B345" w14:textId="77777777" w:rsidR="0005681B" w:rsidRPr="00783F5C" w:rsidRDefault="0005681B" w:rsidP="00191256">
      <w:pPr>
        <w:pStyle w:val="Bezmezer"/>
        <w:spacing w:before="240" w:after="120"/>
        <w:ind w:left="426"/>
        <w:jc w:val="both"/>
        <w:rPr>
          <w:rFonts w:cstheme="minorHAnsi"/>
        </w:rPr>
      </w:pPr>
    </w:p>
    <w:p w14:paraId="44F53D00" w14:textId="77777777" w:rsidR="0005681B" w:rsidRPr="00783F5C" w:rsidRDefault="0005681B" w:rsidP="00506C10">
      <w:pPr>
        <w:pStyle w:val="Bezmezer"/>
        <w:ind w:left="425"/>
        <w:jc w:val="center"/>
        <w:rPr>
          <w:rFonts w:cstheme="minorHAnsi"/>
          <w:b/>
        </w:rPr>
      </w:pPr>
      <w:r w:rsidRPr="00783F5C">
        <w:rPr>
          <w:rFonts w:cstheme="minorHAnsi"/>
          <w:b/>
        </w:rPr>
        <w:t>Článek 10</w:t>
      </w:r>
    </w:p>
    <w:p w14:paraId="0F32082A" w14:textId="77777777" w:rsidR="0005681B" w:rsidRPr="00783F5C" w:rsidRDefault="0005681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0D6FDA99" w14:textId="77777777" w:rsidR="0005681B" w:rsidRPr="00783F5C" w:rsidRDefault="0005681B" w:rsidP="00506C10">
      <w:pPr>
        <w:keepNext/>
        <w:tabs>
          <w:tab w:val="left" w:pos="5245"/>
        </w:tabs>
        <w:ind w:left="426" w:hanging="426"/>
        <w:jc w:val="center"/>
        <w:rPr>
          <w:rFonts w:asciiTheme="minorHAnsi" w:hAnsiTheme="minorHAnsi" w:cstheme="minorHAnsi"/>
          <w:b/>
          <w:sz w:val="22"/>
          <w:szCs w:val="22"/>
        </w:rPr>
      </w:pPr>
    </w:p>
    <w:p w14:paraId="1721E0EC" w14:textId="77777777" w:rsidR="0005681B" w:rsidRPr="00783F5C" w:rsidRDefault="0005681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9BE8033" w14:textId="77777777" w:rsidR="0005681B" w:rsidRPr="00783F5C" w:rsidRDefault="0005681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C48DC6C" w14:textId="77777777" w:rsidR="0005681B" w:rsidRPr="00783F5C" w:rsidRDefault="0005681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23D0868" w14:textId="77777777" w:rsidR="0005681B" w:rsidRPr="00783F5C" w:rsidRDefault="0005681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3A784A49" w14:textId="77777777" w:rsidR="0005681B" w:rsidRPr="00783F5C" w:rsidRDefault="0005681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33C69774" w14:textId="77777777" w:rsidR="0005681B" w:rsidRPr="00783F5C" w:rsidRDefault="0005681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64AD1B2C" w14:textId="77777777" w:rsidR="0005681B" w:rsidRPr="00783F5C" w:rsidRDefault="0005681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FF8659D" w14:textId="77777777" w:rsidR="0005681B" w:rsidRPr="00783F5C" w:rsidRDefault="0005681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575F10D3" w14:textId="77777777" w:rsidR="0005681B" w:rsidRPr="00783F5C" w:rsidRDefault="0005681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51551DB" w14:textId="77777777" w:rsidR="0005681B" w:rsidRPr="00783F5C" w:rsidRDefault="0005681B"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DF22B47" w14:textId="77777777" w:rsidR="0005681B" w:rsidRPr="00783F5C" w:rsidRDefault="0005681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E733236" w14:textId="41AEF6CA" w:rsidR="0005681B" w:rsidRPr="00783F5C" w:rsidRDefault="0005681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F43496">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045A1F48" w14:textId="77777777" w:rsidR="0005681B" w:rsidRPr="00783F5C" w:rsidRDefault="0005681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106EC295" w14:textId="77777777" w:rsidR="0005681B" w:rsidRPr="00783F5C" w:rsidRDefault="0005681B" w:rsidP="00506C10">
      <w:pPr>
        <w:suppressAutoHyphens/>
        <w:spacing w:before="120"/>
        <w:ind w:left="426"/>
        <w:jc w:val="both"/>
        <w:rPr>
          <w:rFonts w:asciiTheme="minorHAnsi" w:hAnsiTheme="minorHAnsi" w:cstheme="minorHAnsi"/>
          <w:sz w:val="22"/>
          <w:szCs w:val="22"/>
        </w:rPr>
      </w:pPr>
    </w:p>
    <w:p w14:paraId="042B952A" w14:textId="77777777" w:rsidR="0005681B" w:rsidRPr="00783F5C" w:rsidRDefault="0005681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706273B" w14:textId="77777777" w:rsidR="0005681B" w:rsidRPr="00783F5C" w:rsidRDefault="0005681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621BB409" w14:textId="77777777" w:rsidR="0005681B" w:rsidRPr="00783F5C" w:rsidRDefault="0005681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5BD6A08C" w14:textId="77777777" w:rsidR="0005681B" w:rsidRPr="00783F5C" w:rsidRDefault="0005681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53DA0E8C" w14:textId="77777777" w:rsidR="0005681B" w:rsidRPr="00783F5C" w:rsidRDefault="0005681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F6CFC14" w14:textId="77777777" w:rsidR="0005681B" w:rsidRPr="00783F5C" w:rsidRDefault="0005681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430F88B2" w14:textId="77777777" w:rsidR="0005681B" w:rsidRPr="00783F5C" w:rsidRDefault="0005681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5FBF133" w14:textId="77777777" w:rsidR="0005681B" w:rsidRPr="00783F5C" w:rsidRDefault="0005681B" w:rsidP="00EF108A">
      <w:pPr>
        <w:pStyle w:val="Odstavec-1"/>
        <w:keepNext/>
        <w:spacing w:after="0"/>
        <w:ind w:left="720" w:firstLine="0"/>
        <w:rPr>
          <w:rFonts w:asciiTheme="minorHAnsi" w:hAnsiTheme="minorHAnsi" w:cstheme="minorHAnsi"/>
          <w:b/>
          <w:sz w:val="22"/>
          <w:szCs w:val="22"/>
        </w:rPr>
      </w:pPr>
    </w:p>
    <w:p w14:paraId="6D6117E0" w14:textId="77777777" w:rsidR="0005681B" w:rsidRPr="00783F5C" w:rsidRDefault="0005681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40DDF139" w14:textId="77777777" w:rsidR="0005681B" w:rsidRPr="00783F5C" w:rsidRDefault="0005681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1D7BF37F" w14:textId="77777777" w:rsidR="0005681B" w:rsidRPr="00783F5C" w:rsidRDefault="0005681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3739162B" w14:textId="77777777" w:rsidR="0005681B" w:rsidRPr="00783F5C" w:rsidRDefault="0005681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241450F4" w14:textId="77777777" w:rsidR="0005681B" w:rsidRPr="00783F5C" w:rsidRDefault="0005681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3A72789B" w14:textId="77777777" w:rsidR="0005681B" w:rsidRPr="00783F5C" w:rsidRDefault="0005681B" w:rsidP="00AD23EF">
      <w:pPr>
        <w:pStyle w:val="Odstavec-1"/>
        <w:keepNext/>
        <w:spacing w:after="0"/>
        <w:ind w:left="709" w:hanging="709"/>
        <w:jc w:val="center"/>
        <w:rPr>
          <w:rFonts w:asciiTheme="minorHAnsi" w:hAnsiTheme="minorHAnsi" w:cstheme="minorHAnsi"/>
          <w:b/>
          <w:bCs/>
          <w:sz w:val="22"/>
          <w:szCs w:val="22"/>
        </w:rPr>
      </w:pPr>
    </w:p>
    <w:p w14:paraId="5489B596" w14:textId="77777777" w:rsidR="0005681B" w:rsidRPr="00783F5C" w:rsidRDefault="0005681B" w:rsidP="00506C10">
      <w:pPr>
        <w:pStyle w:val="Odstavec-1"/>
        <w:keepNext/>
        <w:rPr>
          <w:rFonts w:asciiTheme="minorHAnsi" w:hAnsiTheme="minorHAnsi" w:cstheme="minorHAnsi"/>
          <w:sz w:val="22"/>
          <w:szCs w:val="22"/>
        </w:rPr>
      </w:pPr>
    </w:p>
    <w:p w14:paraId="42082F2F" w14:textId="77777777" w:rsidR="0005681B" w:rsidRPr="00783F5C" w:rsidRDefault="0005681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F06E2EF" w14:textId="77777777" w:rsidR="0005681B" w:rsidRPr="00783F5C" w:rsidRDefault="0005681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563CC1E4" w14:textId="77777777" w:rsidR="0005681B" w:rsidRPr="00783F5C" w:rsidRDefault="0005681B"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73E72436" w14:textId="77777777" w:rsidR="0005681B" w:rsidRPr="00783F5C" w:rsidRDefault="0005681B" w:rsidP="008F1BF2">
      <w:pPr>
        <w:tabs>
          <w:tab w:val="left" w:pos="567"/>
        </w:tabs>
        <w:suppressAutoHyphens/>
        <w:spacing w:before="120"/>
        <w:ind w:left="567"/>
        <w:jc w:val="both"/>
        <w:rPr>
          <w:rFonts w:asciiTheme="minorHAnsi" w:hAnsiTheme="minorHAnsi" w:cstheme="minorHAnsi"/>
          <w:sz w:val="22"/>
          <w:szCs w:val="22"/>
        </w:rPr>
      </w:pPr>
    </w:p>
    <w:p w14:paraId="05652A66" w14:textId="77777777" w:rsidR="0005681B" w:rsidRPr="00783F5C" w:rsidRDefault="0005681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5184B6C" w14:textId="77777777" w:rsidR="0005681B" w:rsidRPr="00783F5C" w:rsidRDefault="0005681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01222D5" w14:textId="77777777" w:rsidR="0005681B" w:rsidRDefault="0005681B"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32CF32DA" w14:textId="77777777" w:rsidR="0005681B" w:rsidRDefault="0005681B"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51DE9722" w14:textId="77777777" w:rsidR="0005681B" w:rsidRDefault="0005681B"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6358C732" w14:textId="77777777" w:rsidR="0005681B" w:rsidRPr="00A00B87" w:rsidRDefault="0005681B"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5FDEACD1" w14:textId="77777777" w:rsidR="0005681B" w:rsidRPr="00783F5C" w:rsidRDefault="0005681B" w:rsidP="00506C10">
      <w:pPr>
        <w:tabs>
          <w:tab w:val="left" w:pos="567"/>
        </w:tabs>
        <w:suppressAutoHyphens/>
        <w:spacing w:before="120"/>
        <w:ind w:left="426" w:hanging="426"/>
        <w:jc w:val="both"/>
        <w:rPr>
          <w:rFonts w:asciiTheme="minorHAnsi" w:hAnsiTheme="minorHAnsi" w:cstheme="minorHAnsi"/>
          <w:sz w:val="22"/>
          <w:szCs w:val="22"/>
        </w:rPr>
      </w:pPr>
    </w:p>
    <w:p w14:paraId="7C98BE17" w14:textId="77777777" w:rsidR="0005681B" w:rsidRPr="00783F5C" w:rsidRDefault="0005681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AC17557" w14:textId="77777777" w:rsidR="0005681B" w:rsidRPr="00783F5C" w:rsidRDefault="0005681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3ABF3D2F" w14:textId="77777777" w:rsidR="0005681B" w:rsidRPr="00783F5C" w:rsidRDefault="0005681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559AFEDA" w14:textId="77777777" w:rsidR="0005681B" w:rsidRPr="00783F5C" w:rsidRDefault="0005681B" w:rsidP="00506C10">
      <w:pPr>
        <w:pStyle w:val="Zkladntext3"/>
        <w:rPr>
          <w:rFonts w:asciiTheme="minorHAnsi" w:hAnsiTheme="minorHAnsi" w:cstheme="minorHAnsi"/>
          <w:sz w:val="22"/>
          <w:szCs w:val="22"/>
        </w:rPr>
      </w:pPr>
    </w:p>
    <w:p w14:paraId="362FD5AD" w14:textId="77777777" w:rsidR="0005681B" w:rsidRPr="00783F5C" w:rsidRDefault="0005681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4251793" w14:textId="77777777" w:rsidR="0005681B" w:rsidRPr="00783F5C" w:rsidRDefault="0005681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7E065869" w14:textId="77777777" w:rsidR="0005681B" w:rsidRPr="00783F5C" w:rsidRDefault="0005681B"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47AB791" w14:textId="77777777" w:rsidR="0005681B" w:rsidRPr="00783F5C" w:rsidRDefault="0005681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02E12699" w14:textId="77777777" w:rsidR="0005681B" w:rsidRPr="00783F5C" w:rsidRDefault="0005681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129264CC" w14:textId="77777777" w:rsidR="0005681B" w:rsidRPr="00783F5C" w:rsidRDefault="0005681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153195D8" w14:textId="77777777" w:rsidR="0005681B" w:rsidRPr="00EC16FF" w:rsidRDefault="0005681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2A4E3EA3" w14:textId="77777777" w:rsidR="0005681B" w:rsidRPr="00EC16FF" w:rsidRDefault="0005681B" w:rsidP="00506C10">
      <w:pPr>
        <w:pStyle w:val="Zkladntext3"/>
        <w:spacing w:before="240"/>
        <w:ind w:left="426" w:hanging="426"/>
        <w:rPr>
          <w:rFonts w:asciiTheme="minorHAnsi" w:hAnsiTheme="minorHAnsi" w:cstheme="minorHAnsi"/>
          <w:b/>
          <w:strike/>
          <w:sz w:val="22"/>
          <w:szCs w:val="22"/>
        </w:rPr>
      </w:pPr>
    </w:p>
    <w:p w14:paraId="16C5AB6A" w14:textId="77777777" w:rsidR="0005681B" w:rsidRPr="00783F5C" w:rsidRDefault="0005681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84DBDD3" w14:textId="77777777" w:rsidR="0005681B" w:rsidRPr="00783F5C" w:rsidRDefault="0005681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197829F6" w14:textId="77777777" w:rsidR="0005681B" w:rsidRPr="00783F5C" w:rsidRDefault="0005681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31EE81D5" w14:textId="77777777" w:rsidR="0005681B" w:rsidRPr="00783F5C" w:rsidRDefault="0005681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25F79C73" w14:textId="77777777" w:rsidR="0005681B" w:rsidRPr="00783F5C" w:rsidRDefault="0005681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739B9FA" w14:textId="77777777" w:rsidR="0005681B" w:rsidRPr="00783F5C" w:rsidRDefault="0005681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CA06942" w14:textId="77777777" w:rsidR="0005681B" w:rsidRPr="00783F5C" w:rsidRDefault="0005681B"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60F30714" w14:textId="77777777" w:rsidR="0005681B" w:rsidRPr="00783F5C" w:rsidRDefault="0005681B"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66637F14" w14:textId="77777777" w:rsidR="0005681B" w:rsidRPr="00783F5C" w:rsidRDefault="0005681B"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120F02ED" w14:textId="77777777" w:rsidR="0005681B" w:rsidRPr="00783F5C" w:rsidRDefault="0005681B"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64EFFDB6" w14:textId="77777777" w:rsidR="0005681B" w:rsidRPr="00783F5C" w:rsidRDefault="0005681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65E5111F" w14:textId="77777777" w:rsidR="0005681B" w:rsidRPr="00783F5C" w:rsidRDefault="0005681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1FCEC295" w14:textId="77777777" w:rsidR="0005681B" w:rsidRPr="00783F5C" w:rsidRDefault="0005681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5A0B8C51" w14:textId="77777777" w:rsidR="0005681B" w:rsidRPr="00783F5C" w:rsidRDefault="0005681B" w:rsidP="00506C10">
      <w:pPr>
        <w:ind w:left="426" w:hanging="426"/>
        <w:rPr>
          <w:rFonts w:asciiTheme="minorHAnsi" w:hAnsiTheme="minorHAnsi" w:cstheme="minorHAnsi"/>
          <w:b/>
          <w:sz w:val="22"/>
          <w:szCs w:val="22"/>
        </w:rPr>
      </w:pPr>
    </w:p>
    <w:p w14:paraId="0812F67E" w14:textId="77777777" w:rsidR="0005681B" w:rsidRPr="00783F5C" w:rsidRDefault="0005681B" w:rsidP="00506C10">
      <w:pPr>
        <w:ind w:left="426" w:hanging="426"/>
        <w:rPr>
          <w:rFonts w:asciiTheme="minorHAnsi" w:hAnsiTheme="minorHAnsi" w:cstheme="minorHAnsi"/>
          <w:b/>
          <w:sz w:val="22"/>
          <w:szCs w:val="22"/>
        </w:rPr>
      </w:pPr>
    </w:p>
    <w:p w14:paraId="5A86E4F0" w14:textId="77777777" w:rsidR="0005681B" w:rsidRPr="00783F5C" w:rsidRDefault="0005681B" w:rsidP="00506C10">
      <w:pPr>
        <w:ind w:left="426" w:hanging="426"/>
        <w:rPr>
          <w:rFonts w:asciiTheme="minorHAnsi" w:hAnsiTheme="minorHAnsi" w:cstheme="minorHAnsi"/>
          <w:b/>
          <w:sz w:val="22"/>
          <w:szCs w:val="22"/>
        </w:rPr>
      </w:pPr>
    </w:p>
    <w:p w14:paraId="0409A8A1" w14:textId="77777777" w:rsidR="0005681B" w:rsidRPr="00783F5C" w:rsidRDefault="0005681B" w:rsidP="00506C10">
      <w:pPr>
        <w:ind w:left="426" w:hanging="426"/>
        <w:rPr>
          <w:rFonts w:asciiTheme="minorHAnsi" w:hAnsiTheme="minorHAnsi" w:cstheme="minorHAnsi"/>
          <w:b/>
          <w:sz w:val="22"/>
          <w:szCs w:val="22"/>
        </w:rPr>
      </w:pPr>
    </w:p>
    <w:p w14:paraId="0196C903" w14:textId="77777777" w:rsidR="0005681B" w:rsidRPr="00783F5C" w:rsidRDefault="0005681B" w:rsidP="00506C10">
      <w:pPr>
        <w:ind w:left="426" w:hanging="426"/>
        <w:rPr>
          <w:rFonts w:asciiTheme="minorHAnsi" w:hAnsiTheme="minorHAnsi" w:cstheme="minorHAnsi"/>
          <w:b/>
          <w:sz w:val="22"/>
          <w:szCs w:val="22"/>
        </w:rPr>
      </w:pPr>
    </w:p>
    <w:p w14:paraId="10AA2520" w14:textId="77777777" w:rsidR="0005681B" w:rsidRPr="00783F5C" w:rsidRDefault="0005681B" w:rsidP="00506C10">
      <w:pPr>
        <w:ind w:left="426" w:hanging="426"/>
        <w:rPr>
          <w:rFonts w:asciiTheme="minorHAnsi" w:hAnsiTheme="minorHAnsi" w:cstheme="minorHAnsi"/>
          <w:b/>
          <w:sz w:val="22"/>
          <w:szCs w:val="22"/>
        </w:rPr>
      </w:pPr>
    </w:p>
    <w:p w14:paraId="6A5EF678" w14:textId="77777777" w:rsidR="0005681B" w:rsidRPr="00783F5C" w:rsidRDefault="0005681B" w:rsidP="00506C10">
      <w:pPr>
        <w:ind w:left="426" w:hanging="426"/>
        <w:rPr>
          <w:rFonts w:asciiTheme="minorHAnsi" w:hAnsiTheme="minorHAnsi" w:cstheme="minorHAnsi"/>
          <w:b/>
          <w:sz w:val="22"/>
          <w:szCs w:val="22"/>
        </w:rPr>
      </w:pPr>
    </w:p>
    <w:p w14:paraId="582247A0" w14:textId="77777777" w:rsidR="0005681B" w:rsidRPr="00783F5C" w:rsidRDefault="0005681B" w:rsidP="00506C10">
      <w:pPr>
        <w:ind w:left="426" w:hanging="426"/>
        <w:rPr>
          <w:rFonts w:asciiTheme="minorHAnsi" w:hAnsiTheme="minorHAnsi" w:cstheme="minorHAnsi"/>
          <w:b/>
          <w:sz w:val="22"/>
          <w:szCs w:val="22"/>
        </w:rPr>
      </w:pPr>
    </w:p>
    <w:p w14:paraId="3622A82E" w14:textId="77777777" w:rsidR="0005681B" w:rsidRPr="00783F5C" w:rsidRDefault="0005681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6A9ACB7E" w14:textId="77777777" w:rsidR="0005681B" w:rsidRPr="00783F5C" w:rsidRDefault="0005681B" w:rsidP="0031023A">
      <w:pPr>
        <w:pStyle w:val="Zkladntext"/>
        <w:ind w:firstLine="567"/>
        <w:rPr>
          <w:rFonts w:asciiTheme="minorHAnsi" w:hAnsiTheme="minorHAnsi" w:cstheme="minorHAnsi"/>
          <w:sz w:val="22"/>
          <w:szCs w:val="22"/>
        </w:rPr>
      </w:pPr>
    </w:p>
    <w:p w14:paraId="4F7D985C" w14:textId="77777777" w:rsidR="0005681B" w:rsidRPr="00783F5C" w:rsidRDefault="0005681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04AD75E" w14:textId="77777777" w:rsidR="0005681B" w:rsidRPr="00783F5C" w:rsidRDefault="0005681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34F1BC" w14:textId="77777777" w:rsidR="0005681B" w:rsidRDefault="0005681B" w:rsidP="008C5DDF">
      <w:pPr>
        <w:pStyle w:val="Zkladntext"/>
        <w:spacing w:before="240" w:after="120"/>
        <w:ind w:firstLine="567"/>
        <w:rPr>
          <w:rFonts w:asciiTheme="minorHAnsi" w:hAnsiTheme="minorHAnsi" w:cstheme="minorHAnsi"/>
          <w:sz w:val="22"/>
          <w:szCs w:val="22"/>
        </w:rPr>
      </w:pPr>
    </w:p>
    <w:p w14:paraId="742AA929" w14:textId="77777777" w:rsidR="0005681B" w:rsidRPr="00783F5C" w:rsidRDefault="0005681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doc. RNDr. Eva Bártová, Ph.D., DSc.</w:t>
      </w:r>
    </w:p>
    <w:p w14:paraId="23A89171" w14:textId="77777777" w:rsidR="0005681B" w:rsidRDefault="0005681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ředitelka</w:t>
      </w:r>
    </w:p>
    <w:p w14:paraId="14E06628" w14:textId="77777777" w:rsidR="0005681B" w:rsidRPr="00783F5C" w:rsidRDefault="0005681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7FBBD8A8" w14:textId="77777777" w:rsidR="0005681B" w:rsidRPr="00783F5C" w:rsidRDefault="0005681B" w:rsidP="00D218FB">
      <w:pPr>
        <w:pStyle w:val="Zkladntext"/>
        <w:spacing w:before="240" w:after="120"/>
        <w:ind w:firstLine="567"/>
        <w:rPr>
          <w:rFonts w:asciiTheme="minorHAnsi" w:hAnsiTheme="minorHAnsi" w:cstheme="minorHAnsi"/>
          <w:sz w:val="22"/>
          <w:szCs w:val="22"/>
        </w:rPr>
      </w:pPr>
    </w:p>
    <w:p w14:paraId="647393D9" w14:textId="77777777" w:rsidR="0005681B" w:rsidRPr="00783F5C" w:rsidRDefault="0005681B" w:rsidP="008C5DDF">
      <w:pPr>
        <w:pStyle w:val="Zkladntext"/>
        <w:spacing w:before="240" w:after="120"/>
        <w:ind w:firstLine="567"/>
        <w:rPr>
          <w:rFonts w:asciiTheme="minorHAnsi" w:hAnsiTheme="minorHAnsi" w:cstheme="minorHAnsi"/>
          <w:sz w:val="22"/>
          <w:szCs w:val="22"/>
        </w:rPr>
      </w:pPr>
    </w:p>
    <w:p w14:paraId="40FBDE8C" w14:textId="77777777" w:rsidR="0005681B" w:rsidRPr="00783F5C" w:rsidRDefault="0005681B" w:rsidP="001E5C0A">
      <w:pPr>
        <w:pStyle w:val="Zkladntext"/>
        <w:spacing w:before="240" w:after="120"/>
        <w:rPr>
          <w:rFonts w:asciiTheme="minorHAnsi" w:hAnsiTheme="minorHAnsi" w:cstheme="minorHAnsi"/>
          <w:sz w:val="22"/>
          <w:szCs w:val="22"/>
        </w:rPr>
        <w:sectPr w:rsidR="0005681B" w:rsidRPr="00783F5C" w:rsidSect="0005681B">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19957E39" w14:textId="77777777" w:rsidR="0005681B" w:rsidRDefault="0005681B"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171810A0" w14:textId="77777777" w:rsidR="0005681B" w:rsidRDefault="0005681B" w:rsidP="00FC16DF">
      <w:pPr>
        <w:pStyle w:val="Zkladntext"/>
        <w:jc w:val="center"/>
        <w:rPr>
          <w:rFonts w:asciiTheme="minorHAnsi" w:hAnsiTheme="minorHAnsi" w:cstheme="minorHAnsi"/>
          <w:sz w:val="22"/>
          <w:szCs w:val="22"/>
        </w:rPr>
        <w:sectPr w:rsidR="0005681B" w:rsidSect="0005681B">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11427B48" w14:textId="5B6D266E" w:rsidR="00594B14" w:rsidRDefault="00594B14">
      <w:pPr>
        <w:rPr>
          <w:rFonts w:asciiTheme="minorHAnsi" w:hAnsiTheme="minorHAnsi" w:cstheme="minorHAnsi"/>
          <w:sz w:val="22"/>
          <w:szCs w:val="22"/>
        </w:rPr>
      </w:pPr>
      <w:r>
        <w:rPr>
          <w:rFonts w:asciiTheme="minorHAnsi" w:hAnsiTheme="minorHAnsi" w:cstheme="minorHAnsi"/>
          <w:sz w:val="22"/>
          <w:szCs w:val="22"/>
        </w:rPr>
        <w:br w:type="page"/>
      </w:r>
    </w:p>
    <w:p w14:paraId="5A1CF119" w14:textId="77777777" w:rsidR="00594B14" w:rsidRPr="00594B14" w:rsidRDefault="00594B14" w:rsidP="00594B14">
      <w:pPr>
        <w:pStyle w:val="Zkladntext"/>
        <w:jc w:val="center"/>
        <w:rPr>
          <w:rFonts w:asciiTheme="minorHAnsi" w:hAnsiTheme="minorHAnsi" w:cstheme="minorHAnsi"/>
          <w:sz w:val="22"/>
          <w:szCs w:val="22"/>
        </w:rPr>
      </w:pPr>
      <w:r w:rsidRPr="00594B14">
        <w:rPr>
          <w:rFonts w:asciiTheme="minorHAnsi" w:hAnsiTheme="minorHAnsi" w:cstheme="minorHAnsi"/>
          <w:sz w:val="22"/>
          <w:szCs w:val="22"/>
        </w:rPr>
        <w:lastRenderedPageBreak/>
        <w:t>Příloha II.</w:t>
      </w:r>
    </w:p>
    <w:p w14:paraId="05682DEB" w14:textId="235A2BB1" w:rsidR="0005681B" w:rsidRPr="00783F5C" w:rsidRDefault="00594B14" w:rsidP="00594B14">
      <w:pPr>
        <w:pStyle w:val="Zkladntext"/>
        <w:jc w:val="center"/>
        <w:rPr>
          <w:rFonts w:asciiTheme="minorHAnsi" w:hAnsiTheme="minorHAnsi" w:cstheme="minorHAnsi"/>
          <w:sz w:val="22"/>
          <w:szCs w:val="22"/>
        </w:rPr>
      </w:pPr>
      <w:r w:rsidRPr="00594B14">
        <w:rPr>
          <w:rFonts w:asciiTheme="minorHAnsi" w:hAnsiTheme="minorHAnsi" w:cstheme="minorHAnsi"/>
          <w:sz w:val="22"/>
          <w:szCs w:val="22"/>
        </w:rPr>
        <w:t>Uznané náklady a finanční zdroje Projektu</w:t>
      </w:r>
    </w:p>
    <w:sectPr w:rsidR="0005681B" w:rsidRPr="00783F5C" w:rsidSect="0005681B">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BE1C" w14:textId="77777777" w:rsidR="00D52CA0" w:rsidRDefault="00D52CA0" w:rsidP="00DB1A59">
      <w:r>
        <w:separator/>
      </w:r>
    </w:p>
  </w:endnote>
  <w:endnote w:type="continuationSeparator" w:id="0">
    <w:p w14:paraId="24977CCE" w14:textId="77777777" w:rsidR="00D52CA0" w:rsidRDefault="00D52CA0"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3791D546" w14:textId="77777777" w:rsidR="0005681B" w:rsidRDefault="0005681B">
        <w:pPr>
          <w:pStyle w:val="Zpat"/>
          <w:jc w:val="center"/>
        </w:pPr>
        <w:r>
          <w:fldChar w:fldCharType="begin"/>
        </w:r>
        <w:r>
          <w:instrText>PAGE   \* MERGEFORMAT</w:instrText>
        </w:r>
        <w:r>
          <w:fldChar w:fldCharType="separate"/>
        </w:r>
        <w:r>
          <w:rPr>
            <w:noProof/>
          </w:rPr>
          <w:t>2</w:t>
        </w:r>
        <w:r>
          <w:fldChar w:fldCharType="end"/>
        </w:r>
      </w:p>
    </w:sdtContent>
  </w:sdt>
  <w:p w14:paraId="70AFBE69" w14:textId="77777777" w:rsidR="0005681B" w:rsidRDefault="0005681B"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A74A" w14:textId="77777777" w:rsidR="0005681B" w:rsidRDefault="0005681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17358386" w14:textId="77777777" w:rsidR="0005681B" w:rsidRPr="006211B6" w:rsidRDefault="0005681B"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B71" w14:textId="77777777" w:rsidR="0005681B" w:rsidRDefault="0005681B">
    <w:pPr>
      <w:pStyle w:val="Zpat"/>
      <w:jc w:val="center"/>
    </w:pPr>
  </w:p>
  <w:p w14:paraId="08139CE0" w14:textId="77777777" w:rsidR="0005681B" w:rsidRDefault="0005681B"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6447" w14:textId="77777777" w:rsidR="00673F7C" w:rsidRDefault="00673F7C">
    <w:pPr>
      <w:pStyle w:val="Zpat"/>
      <w:jc w:val="center"/>
    </w:pPr>
  </w:p>
  <w:p w14:paraId="0D1CBBE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F07B" w14:textId="77777777" w:rsidR="00D52CA0" w:rsidRDefault="00D52CA0" w:rsidP="00DB1A59">
      <w:r>
        <w:separator/>
      </w:r>
    </w:p>
  </w:footnote>
  <w:footnote w:type="continuationSeparator" w:id="0">
    <w:p w14:paraId="22D98387" w14:textId="77777777" w:rsidR="00D52CA0" w:rsidRDefault="00D52CA0" w:rsidP="00DB1A59">
      <w:r>
        <w:continuationSeparator/>
      </w:r>
    </w:p>
  </w:footnote>
  <w:footnote w:id="1">
    <w:p w14:paraId="3F9708F6" w14:textId="77777777" w:rsidR="0005681B" w:rsidRPr="00EC642D" w:rsidRDefault="0005681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203FA8F3" w14:textId="77777777" w:rsidR="0005681B" w:rsidRPr="004A0FBD" w:rsidRDefault="0005681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541351D" w14:textId="77777777" w:rsidR="0005681B" w:rsidRPr="00C15937" w:rsidRDefault="0005681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19F7445" w14:textId="77777777" w:rsidR="0005681B" w:rsidRPr="00454CB3" w:rsidRDefault="0005681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9FB3" w14:textId="77777777" w:rsidR="0005681B" w:rsidRPr="00670F69" w:rsidRDefault="0005681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3B1B7FFA" w14:textId="1DA56C71" w:rsidR="0005681B" w:rsidRDefault="0005681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MSMT-355/2025-12</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LUAUS25085</w:t>
    </w:r>
  </w:p>
  <w:p w14:paraId="29096D84" w14:textId="77777777" w:rsidR="0005681B" w:rsidRDefault="0005681B" w:rsidP="00DB10F7">
    <w:pPr>
      <w:pStyle w:val="Zhlav"/>
      <w:rPr>
        <w:rFonts w:asciiTheme="minorHAnsi" w:hAnsiTheme="minorHAnsi" w:cstheme="minorHAnsi"/>
        <w:i/>
        <w:sz w:val="22"/>
        <w:szCs w:val="22"/>
      </w:rPr>
    </w:pPr>
  </w:p>
  <w:p w14:paraId="69BB36AB" w14:textId="77777777" w:rsidR="0005681B" w:rsidRPr="00670F69" w:rsidRDefault="0005681B"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1716" w14:textId="77777777" w:rsidR="0005681B" w:rsidRPr="00670F69" w:rsidRDefault="0005681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7CE26D92" w14:textId="77777777" w:rsidR="0005681B" w:rsidRPr="00670F69" w:rsidRDefault="0005681B">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542308">
    <w:abstractNumId w:val="5"/>
  </w:num>
  <w:num w:numId="2" w16cid:durableId="1697266649">
    <w:abstractNumId w:val="26"/>
  </w:num>
  <w:num w:numId="3" w16cid:durableId="1108548971">
    <w:abstractNumId w:val="11"/>
  </w:num>
  <w:num w:numId="4" w16cid:durableId="861212289">
    <w:abstractNumId w:val="16"/>
  </w:num>
  <w:num w:numId="5" w16cid:durableId="1044335150">
    <w:abstractNumId w:val="32"/>
  </w:num>
  <w:num w:numId="6" w16cid:durableId="956519876">
    <w:abstractNumId w:val="25"/>
  </w:num>
  <w:num w:numId="7" w16cid:durableId="1933396964">
    <w:abstractNumId w:val="19"/>
  </w:num>
  <w:num w:numId="8" w16cid:durableId="778337841">
    <w:abstractNumId w:val="27"/>
  </w:num>
  <w:num w:numId="9" w16cid:durableId="1591893766">
    <w:abstractNumId w:val="28"/>
  </w:num>
  <w:num w:numId="10" w16cid:durableId="141895383">
    <w:abstractNumId w:val="37"/>
  </w:num>
  <w:num w:numId="11" w16cid:durableId="771634446">
    <w:abstractNumId w:val="23"/>
  </w:num>
  <w:num w:numId="12" w16cid:durableId="1364557162">
    <w:abstractNumId w:val="3"/>
  </w:num>
  <w:num w:numId="13" w16cid:durableId="47656470">
    <w:abstractNumId w:val="29"/>
  </w:num>
  <w:num w:numId="14" w16cid:durableId="2019113525">
    <w:abstractNumId w:val="1"/>
  </w:num>
  <w:num w:numId="15" w16cid:durableId="386490826">
    <w:abstractNumId w:val="15"/>
  </w:num>
  <w:num w:numId="16" w16cid:durableId="1631858132">
    <w:abstractNumId w:val="47"/>
  </w:num>
  <w:num w:numId="17" w16cid:durableId="1376732843">
    <w:abstractNumId w:val="24"/>
  </w:num>
  <w:num w:numId="18" w16cid:durableId="554202958">
    <w:abstractNumId w:val="38"/>
  </w:num>
  <w:num w:numId="19" w16cid:durableId="1578049492">
    <w:abstractNumId w:val="42"/>
  </w:num>
  <w:num w:numId="20" w16cid:durableId="117574402">
    <w:abstractNumId w:val="36"/>
  </w:num>
  <w:num w:numId="21" w16cid:durableId="1868062705">
    <w:abstractNumId w:val="41"/>
  </w:num>
  <w:num w:numId="22" w16cid:durableId="62725908">
    <w:abstractNumId w:val="9"/>
  </w:num>
  <w:num w:numId="23" w16cid:durableId="771167073">
    <w:abstractNumId w:val="0"/>
  </w:num>
  <w:num w:numId="24" w16cid:durableId="209003379">
    <w:abstractNumId w:val="21"/>
  </w:num>
  <w:num w:numId="25" w16cid:durableId="91976565">
    <w:abstractNumId w:val="35"/>
  </w:num>
  <w:num w:numId="26" w16cid:durableId="2074113606">
    <w:abstractNumId w:val="34"/>
  </w:num>
  <w:num w:numId="27" w16cid:durableId="979190007">
    <w:abstractNumId w:val="43"/>
  </w:num>
  <w:num w:numId="28" w16cid:durableId="1076317086">
    <w:abstractNumId w:val="2"/>
  </w:num>
  <w:num w:numId="29" w16cid:durableId="1366062554">
    <w:abstractNumId w:val="4"/>
  </w:num>
  <w:num w:numId="30" w16cid:durableId="587932427">
    <w:abstractNumId w:val="13"/>
  </w:num>
  <w:num w:numId="31" w16cid:durableId="815799798">
    <w:abstractNumId w:val="31"/>
  </w:num>
  <w:num w:numId="32" w16cid:durableId="1771975266">
    <w:abstractNumId w:val="30"/>
  </w:num>
  <w:num w:numId="33" w16cid:durableId="338580352">
    <w:abstractNumId w:val="18"/>
  </w:num>
  <w:num w:numId="34" w16cid:durableId="482963363">
    <w:abstractNumId w:val="17"/>
  </w:num>
  <w:num w:numId="35" w16cid:durableId="187106821">
    <w:abstractNumId w:val="7"/>
  </w:num>
  <w:num w:numId="36" w16cid:durableId="1154033681">
    <w:abstractNumId w:val="45"/>
  </w:num>
  <w:num w:numId="37" w16cid:durableId="212158653">
    <w:abstractNumId w:val="46"/>
  </w:num>
  <w:num w:numId="38" w16cid:durableId="447743111">
    <w:abstractNumId w:val="12"/>
  </w:num>
  <w:num w:numId="39" w16cid:durableId="643777997">
    <w:abstractNumId w:val="22"/>
  </w:num>
  <w:num w:numId="40" w16cid:durableId="510726899">
    <w:abstractNumId w:val="40"/>
  </w:num>
  <w:num w:numId="41" w16cid:durableId="981156482">
    <w:abstractNumId w:val="44"/>
  </w:num>
  <w:num w:numId="42" w16cid:durableId="58065491">
    <w:abstractNumId w:val="8"/>
  </w:num>
  <w:num w:numId="43" w16cid:durableId="1143817003">
    <w:abstractNumId w:val="20"/>
  </w:num>
  <w:num w:numId="44" w16cid:durableId="1849901900">
    <w:abstractNumId w:val="39"/>
  </w:num>
  <w:num w:numId="45" w16cid:durableId="1576470340">
    <w:abstractNumId w:val="33"/>
  </w:num>
  <w:num w:numId="46" w16cid:durableId="603927295">
    <w:abstractNumId w:val="6"/>
  </w:num>
  <w:num w:numId="47" w16cid:durableId="241572946">
    <w:abstractNumId w:val="10"/>
  </w:num>
  <w:num w:numId="48" w16cid:durableId="183494815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628B"/>
    <w:rsid w:val="00047278"/>
    <w:rsid w:val="000475A1"/>
    <w:rsid w:val="00050EE6"/>
    <w:rsid w:val="00052D82"/>
    <w:rsid w:val="00053220"/>
    <w:rsid w:val="0005589F"/>
    <w:rsid w:val="0005681B"/>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4F9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072"/>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0FD"/>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57A24"/>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14"/>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22B"/>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3E74"/>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388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2CA0"/>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87F67"/>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3496"/>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26FEA6"/>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F4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A14B-AA5A-470B-B402-C05FB0AF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13</Pages>
  <Words>4117</Words>
  <Characters>24044</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2025-03-24T13:27:00Z</dcterms:created>
  <dcterms:modified xsi:type="dcterms:W3CDTF">2025-03-24T13:27:00Z</dcterms:modified>
</cp:coreProperties>
</file>