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280A" w14:textId="77777777" w:rsidR="00847B08" w:rsidRPr="00783F5C" w:rsidRDefault="00847B08"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EE9D76E" w14:textId="77777777" w:rsidR="00847B08" w:rsidRPr="00783F5C" w:rsidRDefault="00847B08"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6BFA81F5" w14:textId="77777777" w:rsidR="00847B08" w:rsidRPr="006E2993" w:rsidRDefault="00847B08"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MSMT-355/2025-11</w:t>
      </w:r>
    </w:p>
    <w:p w14:paraId="04587C88" w14:textId="77777777" w:rsidR="00847B08" w:rsidRPr="00783F5C" w:rsidRDefault="00847B08"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51AE2FDE" w14:textId="77777777" w:rsidR="00847B08" w:rsidRPr="00783F5C" w:rsidRDefault="00847B08"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226F35E9" w14:textId="77777777" w:rsidR="00847B08" w:rsidRPr="00783F5C" w:rsidRDefault="00847B0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1F73F274" w14:textId="77777777" w:rsidR="00847B08" w:rsidRPr="00783F5C" w:rsidRDefault="00847B08" w:rsidP="00915076">
      <w:pPr>
        <w:jc w:val="center"/>
        <w:rPr>
          <w:rFonts w:asciiTheme="minorHAnsi" w:hAnsiTheme="minorHAnsi" w:cstheme="minorHAnsi"/>
          <w:b/>
          <w:bCs/>
          <w:sz w:val="22"/>
          <w:szCs w:val="22"/>
        </w:rPr>
      </w:pPr>
    </w:p>
    <w:p w14:paraId="3E291891" w14:textId="77777777" w:rsidR="00847B08" w:rsidRPr="00783F5C" w:rsidRDefault="00847B0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49A05701" w14:textId="77777777" w:rsidR="00847B08" w:rsidRPr="00783F5C" w:rsidRDefault="00847B08" w:rsidP="00915076">
      <w:pPr>
        <w:rPr>
          <w:rFonts w:asciiTheme="minorHAnsi" w:hAnsiTheme="minorHAnsi" w:cstheme="minorHAnsi"/>
          <w:sz w:val="22"/>
          <w:szCs w:val="22"/>
        </w:rPr>
      </w:pPr>
    </w:p>
    <w:p w14:paraId="2736A385" w14:textId="77777777" w:rsidR="00847B08" w:rsidRPr="00783F5C" w:rsidRDefault="00847B08"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762BFD34" w14:textId="77777777" w:rsidR="00847B08" w:rsidRPr="00783F5C" w:rsidRDefault="00847B08"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09DB692" w14:textId="77777777" w:rsidR="00847B08" w:rsidRPr="00783F5C" w:rsidRDefault="00847B08"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D71AA20" w14:textId="77777777" w:rsidR="00847B08" w:rsidRPr="00783F5C" w:rsidRDefault="00847B08"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5C98521C" w14:textId="77777777" w:rsidR="00847B08" w:rsidRPr="00783F5C" w:rsidRDefault="00847B08"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A92D6C2" w14:textId="77777777" w:rsidR="00847B08" w:rsidRPr="00783F5C" w:rsidRDefault="00847B08"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E45C178" w14:textId="6AC80579" w:rsidR="00847B08" w:rsidRDefault="00847B08"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Univerzita Karlova</w:t>
      </w:r>
    </w:p>
    <w:p w14:paraId="651BEF22" w14:textId="77777777" w:rsidR="00847B08" w:rsidRPr="0034126A" w:rsidRDefault="00847B08"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00216208</w:t>
      </w:r>
    </w:p>
    <w:p w14:paraId="7BB1E3AF" w14:textId="77777777" w:rsidR="00847B08" w:rsidRPr="0034126A" w:rsidRDefault="00847B08"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7278A5D6" w14:textId="77777777" w:rsidR="00847B08" w:rsidRDefault="00847B08"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Ovocný trh 560/5, 11000, Praha 1 Staré Město</w:t>
      </w:r>
    </w:p>
    <w:p w14:paraId="197EE6ED" w14:textId="23B59B6C" w:rsidR="00847B08" w:rsidRPr="0034126A" w:rsidRDefault="00847B08"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346DC008" w14:textId="232A180C" w:rsidR="00847B08" w:rsidRPr="00562004" w:rsidRDefault="00847B08"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prof. MUDr. Milen</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Králíčkov</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Ph.D.</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rektork</w:t>
      </w:r>
      <w:r>
        <w:rPr>
          <w:rFonts w:asciiTheme="minorHAnsi" w:hAnsiTheme="minorHAnsi" w:cstheme="minorHAnsi"/>
          <w:bCs/>
          <w:noProof/>
          <w:sz w:val="22"/>
          <w:szCs w:val="22"/>
        </w:rPr>
        <w:t>ou</w:t>
      </w:r>
    </w:p>
    <w:p w14:paraId="716CB3A4" w14:textId="77777777" w:rsidR="00847B08" w:rsidRPr="00562004" w:rsidRDefault="00847B08"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72349861" w14:textId="77777777" w:rsidR="00847B08" w:rsidRDefault="00847B08" w:rsidP="00915076">
      <w:pPr>
        <w:rPr>
          <w:rFonts w:asciiTheme="minorHAnsi" w:hAnsiTheme="minorHAnsi" w:cstheme="minorHAnsi"/>
          <w:sz w:val="22"/>
          <w:szCs w:val="22"/>
        </w:rPr>
      </w:pPr>
    </w:p>
    <w:p w14:paraId="66C6C08A" w14:textId="77777777" w:rsidR="00847B08" w:rsidRPr="00783F5C" w:rsidRDefault="00847B08" w:rsidP="00915076">
      <w:pPr>
        <w:rPr>
          <w:rFonts w:asciiTheme="minorHAnsi" w:hAnsiTheme="minorHAnsi" w:cstheme="minorHAnsi"/>
          <w:sz w:val="22"/>
          <w:szCs w:val="22"/>
        </w:rPr>
      </w:pPr>
    </w:p>
    <w:p w14:paraId="71D55F59" w14:textId="77777777" w:rsidR="00847B08" w:rsidRPr="00783F5C" w:rsidRDefault="00847B08"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1B7C4C8" w14:textId="77777777" w:rsidR="00847B08" w:rsidRPr="00783F5C" w:rsidRDefault="00847B0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2204F26B" w14:textId="77777777" w:rsidR="00847B08" w:rsidRPr="00783F5C" w:rsidRDefault="00847B08" w:rsidP="00915076">
      <w:pPr>
        <w:jc w:val="center"/>
        <w:rPr>
          <w:rFonts w:asciiTheme="minorHAnsi" w:hAnsiTheme="minorHAnsi" w:cstheme="minorHAnsi"/>
          <w:sz w:val="22"/>
          <w:szCs w:val="22"/>
        </w:rPr>
      </w:pPr>
    </w:p>
    <w:p w14:paraId="32D4AA78" w14:textId="77777777" w:rsidR="00847B08" w:rsidRPr="00783F5C" w:rsidRDefault="00847B08"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39C8EE5" w14:textId="77777777" w:rsidR="00847B08" w:rsidRPr="00783F5C" w:rsidRDefault="00847B08" w:rsidP="00915076">
      <w:pPr>
        <w:tabs>
          <w:tab w:val="left" w:pos="7655"/>
        </w:tabs>
        <w:jc w:val="both"/>
        <w:rPr>
          <w:rFonts w:asciiTheme="minorHAnsi" w:hAnsiTheme="minorHAnsi" w:cstheme="minorHAnsi"/>
          <w:sz w:val="22"/>
          <w:szCs w:val="22"/>
        </w:rPr>
      </w:pPr>
    </w:p>
    <w:p w14:paraId="48229DBD" w14:textId="77777777" w:rsidR="00847B08" w:rsidRPr="00783F5C" w:rsidRDefault="00847B08"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30A3E7D" w14:textId="77777777" w:rsidR="00847B08" w:rsidRPr="00783F5C" w:rsidRDefault="00847B08"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B0C31A7" w14:textId="77777777" w:rsidR="00847B08" w:rsidRPr="00783F5C" w:rsidRDefault="00847B08"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LUAUS25082</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Katastrofické události na konci poslední doby ledové a jejich vliv na ekosystémy horských jezer v Severní Americe a Evropě</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w:t>
      </w:r>
      <w:r w:rsidRPr="00783F5C">
        <w:rPr>
          <w:rFonts w:asciiTheme="minorHAnsi" w:hAnsiTheme="minorHAnsi" w:cstheme="minorHAnsi"/>
          <w:sz w:val="22"/>
          <w:szCs w:val="22"/>
        </w:rPr>
        <w:lastRenderedPageBreak/>
        <w:t xml:space="preserve">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4DD9B167" w14:textId="77777777" w:rsidR="00847B08" w:rsidRPr="00783F5C" w:rsidRDefault="00847B08"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3779F40" w14:textId="77777777" w:rsidR="00847B08" w:rsidRPr="00ED104F" w:rsidRDefault="00847B08"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0F252422" w14:textId="09183157" w:rsidR="00847B08" w:rsidRPr="00ED104F" w:rsidRDefault="00847B08"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1EE7E393" w14:textId="77777777" w:rsidR="00847B08" w:rsidRPr="00ED104F" w:rsidRDefault="00847B08" w:rsidP="00915076">
      <w:pPr>
        <w:tabs>
          <w:tab w:val="left" w:pos="567"/>
        </w:tabs>
        <w:spacing w:before="120"/>
        <w:ind w:left="567"/>
        <w:jc w:val="both"/>
        <w:rPr>
          <w:rFonts w:asciiTheme="minorHAnsi" w:hAnsiTheme="minorHAnsi" w:cstheme="minorHAnsi"/>
          <w:sz w:val="22"/>
          <w:szCs w:val="22"/>
        </w:rPr>
      </w:pPr>
    </w:p>
    <w:p w14:paraId="41125339" w14:textId="77777777" w:rsidR="00847B08" w:rsidRPr="00ED104F" w:rsidRDefault="00847B08"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70F7CDB" w14:textId="77777777" w:rsidR="00847B08" w:rsidRPr="00ED104F" w:rsidRDefault="00847B08"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835E4E2" w14:textId="77777777" w:rsidR="00847B08" w:rsidRPr="00783F5C" w:rsidRDefault="00847B08"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369A6760" w14:textId="77777777" w:rsidR="00847B08" w:rsidRPr="00783F5C" w:rsidRDefault="00847B08"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C7CAD55" w14:textId="77777777" w:rsidR="00847B08" w:rsidRPr="00783F5C" w:rsidRDefault="00847B08"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36127F74" w14:textId="77777777" w:rsidR="00847B08" w:rsidRPr="00783F5C" w:rsidRDefault="00847B08"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EB05C5B" w14:textId="77777777" w:rsidR="00847B08" w:rsidRPr="00783F5C" w:rsidRDefault="00847B08"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4ED3F962" w14:textId="77777777" w:rsidR="00847B08" w:rsidRPr="00783F5C" w:rsidRDefault="00847B08"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512F4DA" w14:textId="77777777" w:rsidR="00847B08" w:rsidRPr="00783F5C" w:rsidRDefault="00847B08"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33481747" w14:textId="77777777" w:rsidR="00847B08" w:rsidRPr="00783F5C" w:rsidRDefault="00847B08"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6FB1CE97" w14:textId="77777777" w:rsidR="00847B08" w:rsidRPr="00783F5C" w:rsidRDefault="00847B08"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134F61DB" w14:textId="22E58A13" w:rsidR="00847B08" w:rsidRPr="00ED104F" w:rsidRDefault="00847B08"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971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660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devět set sedmdesát jedna tisíc šest set šedesát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6769D0B8" w14:textId="77777777" w:rsidR="00847B08" w:rsidRPr="00783F5C" w:rsidRDefault="00847B08"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1790B97" w14:textId="77777777" w:rsidR="00847B08" w:rsidRPr="00783F5C" w:rsidRDefault="00847B08"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BBE9D82" w14:textId="77777777" w:rsidR="00847B08" w:rsidRPr="00783F5C" w:rsidRDefault="00847B0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AAD7584" w14:textId="77777777" w:rsidR="00847B08" w:rsidRPr="00AC6E6A" w:rsidRDefault="00847B0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B823B5E" w14:textId="77777777" w:rsidR="00847B08" w:rsidRPr="00AC6E6A" w:rsidRDefault="00847B0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E2C6CFF" w14:textId="77777777" w:rsidR="00847B08" w:rsidRPr="00AC6E6A" w:rsidRDefault="00847B0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95E6965" w14:textId="77777777" w:rsidR="00847B08" w:rsidRPr="00AC6E6A" w:rsidRDefault="00847B0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65FE4412" w14:textId="7038A100" w:rsidR="00847B08" w:rsidRPr="00AC6E6A" w:rsidRDefault="00847B0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CB7245">
        <w:rPr>
          <w:rFonts w:asciiTheme="minorHAnsi" w:hAnsiTheme="minorHAnsi" w:cstheme="minorHAnsi"/>
          <w:b/>
          <w:bCs/>
          <w:noProof/>
          <w:sz w:val="22"/>
          <w:szCs w:val="22"/>
        </w:rPr>
        <w:t>31</w:t>
      </w:r>
      <w:r>
        <w:rPr>
          <w:rFonts w:asciiTheme="minorHAnsi" w:hAnsiTheme="minorHAnsi" w:cstheme="minorHAnsi"/>
          <w:b/>
          <w:bCs/>
          <w:noProof/>
          <w:sz w:val="22"/>
          <w:szCs w:val="22"/>
        </w:rPr>
        <w:t xml:space="preserve">.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66865475" w14:textId="77777777" w:rsidR="00847B08" w:rsidRPr="00783F5C" w:rsidRDefault="00847B08" w:rsidP="00EF108A">
      <w:pPr>
        <w:pStyle w:val="Odstavec-1"/>
        <w:keepNext/>
        <w:spacing w:before="240"/>
        <w:ind w:left="0" w:firstLine="0"/>
        <w:rPr>
          <w:rFonts w:asciiTheme="minorHAnsi" w:hAnsiTheme="minorHAnsi" w:cstheme="minorHAnsi"/>
          <w:sz w:val="22"/>
          <w:szCs w:val="22"/>
        </w:rPr>
      </w:pPr>
    </w:p>
    <w:p w14:paraId="4A62F840" w14:textId="77777777" w:rsidR="00847B08" w:rsidRPr="00783F5C" w:rsidRDefault="00847B08"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1DA90BB" w14:textId="77777777" w:rsidR="00847B08" w:rsidRPr="00783F5C" w:rsidRDefault="00847B08"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48EF3BD6" w14:textId="77777777" w:rsidR="00847B08" w:rsidRPr="00783F5C" w:rsidRDefault="00847B08"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1CD75BC8" w14:textId="43A827A2" w:rsidR="00847B08" w:rsidRPr="00192482" w:rsidRDefault="00847B0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971</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660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devět milionů devět set sedmdesát jedna tisíc šest set šedesát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0CE8D5BC" w14:textId="77777777" w:rsidR="00847B08" w:rsidRPr="00783F5C" w:rsidRDefault="00847B0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5B5C4B1D" w14:textId="77777777" w:rsidR="00847B08" w:rsidRPr="00783F5C" w:rsidRDefault="00847B0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7EBA6BC0" w14:textId="77777777" w:rsidR="00847B08" w:rsidRPr="00783F5C" w:rsidRDefault="00847B08" w:rsidP="002F7DE5">
      <w:pPr>
        <w:pStyle w:val="Odstavecseseznamem"/>
        <w:spacing w:before="240" w:after="120"/>
        <w:ind w:left="1701" w:hanging="283"/>
        <w:jc w:val="both"/>
        <w:rPr>
          <w:rFonts w:asciiTheme="minorHAnsi" w:hAnsiTheme="minorHAnsi" w:cstheme="minorHAnsi"/>
          <w:sz w:val="22"/>
          <w:szCs w:val="22"/>
        </w:rPr>
      </w:pPr>
    </w:p>
    <w:p w14:paraId="50C4AB3F" w14:textId="77777777" w:rsidR="00847B08" w:rsidRPr="00783F5C" w:rsidRDefault="00847B08"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3EA6B87" w14:textId="77777777" w:rsidR="00847B08" w:rsidRPr="00783F5C" w:rsidRDefault="00847B08"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32BD323" w14:textId="77777777" w:rsidR="00847B08" w:rsidRPr="00783F5C" w:rsidRDefault="00847B0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734FCF49" w14:textId="77777777" w:rsidR="00847B08" w:rsidRPr="00783F5C" w:rsidRDefault="00847B0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7D0212C" w14:textId="77777777" w:rsidR="00847B08" w:rsidRPr="00783F5C" w:rsidRDefault="00847B0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6958659" w14:textId="77777777" w:rsidR="00847B08" w:rsidRPr="00783F5C" w:rsidRDefault="00847B0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14FFDB8" w14:textId="77777777" w:rsidR="00847B08" w:rsidRPr="00783F5C" w:rsidRDefault="00847B0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44C53936" w14:textId="77777777" w:rsidR="00847B08" w:rsidRPr="00783F5C" w:rsidRDefault="00847B08" w:rsidP="008F1BF2">
      <w:pPr>
        <w:pStyle w:val="Odstavec-1"/>
        <w:keepNext/>
        <w:spacing w:after="0"/>
        <w:ind w:left="0" w:firstLine="0"/>
        <w:rPr>
          <w:rFonts w:asciiTheme="minorHAnsi" w:hAnsiTheme="minorHAnsi" w:cstheme="minorHAnsi"/>
          <w:b/>
          <w:bCs/>
          <w:sz w:val="22"/>
          <w:szCs w:val="22"/>
        </w:rPr>
      </w:pPr>
    </w:p>
    <w:p w14:paraId="5D309D63" w14:textId="77777777" w:rsidR="00847B08" w:rsidRPr="00783F5C" w:rsidRDefault="00847B08"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2D12D7D3" w14:textId="77777777" w:rsidR="00847B08" w:rsidRPr="00783F5C" w:rsidRDefault="00847B0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46EE92F7" w14:textId="77777777" w:rsidR="00847B08" w:rsidRPr="00783F5C" w:rsidRDefault="00847B08"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988FB5A" w14:textId="77777777" w:rsidR="00847B08" w:rsidRPr="00783F5C" w:rsidRDefault="00847B08"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71F7B92" w14:textId="77777777" w:rsidR="00847B08" w:rsidRPr="00783F5C" w:rsidRDefault="00847B08"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7DD45BA3" w14:textId="4891E7B9" w:rsidR="00847B08" w:rsidRPr="00783F5C" w:rsidRDefault="00847B08"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1E6963" w:rsidRPr="001E6963">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56CC86FB" w14:textId="77777777" w:rsidR="00847B08" w:rsidRPr="00783F5C" w:rsidRDefault="00847B0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7F63344E" w14:textId="77777777" w:rsidR="00847B08" w:rsidRDefault="00847B08"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BDA8E79" w14:textId="77777777" w:rsidR="00847B08" w:rsidRPr="00DC54AB" w:rsidRDefault="00847B08"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2A986E6E" w14:textId="77777777" w:rsidR="00847B08" w:rsidRDefault="00847B08" w:rsidP="00AD23EF">
      <w:pPr>
        <w:pStyle w:val="Odstavec-1"/>
        <w:keepNext/>
        <w:spacing w:after="0"/>
        <w:ind w:left="709" w:hanging="709"/>
        <w:jc w:val="center"/>
        <w:rPr>
          <w:rFonts w:asciiTheme="minorHAnsi" w:hAnsiTheme="minorHAnsi" w:cstheme="minorHAnsi"/>
          <w:b/>
          <w:bCs/>
          <w:sz w:val="22"/>
          <w:szCs w:val="22"/>
        </w:rPr>
      </w:pPr>
    </w:p>
    <w:p w14:paraId="34D14DD3" w14:textId="77777777" w:rsidR="00847B08" w:rsidRDefault="00847B08" w:rsidP="00AD23EF">
      <w:pPr>
        <w:pStyle w:val="Odstavec-1"/>
        <w:keepNext/>
        <w:spacing w:after="0"/>
        <w:ind w:left="709" w:hanging="709"/>
        <w:jc w:val="center"/>
        <w:rPr>
          <w:rFonts w:asciiTheme="minorHAnsi" w:hAnsiTheme="minorHAnsi" w:cstheme="minorHAnsi"/>
          <w:b/>
          <w:bCs/>
          <w:sz w:val="22"/>
          <w:szCs w:val="22"/>
        </w:rPr>
      </w:pPr>
    </w:p>
    <w:p w14:paraId="5CA365A7" w14:textId="77777777" w:rsidR="00847B08" w:rsidRPr="00783F5C" w:rsidRDefault="00847B08"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37F94E2" w14:textId="77777777" w:rsidR="00847B08" w:rsidRPr="00783F5C" w:rsidRDefault="00847B08"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07F5414" w14:textId="77777777" w:rsidR="00847B08" w:rsidRPr="00783F5C" w:rsidRDefault="00847B08"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FC96306" w14:textId="4B1B7F5C"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1E6963">
        <w:rPr>
          <w:rFonts w:asciiTheme="minorHAnsi" w:hAnsiTheme="minorHAnsi" w:cstheme="minorHAnsi"/>
          <w:sz w:val="22"/>
          <w:szCs w:val="22"/>
        </w:rPr>
        <w:t>gov.</w:t>
      </w:r>
      <w:r w:rsidRPr="00783F5C">
        <w:rPr>
          <w:rFonts w:asciiTheme="minorHAnsi" w:hAnsiTheme="minorHAnsi" w:cstheme="minorHAnsi"/>
          <w:sz w:val="22"/>
          <w:szCs w:val="22"/>
        </w:rPr>
        <w:t>cz,</w:t>
      </w:r>
    </w:p>
    <w:p w14:paraId="2BE8BC44" w14:textId="77777777" w:rsidR="00847B08" w:rsidRPr="00783F5C" w:rsidRDefault="00847B08"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A8B4370"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BA6E525"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7CB1A4E3" w14:textId="77777777" w:rsidR="00847B08" w:rsidRPr="00783F5C" w:rsidRDefault="00847B08"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460FA0C2"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0971BE6" w14:textId="77777777" w:rsidR="00847B08" w:rsidRPr="00783F5C" w:rsidRDefault="00847B0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20163633" w14:textId="77777777" w:rsidR="00847B08" w:rsidRPr="00783F5C" w:rsidRDefault="00847B0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F2A0EBC" w14:textId="77777777" w:rsidR="00847B08" w:rsidRPr="00783F5C" w:rsidRDefault="00847B08"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B83EB5B"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EE8F093"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9623488" w14:textId="77777777" w:rsidR="00847B08" w:rsidRPr="00783F5C" w:rsidRDefault="00847B08"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47862C6F" w14:textId="77777777" w:rsidR="00847B08" w:rsidRDefault="00847B08"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01636EE0" w14:textId="77777777" w:rsidR="00847B08" w:rsidRDefault="00847B08"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5EA144F7" w14:textId="77777777" w:rsidR="00847B08" w:rsidRPr="00783F5C" w:rsidRDefault="00847B08"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BDF9D68" w14:textId="77777777" w:rsidR="00847B08" w:rsidRPr="00783F5C" w:rsidRDefault="00847B08" w:rsidP="00AD23EF">
      <w:pPr>
        <w:pStyle w:val="Odstavec-1"/>
        <w:keepNext/>
        <w:spacing w:after="0"/>
        <w:ind w:left="709" w:hanging="709"/>
        <w:jc w:val="center"/>
        <w:rPr>
          <w:rFonts w:asciiTheme="minorHAnsi" w:hAnsiTheme="minorHAnsi" w:cstheme="minorHAnsi"/>
          <w:b/>
          <w:sz w:val="22"/>
          <w:szCs w:val="22"/>
        </w:rPr>
      </w:pPr>
    </w:p>
    <w:p w14:paraId="7CA696BD" w14:textId="77777777" w:rsidR="00847B08" w:rsidRPr="00783F5C" w:rsidRDefault="00847B0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1DF1C986" w14:textId="77777777" w:rsidR="00847B08" w:rsidRPr="00783F5C" w:rsidRDefault="00847B0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FCCCCB4" w14:textId="77777777" w:rsidR="00847B08" w:rsidRPr="00783F5C" w:rsidRDefault="00847B08"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4ED609FA" w14:textId="77777777" w:rsidR="00847B08" w:rsidRPr="00783F5C" w:rsidRDefault="00847B08"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449ADF1" w14:textId="77777777" w:rsidR="00847B08" w:rsidRPr="00783F5C" w:rsidRDefault="00847B08"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19A29C2B" w14:textId="77777777" w:rsidR="00847B08" w:rsidRPr="00783F5C" w:rsidRDefault="00847B08"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0E4DD825" w14:textId="77777777" w:rsidR="00847B08" w:rsidRPr="00783F5C" w:rsidRDefault="00847B08"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B69B199" w14:textId="77777777" w:rsidR="00847B08" w:rsidRPr="00783F5C" w:rsidRDefault="00847B08"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0CF103B" w14:textId="77777777" w:rsidR="00847B08" w:rsidRPr="00783F5C" w:rsidRDefault="00847B08" w:rsidP="00AD23EF">
      <w:pPr>
        <w:pStyle w:val="Bezmezer"/>
        <w:jc w:val="center"/>
        <w:rPr>
          <w:rFonts w:cstheme="minorHAnsi"/>
          <w:b/>
        </w:rPr>
      </w:pPr>
    </w:p>
    <w:p w14:paraId="22AE4C27" w14:textId="77777777" w:rsidR="00847B08" w:rsidRPr="00783F5C" w:rsidRDefault="00847B08" w:rsidP="00AD23EF">
      <w:pPr>
        <w:pStyle w:val="Bezmezer"/>
        <w:jc w:val="center"/>
        <w:rPr>
          <w:rFonts w:cstheme="minorHAnsi"/>
          <w:b/>
        </w:rPr>
      </w:pPr>
    </w:p>
    <w:p w14:paraId="13AC27CC" w14:textId="77777777" w:rsidR="00847B08" w:rsidRPr="00783F5C" w:rsidRDefault="00847B08" w:rsidP="00AD23EF">
      <w:pPr>
        <w:pStyle w:val="Bezmezer"/>
        <w:jc w:val="center"/>
        <w:rPr>
          <w:rFonts w:cstheme="minorHAnsi"/>
          <w:b/>
        </w:rPr>
      </w:pPr>
      <w:r w:rsidRPr="00783F5C">
        <w:rPr>
          <w:rFonts w:cstheme="minorHAnsi"/>
          <w:b/>
        </w:rPr>
        <w:t>Článek 9</w:t>
      </w:r>
    </w:p>
    <w:p w14:paraId="4E7F81DB" w14:textId="77777777" w:rsidR="00847B08" w:rsidRPr="00783F5C" w:rsidRDefault="00847B08" w:rsidP="00AD23EF">
      <w:pPr>
        <w:pStyle w:val="Bezmezer"/>
        <w:jc w:val="center"/>
        <w:rPr>
          <w:rFonts w:cstheme="minorHAnsi"/>
          <w:b/>
        </w:rPr>
      </w:pPr>
      <w:r w:rsidRPr="00783F5C">
        <w:rPr>
          <w:rFonts w:cstheme="minorHAnsi"/>
          <w:b/>
        </w:rPr>
        <w:t>Porušení rozpočtové kázně</w:t>
      </w:r>
    </w:p>
    <w:p w14:paraId="0CA58E5C" w14:textId="77777777" w:rsidR="00847B08" w:rsidRPr="00AC6E6A" w:rsidRDefault="00847B08"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4653087C" w14:textId="77777777" w:rsidR="00847B08" w:rsidRPr="00783F5C" w:rsidRDefault="00847B08"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A794533" w14:textId="77777777" w:rsidR="00847B08" w:rsidRPr="00783F5C" w:rsidRDefault="00847B08"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960B2A9" w14:textId="77777777" w:rsidR="00847B08" w:rsidRPr="00783F5C" w:rsidRDefault="00847B08" w:rsidP="00191256">
      <w:pPr>
        <w:pStyle w:val="Bezmezer"/>
        <w:spacing w:before="240" w:after="120"/>
        <w:ind w:left="426"/>
        <w:jc w:val="both"/>
        <w:rPr>
          <w:rFonts w:cstheme="minorHAnsi"/>
        </w:rPr>
      </w:pPr>
    </w:p>
    <w:p w14:paraId="2DB2BE0F" w14:textId="77777777" w:rsidR="00847B08" w:rsidRPr="00783F5C" w:rsidRDefault="00847B08" w:rsidP="00506C10">
      <w:pPr>
        <w:pStyle w:val="Bezmezer"/>
        <w:ind w:left="425"/>
        <w:jc w:val="center"/>
        <w:rPr>
          <w:rFonts w:cstheme="minorHAnsi"/>
          <w:b/>
        </w:rPr>
      </w:pPr>
      <w:r w:rsidRPr="00783F5C">
        <w:rPr>
          <w:rFonts w:cstheme="minorHAnsi"/>
          <w:b/>
        </w:rPr>
        <w:t>Článek 10</w:t>
      </w:r>
    </w:p>
    <w:p w14:paraId="3D3215EC" w14:textId="77777777" w:rsidR="00847B08" w:rsidRPr="00783F5C" w:rsidRDefault="00847B08"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57FDBB8" w14:textId="77777777" w:rsidR="00847B08" w:rsidRPr="00783F5C" w:rsidRDefault="00847B08" w:rsidP="00506C10">
      <w:pPr>
        <w:keepNext/>
        <w:tabs>
          <w:tab w:val="left" w:pos="5245"/>
        </w:tabs>
        <w:ind w:left="426" w:hanging="426"/>
        <w:jc w:val="center"/>
        <w:rPr>
          <w:rFonts w:asciiTheme="minorHAnsi" w:hAnsiTheme="minorHAnsi" w:cstheme="minorHAnsi"/>
          <w:b/>
          <w:sz w:val="22"/>
          <w:szCs w:val="22"/>
        </w:rPr>
      </w:pPr>
    </w:p>
    <w:p w14:paraId="551D0BA4" w14:textId="77777777" w:rsidR="00847B08" w:rsidRPr="00783F5C" w:rsidRDefault="00847B08"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547EB3" w14:textId="77777777" w:rsidR="00847B08" w:rsidRPr="00783F5C" w:rsidRDefault="00847B08"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028D76FE" w14:textId="77777777" w:rsidR="00847B08" w:rsidRPr="00783F5C" w:rsidRDefault="00847B08"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81A9936" w14:textId="77777777" w:rsidR="00847B08" w:rsidRPr="00783F5C" w:rsidRDefault="00847B08"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F74632A" w14:textId="77777777" w:rsidR="00847B08" w:rsidRPr="00783F5C" w:rsidRDefault="00847B0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F0D3C15" w14:textId="77777777" w:rsidR="00847B08" w:rsidRPr="00783F5C" w:rsidRDefault="00847B0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9C6C9AC" w14:textId="77777777" w:rsidR="00847B08" w:rsidRPr="00783F5C" w:rsidRDefault="00847B0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4A338F5E" w14:textId="77777777" w:rsidR="00847B08" w:rsidRPr="00783F5C" w:rsidRDefault="00847B0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370FF8B8" w14:textId="77777777" w:rsidR="00847B08" w:rsidRPr="00783F5C" w:rsidRDefault="00847B08"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AC57013" w14:textId="77777777" w:rsidR="00847B08" w:rsidRPr="00783F5C" w:rsidRDefault="00847B08"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036982D1" w14:textId="77777777" w:rsidR="00847B08" w:rsidRPr="00783F5C" w:rsidRDefault="00847B08"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01CC2D6C" w14:textId="6C616041" w:rsidR="00847B08" w:rsidRPr="00783F5C" w:rsidRDefault="00847B08"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1E6963">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0F74322" w14:textId="77777777" w:rsidR="00847B08" w:rsidRPr="00783F5C" w:rsidRDefault="00847B08"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8D719FC" w14:textId="77777777" w:rsidR="00847B08" w:rsidRPr="00783F5C" w:rsidRDefault="00847B08" w:rsidP="00506C10">
      <w:pPr>
        <w:suppressAutoHyphens/>
        <w:spacing w:before="120"/>
        <w:ind w:left="426"/>
        <w:jc w:val="both"/>
        <w:rPr>
          <w:rFonts w:asciiTheme="minorHAnsi" w:hAnsiTheme="minorHAnsi" w:cstheme="minorHAnsi"/>
          <w:sz w:val="22"/>
          <w:szCs w:val="22"/>
        </w:rPr>
      </w:pPr>
    </w:p>
    <w:p w14:paraId="6F0CD6F3" w14:textId="77777777" w:rsidR="00847B08" w:rsidRPr="00783F5C" w:rsidRDefault="00847B0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A9F1299" w14:textId="77777777" w:rsidR="00847B08" w:rsidRPr="00783F5C" w:rsidRDefault="00847B08"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23996E32" w14:textId="77777777" w:rsidR="00847B08" w:rsidRPr="00783F5C" w:rsidRDefault="00847B08"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0253C3F" w14:textId="77777777" w:rsidR="00847B08" w:rsidRPr="00783F5C" w:rsidRDefault="00847B08"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850CB0" w14:textId="77777777" w:rsidR="00847B08" w:rsidRPr="00783F5C" w:rsidRDefault="00847B08"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E448092" w14:textId="77777777" w:rsidR="00847B08" w:rsidRPr="00783F5C" w:rsidRDefault="00847B08"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5054990" w14:textId="77777777" w:rsidR="00847B08" w:rsidRPr="00783F5C" w:rsidRDefault="00847B08"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6E40223" w14:textId="77777777" w:rsidR="00847B08" w:rsidRPr="00783F5C" w:rsidRDefault="00847B08" w:rsidP="00EF108A">
      <w:pPr>
        <w:pStyle w:val="Odstavec-1"/>
        <w:keepNext/>
        <w:spacing w:after="0"/>
        <w:ind w:left="720" w:firstLine="0"/>
        <w:rPr>
          <w:rFonts w:asciiTheme="minorHAnsi" w:hAnsiTheme="minorHAnsi" w:cstheme="minorHAnsi"/>
          <w:b/>
          <w:sz w:val="22"/>
          <w:szCs w:val="22"/>
        </w:rPr>
      </w:pPr>
    </w:p>
    <w:p w14:paraId="3432D6FA" w14:textId="77777777" w:rsidR="00847B08" w:rsidRPr="00783F5C" w:rsidRDefault="00847B08"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D6DFBA1" w14:textId="77777777" w:rsidR="00847B08" w:rsidRPr="00783F5C" w:rsidRDefault="00847B08"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1F5B1BEB" w14:textId="77777777" w:rsidR="00847B08" w:rsidRPr="00783F5C" w:rsidRDefault="00847B08"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054AC457" w14:textId="77777777" w:rsidR="00847B08" w:rsidRPr="00783F5C" w:rsidRDefault="00847B08"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205AF967" w14:textId="77777777" w:rsidR="00847B08" w:rsidRPr="00783F5C" w:rsidRDefault="00847B08"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5D1E95F2" w14:textId="77777777" w:rsidR="00847B08" w:rsidRPr="00783F5C" w:rsidRDefault="00847B08" w:rsidP="00AD23EF">
      <w:pPr>
        <w:pStyle w:val="Odstavec-1"/>
        <w:keepNext/>
        <w:spacing w:after="0"/>
        <w:ind w:left="709" w:hanging="709"/>
        <w:jc w:val="center"/>
        <w:rPr>
          <w:rFonts w:asciiTheme="minorHAnsi" w:hAnsiTheme="minorHAnsi" w:cstheme="minorHAnsi"/>
          <w:b/>
          <w:bCs/>
          <w:sz w:val="22"/>
          <w:szCs w:val="22"/>
        </w:rPr>
      </w:pPr>
    </w:p>
    <w:p w14:paraId="796B4139" w14:textId="77777777" w:rsidR="00847B08" w:rsidRPr="00783F5C" w:rsidRDefault="00847B08" w:rsidP="00506C10">
      <w:pPr>
        <w:pStyle w:val="Odstavec-1"/>
        <w:keepNext/>
        <w:rPr>
          <w:rFonts w:asciiTheme="minorHAnsi" w:hAnsiTheme="minorHAnsi" w:cstheme="minorHAnsi"/>
          <w:sz w:val="22"/>
          <w:szCs w:val="22"/>
        </w:rPr>
      </w:pPr>
    </w:p>
    <w:p w14:paraId="22B21F85" w14:textId="77777777" w:rsidR="00847B08" w:rsidRPr="00783F5C" w:rsidRDefault="00847B08"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66FF5E1" w14:textId="77777777" w:rsidR="00847B08" w:rsidRPr="00783F5C" w:rsidRDefault="00847B08"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303873EF" w14:textId="77777777" w:rsidR="00847B08" w:rsidRPr="00783F5C" w:rsidRDefault="00847B08"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00C45E56" w14:textId="77777777" w:rsidR="00847B08" w:rsidRPr="00783F5C" w:rsidRDefault="00847B08" w:rsidP="008F1BF2">
      <w:pPr>
        <w:tabs>
          <w:tab w:val="left" w:pos="567"/>
        </w:tabs>
        <w:suppressAutoHyphens/>
        <w:spacing w:before="120"/>
        <w:ind w:left="567"/>
        <w:jc w:val="both"/>
        <w:rPr>
          <w:rFonts w:asciiTheme="minorHAnsi" w:hAnsiTheme="minorHAnsi" w:cstheme="minorHAnsi"/>
          <w:sz w:val="22"/>
          <w:szCs w:val="22"/>
        </w:rPr>
      </w:pPr>
    </w:p>
    <w:p w14:paraId="0863B9CD" w14:textId="77777777" w:rsidR="00847B08" w:rsidRPr="00783F5C" w:rsidRDefault="00847B0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74DB958F" w14:textId="77777777" w:rsidR="00847B08" w:rsidRPr="00783F5C" w:rsidRDefault="00847B0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27057B1C" w14:textId="77777777" w:rsidR="00847B08" w:rsidRDefault="00847B08"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850AF7A" w14:textId="77777777" w:rsidR="00847B08" w:rsidRDefault="00847B08"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A6887AD" w14:textId="77777777" w:rsidR="00847B08" w:rsidRDefault="00847B08"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4729E611" w14:textId="77777777" w:rsidR="00847B08" w:rsidRPr="00A00B87" w:rsidRDefault="00847B08"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2D6BFB6F" w14:textId="77777777" w:rsidR="00847B08" w:rsidRPr="00783F5C" w:rsidRDefault="00847B08" w:rsidP="00506C10">
      <w:pPr>
        <w:tabs>
          <w:tab w:val="left" w:pos="567"/>
        </w:tabs>
        <w:suppressAutoHyphens/>
        <w:spacing w:before="120"/>
        <w:ind w:left="426" w:hanging="426"/>
        <w:jc w:val="both"/>
        <w:rPr>
          <w:rFonts w:asciiTheme="minorHAnsi" w:hAnsiTheme="minorHAnsi" w:cstheme="minorHAnsi"/>
          <w:sz w:val="22"/>
          <w:szCs w:val="22"/>
        </w:rPr>
      </w:pPr>
    </w:p>
    <w:p w14:paraId="2299A253" w14:textId="77777777" w:rsidR="00847B08" w:rsidRPr="00783F5C" w:rsidRDefault="00847B0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AF50B30" w14:textId="77777777" w:rsidR="00847B08" w:rsidRPr="00783F5C" w:rsidRDefault="00847B0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25BB23C1" w14:textId="77777777" w:rsidR="00847B08" w:rsidRPr="00783F5C" w:rsidRDefault="00847B08"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7576B92" w14:textId="77777777" w:rsidR="00847B08" w:rsidRPr="00783F5C" w:rsidRDefault="00847B08" w:rsidP="00506C10">
      <w:pPr>
        <w:pStyle w:val="Zkladntext3"/>
        <w:rPr>
          <w:rFonts w:asciiTheme="minorHAnsi" w:hAnsiTheme="minorHAnsi" w:cstheme="minorHAnsi"/>
          <w:sz w:val="22"/>
          <w:szCs w:val="22"/>
        </w:rPr>
      </w:pPr>
    </w:p>
    <w:p w14:paraId="0FC68C52" w14:textId="77777777" w:rsidR="00847B08" w:rsidRPr="00783F5C" w:rsidRDefault="00847B08"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4F01D5D1" w14:textId="77777777" w:rsidR="00847B08" w:rsidRPr="00783F5C" w:rsidRDefault="00847B08"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14749D54" w14:textId="77777777" w:rsidR="00847B08" w:rsidRPr="00783F5C" w:rsidRDefault="00847B08"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8C4504B" w14:textId="77777777" w:rsidR="00847B08" w:rsidRPr="00783F5C" w:rsidRDefault="00847B08"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7E493099" w14:textId="77777777" w:rsidR="00847B08" w:rsidRPr="00783F5C" w:rsidRDefault="00847B08"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8DA583D" w14:textId="77777777" w:rsidR="00847B08" w:rsidRPr="00783F5C" w:rsidRDefault="00847B08"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4B780356" w14:textId="77777777" w:rsidR="00847B08" w:rsidRPr="00EC16FF" w:rsidRDefault="00847B08"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5624D8A7" w14:textId="77777777" w:rsidR="00847B08" w:rsidRPr="00EC16FF" w:rsidRDefault="00847B08" w:rsidP="00506C10">
      <w:pPr>
        <w:pStyle w:val="Zkladntext3"/>
        <w:spacing w:before="240"/>
        <w:ind w:left="426" w:hanging="426"/>
        <w:rPr>
          <w:rFonts w:asciiTheme="minorHAnsi" w:hAnsiTheme="minorHAnsi" w:cstheme="minorHAnsi"/>
          <w:b/>
          <w:strike/>
          <w:sz w:val="22"/>
          <w:szCs w:val="22"/>
        </w:rPr>
      </w:pPr>
    </w:p>
    <w:p w14:paraId="5E985369" w14:textId="77777777" w:rsidR="00847B08" w:rsidRPr="00783F5C" w:rsidRDefault="00847B08"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4C4CDB2" w14:textId="77777777" w:rsidR="00847B08" w:rsidRPr="00783F5C" w:rsidRDefault="00847B08"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5D13E461" w14:textId="77777777" w:rsidR="00847B08" w:rsidRPr="00783F5C" w:rsidRDefault="00847B0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5F2D3859" w14:textId="77777777" w:rsidR="00847B08" w:rsidRPr="00783F5C" w:rsidRDefault="00847B0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4D7A9BD" w14:textId="77777777" w:rsidR="00847B08" w:rsidRPr="00783F5C" w:rsidRDefault="00847B08"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09797B8" w14:textId="77777777" w:rsidR="00847B08" w:rsidRPr="00783F5C" w:rsidRDefault="00847B0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2A44271" w14:textId="77777777" w:rsidR="00847B08" w:rsidRPr="00783F5C" w:rsidRDefault="00847B08"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2959F4D" w14:textId="77777777" w:rsidR="00847B08" w:rsidRPr="00783F5C" w:rsidRDefault="00847B08"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010D13EF" w14:textId="77777777" w:rsidR="00847B08" w:rsidRPr="00783F5C" w:rsidRDefault="00847B08"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6DC26BD2" w14:textId="77777777" w:rsidR="00847B08" w:rsidRPr="00783F5C" w:rsidRDefault="00847B08"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56AF59BD" w14:textId="77777777" w:rsidR="00847B08" w:rsidRPr="00783F5C" w:rsidRDefault="00847B0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2012962F" w14:textId="77777777" w:rsidR="00847B08" w:rsidRPr="00783F5C" w:rsidRDefault="00847B08"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0418397B" w14:textId="77777777" w:rsidR="00847B08" w:rsidRPr="00783F5C" w:rsidRDefault="00847B08"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61E433" w14:textId="77777777" w:rsidR="00847B08" w:rsidRPr="00783F5C" w:rsidRDefault="00847B08" w:rsidP="00506C10">
      <w:pPr>
        <w:ind w:left="426" w:hanging="426"/>
        <w:rPr>
          <w:rFonts w:asciiTheme="minorHAnsi" w:hAnsiTheme="minorHAnsi" w:cstheme="minorHAnsi"/>
          <w:b/>
          <w:sz w:val="22"/>
          <w:szCs w:val="22"/>
        </w:rPr>
      </w:pPr>
    </w:p>
    <w:p w14:paraId="367C3B11" w14:textId="77777777" w:rsidR="00847B08" w:rsidRPr="00783F5C" w:rsidRDefault="00847B08" w:rsidP="00506C10">
      <w:pPr>
        <w:ind w:left="426" w:hanging="426"/>
        <w:rPr>
          <w:rFonts w:asciiTheme="minorHAnsi" w:hAnsiTheme="minorHAnsi" w:cstheme="minorHAnsi"/>
          <w:b/>
          <w:sz w:val="22"/>
          <w:szCs w:val="22"/>
        </w:rPr>
      </w:pPr>
    </w:p>
    <w:p w14:paraId="56F2BA0A" w14:textId="77777777" w:rsidR="00847B08" w:rsidRPr="00783F5C" w:rsidRDefault="00847B08" w:rsidP="00506C10">
      <w:pPr>
        <w:ind w:left="426" w:hanging="426"/>
        <w:rPr>
          <w:rFonts w:asciiTheme="minorHAnsi" w:hAnsiTheme="minorHAnsi" w:cstheme="minorHAnsi"/>
          <w:b/>
          <w:sz w:val="22"/>
          <w:szCs w:val="22"/>
        </w:rPr>
      </w:pPr>
    </w:p>
    <w:p w14:paraId="38D7FAAF" w14:textId="77777777" w:rsidR="00847B08" w:rsidRPr="00783F5C" w:rsidRDefault="00847B08" w:rsidP="00506C10">
      <w:pPr>
        <w:ind w:left="426" w:hanging="426"/>
        <w:rPr>
          <w:rFonts w:asciiTheme="minorHAnsi" w:hAnsiTheme="minorHAnsi" w:cstheme="minorHAnsi"/>
          <w:b/>
          <w:sz w:val="22"/>
          <w:szCs w:val="22"/>
        </w:rPr>
      </w:pPr>
    </w:p>
    <w:p w14:paraId="50B8D860" w14:textId="77777777" w:rsidR="00847B08" w:rsidRPr="00783F5C" w:rsidRDefault="00847B08" w:rsidP="00506C10">
      <w:pPr>
        <w:ind w:left="426" w:hanging="426"/>
        <w:rPr>
          <w:rFonts w:asciiTheme="minorHAnsi" w:hAnsiTheme="minorHAnsi" w:cstheme="minorHAnsi"/>
          <w:b/>
          <w:sz w:val="22"/>
          <w:szCs w:val="22"/>
        </w:rPr>
      </w:pPr>
    </w:p>
    <w:p w14:paraId="5E51BBAE" w14:textId="77777777" w:rsidR="00847B08" w:rsidRPr="00783F5C" w:rsidRDefault="00847B08" w:rsidP="00506C10">
      <w:pPr>
        <w:ind w:left="426" w:hanging="426"/>
        <w:rPr>
          <w:rFonts w:asciiTheme="minorHAnsi" w:hAnsiTheme="minorHAnsi" w:cstheme="minorHAnsi"/>
          <w:b/>
          <w:sz w:val="22"/>
          <w:szCs w:val="22"/>
        </w:rPr>
      </w:pPr>
    </w:p>
    <w:p w14:paraId="0099F621" w14:textId="77777777" w:rsidR="00847B08" w:rsidRPr="00783F5C" w:rsidRDefault="00847B08" w:rsidP="00506C10">
      <w:pPr>
        <w:ind w:left="426" w:hanging="426"/>
        <w:rPr>
          <w:rFonts w:asciiTheme="minorHAnsi" w:hAnsiTheme="minorHAnsi" w:cstheme="minorHAnsi"/>
          <w:b/>
          <w:sz w:val="22"/>
          <w:szCs w:val="22"/>
        </w:rPr>
      </w:pPr>
    </w:p>
    <w:p w14:paraId="2D840364" w14:textId="77777777" w:rsidR="00847B08" w:rsidRPr="00783F5C" w:rsidRDefault="00847B08" w:rsidP="00506C10">
      <w:pPr>
        <w:ind w:left="426" w:hanging="426"/>
        <w:rPr>
          <w:rFonts w:asciiTheme="minorHAnsi" w:hAnsiTheme="minorHAnsi" w:cstheme="minorHAnsi"/>
          <w:b/>
          <w:sz w:val="22"/>
          <w:szCs w:val="22"/>
        </w:rPr>
      </w:pPr>
    </w:p>
    <w:p w14:paraId="3C82DE09" w14:textId="77777777" w:rsidR="00847B08" w:rsidRPr="00783F5C" w:rsidRDefault="00847B08"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038CC1EC" w14:textId="77777777" w:rsidR="00847B08" w:rsidRPr="00783F5C" w:rsidRDefault="00847B08" w:rsidP="0031023A">
      <w:pPr>
        <w:pStyle w:val="Zkladntext"/>
        <w:ind w:firstLine="567"/>
        <w:rPr>
          <w:rFonts w:asciiTheme="minorHAnsi" w:hAnsiTheme="minorHAnsi" w:cstheme="minorHAnsi"/>
          <w:sz w:val="22"/>
          <w:szCs w:val="22"/>
        </w:rPr>
      </w:pPr>
    </w:p>
    <w:p w14:paraId="49F830D5" w14:textId="77777777" w:rsidR="00847B08" w:rsidRPr="00783F5C" w:rsidRDefault="00847B08"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51763AC3" w14:textId="77777777" w:rsidR="00847B08" w:rsidRPr="00783F5C" w:rsidRDefault="00847B08"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B92D72" w14:textId="77777777" w:rsidR="00847B08" w:rsidRDefault="00847B08" w:rsidP="008C5DDF">
      <w:pPr>
        <w:pStyle w:val="Zkladntext"/>
        <w:spacing w:before="240" w:after="120"/>
        <w:ind w:firstLine="567"/>
        <w:rPr>
          <w:rFonts w:asciiTheme="minorHAnsi" w:hAnsiTheme="minorHAnsi" w:cstheme="minorHAnsi"/>
          <w:sz w:val="22"/>
          <w:szCs w:val="22"/>
        </w:rPr>
      </w:pPr>
    </w:p>
    <w:p w14:paraId="3E1149C1" w14:textId="77777777" w:rsidR="00847B08" w:rsidRPr="00783F5C" w:rsidRDefault="00847B0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prof. MUDr. Milena Králíčková, Ph.D.</w:t>
      </w:r>
    </w:p>
    <w:p w14:paraId="384734B3" w14:textId="77777777" w:rsidR="00847B08" w:rsidRDefault="00847B0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rektorka</w:t>
      </w:r>
    </w:p>
    <w:p w14:paraId="1EBD8AB9" w14:textId="77777777" w:rsidR="00847B08" w:rsidRPr="00783F5C" w:rsidRDefault="00847B08"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87FB0EC" w14:textId="77777777" w:rsidR="00847B08" w:rsidRPr="00783F5C" w:rsidRDefault="00847B08" w:rsidP="00D218FB">
      <w:pPr>
        <w:pStyle w:val="Zkladntext"/>
        <w:spacing w:before="240" w:after="120"/>
        <w:ind w:firstLine="567"/>
        <w:rPr>
          <w:rFonts w:asciiTheme="minorHAnsi" w:hAnsiTheme="minorHAnsi" w:cstheme="minorHAnsi"/>
          <w:sz w:val="22"/>
          <w:szCs w:val="22"/>
        </w:rPr>
      </w:pPr>
    </w:p>
    <w:p w14:paraId="05B34626" w14:textId="77777777" w:rsidR="00847B08" w:rsidRPr="00783F5C" w:rsidRDefault="00847B08" w:rsidP="008C5DDF">
      <w:pPr>
        <w:pStyle w:val="Zkladntext"/>
        <w:spacing w:before="240" w:after="120"/>
        <w:ind w:firstLine="567"/>
        <w:rPr>
          <w:rFonts w:asciiTheme="minorHAnsi" w:hAnsiTheme="minorHAnsi" w:cstheme="minorHAnsi"/>
          <w:sz w:val="22"/>
          <w:szCs w:val="22"/>
        </w:rPr>
      </w:pPr>
    </w:p>
    <w:p w14:paraId="4996CF4F" w14:textId="77777777" w:rsidR="00847B08" w:rsidRPr="00783F5C" w:rsidRDefault="00847B08" w:rsidP="001E5C0A">
      <w:pPr>
        <w:pStyle w:val="Zkladntext"/>
        <w:spacing w:before="240" w:after="120"/>
        <w:rPr>
          <w:rFonts w:asciiTheme="minorHAnsi" w:hAnsiTheme="minorHAnsi" w:cstheme="minorHAnsi"/>
          <w:sz w:val="22"/>
          <w:szCs w:val="22"/>
        </w:rPr>
        <w:sectPr w:rsidR="00847B08" w:rsidRPr="00783F5C" w:rsidSect="00847B08">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99BE9AF" w14:textId="77777777" w:rsidR="00847B08" w:rsidRDefault="00847B08"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2D60AC34" w14:textId="77777777" w:rsidR="00847B08" w:rsidRDefault="00847B08" w:rsidP="00FC16DF">
      <w:pPr>
        <w:pStyle w:val="Zkladntext"/>
        <w:jc w:val="center"/>
        <w:rPr>
          <w:rFonts w:asciiTheme="minorHAnsi" w:hAnsiTheme="minorHAnsi" w:cstheme="minorHAnsi"/>
          <w:sz w:val="22"/>
          <w:szCs w:val="22"/>
        </w:rPr>
        <w:sectPr w:rsidR="00847B08" w:rsidSect="00847B08">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70BB0142" w14:textId="2F8813BC" w:rsidR="00682C27" w:rsidRDefault="00682C27">
      <w:pPr>
        <w:rPr>
          <w:rFonts w:asciiTheme="minorHAnsi" w:hAnsiTheme="minorHAnsi" w:cstheme="minorHAnsi"/>
          <w:sz w:val="22"/>
          <w:szCs w:val="22"/>
        </w:rPr>
      </w:pPr>
      <w:r>
        <w:rPr>
          <w:rFonts w:asciiTheme="minorHAnsi" w:hAnsiTheme="minorHAnsi" w:cstheme="minorHAnsi"/>
          <w:sz w:val="22"/>
          <w:szCs w:val="22"/>
        </w:rPr>
        <w:br w:type="page"/>
      </w:r>
    </w:p>
    <w:p w14:paraId="691A1DA6" w14:textId="77777777" w:rsidR="00682C27" w:rsidRPr="00682C27" w:rsidRDefault="00682C27" w:rsidP="00682C27">
      <w:pPr>
        <w:pStyle w:val="Zkladntext"/>
        <w:jc w:val="center"/>
        <w:rPr>
          <w:rFonts w:asciiTheme="minorHAnsi" w:hAnsiTheme="minorHAnsi" w:cstheme="minorHAnsi"/>
          <w:sz w:val="22"/>
          <w:szCs w:val="22"/>
        </w:rPr>
      </w:pPr>
      <w:r w:rsidRPr="00682C27">
        <w:rPr>
          <w:rFonts w:asciiTheme="minorHAnsi" w:hAnsiTheme="minorHAnsi" w:cstheme="minorHAnsi"/>
          <w:sz w:val="22"/>
          <w:szCs w:val="22"/>
        </w:rPr>
        <w:lastRenderedPageBreak/>
        <w:t>Příloha II.</w:t>
      </w:r>
    </w:p>
    <w:p w14:paraId="1269CD4B" w14:textId="29F06A8F" w:rsidR="00847B08" w:rsidRPr="00783F5C" w:rsidRDefault="00682C27" w:rsidP="00682C27">
      <w:pPr>
        <w:pStyle w:val="Zkladntext"/>
        <w:jc w:val="center"/>
        <w:rPr>
          <w:rFonts w:asciiTheme="minorHAnsi" w:hAnsiTheme="minorHAnsi" w:cstheme="minorHAnsi"/>
          <w:sz w:val="22"/>
          <w:szCs w:val="22"/>
        </w:rPr>
      </w:pPr>
      <w:r w:rsidRPr="00682C27">
        <w:rPr>
          <w:rFonts w:asciiTheme="minorHAnsi" w:hAnsiTheme="minorHAnsi" w:cstheme="minorHAnsi"/>
          <w:sz w:val="22"/>
          <w:szCs w:val="22"/>
        </w:rPr>
        <w:t>Uznané náklady a finanční zdroje Projektu</w:t>
      </w:r>
    </w:p>
    <w:sectPr w:rsidR="00847B08" w:rsidRPr="00783F5C" w:rsidSect="00847B08">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7A02" w14:textId="77777777" w:rsidR="00BC08A7" w:rsidRDefault="00BC08A7" w:rsidP="00DB1A59">
      <w:r>
        <w:separator/>
      </w:r>
    </w:p>
  </w:endnote>
  <w:endnote w:type="continuationSeparator" w:id="0">
    <w:p w14:paraId="0A84265D" w14:textId="77777777" w:rsidR="00BC08A7" w:rsidRDefault="00BC08A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72BF9B00" w14:textId="77777777" w:rsidR="00847B08" w:rsidRDefault="00847B08">
        <w:pPr>
          <w:pStyle w:val="Zpat"/>
          <w:jc w:val="center"/>
        </w:pPr>
        <w:r>
          <w:fldChar w:fldCharType="begin"/>
        </w:r>
        <w:r>
          <w:instrText>PAGE   \* MERGEFORMAT</w:instrText>
        </w:r>
        <w:r>
          <w:fldChar w:fldCharType="separate"/>
        </w:r>
        <w:r>
          <w:rPr>
            <w:noProof/>
          </w:rPr>
          <w:t>2</w:t>
        </w:r>
        <w:r>
          <w:fldChar w:fldCharType="end"/>
        </w:r>
      </w:p>
    </w:sdtContent>
  </w:sdt>
  <w:p w14:paraId="3BAA4311" w14:textId="77777777" w:rsidR="00847B08" w:rsidRDefault="00847B08"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F8AB" w14:textId="77777777" w:rsidR="00847B08" w:rsidRDefault="00847B08"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B17AE35" w14:textId="77777777" w:rsidR="00847B08" w:rsidRPr="006211B6" w:rsidRDefault="00847B08"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B5CD" w14:textId="77777777" w:rsidR="00847B08" w:rsidRDefault="00847B08">
    <w:pPr>
      <w:pStyle w:val="Zpat"/>
      <w:jc w:val="center"/>
    </w:pPr>
  </w:p>
  <w:p w14:paraId="38CF61D9" w14:textId="77777777" w:rsidR="00847B08" w:rsidRDefault="00847B08"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457A" w14:textId="77777777" w:rsidR="00673F7C" w:rsidRDefault="00673F7C">
    <w:pPr>
      <w:pStyle w:val="Zpat"/>
      <w:jc w:val="center"/>
    </w:pPr>
  </w:p>
  <w:p w14:paraId="56152380"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C7C1" w14:textId="77777777" w:rsidR="00BC08A7" w:rsidRDefault="00BC08A7" w:rsidP="00DB1A59">
      <w:r>
        <w:separator/>
      </w:r>
    </w:p>
  </w:footnote>
  <w:footnote w:type="continuationSeparator" w:id="0">
    <w:p w14:paraId="30FBBF31" w14:textId="77777777" w:rsidR="00BC08A7" w:rsidRDefault="00BC08A7" w:rsidP="00DB1A59">
      <w:r>
        <w:continuationSeparator/>
      </w:r>
    </w:p>
  </w:footnote>
  <w:footnote w:id="1">
    <w:p w14:paraId="7A0CC905" w14:textId="77777777" w:rsidR="00847B08" w:rsidRPr="00EC642D" w:rsidRDefault="00847B08"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5788BE0D" w14:textId="77777777" w:rsidR="00847B08" w:rsidRPr="004A0FBD" w:rsidRDefault="00847B08"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3EFCEAB" w14:textId="77777777" w:rsidR="00847B08" w:rsidRPr="00C15937" w:rsidRDefault="00847B08"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11D836B6" w14:textId="77777777" w:rsidR="00847B08" w:rsidRPr="00454CB3" w:rsidRDefault="00847B08"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FD8E" w14:textId="77777777" w:rsidR="00847B08" w:rsidRPr="00670F69" w:rsidRDefault="00847B08"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C23EF14" w14:textId="1C4895F0" w:rsidR="00847B08" w:rsidRDefault="00847B08"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MSMT-355/2025-11</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LUAUS25082</w:t>
    </w:r>
  </w:p>
  <w:p w14:paraId="79979878" w14:textId="77777777" w:rsidR="00847B08" w:rsidRDefault="00847B08" w:rsidP="00DB10F7">
    <w:pPr>
      <w:pStyle w:val="Zhlav"/>
      <w:rPr>
        <w:rFonts w:asciiTheme="minorHAnsi" w:hAnsiTheme="minorHAnsi" w:cstheme="minorHAnsi"/>
        <w:i/>
        <w:sz w:val="22"/>
        <w:szCs w:val="22"/>
      </w:rPr>
    </w:pPr>
  </w:p>
  <w:p w14:paraId="47C13B5D" w14:textId="77777777" w:rsidR="00847B08" w:rsidRPr="00670F69" w:rsidRDefault="00847B08"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FE49" w14:textId="77777777" w:rsidR="00847B08" w:rsidRPr="00670F69" w:rsidRDefault="00847B08">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E3910A9" w14:textId="77777777" w:rsidR="00847B08" w:rsidRPr="00670F69" w:rsidRDefault="00847B08">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9324105">
    <w:abstractNumId w:val="5"/>
  </w:num>
  <w:num w:numId="2" w16cid:durableId="2133860465">
    <w:abstractNumId w:val="26"/>
  </w:num>
  <w:num w:numId="3" w16cid:durableId="1822773647">
    <w:abstractNumId w:val="11"/>
  </w:num>
  <w:num w:numId="4" w16cid:durableId="1295521603">
    <w:abstractNumId w:val="16"/>
  </w:num>
  <w:num w:numId="5" w16cid:durableId="434595524">
    <w:abstractNumId w:val="32"/>
  </w:num>
  <w:num w:numId="6" w16cid:durableId="2022392086">
    <w:abstractNumId w:val="25"/>
  </w:num>
  <w:num w:numId="7" w16cid:durableId="1288704472">
    <w:abstractNumId w:val="19"/>
  </w:num>
  <w:num w:numId="8" w16cid:durableId="1356417676">
    <w:abstractNumId w:val="27"/>
  </w:num>
  <w:num w:numId="9" w16cid:durableId="612709353">
    <w:abstractNumId w:val="28"/>
  </w:num>
  <w:num w:numId="10" w16cid:durableId="1442649275">
    <w:abstractNumId w:val="37"/>
  </w:num>
  <w:num w:numId="11" w16cid:durableId="337389887">
    <w:abstractNumId w:val="23"/>
  </w:num>
  <w:num w:numId="12" w16cid:durableId="2115401185">
    <w:abstractNumId w:val="3"/>
  </w:num>
  <w:num w:numId="13" w16cid:durableId="723068816">
    <w:abstractNumId w:val="29"/>
  </w:num>
  <w:num w:numId="14" w16cid:durableId="1479809109">
    <w:abstractNumId w:val="1"/>
  </w:num>
  <w:num w:numId="15" w16cid:durableId="803817357">
    <w:abstractNumId w:val="15"/>
  </w:num>
  <w:num w:numId="16" w16cid:durableId="1211381262">
    <w:abstractNumId w:val="47"/>
  </w:num>
  <w:num w:numId="17" w16cid:durableId="736973337">
    <w:abstractNumId w:val="24"/>
  </w:num>
  <w:num w:numId="18" w16cid:durableId="637339703">
    <w:abstractNumId w:val="38"/>
  </w:num>
  <w:num w:numId="19" w16cid:durableId="1175265572">
    <w:abstractNumId w:val="42"/>
  </w:num>
  <w:num w:numId="20" w16cid:durableId="1504977128">
    <w:abstractNumId w:val="36"/>
  </w:num>
  <w:num w:numId="21" w16cid:durableId="1650860679">
    <w:abstractNumId w:val="41"/>
  </w:num>
  <w:num w:numId="22" w16cid:durableId="1632900859">
    <w:abstractNumId w:val="9"/>
  </w:num>
  <w:num w:numId="23" w16cid:durableId="1419329592">
    <w:abstractNumId w:val="0"/>
  </w:num>
  <w:num w:numId="24" w16cid:durableId="1905797928">
    <w:abstractNumId w:val="21"/>
  </w:num>
  <w:num w:numId="25" w16cid:durableId="1103575030">
    <w:abstractNumId w:val="35"/>
  </w:num>
  <w:num w:numId="26" w16cid:durableId="1057775405">
    <w:abstractNumId w:val="34"/>
  </w:num>
  <w:num w:numId="27" w16cid:durableId="1513571797">
    <w:abstractNumId w:val="43"/>
  </w:num>
  <w:num w:numId="28" w16cid:durableId="2015916976">
    <w:abstractNumId w:val="2"/>
  </w:num>
  <w:num w:numId="29" w16cid:durableId="514930327">
    <w:abstractNumId w:val="4"/>
  </w:num>
  <w:num w:numId="30" w16cid:durableId="783040312">
    <w:abstractNumId w:val="13"/>
  </w:num>
  <w:num w:numId="31" w16cid:durableId="853878529">
    <w:abstractNumId w:val="31"/>
  </w:num>
  <w:num w:numId="32" w16cid:durableId="1501509442">
    <w:abstractNumId w:val="30"/>
  </w:num>
  <w:num w:numId="33" w16cid:durableId="1213885464">
    <w:abstractNumId w:val="18"/>
  </w:num>
  <w:num w:numId="34" w16cid:durableId="143939885">
    <w:abstractNumId w:val="17"/>
  </w:num>
  <w:num w:numId="35" w16cid:durableId="477501017">
    <w:abstractNumId w:val="7"/>
  </w:num>
  <w:num w:numId="36" w16cid:durableId="1451435639">
    <w:abstractNumId w:val="45"/>
  </w:num>
  <w:num w:numId="37" w16cid:durableId="482158465">
    <w:abstractNumId w:val="46"/>
  </w:num>
  <w:num w:numId="38" w16cid:durableId="731469655">
    <w:abstractNumId w:val="12"/>
  </w:num>
  <w:num w:numId="39" w16cid:durableId="1040860987">
    <w:abstractNumId w:val="22"/>
  </w:num>
  <w:num w:numId="40" w16cid:durableId="1796363728">
    <w:abstractNumId w:val="40"/>
  </w:num>
  <w:num w:numId="41" w16cid:durableId="58023209">
    <w:abstractNumId w:val="44"/>
  </w:num>
  <w:num w:numId="42" w16cid:durableId="1232034581">
    <w:abstractNumId w:val="8"/>
  </w:num>
  <w:num w:numId="43" w16cid:durableId="55860448">
    <w:abstractNumId w:val="20"/>
  </w:num>
  <w:num w:numId="44" w16cid:durableId="1631937657">
    <w:abstractNumId w:val="39"/>
  </w:num>
  <w:num w:numId="45" w16cid:durableId="1962296163">
    <w:abstractNumId w:val="33"/>
  </w:num>
  <w:num w:numId="46" w16cid:durableId="1672567591">
    <w:abstractNumId w:val="6"/>
  </w:num>
  <w:num w:numId="47" w16cid:durableId="1080827878">
    <w:abstractNumId w:val="10"/>
  </w:num>
  <w:num w:numId="48" w16cid:durableId="69064199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E6963"/>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11C"/>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138"/>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4BA"/>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4F7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2D5B"/>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20B8"/>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2C27"/>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47B08"/>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0ADB"/>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8A7"/>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171"/>
    <w:rsid w:val="00CC2CFB"/>
    <w:rsid w:val="00CC2E09"/>
    <w:rsid w:val="00CC3631"/>
    <w:rsid w:val="00CC3681"/>
    <w:rsid w:val="00CC3743"/>
    <w:rsid w:val="00CC3886"/>
    <w:rsid w:val="00CC431A"/>
    <w:rsid w:val="00CC4DAD"/>
    <w:rsid w:val="00CC5026"/>
    <w:rsid w:val="00CC55F7"/>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007"/>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2B6713"/>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1E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7FAF-0956-4DF7-B10B-5D9046F4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4121</Words>
  <Characters>24079</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2025-03-24T13:27:00Z</dcterms:created>
  <dcterms:modified xsi:type="dcterms:W3CDTF">2025-03-24T13:27:00Z</dcterms:modified>
</cp:coreProperties>
</file>