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C8EF2" w14:textId="77777777" w:rsidR="009E5B33" w:rsidRPr="00783F5C" w:rsidRDefault="009E5B33"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D849E2D" w14:textId="77777777" w:rsidR="009E5B33" w:rsidRPr="00783F5C" w:rsidRDefault="009E5B33"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53B50106" w14:textId="77777777" w:rsidR="009E5B33" w:rsidRPr="006E2993" w:rsidRDefault="009E5B33"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Pr="00CB7245">
        <w:rPr>
          <w:rFonts w:asciiTheme="minorHAnsi" w:hAnsiTheme="minorHAnsi" w:cstheme="minorHAnsi"/>
          <w:b/>
          <w:bCs/>
          <w:iCs/>
          <w:noProof/>
          <w:sz w:val="22"/>
          <w:szCs w:val="22"/>
        </w:rPr>
        <w:t>MSMT-355/2025-9</w:t>
      </w:r>
    </w:p>
    <w:p w14:paraId="61F52838" w14:textId="77777777" w:rsidR="009E5B33" w:rsidRPr="00783F5C" w:rsidRDefault="009E5B33"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1514D732" w14:textId="77777777" w:rsidR="009E5B33" w:rsidRPr="00783F5C" w:rsidRDefault="009E5B33"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5B904D63" w14:textId="77777777" w:rsidR="009E5B33" w:rsidRPr="00783F5C" w:rsidRDefault="009E5B33"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9F5BFF5" w14:textId="77777777" w:rsidR="009E5B33" w:rsidRPr="00783F5C" w:rsidRDefault="009E5B33" w:rsidP="00915076">
      <w:pPr>
        <w:jc w:val="center"/>
        <w:rPr>
          <w:rFonts w:asciiTheme="minorHAnsi" w:hAnsiTheme="minorHAnsi" w:cstheme="minorHAnsi"/>
          <w:b/>
          <w:bCs/>
          <w:sz w:val="22"/>
          <w:szCs w:val="22"/>
        </w:rPr>
      </w:pPr>
    </w:p>
    <w:p w14:paraId="73D1F08B" w14:textId="77777777" w:rsidR="009E5B33" w:rsidRPr="00783F5C" w:rsidRDefault="009E5B33"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5805FCD4" w14:textId="77777777" w:rsidR="009E5B33" w:rsidRPr="00783F5C" w:rsidRDefault="009E5B33" w:rsidP="00915076">
      <w:pPr>
        <w:rPr>
          <w:rFonts w:asciiTheme="minorHAnsi" w:hAnsiTheme="minorHAnsi" w:cstheme="minorHAnsi"/>
          <w:sz w:val="22"/>
          <w:szCs w:val="22"/>
        </w:rPr>
      </w:pPr>
    </w:p>
    <w:p w14:paraId="78C1466D" w14:textId="77777777" w:rsidR="009E5B33" w:rsidRPr="00783F5C" w:rsidRDefault="009E5B33"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9B7B5A4" w14:textId="77777777" w:rsidR="009E5B33" w:rsidRPr="00783F5C" w:rsidRDefault="009E5B33"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07C019BE" w14:textId="77777777" w:rsidR="009E5B33" w:rsidRPr="00783F5C" w:rsidRDefault="009E5B33"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6FA8343C" w14:textId="77777777" w:rsidR="009E5B33" w:rsidRPr="00783F5C" w:rsidRDefault="009E5B33"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22E8D411" w14:textId="77777777" w:rsidR="009E5B33" w:rsidRPr="00783F5C" w:rsidRDefault="009E5B33"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591C43CD" w14:textId="77777777" w:rsidR="009E5B33" w:rsidRPr="00783F5C" w:rsidRDefault="009E5B33"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2C61EF15" w14:textId="77777777" w:rsidR="009E5B33" w:rsidRDefault="009E5B33" w:rsidP="00192482">
      <w:pPr>
        <w:rPr>
          <w:rFonts w:asciiTheme="minorHAnsi" w:hAnsiTheme="minorHAnsi" w:cstheme="minorHAnsi"/>
          <w:b/>
          <w:bCs/>
          <w:sz w:val="22"/>
          <w:szCs w:val="22"/>
        </w:rPr>
      </w:pPr>
      <w:r w:rsidRPr="00CB7245">
        <w:rPr>
          <w:rFonts w:asciiTheme="minorHAnsi" w:hAnsiTheme="minorHAnsi" w:cstheme="minorHAnsi"/>
          <w:b/>
          <w:bCs/>
          <w:noProof/>
          <w:sz w:val="22"/>
          <w:szCs w:val="22"/>
        </w:rPr>
        <w:t>České vysoké učení technické v Praze</w:t>
      </w:r>
    </w:p>
    <w:p w14:paraId="441DC9C7" w14:textId="77777777" w:rsidR="009E5B33" w:rsidRPr="0034126A" w:rsidRDefault="009E5B33" w:rsidP="00192482">
      <w:pPr>
        <w:rPr>
          <w:rFonts w:asciiTheme="minorHAnsi" w:hAnsiTheme="minorHAnsi" w:cstheme="minorHAnsi"/>
          <w:sz w:val="22"/>
          <w:szCs w:val="22"/>
        </w:rPr>
      </w:pPr>
      <w:r w:rsidRPr="0034126A">
        <w:rPr>
          <w:rFonts w:asciiTheme="minorHAnsi" w:hAnsiTheme="minorHAnsi" w:cstheme="minorHAnsi"/>
          <w:sz w:val="22"/>
          <w:szCs w:val="22"/>
        </w:rPr>
        <w:t xml:space="preserve">IČO: </w:t>
      </w:r>
      <w:r w:rsidRPr="00CB7245">
        <w:rPr>
          <w:rFonts w:asciiTheme="minorHAnsi" w:eastAsia="DejaVuSansCondensed" w:hAnsiTheme="minorHAnsi" w:cstheme="minorHAnsi"/>
          <w:noProof/>
          <w:sz w:val="22"/>
          <w:szCs w:val="22"/>
        </w:rPr>
        <w:t>68407700</w:t>
      </w:r>
    </w:p>
    <w:p w14:paraId="45D2A644" w14:textId="77777777" w:rsidR="009E5B33" w:rsidRPr="0034126A" w:rsidRDefault="009E5B33" w:rsidP="00192482">
      <w:pPr>
        <w:rPr>
          <w:rFonts w:asciiTheme="minorHAnsi" w:hAnsiTheme="minorHAnsi" w:cstheme="minorHAnsi"/>
          <w:sz w:val="22"/>
          <w:szCs w:val="22"/>
        </w:rPr>
      </w:pPr>
      <w:r w:rsidRPr="0034126A">
        <w:rPr>
          <w:rFonts w:asciiTheme="minorHAnsi" w:hAnsiTheme="minorHAnsi" w:cstheme="minorHAnsi"/>
          <w:sz w:val="22"/>
          <w:szCs w:val="22"/>
        </w:rPr>
        <w:t xml:space="preserve">právní forma: </w:t>
      </w:r>
      <w:r w:rsidRPr="00CB7245">
        <w:rPr>
          <w:rFonts w:asciiTheme="minorHAnsi" w:hAnsiTheme="minorHAnsi" w:cstheme="minorHAnsi"/>
          <w:noProof/>
          <w:sz w:val="22"/>
          <w:szCs w:val="22"/>
        </w:rPr>
        <w:t>veřejná vysoká škola</w:t>
      </w:r>
    </w:p>
    <w:p w14:paraId="3D4169C7" w14:textId="77777777" w:rsidR="009E5B33" w:rsidRDefault="009E5B33" w:rsidP="00192482">
      <w:pPr>
        <w:rPr>
          <w:rFonts w:asciiTheme="minorHAnsi" w:eastAsia="DejaVuSansCondensed" w:hAnsiTheme="minorHAnsi" w:cstheme="minorHAnsi"/>
          <w:sz w:val="22"/>
          <w:szCs w:val="22"/>
        </w:rPr>
      </w:pPr>
      <w:r w:rsidRPr="0034126A">
        <w:rPr>
          <w:rFonts w:asciiTheme="minorHAnsi" w:hAnsiTheme="minorHAnsi" w:cstheme="minorHAnsi"/>
          <w:sz w:val="22"/>
          <w:szCs w:val="22"/>
        </w:rPr>
        <w:t xml:space="preserve">se sídlem: </w:t>
      </w:r>
      <w:r w:rsidRPr="00CB7245">
        <w:rPr>
          <w:rFonts w:asciiTheme="minorHAnsi" w:eastAsia="DejaVuSansCondensed" w:hAnsiTheme="minorHAnsi" w:cstheme="minorHAnsi"/>
          <w:noProof/>
          <w:sz w:val="22"/>
          <w:szCs w:val="22"/>
        </w:rPr>
        <w:t>Jugoslávských partyzánů 1580/3, 16000, Praha Dejvice</w:t>
      </w:r>
    </w:p>
    <w:p w14:paraId="1183C06D" w14:textId="0A558495" w:rsidR="009E5B33" w:rsidRPr="0034126A" w:rsidRDefault="009E5B33" w:rsidP="00192482">
      <w:pPr>
        <w:rPr>
          <w:rFonts w:asciiTheme="minorHAnsi" w:hAnsiTheme="minorHAnsi" w:cstheme="minorHAnsi"/>
          <w:sz w:val="22"/>
          <w:szCs w:val="22"/>
        </w:rPr>
      </w:pPr>
      <w:r w:rsidRPr="0034126A">
        <w:rPr>
          <w:rFonts w:asciiTheme="minorHAnsi" w:hAnsiTheme="minorHAnsi" w:cstheme="minorHAnsi"/>
          <w:sz w:val="22"/>
          <w:szCs w:val="22"/>
        </w:rPr>
        <w:t xml:space="preserve">číslo účtu: </w:t>
      </w:r>
    </w:p>
    <w:p w14:paraId="0679D3DE" w14:textId="4190750B" w:rsidR="009E5B33" w:rsidRPr="00562004" w:rsidRDefault="009E5B33" w:rsidP="00192482">
      <w:pPr>
        <w:rPr>
          <w:rFonts w:asciiTheme="minorHAnsi" w:hAnsiTheme="minorHAnsi" w:cstheme="minorHAnsi"/>
          <w:bCs/>
          <w:sz w:val="22"/>
          <w:szCs w:val="22"/>
        </w:rPr>
      </w:pPr>
      <w:r w:rsidRPr="0034126A">
        <w:rPr>
          <w:rFonts w:asciiTheme="minorHAnsi" w:hAnsiTheme="minorHAnsi" w:cstheme="minorHAnsi"/>
          <w:bCs/>
          <w:sz w:val="22"/>
          <w:szCs w:val="22"/>
        </w:rPr>
        <w:t xml:space="preserve">zastoupená: </w:t>
      </w:r>
      <w:r w:rsidRPr="00CB7245">
        <w:rPr>
          <w:rFonts w:asciiTheme="minorHAnsi" w:hAnsiTheme="minorHAnsi" w:cstheme="minorHAnsi"/>
          <w:bCs/>
          <w:noProof/>
          <w:sz w:val="22"/>
          <w:szCs w:val="22"/>
        </w:rPr>
        <w:t>doc. RNDr. Vojtěch</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xml:space="preserve"> Petráčk</w:t>
      </w:r>
      <w:r>
        <w:rPr>
          <w:rFonts w:asciiTheme="minorHAnsi" w:hAnsiTheme="minorHAnsi" w:cstheme="minorHAnsi"/>
          <w:bCs/>
          <w:noProof/>
          <w:sz w:val="22"/>
          <w:szCs w:val="22"/>
        </w:rPr>
        <w:t>em</w:t>
      </w:r>
      <w:r w:rsidRPr="00CB7245">
        <w:rPr>
          <w:rFonts w:asciiTheme="minorHAnsi" w:hAnsiTheme="minorHAnsi" w:cstheme="minorHAnsi"/>
          <w:bCs/>
          <w:noProof/>
          <w:sz w:val="22"/>
          <w:szCs w:val="22"/>
        </w:rPr>
        <w:t>, CSc.</w:t>
      </w:r>
      <w:r>
        <w:rPr>
          <w:rFonts w:asciiTheme="minorHAnsi" w:hAnsiTheme="minorHAnsi" w:cstheme="minorHAnsi"/>
          <w:bCs/>
          <w:sz w:val="22"/>
          <w:szCs w:val="22"/>
        </w:rPr>
        <w:t xml:space="preserve">, </w:t>
      </w:r>
      <w:r w:rsidRPr="00CB7245">
        <w:rPr>
          <w:rFonts w:asciiTheme="minorHAnsi" w:hAnsiTheme="minorHAnsi" w:cstheme="minorHAnsi"/>
          <w:bCs/>
          <w:noProof/>
          <w:sz w:val="22"/>
          <w:szCs w:val="22"/>
        </w:rPr>
        <w:t>rektor</w:t>
      </w:r>
      <w:r>
        <w:rPr>
          <w:rFonts w:asciiTheme="minorHAnsi" w:hAnsiTheme="minorHAnsi" w:cstheme="minorHAnsi"/>
          <w:bCs/>
          <w:noProof/>
          <w:sz w:val="22"/>
          <w:szCs w:val="22"/>
        </w:rPr>
        <w:t>em</w:t>
      </w:r>
    </w:p>
    <w:p w14:paraId="0AC19CF4" w14:textId="77777777" w:rsidR="009E5B33" w:rsidRPr="00562004" w:rsidRDefault="009E5B33" w:rsidP="00374690">
      <w:pPr>
        <w:rPr>
          <w:rFonts w:asciiTheme="minorHAnsi" w:hAnsiTheme="minorHAnsi" w:cstheme="minorHAnsi"/>
          <w:sz w:val="22"/>
          <w:szCs w:val="22"/>
        </w:rPr>
      </w:pPr>
      <w:r w:rsidRPr="00562004">
        <w:rPr>
          <w:rFonts w:asciiTheme="minorHAnsi" w:hAnsiTheme="minorHAnsi" w:cstheme="minorHAnsi"/>
          <w:sz w:val="22"/>
          <w:szCs w:val="22"/>
        </w:rPr>
        <w:t xml:space="preserve">(dále jen „příjemce“) </w:t>
      </w:r>
    </w:p>
    <w:p w14:paraId="40AF040C" w14:textId="77777777" w:rsidR="009E5B33" w:rsidRDefault="009E5B33" w:rsidP="00915076">
      <w:pPr>
        <w:rPr>
          <w:rFonts w:asciiTheme="minorHAnsi" w:hAnsiTheme="minorHAnsi" w:cstheme="minorHAnsi"/>
          <w:sz w:val="22"/>
          <w:szCs w:val="22"/>
        </w:rPr>
      </w:pPr>
    </w:p>
    <w:p w14:paraId="153B1E2C" w14:textId="77777777" w:rsidR="009E5B33" w:rsidRPr="00783F5C" w:rsidRDefault="009E5B33" w:rsidP="00915076">
      <w:pPr>
        <w:rPr>
          <w:rFonts w:asciiTheme="minorHAnsi" w:hAnsiTheme="minorHAnsi" w:cstheme="minorHAnsi"/>
          <w:sz w:val="22"/>
          <w:szCs w:val="22"/>
        </w:rPr>
      </w:pPr>
    </w:p>
    <w:p w14:paraId="18014159" w14:textId="77777777" w:rsidR="009E5B33" w:rsidRPr="00783F5C" w:rsidRDefault="009E5B33"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0334B220" w14:textId="77777777" w:rsidR="009E5B33" w:rsidRPr="00783F5C" w:rsidRDefault="009E5B33"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7A23158" w14:textId="77777777" w:rsidR="009E5B33" w:rsidRPr="00783F5C" w:rsidRDefault="009E5B33" w:rsidP="00915076">
      <w:pPr>
        <w:jc w:val="center"/>
        <w:rPr>
          <w:rFonts w:asciiTheme="minorHAnsi" w:hAnsiTheme="minorHAnsi" w:cstheme="minorHAnsi"/>
          <w:sz w:val="22"/>
          <w:szCs w:val="22"/>
        </w:rPr>
      </w:pPr>
    </w:p>
    <w:p w14:paraId="444BCDE5" w14:textId="77777777" w:rsidR="009E5B33" w:rsidRPr="00783F5C" w:rsidRDefault="009E5B33"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B269B44" w14:textId="77777777" w:rsidR="009E5B33" w:rsidRPr="00783F5C" w:rsidRDefault="009E5B33" w:rsidP="00915076">
      <w:pPr>
        <w:tabs>
          <w:tab w:val="left" w:pos="7655"/>
        </w:tabs>
        <w:jc w:val="both"/>
        <w:rPr>
          <w:rFonts w:asciiTheme="minorHAnsi" w:hAnsiTheme="minorHAnsi" w:cstheme="minorHAnsi"/>
          <w:sz w:val="22"/>
          <w:szCs w:val="22"/>
        </w:rPr>
      </w:pPr>
    </w:p>
    <w:p w14:paraId="031F47B7" w14:textId="77777777" w:rsidR="009E5B33" w:rsidRPr="00783F5C" w:rsidRDefault="009E5B33"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620ED9F2" w14:textId="77777777" w:rsidR="009E5B33" w:rsidRPr="00783F5C" w:rsidRDefault="009E5B33"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6ECC0808" w14:textId="77777777" w:rsidR="009E5B33" w:rsidRPr="00783F5C" w:rsidRDefault="009E5B33" w:rsidP="002F2E82">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Pr="00CB7245">
        <w:rPr>
          <w:rFonts w:asciiTheme="minorHAnsi" w:hAnsiTheme="minorHAnsi" w:cstheme="minorHAnsi"/>
          <w:b/>
          <w:noProof/>
          <w:sz w:val="22"/>
          <w:szCs w:val="22"/>
        </w:rPr>
        <w:t>LUAUS25065</w:t>
      </w:r>
      <w:r w:rsidRPr="0034126A">
        <w:rPr>
          <w:rFonts w:asciiTheme="minorHAnsi" w:hAnsiTheme="minorHAnsi" w:cstheme="minorHAnsi"/>
          <w:sz w:val="22"/>
          <w:szCs w:val="22"/>
        </w:rPr>
        <w:t xml:space="preserve"> a s názvem </w:t>
      </w:r>
      <w:r w:rsidRPr="002E1A2F">
        <w:rPr>
          <w:rFonts w:asciiTheme="minorHAnsi" w:hAnsiTheme="minorHAnsi" w:cstheme="minorHAnsi"/>
          <w:b/>
          <w:bCs/>
          <w:sz w:val="22"/>
          <w:szCs w:val="22"/>
        </w:rPr>
        <w:t>„</w:t>
      </w:r>
      <w:r w:rsidRPr="00CB7245">
        <w:rPr>
          <w:rFonts w:asciiTheme="minorHAnsi" w:hAnsiTheme="minorHAnsi" w:cstheme="minorHAnsi"/>
          <w:b/>
          <w:bCs/>
          <w:noProof/>
          <w:sz w:val="22"/>
          <w:szCs w:val="22"/>
        </w:rPr>
        <w:t>Studium tvrdých sond v protonových a jaderných srážkách</w:t>
      </w:r>
      <w:r w:rsidRPr="002E1A2F">
        <w:rPr>
          <w:rFonts w:asciiTheme="minorHAnsi" w:hAnsiTheme="minorHAnsi" w:cstheme="minorHAnsi"/>
          <w:b/>
          <w:bCs/>
          <w:sz w:val="22"/>
          <w:szCs w:val="22"/>
        </w:rPr>
        <w:t>“</w:t>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ACTION</w:t>
      </w:r>
      <w:r w:rsidRPr="00783F5C">
        <w:rPr>
          <w:rFonts w:asciiTheme="minorHAnsi" w:hAnsiTheme="minorHAnsi" w:cstheme="minorHAnsi"/>
          <w:sz w:val="22"/>
          <w:szCs w:val="22"/>
        </w:rPr>
        <w:t xml:space="preserve"> (LU</w:t>
      </w:r>
      <w:r>
        <w:rPr>
          <w:rFonts w:asciiTheme="minorHAnsi" w:hAnsiTheme="minorHAnsi" w:cstheme="minorHAnsi"/>
          <w:sz w:val="22"/>
          <w:szCs w:val="22"/>
        </w:rPr>
        <w:t>A25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w:t>
      </w:r>
      <w:r w:rsidRPr="00783F5C">
        <w:rPr>
          <w:rFonts w:asciiTheme="minorHAnsi" w:hAnsiTheme="minorHAnsi" w:cstheme="minorHAnsi"/>
          <w:sz w:val="22"/>
          <w:szCs w:val="22"/>
        </w:rPr>
        <w:lastRenderedPageBreak/>
        <w:t xml:space="preserve">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245D1A10" w14:textId="77777777" w:rsidR="009E5B33" w:rsidRPr="00783F5C" w:rsidRDefault="009E5B33"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22BD94BB" w14:textId="77777777" w:rsidR="009E5B33" w:rsidRPr="00ED104F" w:rsidRDefault="009E5B33"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Příjemce je povinen realizovat Projekt za podmínek a v rozsahu </w:t>
      </w:r>
      <w:r w:rsidRPr="00ED104F">
        <w:rPr>
          <w:rFonts w:asciiTheme="minorHAnsi" w:hAnsiTheme="minorHAnsi" w:cstheme="minorHAnsi"/>
          <w:sz w:val="22"/>
          <w:szCs w:val="22"/>
        </w:rPr>
        <w:t>této smlouvy.</w:t>
      </w:r>
    </w:p>
    <w:p w14:paraId="315AAA33" w14:textId="6E02E997" w:rsidR="009E5B33" w:rsidRDefault="009E5B33" w:rsidP="00F14D8B">
      <w:pPr>
        <w:numPr>
          <w:ilvl w:val="0"/>
          <w:numId w:val="2"/>
        </w:numPr>
        <w:tabs>
          <w:tab w:val="clear" w:pos="360"/>
          <w:tab w:val="left" w:pos="426"/>
          <w:tab w:val="left" w:pos="567"/>
          <w:tab w:val="left" w:pos="709"/>
          <w:tab w:val="num" w:pos="1211"/>
        </w:tabs>
        <w:spacing w:before="120" w:after="120"/>
        <w:ind w:left="567" w:hanging="567"/>
        <w:jc w:val="both"/>
        <w:rPr>
          <w:rFonts w:asciiTheme="minorHAnsi" w:hAnsiTheme="minorHAnsi" w:cstheme="minorHAnsi"/>
          <w:sz w:val="22"/>
          <w:szCs w:val="22"/>
        </w:rPr>
      </w:pPr>
      <w:r w:rsidRPr="00CB2354">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CB2354">
        <w:rPr>
          <w:rFonts w:asciiTheme="minorHAnsi" w:hAnsiTheme="minorHAnsi" w:cstheme="minorHAnsi"/>
          <w:noProof/>
          <w:sz w:val="22"/>
          <w:szCs w:val="22"/>
        </w:rPr>
        <w:t xml:space="preserve"> </w:t>
      </w:r>
    </w:p>
    <w:p w14:paraId="1C01188C" w14:textId="77777777" w:rsidR="00CB2354" w:rsidRPr="00CB2354" w:rsidRDefault="00CB2354" w:rsidP="00CB2354">
      <w:pPr>
        <w:tabs>
          <w:tab w:val="left" w:pos="426"/>
          <w:tab w:val="left" w:pos="567"/>
          <w:tab w:val="left" w:pos="709"/>
        </w:tabs>
        <w:spacing w:before="120" w:after="120"/>
        <w:ind w:left="567"/>
        <w:jc w:val="both"/>
        <w:rPr>
          <w:rFonts w:asciiTheme="minorHAnsi" w:hAnsiTheme="minorHAnsi" w:cstheme="minorHAnsi"/>
          <w:sz w:val="22"/>
          <w:szCs w:val="22"/>
        </w:rPr>
      </w:pPr>
    </w:p>
    <w:p w14:paraId="7E403D97" w14:textId="77777777" w:rsidR="009E5B33" w:rsidRPr="00ED104F" w:rsidRDefault="009E5B33"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0187CC9C" w14:textId="77777777" w:rsidR="009E5B33" w:rsidRPr="00ED104F" w:rsidRDefault="009E5B33"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51C12ECC" w14:textId="77777777" w:rsidR="009E5B33" w:rsidRPr="00783F5C" w:rsidRDefault="009E5B33"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7B2D35CD" w14:textId="77777777" w:rsidR="009E5B33" w:rsidRPr="00783F5C" w:rsidRDefault="009E5B33"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10760225" w14:textId="77777777" w:rsidR="009E5B33" w:rsidRPr="00783F5C" w:rsidRDefault="009E5B33"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1A3D04E9" w14:textId="77777777" w:rsidR="009E5B33" w:rsidRPr="00783F5C" w:rsidRDefault="009E5B33"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31F20C5A" w14:textId="77777777" w:rsidR="009E5B33" w:rsidRPr="00783F5C" w:rsidRDefault="009E5B33"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r>
        <w:rPr>
          <w:rFonts w:asciiTheme="minorHAnsi" w:hAnsiTheme="minorHAnsi" w:cstheme="minorHAnsi"/>
          <w:sz w:val="22"/>
          <w:szCs w:val="22"/>
        </w:rPr>
        <w:t>, maximálně do 10 % celkových nákladů projektu</w:t>
      </w:r>
    </w:p>
    <w:p w14:paraId="2DD0AAE5" w14:textId="77777777" w:rsidR="009E5B33" w:rsidRPr="00783F5C" w:rsidRDefault="009E5B33"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3938D0A2" w14:textId="77777777" w:rsidR="009E5B33" w:rsidRPr="00783F5C" w:rsidRDefault="009E5B33"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53A8AE97" w14:textId="77777777" w:rsidR="009E5B33" w:rsidRPr="00783F5C" w:rsidRDefault="009E5B33"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093ECB99" w14:textId="77777777" w:rsidR="009E5B33" w:rsidRPr="00783F5C" w:rsidRDefault="009E5B33"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49155FE8" w14:textId="7BB8D56A" w:rsidR="009E5B33" w:rsidRPr="00ED104F" w:rsidRDefault="009E5B33"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Pr="00CB7245">
        <w:rPr>
          <w:rFonts w:ascii="Calibri" w:hAnsi="Calibri" w:cs="Calibri"/>
          <w:b/>
          <w:noProof/>
          <w:color w:val="000000" w:themeColor="text1"/>
          <w:sz w:val="22"/>
          <w:szCs w:val="22"/>
        </w:rPr>
        <w:t>10</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797</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744</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deset milionů sedm set devadesát sedm tisíc sedm set čtyřicet čtyři korun českých</w:t>
      </w:r>
      <w:r w:rsidRPr="004A2CE3">
        <w:rPr>
          <w:rFonts w:ascii="Calibri" w:hAnsi="Calibri" w:cs="Calibri"/>
          <w:sz w:val="22"/>
          <w:szCs w:val="22"/>
        </w:rPr>
        <w:t>)</w:t>
      </w:r>
      <w:r>
        <w:rPr>
          <w:rFonts w:ascii="Calibri" w:hAnsi="Calibri" w:cs="Calibri"/>
          <w:color w:val="000000" w:themeColor="text1"/>
          <w:sz w:val="22"/>
          <w:szCs w:val="22"/>
        </w:rPr>
        <w:t xml:space="preserve"> </w:t>
      </w:r>
      <w:r w:rsidRPr="00ED104F">
        <w:rPr>
          <w:rFonts w:ascii="Calibri" w:hAnsi="Calibri" w:cs="Calibri"/>
          <w:color w:val="000000" w:themeColor="text1"/>
          <w:sz w:val="22"/>
          <w:szCs w:val="22"/>
        </w:rPr>
        <w:t>a to v členění na jednotlivé kalendářní roky a v položkovém členění podle Přílohy II smlouvy.</w:t>
      </w:r>
    </w:p>
    <w:p w14:paraId="540D3161" w14:textId="77777777" w:rsidR="009E5B33" w:rsidRPr="00783F5C" w:rsidRDefault="009E5B33"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192C37DF" w14:textId="77777777" w:rsidR="009E5B33" w:rsidRPr="00783F5C" w:rsidRDefault="009E5B33"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5068337D" w14:textId="77777777" w:rsidR="009E5B33" w:rsidRPr="00783F5C" w:rsidRDefault="009E5B33"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488C1535" w14:textId="77777777" w:rsidR="009E5B33" w:rsidRPr="00AC6E6A" w:rsidRDefault="009E5B33"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41166114" w14:textId="77777777" w:rsidR="009E5B33" w:rsidRPr="00AC6E6A" w:rsidRDefault="009E5B33"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12971968" w14:textId="77777777" w:rsidR="009E5B33" w:rsidRPr="00AC6E6A" w:rsidRDefault="009E5B33"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49B655CA" w14:textId="77777777" w:rsidR="009E5B33" w:rsidRPr="00AC6E6A" w:rsidRDefault="009E5B33"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března</w:t>
      </w:r>
      <w:r w:rsidRPr="005C2DC8">
        <w:rPr>
          <w:rFonts w:asciiTheme="minorHAnsi" w:hAnsiTheme="minorHAnsi" w:cstheme="minorHAnsi"/>
          <w:b/>
          <w:bCs/>
          <w:sz w:val="22"/>
          <w:szCs w:val="22"/>
          <w:shd w:val="clear" w:color="auto" w:fill="FFFFFF" w:themeFill="background1"/>
        </w:rPr>
        <w:t xml:space="preserve"> 202</w:t>
      </w:r>
      <w:r>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73060A42" w14:textId="08ECC4DB" w:rsidR="009E5B33" w:rsidRPr="00AC6E6A" w:rsidRDefault="009E5B33"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00C37538" w:rsidRPr="00C37538">
        <w:rPr>
          <w:rFonts w:asciiTheme="minorHAnsi" w:hAnsiTheme="minorHAnsi" w:cstheme="minorHAnsi"/>
          <w:b/>
          <w:sz w:val="22"/>
          <w:szCs w:val="22"/>
        </w:rPr>
        <w:t>31. prosince 2028.</w:t>
      </w:r>
    </w:p>
    <w:p w14:paraId="49C48B0D" w14:textId="77777777" w:rsidR="009E5B33" w:rsidRPr="00783F5C" w:rsidRDefault="009E5B33" w:rsidP="00EF108A">
      <w:pPr>
        <w:pStyle w:val="Odstavec-1"/>
        <w:keepNext/>
        <w:spacing w:before="240"/>
        <w:ind w:left="0" w:firstLine="0"/>
        <w:rPr>
          <w:rFonts w:asciiTheme="minorHAnsi" w:hAnsiTheme="minorHAnsi" w:cstheme="minorHAnsi"/>
          <w:sz w:val="22"/>
          <w:szCs w:val="22"/>
        </w:rPr>
      </w:pPr>
    </w:p>
    <w:p w14:paraId="14173BFB" w14:textId="77777777" w:rsidR="009E5B33" w:rsidRPr="00783F5C" w:rsidRDefault="009E5B33"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5A64BFE2" w14:textId="77777777" w:rsidR="009E5B33" w:rsidRPr="00783F5C" w:rsidRDefault="009E5B33"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662227AD" w14:textId="77777777" w:rsidR="009E5B33" w:rsidRPr="00783F5C" w:rsidRDefault="009E5B33"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47590B3D" w14:textId="2E72B84E" w:rsidR="009E5B33" w:rsidRPr="00192482" w:rsidRDefault="009E5B33"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Pr>
          <w:rFonts w:asciiTheme="minorHAnsi" w:hAnsiTheme="minorHAnsi" w:cstheme="minorHAnsi"/>
          <w:sz w:val="22"/>
          <w:szCs w:val="22"/>
        </w:rPr>
        <w:t xml:space="preserve"> </w:t>
      </w:r>
      <w:r w:rsidRPr="00CB7245">
        <w:rPr>
          <w:rFonts w:ascii="Calibri" w:hAnsi="Calibri" w:cs="Calibri"/>
          <w:b/>
          <w:noProof/>
          <w:color w:val="000000" w:themeColor="text1"/>
          <w:sz w:val="22"/>
          <w:szCs w:val="22"/>
        </w:rPr>
        <w:t>10</w:t>
      </w:r>
      <w:r>
        <w:rPr>
          <w:rFonts w:ascii="Calibri" w:hAnsi="Calibri" w:cs="Calibri"/>
          <w:b/>
          <w:noProof/>
          <w:color w:val="000000" w:themeColor="text1"/>
          <w:sz w:val="22"/>
          <w:szCs w:val="22"/>
        </w:rPr>
        <w:t> </w:t>
      </w:r>
      <w:r w:rsidRPr="00CB7245">
        <w:rPr>
          <w:rFonts w:ascii="Calibri" w:hAnsi="Calibri" w:cs="Calibri"/>
          <w:b/>
          <w:noProof/>
          <w:color w:val="000000" w:themeColor="text1"/>
          <w:sz w:val="22"/>
          <w:szCs w:val="22"/>
        </w:rPr>
        <w:t>797</w:t>
      </w:r>
      <w:r>
        <w:rPr>
          <w:rFonts w:ascii="Calibri" w:hAnsi="Calibri" w:cs="Calibri"/>
          <w:b/>
          <w:noProof/>
          <w:color w:val="000000" w:themeColor="text1"/>
          <w:sz w:val="22"/>
          <w:szCs w:val="22"/>
        </w:rPr>
        <w:t xml:space="preserve"> </w:t>
      </w:r>
      <w:r w:rsidRPr="00CB7245">
        <w:rPr>
          <w:rFonts w:ascii="Calibri" w:hAnsi="Calibri" w:cs="Calibri"/>
          <w:b/>
          <w:noProof/>
          <w:color w:val="000000" w:themeColor="text1"/>
          <w:sz w:val="22"/>
          <w:szCs w:val="22"/>
        </w:rPr>
        <w:t>744</w:t>
      </w:r>
      <w:r>
        <w:rPr>
          <w:rFonts w:ascii="Calibri" w:hAnsi="Calibri" w:cs="Calibri"/>
          <w:b/>
          <w:color w:val="000000" w:themeColor="text1"/>
          <w:sz w:val="22"/>
          <w:szCs w:val="22"/>
        </w:rPr>
        <w:t>,- Kč</w:t>
      </w:r>
      <w:r w:rsidRPr="00ED104F">
        <w:rPr>
          <w:rFonts w:ascii="Calibri" w:hAnsi="Calibri" w:cs="Calibri"/>
          <w:color w:val="000000"/>
          <w:sz w:val="22"/>
          <w:szCs w:val="22"/>
        </w:rPr>
        <w:t xml:space="preserve"> (slovy </w:t>
      </w:r>
      <w:r w:rsidRPr="00CB7245">
        <w:rPr>
          <w:rFonts w:ascii="Calibri" w:hAnsi="Calibri" w:cs="Calibri"/>
          <w:b/>
          <w:bCs/>
          <w:noProof/>
          <w:sz w:val="22"/>
          <w:szCs w:val="22"/>
        </w:rPr>
        <w:t>deset milionů sedm set devadesát sedm tisíc sedm set čtyřicet čtyři korun českých</w:t>
      </w:r>
      <w:r w:rsidRPr="00ED104F">
        <w:rPr>
          <w:rFonts w:ascii="Calibri" w:hAnsi="Calibri" w:cs="Calibri"/>
          <w:color w:val="000000" w:themeColor="text1"/>
          <w:sz w:val="22"/>
          <w:szCs w:val="22"/>
        </w:rPr>
        <w:t>)</w:t>
      </w:r>
      <w:r>
        <w:rPr>
          <w:rFonts w:ascii="Calibri" w:hAnsi="Calibri" w:cs="Calibri"/>
          <w:color w:val="000000" w:themeColor="text1"/>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3E10F282" w14:textId="77777777" w:rsidR="009E5B33" w:rsidRPr="00783F5C" w:rsidRDefault="009E5B33"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podle rozpočtových pravidel k regulaci čerpání rozpočtu, je povinností poskytovatele začít poskytovat podporu do 60 kalendářních dnů ode dne nabytí účinnosti smlouvy o poskytnutí podpory. </w:t>
      </w:r>
      <w:r w:rsidRPr="00566AEE">
        <w:rPr>
          <w:rFonts w:asciiTheme="minorHAnsi" w:hAnsiTheme="minorHAnsi" w:cstheme="minorHAnsi"/>
          <w:sz w:val="22"/>
          <w:szCs w:val="22"/>
        </w:rPr>
        <w:t xml:space="preserve">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w:t>
      </w:r>
      <w:r w:rsidRPr="00783F5C">
        <w:rPr>
          <w:rFonts w:asciiTheme="minorHAnsi" w:hAnsiTheme="minorHAnsi" w:cstheme="minorHAnsi"/>
          <w:sz w:val="22"/>
          <w:szCs w:val="22"/>
        </w:rPr>
        <w:t xml:space="preserve">a že jsou zařazeny </w:t>
      </w:r>
      <w:r w:rsidRPr="00783F5C">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B344CC7" w14:textId="77777777" w:rsidR="009E5B33" w:rsidRPr="00783F5C" w:rsidRDefault="009E5B33"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1072492F" w14:textId="77777777" w:rsidR="009E5B33" w:rsidRPr="00783F5C" w:rsidRDefault="009E5B33" w:rsidP="002F7DE5">
      <w:pPr>
        <w:pStyle w:val="Odstavecseseznamem"/>
        <w:spacing w:before="240" w:after="120"/>
        <w:ind w:left="1701" w:hanging="283"/>
        <w:jc w:val="both"/>
        <w:rPr>
          <w:rFonts w:asciiTheme="minorHAnsi" w:hAnsiTheme="minorHAnsi" w:cstheme="minorHAnsi"/>
          <w:sz w:val="22"/>
          <w:szCs w:val="22"/>
        </w:rPr>
      </w:pPr>
    </w:p>
    <w:p w14:paraId="0B6E5037" w14:textId="77777777" w:rsidR="009E5B33" w:rsidRPr="00783F5C" w:rsidRDefault="009E5B33"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208140A" w14:textId="77777777" w:rsidR="009E5B33" w:rsidRPr="00783F5C" w:rsidRDefault="009E5B33"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2AF5971B" w14:textId="77777777" w:rsidR="009E5B33" w:rsidRPr="00783F5C" w:rsidRDefault="009E5B33"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2AB2A7A0" w14:textId="77777777" w:rsidR="009E5B33" w:rsidRPr="00783F5C" w:rsidRDefault="009E5B33"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22D55D2C" w14:textId="77777777" w:rsidR="009E5B33" w:rsidRPr="00783F5C" w:rsidRDefault="009E5B33"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6E6435BA" w14:textId="77777777" w:rsidR="009E5B33" w:rsidRPr="00783F5C" w:rsidRDefault="009E5B33"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156E0B1F" w14:textId="77777777" w:rsidR="009E5B33" w:rsidRPr="00783F5C" w:rsidRDefault="009E5B33"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39AD6321" w14:textId="77777777" w:rsidR="009E5B33" w:rsidRPr="00783F5C" w:rsidRDefault="009E5B33" w:rsidP="008F1BF2">
      <w:pPr>
        <w:pStyle w:val="Odstavec-1"/>
        <w:keepNext/>
        <w:spacing w:after="0"/>
        <w:ind w:left="0" w:firstLine="0"/>
        <w:rPr>
          <w:rFonts w:asciiTheme="minorHAnsi" w:hAnsiTheme="minorHAnsi" w:cstheme="minorHAnsi"/>
          <w:b/>
          <w:bCs/>
          <w:sz w:val="22"/>
          <w:szCs w:val="22"/>
        </w:rPr>
      </w:pPr>
    </w:p>
    <w:p w14:paraId="4BC0ABAD" w14:textId="77777777" w:rsidR="009E5B33" w:rsidRPr="00783F5C" w:rsidRDefault="009E5B33"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3986D8A6" w14:textId="77777777" w:rsidR="009E5B33" w:rsidRPr="00783F5C" w:rsidRDefault="009E5B33"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0532391E" w14:textId="77777777" w:rsidR="009E5B33" w:rsidRPr="00783F5C" w:rsidRDefault="009E5B33"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72C5DB15" w14:textId="77777777" w:rsidR="009E5B33" w:rsidRPr="00783F5C" w:rsidRDefault="009E5B33"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2B72B4C2" w14:textId="77777777" w:rsidR="009E5B33" w:rsidRPr="00783F5C" w:rsidRDefault="009E5B33"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8D4154" w14:textId="5CDA1ACD" w:rsidR="009E5B33" w:rsidRPr="00783F5C" w:rsidRDefault="009E5B33"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w:t>
      </w:r>
      <w:r>
        <w:rPr>
          <w:rFonts w:cstheme="minorHAnsi"/>
        </w:rPr>
        <w:t xml:space="preserve">poskytovatele avízem </w:t>
      </w:r>
      <w:r w:rsidRPr="00783F5C">
        <w:rPr>
          <w:rFonts w:cstheme="minorHAnsi"/>
        </w:rPr>
        <w:t xml:space="preserve">o vrácení finančních prostředků souvisejících s poskytnutou podporou, a to formou datové zprávy nebo zprávou opatřenou zaručeným elektronickým podpisem na e-mailovou adresu </w:t>
      </w:r>
      <w:hyperlink r:id="rId8" w:history="1">
        <w:r w:rsidR="007C1D39" w:rsidRPr="007C1D39">
          <w:t>aviza@msmt.gov.cz</w:t>
        </w:r>
      </w:hyperlink>
      <w:r w:rsidRPr="00783F5C">
        <w:rPr>
          <w:rFonts w:cstheme="minorHAnsi"/>
        </w:rPr>
        <w:t xml:space="preserve"> a rovněž je povinen o této skutečnosti informovat ve stejné lhůtě oddělení řízení mezinárodních programů VaVaI. Poskytovatel musí avízo obdržet nejpozději v den připsání vratky na účet.</w:t>
      </w:r>
    </w:p>
    <w:p w14:paraId="48101EF6" w14:textId="77777777" w:rsidR="009E5B33" w:rsidRPr="00783F5C" w:rsidRDefault="009E5B33"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w:t>
      </w:r>
      <w:r>
        <w:rPr>
          <w:rFonts w:asciiTheme="minorHAnsi" w:hAnsiTheme="minorHAnsi" w:cstheme="minorHAnsi"/>
          <w:sz w:val="22"/>
          <w:szCs w:val="22"/>
        </w:rPr>
        <w:t xml:space="preserve">platné vyhlášky vydané Ministerstvem financí k jeho provedení. </w:t>
      </w:r>
    </w:p>
    <w:p w14:paraId="2D80AF57" w14:textId="77777777" w:rsidR="009E5B33" w:rsidRDefault="009E5B33"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3CD36CA1" w14:textId="77777777" w:rsidR="009E5B33" w:rsidRPr="00DC54AB" w:rsidRDefault="009E5B33" w:rsidP="00DC54AB">
      <w:pPr>
        <w:pStyle w:val="Odstavec-1"/>
        <w:numPr>
          <w:ilvl w:val="0"/>
          <w:numId w:val="20"/>
        </w:numPr>
        <w:spacing w:before="240"/>
        <w:ind w:left="567" w:hanging="567"/>
        <w:rPr>
          <w:rFonts w:asciiTheme="minorHAnsi" w:hAnsiTheme="minorHAnsi" w:cstheme="minorHAnsi"/>
          <w:sz w:val="22"/>
          <w:szCs w:val="22"/>
        </w:rPr>
      </w:pPr>
      <w:r w:rsidRPr="00DE0C20">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15FB3608" w14:textId="77777777" w:rsidR="009E5B33" w:rsidRDefault="009E5B33" w:rsidP="00AD23EF">
      <w:pPr>
        <w:pStyle w:val="Odstavec-1"/>
        <w:keepNext/>
        <w:spacing w:after="0"/>
        <w:ind w:left="709" w:hanging="709"/>
        <w:jc w:val="center"/>
        <w:rPr>
          <w:rFonts w:asciiTheme="minorHAnsi" w:hAnsiTheme="minorHAnsi" w:cstheme="minorHAnsi"/>
          <w:b/>
          <w:bCs/>
          <w:sz w:val="22"/>
          <w:szCs w:val="22"/>
        </w:rPr>
      </w:pPr>
    </w:p>
    <w:p w14:paraId="615486B4" w14:textId="77777777" w:rsidR="009E5B33" w:rsidRDefault="009E5B33" w:rsidP="00AD23EF">
      <w:pPr>
        <w:pStyle w:val="Odstavec-1"/>
        <w:keepNext/>
        <w:spacing w:after="0"/>
        <w:ind w:left="709" w:hanging="709"/>
        <w:jc w:val="center"/>
        <w:rPr>
          <w:rFonts w:asciiTheme="minorHAnsi" w:hAnsiTheme="minorHAnsi" w:cstheme="minorHAnsi"/>
          <w:b/>
          <w:bCs/>
          <w:sz w:val="22"/>
          <w:szCs w:val="22"/>
        </w:rPr>
      </w:pPr>
    </w:p>
    <w:p w14:paraId="02C09145" w14:textId="77777777" w:rsidR="009E5B33" w:rsidRPr="00783F5C" w:rsidRDefault="009E5B33"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3091AA6E" w14:textId="77777777" w:rsidR="009E5B33" w:rsidRPr="00783F5C" w:rsidRDefault="009E5B33"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5F4417CD" w14:textId="77777777" w:rsidR="009E5B33" w:rsidRPr="00783F5C" w:rsidRDefault="009E5B33"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5251FC26" w14:textId="4EDB8419" w:rsidR="009E5B33" w:rsidRPr="00783F5C" w:rsidRDefault="009E5B33"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7C1D39">
        <w:rPr>
          <w:rFonts w:asciiTheme="minorHAnsi" w:hAnsiTheme="minorHAnsi" w:cstheme="minorHAnsi"/>
          <w:sz w:val="22"/>
          <w:szCs w:val="22"/>
        </w:rPr>
        <w:t>gov.</w:t>
      </w:r>
      <w:r w:rsidRPr="00783F5C">
        <w:rPr>
          <w:rFonts w:asciiTheme="minorHAnsi" w:hAnsiTheme="minorHAnsi" w:cstheme="minorHAnsi"/>
          <w:sz w:val="22"/>
          <w:szCs w:val="22"/>
        </w:rPr>
        <w:t>cz,</w:t>
      </w:r>
    </w:p>
    <w:p w14:paraId="2E430E21" w14:textId="77777777" w:rsidR="009E5B33" w:rsidRPr="00783F5C" w:rsidRDefault="009E5B33"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D81D709" w14:textId="77777777" w:rsidR="009E5B33" w:rsidRPr="00783F5C" w:rsidRDefault="009E5B33"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5923664F" w14:textId="77777777" w:rsidR="009E5B33" w:rsidRPr="00783F5C" w:rsidRDefault="009E5B33"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3E18D012" w14:textId="77777777" w:rsidR="009E5B33" w:rsidRPr="00783F5C" w:rsidRDefault="009E5B33"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58F3278B" w14:textId="77777777" w:rsidR="009E5B33" w:rsidRPr="00783F5C" w:rsidRDefault="009E5B33"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340D3A5" w14:textId="77777777" w:rsidR="009E5B33" w:rsidRPr="00783F5C" w:rsidRDefault="009E5B33"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90413BE" w14:textId="77777777" w:rsidR="009E5B33" w:rsidRPr="00783F5C" w:rsidRDefault="009E5B33"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5C763FB5" w14:textId="77777777" w:rsidR="009E5B33" w:rsidRPr="00783F5C" w:rsidRDefault="009E5B33"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3F76F1DF" w14:textId="77777777" w:rsidR="009E5B33" w:rsidRPr="00783F5C" w:rsidRDefault="009E5B33"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5129E029" w14:textId="77777777" w:rsidR="009E5B33" w:rsidRPr="00783F5C" w:rsidRDefault="009E5B33"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4E89712A" w14:textId="77777777" w:rsidR="009E5B33" w:rsidRPr="00783F5C" w:rsidRDefault="009E5B33"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09C74428" w14:textId="77777777" w:rsidR="009E5B33" w:rsidRDefault="009E5B33"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C8E7B96" w14:textId="77777777" w:rsidR="009E5B33" w:rsidRDefault="009E5B33"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41280727" w14:textId="77777777" w:rsidR="009E5B33" w:rsidRPr="00783F5C" w:rsidRDefault="009E5B33"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37A73EF5" w14:textId="77777777" w:rsidR="009E5B33" w:rsidRPr="00783F5C" w:rsidRDefault="009E5B33" w:rsidP="00AD23EF">
      <w:pPr>
        <w:pStyle w:val="Odstavec-1"/>
        <w:keepNext/>
        <w:spacing w:after="0"/>
        <w:ind w:left="709" w:hanging="709"/>
        <w:jc w:val="center"/>
        <w:rPr>
          <w:rFonts w:asciiTheme="minorHAnsi" w:hAnsiTheme="minorHAnsi" w:cstheme="minorHAnsi"/>
          <w:b/>
          <w:sz w:val="22"/>
          <w:szCs w:val="22"/>
        </w:rPr>
      </w:pPr>
    </w:p>
    <w:p w14:paraId="2627040A" w14:textId="77777777" w:rsidR="009E5B33" w:rsidRPr="00783F5C" w:rsidRDefault="009E5B33"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41D2AE9A" w14:textId="77777777" w:rsidR="009E5B33" w:rsidRPr="00783F5C" w:rsidRDefault="009E5B33"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4A8121E9" w14:textId="77777777" w:rsidR="009E5B33" w:rsidRPr="00783F5C" w:rsidRDefault="009E5B33" w:rsidP="002F2E8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Pr>
          <w:rFonts w:cstheme="minorHAnsi"/>
        </w:rPr>
        <w:t>,</w:t>
      </w:r>
      <w:r w:rsidRPr="00783F5C">
        <w:rPr>
          <w:rFonts w:cstheme="minorHAnsi"/>
        </w:rPr>
        <w:t xml:space="preserve"> § 4 a ostatních příslušných ustanovení zákona č. 255/2012 Sb., o kontrole (kontrolní řád) ve znění pozdějších předpisů a § 13 zákona č. 130/2002 Sb.</w:t>
      </w:r>
    </w:p>
    <w:p w14:paraId="56FECAEC" w14:textId="77777777" w:rsidR="009E5B33" w:rsidRPr="00783F5C" w:rsidRDefault="009E5B33"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7BBB36D" w14:textId="77777777" w:rsidR="009E5B33" w:rsidRPr="00783F5C" w:rsidRDefault="009E5B33"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46DF2175" w14:textId="77777777" w:rsidR="009E5B33" w:rsidRPr="00783F5C" w:rsidRDefault="009E5B33"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9135C91" w14:textId="77777777" w:rsidR="009E5B33" w:rsidRPr="00783F5C" w:rsidRDefault="009E5B33"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76D3296C" w14:textId="77777777" w:rsidR="009E5B33" w:rsidRPr="00783F5C" w:rsidRDefault="009E5B33"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1DE91317" w14:textId="77777777" w:rsidR="009E5B33" w:rsidRPr="00783F5C" w:rsidRDefault="009E5B33" w:rsidP="00AD23EF">
      <w:pPr>
        <w:pStyle w:val="Bezmezer"/>
        <w:jc w:val="center"/>
        <w:rPr>
          <w:rFonts w:cstheme="minorHAnsi"/>
          <w:b/>
        </w:rPr>
      </w:pPr>
    </w:p>
    <w:p w14:paraId="118E20C4" w14:textId="77777777" w:rsidR="009E5B33" w:rsidRPr="00783F5C" w:rsidRDefault="009E5B33" w:rsidP="00AD23EF">
      <w:pPr>
        <w:pStyle w:val="Bezmezer"/>
        <w:jc w:val="center"/>
        <w:rPr>
          <w:rFonts w:cstheme="minorHAnsi"/>
          <w:b/>
        </w:rPr>
      </w:pPr>
    </w:p>
    <w:p w14:paraId="148BB6A7" w14:textId="77777777" w:rsidR="009E5B33" w:rsidRPr="00783F5C" w:rsidRDefault="009E5B33" w:rsidP="00AD23EF">
      <w:pPr>
        <w:pStyle w:val="Bezmezer"/>
        <w:jc w:val="center"/>
        <w:rPr>
          <w:rFonts w:cstheme="minorHAnsi"/>
          <w:b/>
        </w:rPr>
      </w:pPr>
      <w:r w:rsidRPr="00783F5C">
        <w:rPr>
          <w:rFonts w:cstheme="minorHAnsi"/>
          <w:b/>
        </w:rPr>
        <w:t>Článek 9</w:t>
      </w:r>
    </w:p>
    <w:p w14:paraId="4EEAE807" w14:textId="77777777" w:rsidR="009E5B33" w:rsidRPr="00783F5C" w:rsidRDefault="009E5B33" w:rsidP="00AD23EF">
      <w:pPr>
        <w:pStyle w:val="Bezmezer"/>
        <w:jc w:val="center"/>
        <w:rPr>
          <w:rFonts w:cstheme="minorHAnsi"/>
          <w:b/>
        </w:rPr>
      </w:pPr>
      <w:r w:rsidRPr="00783F5C">
        <w:rPr>
          <w:rFonts w:cstheme="minorHAnsi"/>
          <w:b/>
        </w:rPr>
        <w:t>Porušení rozpočtové kázně</w:t>
      </w:r>
    </w:p>
    <w:p w14:paraId="24D439B3" w14:textId="77777777" w:rsidR="009E5B33" w:rsidRPr="00AC6E6A" w:rsidRDefault="009E5B33" w:rsidP="002F2E82">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s odkazem na § 3 písm. e) zákona č. 218/2000 Sb.</w:t>
      </w:r>
    </w:p>
    <w:p w14:paraId="7CB643BE" w14:textId="77777777" w:rsidR="009E5B33" w:rsidRPr="00783F5C" w:rsidRDefault="009E5B33"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751C74E" w14:textId="77777777" w:rsidR="009E5B33" w:rsidRPr="00783F5C" w:rsidRDefault="009E5B33"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17580222" w14:textId="77777777" w:rsidR="009E5B33" w:rsidRPr="00783F5C" w:rsidRDefault="009E5B33" w:rsidP="00191256">
      <w:pPr>
        <w:pStyle w:val="Bezmezer"/>
        <w:spacing w:before="240" w:after="120"/>
        <w:ind w:left="426"/>
        <w:jc w:val="both"/>
        <w:rPr>
          <w:rFonts w:cstheme="minorHAnsi"/>
        </w:rPr>
      </w:pPr>
    </w:p>
    <w:p w14:paraId="2656A380" w14:textId="77777777" w:rsidR="009E5B33" w:rsidRPr="00783F5C" w:rsidRDefault="009E5B33" w:rsidP="00506C10">
      <w:pPr>
        <w:pStyle w:val="Bezmezer"/>
        <w:ind w:left="425"/>
        <w:jc w:val="center"/>
        <w:rPr>
          <w:rFonts w:cstheme="minorHAnsi"/>
          <w:b/>
        </w:rPr>
      </w:pPr>
      <w:r w:rsidRPr="00783F5C">
        <w:rPr>
          <w:rFonts w:cstheme="minorHAnsi"/>
          <w:b/>
        </w:rPr>
        <w:t>Článek 10</w:t>
      </w:r>
    </w:p>
    <w:p w14:paraId="64CB3479" w14:textId="77777777" w:rsidR="009E5B33" w:rsidRPr="00783F5C" w:rsidRDefault="009E5B33"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62A8F107" w14:textId="77777777" w:rsidR="009E5B33" w:rsidRPr="00783F5C" w:rsidRDefault="009E5B33" w:rsidP="00506C10">
      <w:pPr>
        <w:keepNext/>
        <w:tabs>
          <w:tab w:val="left" w:pos="5245"/>
        </w:tabs>
        <w:ind w:left="426" w:hanging="426"/>
        <w:jc w:val="center"/>
        <w:rPr>
          <w:rFonts w:asciiTheme="minorHAnsi" w:hAnsiTheme="minorHAnsi" w:cstheme="minorHAnsi"/>
          <w:b/>
          <w:sz w:val="22"/>
          <w:szCs w:val="22"/>
        </w:rPr>
      </w:pPr>
    </w:p>
    <w:p w14:paraId="0633890A" w14:textId="77777777" w:rsidR="009E5B33" w:rsidRPr="00783F5C" w:rsidRDefault="009E5B33"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21D02E7" w14:textId="77777777" w:rsidR="009E5B33" w:rsidRPr="00783F5C" w:rsidRDefault="009E5B33"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2E050939" w14:textId="77777777" w:rsidR="009E5B33" w:rsidRPr="00783F5C" w:rsidRDefault="009E5B33"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123F971F" w14:textId="77777777" w:rsidR="009E5B33" w:rsidRPr="00783F5C" w:rsidRDefault="009E5B33"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2C95285A" w14:textId="77777777" w:rsidR="009E5B33" w:rsidRPr="00783F5C" w:rsidRDefault="009E5B33"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7139BEFD" w14:textId="77777777" w:rsidR="009E5B33" w:rsidRPr="00783F5C" w:rsidRDefault="009E5B33"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4F60D5E3" w14:textId="77777777" w:rsidR="009E5B33" w:rsidRPr="00783F5C" w:rsidRDefault="009E5B33"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0FA478C" w14:textId="77777777" w:rsidR="009E5B33" w:rsidRPr="00783F5C" w:rsidRDefault="009E5B33"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2C9796C9" w14:textId="77777777" w:rsidR="009E5B33" w:rsidRPr="00783F5C" w:rsidRDefault="009E5B33"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4E805717" w14:textId="77777777" w:rsidR="009E5B33" w:rsidRPr="00783F5C" w:rsidRDefault="009E5B33"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2C99DE6E" w14:textId="77777777" w:rsidR="009E5B33" w:rsidRPr="00783F5C" w:rsidRDefault="009E5B33"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5F6E9F8" w14:textId="1C36BBCE" w:rsidR="009E5B33" w:rsidRPr="00783F5C" w:rsidRDefault="009E5B33"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7C1D39">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0C7A97ED" w14:textId="77777777" w:rsidR="009E5B33" w:rsidRPr="00783F5C" w:rsidRDefault="009E5B33"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562327DA" w14:textId="77777777" w:rsidR="009E5B33" w:rsidRPr="00783F5C" w:rsidRDefault="009E5B33" w:rsidP="00506C10">
      <w:pPr>
        <w:suppressAutoHyphens/>
        <w:spacing w:before="120"/>
        <w:ind w:left="426"/>
        <w:jc w:val="both"/>
        <w:rPr>
          <w:rFonts w:asciiTheme="minorHAnsi" w:hAnsiTheme="minorHAnsi" w:cstheme="minorHAnsi"/>
          <w:sz w:val="22"/>
          <w:szCs w:val="22"/>
        </w:rPr>
      </w:pPr>
    </w:p>
    <w:p w14:paraId="1DBCBE59" w14:textId="77777777" w:rsidR="009E5B33" w:rsidRPr="00783F5C" w:rsidRDefault="009E5B33"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6CDF223D" w14:textId="77777777" w:rsidR="009E5B33" w:rsidRPr="00783F5C" w:rsidRDefault="009E5B33"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47316A0F" w14:textId="77777777" w:rsidR="009E5B33" w:rsidRPr="00783F5C" w:rsidRDefault="009E5B33"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4DBE8A81" w14:textId="77777777" w:rsidR="009E5B33" w:rsidRPr="00783F5C" w:rsidRDefault="009E5B33"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21D45487" w14:textId="77777777" w:rsidR="009E5B33" w:rsidRPr="00783F5C" w:rsidRDefault="009E5B33"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9BB7477" w14:textId="77777777" w:rsidR="009E5B33" w:rsidRPr="00783F5C" w:rsidRDefault="009E5B33"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76FE6A0" w14:textId="77777777" w:rsidR="009E5B33" w:rsidRPr="00783F5C" w:rsidRDefault="009E5B33"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7AEF6974" w14:textId="77777777" w:rsidR="009E5B33" w:rsidRPr="00783F5C" w:rsidRDefault="009E5B33" w:rsidP="00EF108A">
      <w:pPr>
        <w:pStyle w:val="Odstavec-1"/>
        <w:keepNext/>
        <w:spacing w:after="0"/>
        <w:ind w:left="720" w:firstLine="0"/>
        <w:rPr>
          <w:rFonts w:asciiTheme="minorHAnsi" w:hAnsiTheme="minorHAnsi" w:cstheme="minorHAnsi"/>
          <w:b/>
          <w:sz w:val="22"/>
          <w:szCs w:val="22"/>
        </w:rPr>
      </w:pPr>
    </w:p>
    <w:p w14:paraId="4DAD8578" w14:textId="77777777" w:rsidR="009E5B33" w:rsidRPr="00783F5C" w:rsidRDefault="009E5B33"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14E63007" w14:textId="77777777" w:rsidR="009E5B33" w:rsidRPr="00783F5C" w:rsidRDefault="009E5B33"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5DCD3171" w14:textId="77777777" w:rsidR="009E5B33" w:rsidRPr="00783F5C" w:rsidRDefault="009E5B33"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VaVaI a evropských informačních systémů.</w:t>
      </w:r>
    </w:p>
    <w:p w14:paraId="23EE9F08" w14:textId="77777777" w:rsidR="009E5B33" w:rsidRPr="00783F5C" w:rsidRDefault="009E5B33"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457CDBA" w14:textId="77777777" w:rsidR="009E5B33" w:rsidRPr="00783F5C" w:rsidRDefault="009E5B33"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077C078E" w14:textId="77777777" w:rsidR="009E5B33" w:rsidRPr="00783F5C" w:rsidRDefault="009E5B33" w:rsidP="00AD23EF">
      <w:pPr>
        <w:pStyle w:val="Odstavec-1"/>
        <w:keepNext/>
        <w:spacing w:after="0"/>
        <w:ind w:left="709" w:hanging="709"/>
        <w:jc w:val="center"/>
        <w:rPr>
          <w:rFonts w:asciiTheme="minorHAnsi" w:hAnsiTheme="minorHAnsi" w:cstheme="minorHAnsi"/>
          <w:b/>
          <w:bCs/>
          <w:sz w:val="22"/>
          <w:szCs w:val="22"/>
        </w:rPr>
      </w:pPr>
    </w:p>
    <w:p w14:paraId="3C3A81CB" w14:textId="77777777" w:rsidR="009E5B33" w:rsidRPr="00783F5C" w:rsidRDefault="009E5B33" w:rsidP="00506C10">
      <w:pPr>
        <w:pStyle w:val="Odstavec-1"/>
        <w:keepNext/>
        <w:rPr>
          <w:rFonts w:asciiTheme="minorHAnsi" w:hAnsiTheme="minorHAnsi" w:cstheme="minorHAnsi"/>
          <w:sz w:val="22"/>
          <w:szCs w:val="22"/>
        </w:rPr>
      </w:pPr>
    </w:p>
    <w:p w14:paraId="2B920CDC" w14:textId="77777777" w:rsidR="009E5B33" w:rsidRPr="00783F5C" w:rsidRDefault="009E5B33"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1D040BAC" w14:textId="77777777" w:rsidR="009E5B33" w:rsidRPr="00783F5C" w:rsidRDefault="009E5B33"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3F407E5B" w14:textId="77777777" w:rsidR="009E5B33" w:rsidRPr="00783F5C" w:rsidRDefault="009E5B33"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283C3DBB" w14:textId="77777777" w:rsidR="009E5B33" w:rsidRPr="00783F5C" w:rsidRDefault="009E5B33" w:rsidP="008F1BF2">
      <w:pPr>
        <w:tabs>
          <w:tab w:val="left" w:pos="567"/>
        </w:tabs>
        <w:suppressAutoHyphens/>
        <w:spacing w:before="120"/>
        <w:ind w:left="567"/>
        <w:jc w:val="both"/>
        <w:rPr>
          <w:rFonts w:asciiTheme="minorHAnsi" w:hAnsiTheme="minorHAnsi" w:cstheme="minorHAnsi"/>
          <w:sz w:val="22"/>
          <w:szCs w:val="22"/>
        </w:rPr>
      </w:pPr>
    </w:p>
    <w:p w14:paraId="2A18EC27" w14:textId="77777777" w:rsidR="009E5B33" w:rsidRPr="00783F5C" w:rsidRDefault="009E5B33"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9285702" w14:textId="77777777" w:rsidR="009E5B33" w:rsidRPr="00783F5C" w:rsidRDefault="009E5B33"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3B9E9C1A" w14:textId="77777777" w:rsidR="009E5B33" w:rsidRDefault="009E5B33" w:rsidP="00A00B87">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4ED76A03" w14:textId="77777777" w:rsidR="009E5B33" w:rsidRDefault="009E5B33"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90AC364" w14:textId="77777777" w:rsidR="009E5B33" w:rsidRDefault="009E5B33"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CF6A60C" w14:textId="77777777" w:rsidR="009E5B33" w:rsidRPr="00A00B87" w:rsidRDefault="009E5B33" w:rsidP="00A00B87">
      <w:pPr>
        <w:pStyle w:val="Zkladntext3"/>
        <w:numPr>
          <w:ilvl w:val="0"/>
          <w:numId w:val="48"/>
        </w:numPr>
        <w:spacing w:before="240"/>
        <w:ind w:left="426" w:hanging="426"/>
        <w:rPr>
          <w:rFonts w:asciiTheme="minorHAnsi" w:hAnsiTheme="minorHAnsi" w:cstheme="minorHAnsi"/>
          <w:sz w:val="22"/>
          <w:szCs w:val="22"/>
        </w:rPr>
      </w:pPr>
      <w:r w:rsidRPr="00A00B87">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w:t>
      </w:r>
      <w:r w:rsidRPr="00A00B87">
        <w:rPr>
          <w:rFonts w:asciiTheme="minorHAnsi" w:hAnsiTheme="minorHAnsi" w:cstheme="minorHAnsi"/>
          <w:sz w:val="22"/>
          <w:szCs w:val="22"/>
        </w:rPr>
        <w:lastRenderedPageBreak/>
        <w:t xml:space="preserve">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4D4D0894" w14:textId="77777777" w:rsidR="009E5B33" w:rsidRPr="00783F5C" w:rsidRDefault="009E5B33" w:rsidP="00506C10">
      <w:pPr>
        <w:tabs>
          <w:tab w:val="left" w:pos="567"/>
        </w:tabs>
        <w:suppressAutoHyphens/>
        <w:spacing w:before="120"/>
        <w:ind w:left="426" w:hanging="426"/>
        <w:jc w:val="both"/>
        <w:rPr>
          <w:rFonts w:asciiTheme="minorHAnsi" w:hAnsiTheme="minorHAnsi" w:cstheme="minorHAnsi"/>
          <w:sz w:val="22"/>
          <w:szCs w:val="22"/>
        </w:rPr>
      </w:pPr>
    </w:p>
    <w:p w14:paraId="1F4EF71A" w14:textId="77777777" w:rsidR="009E5B33" w:rsidRPr="00783F5C" w:rsidRDefault="009E5B33"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336A520D" w14:textId="77777777" w:rsidR="009E5B33" w:rsidRPr="00783F5C" w:rsidRDefault="009E5B33"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10DA79A4" w14:textId="77777777" w:rsidR="009E5B33" w:rsidRPr="00783F5C" w:rsidRDefault="009E5B33"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287955E8" w14:textId="77777777" w:rsidR="009E5B33" w:rsidRPr="00783F5C" w:rsidRDefault="009E5B33" w:rsidP="00506C10">
      <w:pPr>
        <w:pStyle w:val="Zkladntext3"/>
        <w:rPr>
          <w:rFonts w:asciiTheme="minorHAnsi" w:hAnsiTheme="minorHAnsi" w:cstheme="minorHAnsi"/>
          <w:sz w:val="22"/>
          <w:szCs w:val="22"/>
        </w:rPr>
      </w:pPr>
    </w:p>
    <w:p w14:paraId="51E16A24" w14:textId="77777777" w:rsidR="009E5B33" w:rsidRPr="00783F5C" w:rsidRDefault="009E5B33"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4FB1BE25" w14:textId="77777777" w:rsidR="009E5B33" w:rsidRPr="00783F5C" w:rsidRDefault="009E5B33"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70D86DD3" w14:textId="77777777" w:rsidR="009E5B33" w:rsidRPr="00783F5C" w:rsidRDefault="009E5B33"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39FA366F" w14:textId="77777777" w:rsidR="009E5B33" w:rsidRPr="00783F5C" w:rsidRDefault="009E5B33"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4F0700B0" w14:textId="77777777" w:rsidR="009E5B33" w:rsidRPr="00783F5C" w:rsidRDefault="009E5B33"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5AB23AE6" w14:textId="77777777" w:rsidR="009E5B33" w:rsidRPr="00783F5C" w:rsidRDefault="009E5B33"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028A7707" w14:textId="77777777" w:rsidR="009E5B33" w:rsidRPr="00EC16FF" w:rsidRDefault="009E5B33"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1505097C" w14:textId="77777777" w:rsidR="009E5B33" w:rsidRPr="00EC16FF" w:rsidRDefault="009E5B33" w:rsidP="00506C10">
      <w:pPr>
        <w:pStyle w:val="Zkladntext3"/>
        <w:spacing w:before="240"/>
        <w:ind w:left="426" w:hanging="426"/>
        <w:rPr>
          <w:rFonts w:asciiTheme="minorHAnsi" w:hAnsiTheme="minorHAnsi" w:cstheme="minorHAnsi"/>
          <w:b/>
          <w:strike/>
          <w:sz w:val="22"/>
          <w:szCs w:val="22"/>
        </w:rPr>
      </w:pPr>
    </w:p>
    <w:p w14:paraId="7D498787" w14:textId="77777777" w:rsidR="009E5B33" w:rsidRPr="00783F5C" w:rsidRDefault="009E5B33"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08E140B4" w14:textId="77777777" w:rsidR="009E5B33" w:rsidRPr="00783F5C" w:rsidRDefault="009E5B33"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447BFA34" w14:textId="77777777" w:rsidR="009E5B33" w:rsidRPr="00783F5C" w:rsidRDefault="009E5B33"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33A7B4C" w14:textId="77777777" w:rsidR="009E5B33" w:rsidRPr="00783F5C" w:rsidRDefault="009E5B33"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55990DB7" w14:textId="77777777" w:rsidR="009E5B33" w:rsidRPr="00783F5C" w:rsidRDefault="009E5B33"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6BB01007" w14:textId="77777777" w:rsidR="009E5B33" w:rsidRPr="00783F5C" w:rsidRDefault="009E5B33"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5C63C19F" w14:textId="77777777" w:rsidR="009E5B33" w:rsidRPr="00783F5C" w:rsidRDefault="009E5B33"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7A07CBF2" w14:textId="77777777" w:rsidR="009E5B33" w:rsidRPr="00783F5C" w:rsidRDefault="009E5B33"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1828054B" w14:textId="77777777" w:rsidR="009E5B33" w:rsidRPr="00783F5C" w:rsidRDefault="009E5B33"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Příloha III – Plán hodnocení Projektu,</w:t>
      </w:r>
    </w:p>
    <w:p w14:paraId="525FC3D2" w14:textId="77777777" w:rsidR="009E5B33" w:rsidRPr="00783F5C" w:rsidRDefault="009E5B33" w:rsidP="002F2E82">
      <w:pPr>
        <w:pStyle w:val="Zkladntext3"/>
        <w:spacing w:before="240"/>
        <w:ind w:left="851"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EE82442" w14:textId="77777777" w:rsidR="009E5B33" w:rsidRPr="00783F5C" w:rsidRDefault="009E5B33"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6AC3D110" w14:textId="77777777" w:rsidR="009E5B33" w:rsidRPr="00783F5C" w:rsidRDefault="009E5B33"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753851E3" w14:textId="77777777" w:rsidR="009E5B33" w:rsidRPr="00783F5C" w:rsidRDefault="009E5B33"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0CAA7411" w14:textId="77777777" w:rsidR="009E5B33" w:rsidRPr="00783F5C" w:rsidRDefault="009E5B33" w:rsidP="00506C10">
      <w:pPr>
        <w:ind w:left="426" w:hanging="426"/>
        <w:rPr>
          <w:rFonts w:asciiTheme="minorHAnsi" w:hAnsiTheme="minorHAnsi" w:cstheme="minorHAnsi"/>
          <w:b/>
          <w:sz w:val="22"/>
          <w:szCs w:val="22"/>
        </w:rPr>
      </w:pPr>
    </w:p>
    <w:p w14:paraId="02337ABC" w14:textId="77777777" w:rsidR="009E5B33" w:rsidRPr="00783F5C" w:rsidRDefault="009E5B33" w:rsidP="00506C10">
      <w:pPr>
        <w:ind w:left="426" w:hanging="426"/>
        <w:rPr>
          <w:rFonts w:asciiTheme="minorHAnsi" w:hAnsiTheme="minorHAnsi" w:cstheme="minorHAnsi"/>
          <w:b/>
          <w:sz w:val="22"/>
          <w:szCs w:val="22"/>
        </w:rPr>
      </w:pPr>
    </w:p>
    <w:p w14:paraId="0BF82783" w14:textId="77777777" w:rsidR="009E5B33" w:rsidRPr="00783F5C" w:rsidRDefault="009E5B33" w:rsidP="00506C10">
      <w:pPr>
        <w:ind w:left="426" w:hanging="426"/>
        <w:rPr>
          <w:rFonts w:asciiTheme="minorHAnsi" w:hAnsiTheme="minorHAnsi" w:cstheme="minorHAnsi"/>
          <w:b/>
          <w:sz w:val="22"/>
          <w:szCs w:val="22"/>
        </w:rPr>
      </w:pPr>
    </w:p>
    <w:p w14:paraId="4A107C52" w14:textId="77777777" w:rsidR="009E5B33" w:rsidRPr="00783F5C" w:rsidRDefault="009E5B33" w:rsidP="00506C10">
      <w:pPr>
        <w:ind w:left="426" w:hanging="426"/>
        <w:rPr>
          <w:rFonts w:asciiTheme="minorHAnsi" w:hAnsiTheme="minorHAnsi" w:cstheme="minorHAnsi"/>
          <w:b/>
          <w:sz w:val="22"/>
          <w:szCs w:val="22"/>
        </w:rPr>
      </w:pPr>
    </w:p>
    <w:p w14:paraId="757E3B4E" w14:textId="77777777" w:rsidR="009E5B33" w:rsidRPr="00783F5C" w:rsidRDefault="009E5B33" w:rsidP="00506C10">
      <w:pPr>
        <w:ind w:left="426" w:hanging="426"/>
        <w:rPr>
          <w:rFonts w:asciiTheme="minorHAnsi" w:hAnsiTheme="minorHAnsi" w:cstheme="minorHAnsi"/>
          <w:b/>
          <w:sz w:val="22"/>
          <w:szCs w:val="22"/>
        </w:rPr>
      </w:pPr>
    </w:p>
    <w:p w14:paraId="06B614FA" w14:textId="77777777" w:rsidR="009E5B33" w:rsidRPr="00783F5C" w:rsidRDefault="009E5B33" w:rsidP="00506C10">
      <w:pPr>
        <w:ind w:left="426" w:hanging="426"/>
        <w:rPr>
          <w:rFonts w:asciiTheme="minorHAnsi" w:hAnsiTheme="minorHAnsi" w:cstheme="minorHAnsi"/>
          <w:b/>
          <w:sz w:val="22"/>
          <w:szCs w:val="22"/>
        </w:rPr>
      </w:pPr>
    </w:p>
    <w:p w14:paraId="124F7531" w14:textId="77777777" w:rsidR="009E5B33" w:rsidRPr="00783F5C" w:rsidRDefault="009E5B33" w:rsidP="00506C10">
      <w:pPr>
        <w:ind w:left="426" w:hanging="426"/>
        <w:rPr>
          <w:rFonts w:asciiTheme="minorHAnsi" w:hAnsiTheme="minorHAnsi" w:cstheme="minorHAnsi"/>
          <w:b/>
          <w:sz w:val="22"/>
          <w:szCs w:val="22"/>
        </w:rPr>
      </w:pPr>
    </w:p>
    <w:p w14:paraId="0D4F9F63" w14:textId="77777777" w:rsidR="009E5B33" w:rsidRPr="00783F5C" w:rsidRDefault="009E5B33" w:rsidP="00506C10">
      <w:pPr>
        <w:ind w:left="426" w:hanging="426"/>
        <w:rPr>
          <w:rFonts w:asciiTheme="minorHAnsi" w:hAnsiTheme="minorHAnsi" w:cstheme="minorHAnsi"/>
          <w:b/>
          <w:sz w:val="22"/>
          <w:szCs w:val="22"/>
        </w:rPr>
      </w:pPr>
    </w:p>
    <w:p w14:paraId="42A2507D" w14:textId="77777777" w:rsidR="009E5B33" w:rsidRPr="00783F5C" w:rsidRDefault="009E5B33"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67F695BD" w14:textId="77777777" w:rsidR="009E5B33" w:rsidRPr="00783F5C" w:rsidRDefault="009E5B33" w:rsidP="0031023A">
      <w:pPr>
        <w:pStyle w:val="Zkladntext"/>
        <w:ind w:firstLine="567"/>
        <w:rPr>
          <w:rFonts w:asciiTheme="minorHAnsi" w:hAnsiTheme="minorHAnsi" w:cstheme="minorHAnsi"/>
          <w:sz w:val="22"/>
          <w:szCs w:val="22"/>
        </w:rPr>
      </w:pPr>
    </w:p>
    <w:p w14:paraId="79DB54B0" w14:textId="77777777" w:rsidR="009E5B33" w:rsidRPr="00783F5C" w:rsidRDefault="009E5B33"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6E4CECC1" w14:textId="77777777" w:rsidR="009E5B33" w:rsidRPr="00783F5C" w:rsidRDefault="009E5B33"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18239C08" w14:textId="77777777" w:rsidR="009E5B33" w:rsidRDefault="009E5B33" w:rsidP="008C5DDF">
      <w:pPr>
        <w:pStyle w:val="Zkladntext"/>
        <w:spacing w:before="240" w:after="120"/>
        <w:ind w:firstLine="567"/>
        <w:rPr>
          <w:rFonts w:asciiTheme="minorHAnsi" w:hAnsiTheme="minorHAnsi" w:cstheme="minorHAnsi"/>
          <w:sz w:val="22"/>
          <w:szCs w:val="22"/>
        </w:rPr>
      </w:pPr>
    </w:p>
    <w:p w14:paraId="29259262" w14:textId="77777777" w:rsidR="009E5B33" w:rsidRPr="00783F5C" w:rsidRDefault="009E5B33"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bCs/>
          <w:noProof/>
          <w:sz w:val="22"/>
          <w:szCs w:val="22"/>
        </w:rPr>
        <w:t>doc. RNDr. Vojtěch Petráček, CSc.</w:t>
      </w:r>
    </w:p>
    <w:p w14:paraId="216D8B47" w14:textId="77777777" w:rsidR="009E5B33" w:rsidRDefault="009E5B33"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vedoucí oddělení řízení mezinárodních</w:t>
      </w:r>
      <w:r>
        <w:rPr>
          <w:rFonts w:asciiTheme="minorHAnsi" w:hAnsiTheme="minorHAnsi" w:cstheme="minorHAnsi"/>
          <w:sz w:val="22"/>
          <w:szCs w:val="22"/>
        </w:rPr>
        <w:tab/>
      </w:r>
      <w:r>
        <w:rPr>
          <w:rFonts w:asciiTheme="minorHAnsi" w:hAnsiTheme="minorHAnsi" w:cstheme="minorHAnsi"/>
          <w:sz w:val="22"/>
          <w:szCs w:val="22"/>
        </w:rPr>
        <w:tab/>
      </w:r>
      <w:r w:rsidRPr="00CB7245">
        <w:rPr>
          <w:rFonts w:asciiTheme="minorHAnsi" w:hAnsiTheme="minorHAnsi" w:cstheme="minorHAnsi"/>
          <w:noProof/>
          <w:sz w:val="22"/>
          <w:szCs w:val="22"/>
        </w:rPr>
        <w:t>rektor</w:t>
      </w:r>
    </w:p>
    <w:p w14:paraId="0284D5D3" w14:textId="77777777" w:rsidR="009E5B33" w:rsidRPr="00783F5C" w:rsidRDefault="009E5B33"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VaVaI</w:t>
      </w:r>
      <w:r>
        <w:rPr>
          <w:rFonts w:asciiTheme="minorHAnsi" w:hAnsiTheme="minorHAnsi" w:cstheme="minorHAnsi"/>
          <w:sz w:val="22"/>
          <w:szCs w:val="22"/>
        </w:rPr>
        <w:tab/>
      </w:r>
      <w:r>
        <w:rPr>
          <w:rFonts w:asciiTheme="minorHAnsi" w:hAnsiTheme="minorHAnsi" w:cstheme="minorHAnsi"/>
          <w:sz w:val="22"/>
          <w:szCs w:val="22"/>
        </w:rPr>
        <w:tab/>
      </w:r>
    </w:p>
    <w:p w14:paraId="3D0BA784" w14:textId="77777777" w:rsidR="009E5B33" w:rsidRPr="00783F5C" w:rsidRDefault="009E5B33" w:rsidP="00D218FB">
      <w:pPr>
        <w:pStyle w:val="Zkladntext"/>
        <w:spacing w:before="240" w:after="120"/>
        <w:ind w:firstLine="567"/>
        <w:rPr>
          <w:rFonts w:asciiTheme="minorHAnsi" w:hAnsiTheme="minorHAnsi" w:cstheme="minorHAnsi"/>
          <w:sz w:val="22"/>
          <w:szCs w:val="22"/>
        </w:rPr>
      </w:pPr>
    </w:p>
    <w:p w14:paraId="03263EB6" w14:textId="77777777" w:rsidR="009E5B33" w:rsidRPr="00783F5C" w:rsidRDefault="009E5B33" w:rsidP="008C5DDF">
      <w:pPr>
        <w:pStyle w:val="Zkladntext"/>
        <w:spacing w:before="240" w:after="120"/>
        <w:ind w:firstLine="567"/>
        <w:rPr>
          <w:rFonts w:asciiTheme="minorHAnsi" w:hAnsiTheme="minorHAnsi" w:cstheme="minorHAnsi"/>
          <w:sz w:val="22"/>
          <w:szCs w:val="22"/>
        </w:rPr>
      </w:pPr>
    </w:p>
    <w:p w14:paraId="6D4088BB" w14:textId="77777777" w:rsidR="009E5B33" w:rsidRPr="00783F5C" w:rsidRDefault="009E5B33" w:rsidP="001E5C0A">
      <w:pPr>
        <w:pStyle w:val="Zkladntext"/>
        <w:spacing w:before="240" w:after="120"/>
        <w:rPr>
          <w:rFonts w:asciiTheme="minorHAnsi" w:hAnsiTheme="minorHAnsi" w:cstheme="minorHAnsi"/>
          <w:sz w:val="22"/>
          <w:szCs w:val="22"/>
        </w:rPr>
        <w:sectPr w:rsidR="009E5B33" w:rsidRPr="00783F5C" w:rsidSect="009E5B33">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5FCA6C1D" w14:textId="77777777" w:rsidR="009E5B33" w:rsidRDefault="009E5B33" w:rsidP="00FC16DF">
      <w:pPr>
        <w:pStyle w:val="Zkladntext"/>
        <w:jc w:val="center"/>
        <w:rPr>
          <w:rFonts w:asciiTheme="minorHAnsi" w:hAnsiTheme="minorHAnsi" w:cstheme="minorHAnsi"/>
          <w:sz w:val="22"/>
          <w:szCs w:val="22"/>
        </w:rPr>
      </w:pPr>
      <w:r>
        <w:rPr>
          <w:rFonts w:asciiTheme="minorHAnsi" w:hAnsiTheme="minorHAnsi" w:cstheme="minorHAnsi"/>
          <w:sz w:val="22"/>
          <w:szCs w:val="22"/>
        </w:rPr>
        <w:lastRenderedPageBreak/>
        <w:t>Příloha I.</w:t>
      </w:r>
    </w:p>
    <w:p w14:paraId="73A280F4" w14:textId="77777777" w:rsidR="009E5B33" w:rsidRDefault="009E5B33" w:rsidP="00FC16DF">
      <w:pPr>
        <w:pStyle w:val="Zkladntext"/>
        <w:jc w:val="center"/>
        <w:rPr>
          <w:rFonts w:asciiTheme="minorHAnsi" w:hAnsiTheme="minorHAnsi" w:cstheme="minorHAnsi"/>
          <w:sz w:val="22"/>
          <w:szCs w:val="22"/>
        </w:rPr>
        <w:sectPr w:rsidR="009E5B33" w:rsidSect="009E5B33">
          <w:footerReference w:type="default" r:id="rId13"/>
          <w:pgSz w:w="11907" w:h="16839" w:code="9"/>
          <w:pgMar w:top="1148" w:right="1417" w:bottom="765" w:left="1418" w:header="709" w:footer="567" w:gutter="0"/>
          <w:pgNumType w:fmt="lowerRoman" w:start="0"/>
          <w:cols w:space="720"/>
          <w:docGrid w:linePitch="360"/>
        </w:sectPr>
      </w:pPr>
      <w:r>
        <w:rPr>
          <w:rFonts w:asciiTheme="minorHAnsi" w:hAnsiTheme="minorHAnsi" w:cstheme="minorHAnsi"/>
          <w:sz w:val="22"/>
          <w:szCs w:val="22"/>
        </w:rPr>
        <w:t>Schválený návrh Projektu</w:t>
      </w:r>
    </w:p>
    <w:p w14:paraId="3C3A0A79" w14:textId="5AE8CDD2" w:rsidR="00EE38EC" w:rsidRDefault="00EE38EC">
      <w:pPr>
        <w:rPr>
          <w:rFonts w:asciiTheme="minorHAnsi" w:hAnsiTheme="minorHAnsi" w:cstheme="minorHAnsi"/>
          <w:sz w:val="22"/>
          <w:szCs w:val="22"/>
        </w:rPr>
      </w:pPr>
      <w:r>
        <w:rPr>
          <w:rFonts w:asciiTheme="minorHAnsi" w:hAnsiTheme="minorHAnsi" w:cstheme="minorHAnsi"/>
          <w:sz w:val="22"/>
          <w:szCs w:val="22"/>
        </w:rPr>
        <w:br w:type="page"/>
      </w:r>
    </w:p>
    <w:p w14:paraId="7BF3E7B2" w14:textId="77777777" w:rsidR="00EE38EC" w:rsidRPr="00EE38EC" w:rsidRDefault="00EE38EC" w:rsidP="00EE38EC">
      <w:pPr>
        <w:pStyle w:val="Zkladntext"/>
        <w:jc w:val="center"/>
        <w:rPr>
          <w:rFonts w:asciiTheme="minorHAnsi" w:hAnsiTheme="minorHAnsi" w:cstheme="minorHAnsi"/>
          <w:sz w:val="22"/>
          <w:szCs w:val="22"/>
        </w:rPr>
      </w:pPr>
      <w:r w:rsidRPr="00EE38EC">
        <w:rPr>
          <w:rFonts w:asciiTheme="minorHAnsi" w:hAnsiTheme="minorHAnsi" w:cstheme="minorHAnsi"/>
          <w:sz w:val="22"/>
          <w:szCs w:val="22"/>
        </w:rPr>
        <w:lastRenderedPageBreak/>
        <w:t>Příloha II.</w:t>
      </w:r>
    </w:p>
    <w:p w14:paraId="302CE907" w14:textId="570C897B" w:rsidR="009E5B33" w:rsidRPr="00783F5C" w:rsidRDefault="00EE38EC" w:rsidP="00EE38EC">
      <w:pPr>
        <w:pStyle w:val="Zkladntext"/>
        <w:jc w:val="center"/>
        <w:rPr>
          <w:rFonts w:asciiTheme="minorHAnsi" w:hAnsiTheme="minorHAnsi" w:cstheme="minorHAnsi"/>
          <w:sz w:val="22"/>
          <w:szCs w:val="22"/>
        </w:rPr>
      </w:pPr>
      <w:r w:rsidRPr="00EE38EC">
        <w:rPr>
          <w:rFonts w:asciiTheme="minorHAnsi" w:hAnsiTheme="minorHAnsi" w:cstheme="minorHAnsi"/>
          <w:sz w:val="22"/>
          <w:szCs w:val="22"/>
        </w:rPr>
        <w:t>Uznané náklady a finanční zdroje Projektu</w:t>
      </w:r>
    </w:p>
    <w:sectPr w:rsidR="009E5B33" w:rsidRPr="00783F5C" w:rsidSect="009E5B33">
      <w:footerReference w:type="default" r:id="rId14"/>
      <w:type w:val="continuous"/>
      <w:pgSz w:w="11907" w:h="16839" w:code="9"/>
      <w:pgMar w:top="1148" w:right="1417" w:bottom="765" w:left="1418" w:header="709" w:footer="567"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9C47A" w14:textId="77777777" w:rsidR="000D7522" w:rsidRDefault="000D7522" w:rsidP="00DB1A59">
      <w:r>
        <w:separator/>
      </w:r>
    </w:p>
  </w:endnote>
  <w:endnote w:type="continuationSeparator" w:id="0">
    <w:p w14:paraId="4CB41453" w14:textId="77777777" w:rsidR="000D7522" w:rsidRDefault="000D7522"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SansCondensed">
    <w:altName w:val="Yu Gothic"/>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844541"/>
      <w:docPartObj>
        <w:docPartGallery w:val="Page Numbers (Bottom of Page)"/>
        <w:docPartUnique/>
      </w:docPartObj>
    </w:sdtPr>
    <w:sdtEndPr/>
    <w:sdtContent>
      <w:p w14:paraId="0A737C67" w14:textId="77777777" w:rsidR="009E5B33" w:rsidRDefault="009E5B33">
        <w:pPr>
          <w:pStyle w:val="Zpat"/>
          <w:jc w:val="center"/>
        </w:pPr>
        <w:r>
          <w:fldChar w:fldCharType="begin"/>
        </w:r>
        <w:r>
          <w:instrText>PAGE   \* MERGEFORMAT</w:instrText>
        </w:r>
        <w:r>
          <w:fldChar w:fldCharType="separate"/>
        </w:r>
        <w:r>
          <w:rPr>
            <w:noProof/>
          </w:rPr>
          <w:t>2</w:t>
        </w:r>
        <w:r>
          <w:fldChar w:fldCharType="end"/>
        </w:r>
      </w:p>
    </w:sdtContent>
  </w:sdt>
  <w:p w14:paraId="0B783677" w14:textId="77777777" w:rsidR="009E5B33" w:rsidRDefault="009E5B33"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DF08F" w14:textId="77777777" w:rsidR="009E5B33" w:rsidRDefault="009E5B33"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58D27C35" w14:textId="77777777" w:rsidR="009E5B33" w:rsidRPr="006211B6" w:rsidRDefault="009E5B33"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2407" w14:textId="77777777" w:rsidR="009E5B33" w:rsidRDefault="009E5B33">
    <w:pPr>
      <w:pStyle w:val="Zpat"/>
      <w:jc w:val="center"/>
    </w:pPr>
  </w:p>
  <w:p w14:paraId="75F3DE81" w14:textId="77777777" w:rsidR="009E5B33" w:rsidRDefault="009E5B33" w:rsidP="00DB10F7">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A9EA5" w14:textId="77777777" w:rsidR="00673F7C" w:rsidRDefault="00673F7C">
    <w:pPr>
      <w:pStyle w:val="Zpat"/>
      <w:jc w:val="center"/>
    </w:pPr>
  </w:p>
  <w:p w14:paraId="6B74E3D3"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2508B" w14:textId="77777777" w:rsidR="000D7522" w:rsidRDefault="000D7522" w:rsidP="00DB1A59">
      <w:r>
        <w:separator/>
      </w:r>
    </w:p>
  </w:footnote>
  <w:footnote w:type="continuationSeparator" w:id="0">
    <w:p w14:paraId="6DB897CF" w14:textId="77777777" w:rsidR="000D7522" w:rsidRDefault="000D7522" w:rsidP="00DB1A59">
      <w:r>
        <w:continuationSeparator/>
      </w:r>
    </w:p>
  </w:footnote>
  <w:footnote w:id="1">
    <w:p w14:paraId="4C1D710B" w14:textId="77777777" w:rsidR="009E5B33" w:rsidRPr="00EC642D" w:rsidRDefault="009E5B33"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20867DA0" w14:textId="77777777" w:rsidR="009E5B33" w:rsidRPr="004A0FBD" w:rsidRDefault="009E5B33"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628E39AA" w14:textId="77777777" w:rsidR="009E5B33" w:rsidRPr="00C15937" w:rsidRDefault="009E5B33"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05472719" w14:textId="77777777" w:rsidR="009E5B33" w:rsidRPr="00454CB3" w:rsidRDefault="009E5B33"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46DC" w14:textId="77777777" w:rsidR="009E5B33" w:rsidRPr="00670F69" w:rsidRDefault="009E5B33"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21173C9E" w14:textId="299E8AF7" w:rsidR="009E5B33" w:rsidRDefault="009E5B33"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MSMT-355/2025-9</w:t>
    </w:r>
    <w:r>
      <w:rPr>
        <w:rFonts w:asciiTheme="minorHAnsi" w:hAnsiTheme="minorHAnsi" w:cstheme="minorHAnsi"/>
        <w:i/>
        <w:sz w:val="22"/>
        <w:szCs w:val="22"/>
      </w:rPr>
      <w:t xml:space="preserve">                                                                                                                    </w:t>
    </w:r>
    <w:r w:rsidRPr="00CB7245">
      <w:rPr>
        <w:rFonts w:asciiTheme="minorHAnsi" w:hAnsiTheme="minorHAnsi" w:cstheme="minorHAnsi"/>
        <w:i/>
        <w:noProof/>
        <w:sz w:val="22"/>
        <w:szCs w:val="22"/>
      </w:rPr>
      <w:t>LUAUS25065</w:t>
    </w:r>
  </w:p>
  <w:p w14:paraId="137D32F2" w14:textId="77777777" w:rsidR="009E5B33" w:rsidRDefault="009E5B33" w:rsidP="00DB10F7">
    <w:pPr>
      <w:pStyle w:val="Zhlav"/>
      <w:rPr>
        <w:rFonts w:asciiTheme="minorHAnsi" w:hAnsiTheme="minorHAnsi" w:cstheme="minorHAnsi"/>
        <w:i/>
        <w:sz w:val="22"/>
        <w:szCs w:val="22"/>
      </w:rPr>
    </w:pPr>
  </w:p>
  <w:p w14:paraId="45183492" w14:textId="77777777" w:rsidR="009E5B33" w:rsidRPr="00670F69" w:rsidRDefault="009E5B33"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36A3" w14:textId="77777777" w:rsidR="009E5B33" w:rsidRPr="00670F69" w:rsidRDefault="009E5B33">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2403B28E" w14:textId="77777777" w:rsidR="009E5B33" w:rsidRPr="00670F69" w:rsidRDefault="009E5B33">
    <w:pPr>
      <w:pStyle w:val="Zhlav"/>
      <w:rPr>
        <w:rFonts w:asciiTheme="minorHAnsi" w:hAnsiTheme="minorHAnsi" w:cstheme="minorHAnsi"/>
        <w:i/>
        <w:sz w:val="22"/>
        <w:szCs w:val="22"/>
      </w:rPr>
    </w:pPr>
    <w:r w:rsidRPr="00670F69">
      <w:rPr>
        <w:rFonts w:asciiTheme="minorHAnsi" w:hAnsiTheme="minorHAnsi" w:cstheme="minorHAnsi"/>
        <w:i/>
        <w:sz w:val="22"/>
        <w:szCs w:val="22"/>
      </w:rPr>
      <w:t>Č. j.: MSMT-xxx/</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C8E9C20"/>
    <w:lvl w:ilvl="0" w:tplc="E13A1366">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FB2EC9F2"/>
    <w:lvl w:ilvl="0" w:tplc="CB52B96E">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AC8E74FE"/>
    <w:lvl w:ilvl="0" w:tplc="C3EE317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3E7446F2"/>
    <w:lvl w:ilvl="0" w:tplc="0F4E9FE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2362344">
    <w:abstractNumId w:val="5"/>
  </w:num>
  <w:num w:numId="2" w16cid:durableId="1169710204">
    <w:abstractNumId w:val="26"/>
  </w:num>
  <w:num w:numId="3" w16cid:durableId="2028017432">
    <w:abstractNumId w:val="11"/>
  </w:num>
  <w:num w:numId="4" w16cid:durableId="1018191986">
    <w:abstractNumId w:val="16"/>
  </w:num>
  <w:num w:numId="5" w16cid:durableId="2013946726">
    <w:abstractNumId w:val="32"/>
  </w:num>
  <w:num w:numId="6" w16cid:durableId="333578419">
    <w:abstractNumId w:val="25"/>
  </w:num>
  <w:num w:numId="7" w16cid:durableId="309362395">
    <w:abstractNumId w:val="19"/>
  </w:num>
  <w:num w:numId="8" w16cid:durableId="1114060568">
    <w:abstractNumId w:val="27"/>
  </w:num>
  <w:num w:numId="9" w16cid:durableId="1961300992">
    <w:abstractNumId w:val="28"/>
  </w:num>
  <w:num w:numId="10" w16cid:durableId="6559984">
    <w:abstractNumId w:val="37"/>
  </w:num>
  <w:num w:numId="11" w16cid:durableId="786005405">
    <w:abstractNumId w:val="23"/>
  </w:num>
  <w:num w:numId="12" w16cid:durableId="66148857">
    <w:abstractNumId w:val="3"/>
  </w:num>
  <w:num w:numId="13" w16cid:durableId="1944873367">
    <w:abstractNumId w:val="29"/>
  </w:num>
  <w:num w:numId="14" w16cid:durableId="1311982418">
    <w:abstractNumId w:val="1"/>
  </w:num>
  <w:num w:numId="15" w16cid:durableId="852034173">
    <w:abstractNumId w:val="15"/>
  </w:num>
  <w:num w:numId="16" w16cid:durableId="1376537167">
    <w:abstractNumId w:val="47"/>
  </w:num>
  <w:num w:numId="17" w16cid:durableId="295570855">
    <w:abstractNumId w:val="24"/>
  </w:num>
  <w:num w:numId="18" w16cid:durableId="1784228437">
    <w:abstractNumId w:val="38"/>
  </w:num>
  <w:num w:numId="19" w16cid:durableId="1730150528">
    <w:abstractNumId w:val="42"/>
  </w:num>
  <w:num w:numId="20" w16cid:durableId="1526137692">
    <w:abstractNumId w:val="36"/>
  </w:num>
  <w:num w:numId="21" w16cid:durableId="221329298">
    <w:abstractNumId w:val="41"/>
  </w:num>
  <w:num w:numId="22" w16cid:durableId="797408719">
    <w:abstractNumId w:val="9"/>
  </w:num>
  <w:num w:numId="23" w16cid:durableId="1102262381">
    <w:abstractNumId w:val="0"/>
  </w:num>
  <w:num w:numId="24" w16cid:durableId="726033998">
    <w:abstractNumId w:val="21"/>
  </w:num>
  <w:num w:numId="25" w16cid:durableId="1694768204">
    <w:abstractNumId w:val="35"/>
  </w:num>
  <w:num w:numId="26" w16cid:durableId="819738292">
    <w:abstractNumId w:val="34"/>
  </w:num>
  <w:num w:numId="27" w16cid:durableId="231624426">
    <w:abstractNumId w:val="43"/>
  </w:num>
  <w:num w:numId="28" w16cid:durableId="1594781141">
    <w:abstractNumId w:val="2"/>
  </w:num>
  <w:num w:numId="29" w16cid:durableId="1887792555">
    <w:abstractNumId w:val="4"/>
  </w:num>
  <w:num w:numId="30" w16cid:durableId="1710178685">
    <w:abstractNumId w:val="13"/>
  </w:num>
  <w:num w:numId="31" w16cid:durableId="1079717405">
    <w:abstractNumId w:val="31"/>
  </w:num>
  <w:num w:numId="32" w16cid:durableId="884294780">
    <w:abstractNumId w:val="30"/>
  </w:num>
  <w:num w:numId="33" w16cid:durableId="209658713">
    <w:abstractNumId w:val="18"/>
  </w:num>
  <w:num w:numId="34" w16cid:durableId="290988630">
    <w:abstractNumId w:val="17"/>
  </w:num>
  <w:num w:numId="35" w16cid:durableId="680084227">
    <w:abstractNumId w:val="7"/>
  </w:num>
  <w:num w:numId="36" w16cid:durableId="13926275">
    <w:abstractNumId w:val="45"/>
  </w:num>
  <w:num w:numId="37" w16cid:durableId="1228343002">
    <w:abstractNumId w:val="46"/>
  </w:num>
  <w:num w:numId="38" w16cid:durableId="1965043721">
    <w:abstractNumId w:val="12"/>
  </w:num>
  <w:num w:numId="39" w16cid:durableId="1784880983">
    <w:abstractNumId w:val="22"/>
  </w:num>
  <w:num w:numId="40" w16cid:durableId="396051359">
    <w:abstractNumId w:val="40"/>
  </w:num>
  <w:num w:numId="41" w16cid:durableId="266083566">
    <w:abstractNumId w:val="44"/>
  </w:num>
  <w:num w:numId="42" w16cid:durableId="1350376680">
    <w:abstractNumId w:val="8"/>
  </w:num>
  <w:num w:numId="43" w16cid:durableId="1357851720">
    <w:abstractNumId w:val="20"/>
  </w:num>
  <w:num w:numId="44" w16cid:durableId="1357271482">
    <w:abstractNumId w:val="39"/>
  </w:num>
  <w:num w:numId="45" w16cid:durableId="2063825322">
    <w:abstractNumId w:val="33"/>
  </w:num>
  <w:num w:numId="46" w16cid:durableId="963269949">
    <w:abstractNumId w:val="6"/>
  </w:num>
  <w:num w:numId="47" w16cid:durableId="369963471">
    <w:abstractNumId w:val="10"/>
  </w:num>
  <w:num w:numId="48" w16cid:durableId="37153528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3C3C"/>
    <w:rsid w:val="0004494E"/>
    <w:rsid w:val="00044C6C"/>
    <w:rsid w:val="00047278"/>
    <w:rsid w:val="000475A1"/>
    <w:rsid w:val="00050EE6"/>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7773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3BE3"/>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D7522"/>
    <w:rsid w:val="000E0A95"/>
    <w:rsid w:val="000E0AED"/>
    <w:rsid w:val="000E48CF"/>
    <w:rsid w:val="000E6398"/>
    <w:rsid w:val="000F4906"/>
    <w:rsid w:val="000F5122"/>
    <w:rsid w:val="000F5B54"/>
    <w:rsid w:val="000F5ED2"/>
    <w:rsid w:val="000F65D5"/>
    <w:rsid w:val="000F6E53"/>
    <w:rsid w:val="000F7181"/>
    <w:rsid w:val="000F7751"/>
    <w:rsid w:val="00100065"/>
    <w:rsid w:val="0010018B"/>
    <w:rsid w:val="001006EA"/>
    <w:rsid w:val="00103D46"/>
    <w:rsid w:val="00104C6D"/>
    <w:rsid w:val="00106837"/>
    <w:rsid w:val="00107CAD"/>
    <w:rsid w:val="001119EE"/>
    <w:rsid w:val="001121C0"/>
    <w:rsid w:val="0011334C"/>
    <w:rsid w:val="00113799"/>
    <w:rsid w:val="001138C6"/>
    <w:rsid w:val="001155CF"/>
    <w:rsid w:val="0011676B"/>
    <w:rsid w:val="00116932"/>
    <w:rsid w:val="00116F4D"/>
    <w:rsid w:val="0012006B"/>
    <w:rsid w:val="00123C78"/>
    <w:rsid w:val="001317C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2482"/>
    <w:rsid w:val="001932BD"/>
    <w:rsid w:val="00194F94"/>
    <w:rsid w:val="00195716"/>
    <w:rsid w:val="001960C3"/>
    <w:rsid w:val="001A0CA7"/>
    <w:rsid w:val="001A0EDB"/>
    <w:rsid w:val="001A31D2"/>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34A0"/>
    <w:rsid w:val="001F7287"/>
    <w:rsid w:val="002010D5"/>
    <w:rsid w:val="00202D16"/>
    <w:rsid w:val="00203860"/>
    <w:rsid w:val="00203AEF"/>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C90"/>
    <w:rsid w:val="00230D87"/>
    <w:rsid w:val="00232C41"/>
    <w:rsid w:val="0023532E"/>
    <w:rsid w:val="0023566A"/>
    <w:rsid w:val="0023611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57934"/>
    <w:rsid w:val="002612EF"/>
    <w:rsid w:val="002618CE"/>
    <w:rsid w:val="00263893"/>
    <w:rsid w:val="00263BFB"/>
    <w:rsid w:val="00264A80"/>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4C1"/>
    <w:rsid w:val="0028463C"/>
    <w:rsid w:val="002868AF"/>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A7E18"/>
    <w:rsid w:val="002B0460"/>
    <w:rsid w:val="002B1C16"/>
    <w:rsid w:val="002B2EEA"/>
    <w:rsid w:val="002B34E9"/>
    <w:rsid w:val="002B4975"/>
    <w:rsid w:val="002B7158"/>
    <w:rsid w:val="002B786C"/>
    <w:rsid w:val="002B7B06"/>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D7C98"/>
    <w:rsid w:val="002E023A"/>
    <w:rsid w:val="002E14C1"/>
    <w:rsid w:val="002E1A2F"/>
    <w:rsid w:val="002E28A2"/>
    <w:rsid w:val="002E2CA3"/>
    <w:rsid w:val="002E331B"/>
    <w:rsid w:val="002E3655"/>
    <w:rsid w:val="002E3EE1"/>
    <w:rsid w:val="002E42E6"/>
    <w:rsid w:val="002E5E99"/>
    <w:rsid w:val="002E66F1"/>
    <w:rsid w:val="002E67B1"/>
    <w:rsid w:val="002E7DF9"/>
    <w:rsid w:val="002F0DFA"/>
    <w:rsid w:val="002F22EA"/>
    <w:rsid w:val="002F2E82"/>
    <w:rsid w:val="002F4290"/>
    <w:rsid w:val="002F4712"/>
    <w:rsid w:val="002F4C69"/>
    <w:rsid w:val="002F4F25"/>
    <w:rsid w:val="002F531C"/>
    <w:rsid w:val="002F620B"/>
    <w:rsid w:val="002F62F5"/>
    <w:rsid w:val="002F7651"/>
    <w:rsid w:val="002F7DE5"/>
    <w:rsid w:val="003011A1"/>
    <w:rsid w:val="00302AA5"/>
    <w:rsid w:val="00302CFD"/>
    <w:rsid w:val="003057DA"/>
    <w:rsid w:val="00305A12"/>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AC0"/>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4F97"/>
    <w:rsid w:val="00395B07"/>
    <w:rsid w:val="003A169B"/>
    <w:rsid w:val="003A1992"/>
    <w:rsid w:val="003A1D83"/>
    <w:rsid w:val="003A26D8"/>
    <w:rsid w:val="003A2983"/>
    <w:rsid w:val="003A30B1"/>
    <w:rsid w:val="003A3D95"/>
    <w:rsid w:val="003A65F3"/>
    <w:rsid w:val="003A67D7"/>
    <w:rsid w:val="003A67FE"/>
    <w:rsid w:val="003B03E1"/>
    <w:rsid w:val="003B18A8"/>
    <w:rsid w:val="003B1A91"/>
    <w:rsid w:val="003B1AF4"/>
    <w:rsid w:val="003B2725"/>
    <w:rsid w:val="003B28CF"/>
    <w:rsid w:val="003B50E7"/>
    <w:rsid w:val="003B6D1B"/>
    <w:rsid w:val="003B7709"/>
    <w:rsid w:val="003B7CB8"/>
    <w:rsid w:val="003C0318"/>
    <w:rsid w:val="003C2C03"/>
    <w:rsid w:val="003C4DD9"/>
    <w:rsid w:val="003C56E8"/>
    <w:rsid w:val="003C643F"/>
    <w:rsid w:val="003C6CF7"/>
    <w:rsid w:val="003C712A"/>
    <w:rsid w:val="003D0476"/>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3F7D42"/>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6"/>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2C04"/>
    <w:rsid w:val="00454101"/>
    <w:rsid w:val="00454CB3"/>
    <w:rsid w:val="00454FC0"/>
    <w:rsid w:val="00455C18"/>
    <w:rsid w:val="00456601"/>
    <w:rsid w:val="00456DE9"/>
    <w:rsid w:val="004578FA"/>
    <w:rsid w:val="004600B8"/>
    <w:rsid w:val="00460842"/>
    <w:rsid w:val="00462C2C"/>
    <w:rsid w:val="00463A74"/>
    <w:rsid w:val="00463F1D"/>
    <w:rsid w:val="004640D6"/>
    <w:rsid w:val="00464C03"/>
    <w:rsid w:val="00465C0F"/>
    <w:rsid w:val="004665FA"/>
    <w:rsid w:val="004673F6"/>
    <w:rsid w:val="0047011A"/>
    <w:rsid w:val="004702F2"/>
    <w:rsid w:val="00470BC0"/>
    <w:rsid w:val="004724D5"/>
    <w:rsid w:val="00473BF5"/>
    <w:rsid w:val="004742A9"/>
    <w:rsid w:val="0047494D"/>
    <w:rsid w:val="0047549E"/>
    <w:rsid w:val="0047552F"/>
    <w:rsid w:val="0047595D"/>
    <w:rsid w:val="00476A67"/>
    <w:rsid w:val="004816E7"/>
    <w:rsid w:val="00482BF1"/>
    <w:rsid w:val="00484E4A"/>
    <w:rsid w:val="00486E35"/>
    <w:rsid w:val="00487105"/>
    <w:rsid w:val="00487611"/>
    <w:rsid w:val="004940E7"/>
    <w:rsid w:val="00495C0E"/>
    <w:rsid w:val="0049712B"/>
    <w:rsid w:val="004A0D9E"/>
    <w:rsid w:val="004A0FBD"/>
    <w:rsid w:val="004A2C59"/>
    <w:rsid w:val="004A2CE3"/>
    <w:rsid w:val="004A31DC"/>
    <w:rsid w:val="004A4CB8"/>
    <w:rsid w:val="004A5031"/>
    <w:rsid w:val="004A538A"/>
    <w:rsid w:val="004A66C9"/>
    <w:rsid w:val="004A76D4"/>
    <w:rsid w:val="004A7AB8"/>
    <w:rsid w:val="004A7F31"/>
    <w:rsid w:val="004B26E6"/>
    <w:rsid w:val="004B2E6C"/>
    <w:rsid w:val="004B55CD"/>
    <w:rsid w:val="004B7576"/>
    <w:rsid w:val="004B76F3"/>
    <w:rsid w:val="004C177E"/>
    <w:rsid w:val="004C330C"/>
    <w:rsid w:val="004C35C3"/>
    <w:rsid w:val="004C485B"/>
    <w:rsid w:val="004C4CD8"/>
    <w:rsid w:val="004C4E8E"/>
    <w:rsid w:val="004C5308"/>
    <w:rsid w:val="004C591D"/>
    <w:rsid w:val="004C5926"/>
    <w:rsid w:val="004C62F4"/>
    <w:rsid w:val="004C7665"/>
    <w:rsid w:val="004D0EFF"/>
    <w:rsid w:val="004D110D"/>
    <w:rsid w:val="004D1558"/>
    <w:rsid w:val="004D1870"/>
    <w:rsid w:val="004D20EB"/>
    <w:rsid w:val="004D6518"/>
    <w:rsid w:val="004D7295"/>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C28"/>
    <w:rsid w:val="005013E8"/>
    <w:rsid w:val="005022A7"/>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0733"/>
    <w:rsid w:val="00553085"/>
    <w:rsid w:val="005535C0"/>
    <w:rsid w:val="00553AB4"/>
    <w:rsid w:val="00554FB8"/>
    <w:rsid w:val="0055510B"/>
    <w:rsid w:val="0055635F"/>
    <w:rsid w:val="00556B13"/>
    <w:rsid w:val="00557106"/>
    <w:rsid w:val="005611BF"/>
    <w:rsid w:val="00561618"/>
    <w:rsid w:val="00562004"/>
    <w:rsid w:val="005622AF"/>
    <w:rsid w:val="00562B1B"/>
    <w:rsid w:val="00562C36"/>
    <w:rsid w:val="00563AE3"/>
    <w:rsid w:val="00564F50"/>
    <w:rsid w:val="005654E1"/>
    <w:rsid w:val="00565617"/>
    <w:rsid w:val="00565BE8"/>
    <w:rsid w:val="005667AD"/>
    <w:rsid w:val="00566AEE"/>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2FF2"/>
    <w:rsid w:val="00583530"/>
    <w:rsid w:val="0058377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6938"/>
    <w:rsid w:val="005B080C"/>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D7E68"/>
    <w:rsid w:val="005E040E"/>
    <w:rsid w:val="005E09EE"/>
    <w:rsid w:val="005E0D0D"/>
    <w:rsid w:val="005E410A"/>
    <w:rsid w:val="005E45C8"/>
    <w:rsid w:val="005E4FB0"/>
    <w:rsid w:val="005E6E5E"/>
    <w:rsid w:val="005E7807"/>
    <w:rsid w:val="005F0C71"/>
    <w:rsid w:val="005F1683"/>
    <w:rsid w:val="005F290C"/>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1EFD"/>
    <w:rsid w:val="00643C0C"/>
    <w:rsid w:val="00647709"/>
    <w:rsid w:val="00647A93"/>
    <w:rsid w:val="00652664"/>
    <w:rsid w:val="006551CE"/>
    <w:rsid w:val="00656426"/>
    <w:rsid w:val="00657D74"/>
    <w:rsid w:val="00660A91"/>
    <w:rsid w:val="00660ADC"/>
    <w:rsid w:val="00661173"/>
    <w:rsid w:val="00661FFF"/>
    <w:rsid w:val="0066360F"/>
    <w:rsid w:val="00663B70"/>
    <w:rsid w:val="006644CD"/>
    <w:rsid w:val="00666C5F"/>
    <w:rsid w:val="00670629"/>
    <w:rsid w:val="00670889"/>
    <w:rsid w:val="00670F69"/>
    <w:rsid w:val="00672268"/>
    <w:rsid w:val="00672BAE"/>
    <w:rsid w:val="00672BFF"/>
    <w:rsid w:val="00673CE3"/>
    <w:rsid w:val="00673F7C"/>
    <w:rsid w:val="00674606"/>
    <w:rsid w:val="0067490E"/>
    <w:rsid w:val="006755D2"/>
    <w:rsid w:val="006765D9"/>
    <w:rsid w:val="0067686C"/>
    <w:rsid w:val="006772F0"/>
    <w:rsid w:val="0068196D"/>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6B2"/>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143"/>
    <w:rsid w:val="006D256A"/>
    <w:rsid w:val="006D313A"/>
    <w:rsid w:val="006D4921"/>
    <w:rsid w:val="006D54A0"/>
    <w:rsid w:val="006D6CFE"/>
    <w:rsid w:val="006D6DB1"/>
    <w:rsid w:val="006D6EDC"/>
    <w:rsid w:val="006D755E"/>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3F41"/>
    <w:rsid w:val="0070413A"/>
    <w:rsid w:val="007054C6"/>
    <w:rsid w:val="00705A53"/>
    <w:rsid w:val="00705E77"/>
    <w:rsid w:val="0071000A"/>
    <w:rsid w:val="00711975"/>
    <w:rsid w:val="00713929"/>
    <w:rsid w:val="00716271"/>
    <w:rsid w:val="007165CE"/>
    <w:rsid w:val="007178EE"/>
    <w:rsid w:val="0072201C"/>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1B3A"/>
    <w:rsid w:val="00753896"/>
    <w:rsid w:val="0075417B"/>
    <w:rsid w:val="0075486D"/>
    <w:rsid w:val="00755661"/>
    <w:rsid w:val="00757334"/>
    <w:rsid w:val="00757908"/>
    <w:rsid w:val="007615B8"/>
    <w:rsid w:val="007615F3"/>
    <w:rsid w:val="00765026"/>
    <w:rsid w:val="007661F6"/>
    <w:rsid w:val="007724F9"/>
    <w:rsid w:val="00772A57"/>
    <w:rsid w:val="00773435"/>
    <w:rsid w:val="00773B2C"/>
    <w:rsid w:val="00774EF2"/>
    <w:rsid w:val="00775357"/>
    <w:rsid w:val="00776A3E"/>
    <w:rsid w:val="0077743A"/>
    <w:rsid w:val="00780487"/>
    <w:rsid w:val="00780FDB"/>
    <w:rsid w:val="00781581"/>
    <w:rsid w:val="00782BBE"/>
    <w:rsid w:val="00783F5C"/>
    <w:rsid w:val="0078445B"/>
    <w:rsid w:val="007865F0"/>
    <w:rsid w:val="007867DF"/>
    <w:rsid w:val="00790BED"/>
    <w:rsid w:val="00790FF2"/>
    <w:rsid w:val="00792315"/>
    <w:rsid w:val="00793253"/>
    <w:rsid w:val="00793AE1"/>
    <w:rsid w:val="00793C0D"/>
    <w:rsid w:val="00794747"/>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4DFF"/>
    <w:rsid w:val="007B569A"/>
    <w:rsid w:val="007C0000"/>
    <w:rsid w:val="007C1D39"/>
    <w:rsid w:val="007C35BD"/>
    <w:rsid w:val="007C443C"/>
    <w:rsid w:val="007C4EB7"/>
    <w:rsid w:val="007C6358"/>
    <w:rsid w:val="007C64EF"/>
    <w:rsid w:val="007C667A"/>
    <w:rsid w:val="007C7637"/>
    <w:rsid w:val="007C7C2F"/>
    <w:rsid w:val="007D2EC1"/>
    <w:rsid w:val="007D2EE5"/>
    <w:rsid w:val="007D3994"/>
    <w:rsid w:val="007D4E2D"/>
    <w:rsid w:val="007D51A9"/>
    <w:rsid w:val="007D5722"/>
    <w:rsid w:val="007D5A40"/>
    <w:rsid w:val="007D5DC3"/>
    <w:rsid w:val="007D6822"/>
    <w:rsid w:val="007D75C0"/>
    <w:rsid w:val="007D7A03"/>
    <w:rsid w:val="007E03E8"/>
    <w:rsid w:val="007E0C3E"/>
    <w:rsid w:val="007E39A6"/>
    <w:rsid w:val="007E3B71"/>
    <w:rsid w:val="007E429E"/>
    <w:rsid w:val="007E577B"/>
    <w:rsid w:val="007E5CD6"/>
    <w:rsid w:val="007E74FE"/>
    <w:rsid w:val="007F092E"/>
    <w:rsid w:val="007F14B5"/>
    <w:rsid w:val="007F166E"/>
    <w:rsid w:val="007F1ED7"/>
    <w:rsid w:val="007F2AC9"/>
    <w:rsid w:val="007F3397"/>
    <w:rsid w:val="007F3CDE"/>
    <w:rsid w:val="007F4BCE"/>
    <w:rsid w:val="007F56CA"/>
    <w:rsid w:val="007F62C1"/>
    <w:rsid w:val="00800772"/>
    <w:rsid w:val="00801EF6"/>
    <w:rsid w:val="008039C9"/>
    <w:rsid w:val="00805E07"/>
    <w:rsid w:val="0080624D"/>
    <w:rsid w:val="008079DA"/>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4326"/>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6AAB"/>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C6588"/>
    <w:rsid w:val="008D01A0"/>
    <w:rsid w:val="008D14A0"/>
    <w:rsid w:val="008D1F8F"/>
    <w:rsid w:val="008D2829"/>
    <w:rsid w:val="008D2A11"/>
    <w:rsid w:val="008D2DA4"/>
    <w:rsid w:val="008D35AB"/>
    <w:rsid w:val="008D3A97"/>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482"/>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9BD"/>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5D"/>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5AC"/>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5B33"/>
    <w:rsid w:val="009E6491"/>
    <w:rsid w:val="009E7530"/>
    <w:rsid w:val="009E7D38"/>
    <w:rsid w:val="009F05F7"/>
    <w:rsid w:val="009F106C"/>
    <w:rsid w:val="009F1AA8"/>
    <w:rsid w:val="009F2B9E"/>
    <w:rsid w:val="009F3195"/>
    <w:rsid w:val="009F62C1"/>
    <w:rsid w:val="009F6F75"/>
    <w:rsid w:val="009F727B"/>
    <w:rsid w:val="009F7DD8"/>
    <w:rsid w:val="00A00B87"/>
    <w:rsid w:val="00A01747"/>
    <w:rsid w:val="00A02E91"/>
    <w:rsid w:val="00A030BA"/>
    <w:rsid w:val="00A03B28"/>
    <w:rsid w:val="00A04484"/>
    <w:rsid w:val="00A05567"/>
    <w:rsid w:val="00A067D4"/>
    <w:rsid w:val="00A072BF"/>
    <w:rsid w:val="00A113C7"/>
    <w:rsid w:val="00A119FE"/>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956"/>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4DBF"/>
    <w:rsid w:val="00A965F8"/>
    <w:rsid w:val="00A96A7F"/>
    <w:rsid w:val="00A97189"/>
    <w:rsid w:val="00AA0F10"/>
    <w:rsid w:val="00AA247C"/>
    <w:rsid w:val="00AA39A8"/>
    <w:rsid w:val="00AA3F90"/>
    <w:rsid w:val="00AA4540"/>
    <w:rsid w:val="00AA4A50"/>
    <w:rsid w:val="00AA5730"/>
    <w:rsid w:val="00AA5FAC"/>
    <w:rsid w:val="00AA6430"/>
    <w:rsid w:val="00AA6959"/>
    <w:rsid w:val="00AA7F3E"/>
    <w:rsid w:val="00AB032F"/>
    <w:rsid w:val="00AB0544"/>
    <w:rsid w:val="00AB0886"/>
    <w:rsid w:val="00AB1AEA"/>
    <w:rsid w:val="00AB1CD8"/>
    <w:rsid w:val="00AB3E9C"/>
    <w:rsid w:val="00AB4132"/>
    <w:rsid w:val="00AB44A2"/>
    <w:rsid w:val="00AB4DC7"/>
    <w:rsid w:val="00AB573D"/>
    <w:rsid w:val="00AB619E"/>
    <w:rsid w:val="00AB6765"/>
    <w:rsid w:val="00AB7475"/>
    <w:rsid w:val="00AB7913"/>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5D9B"/>
    <w:rsid w:val="00AD60A1"/>
    <w:rsid w:val="00AD68E5"/>
    <w:rsid w:val="00AE00A5"/>
    <w:rsid w:val="00AE2C08"/>
    <w:rsid w:val="00AE2D34"/>
    <w:rsid w:val="00AE4836"/>
    <w:rsid w:val="00AE545F"/>
    <w:rsid w:val="00AE5E38"/>
    <w:rsid w:val="00AE684F"/>
    <w:rsid w:val="00AE71D9"/>
    <w:rsid w:val="00AE788B"/>
    <w:rsid w:val="00AE7B42"/>
    <w:rsid w:val="00AE7E12"/>
    <w:rsid w:val="00AF1095"/>
    <w:rsid w:val="00AF1DD9"/>
    <w:rsid w:val="00AF21B4"/>
    <w:rsid w:val="00AF2C6A"/>
    <w:rsid w:val="00AF386E"/>
    <w:rsid w:val="00AF4DF7"/>
    <w:rsid w:val="00AF610E"/>
    <w:rsid w:val="00AF6222"/>
    <w:rsid w:val="00AF6D1E"/>
    <w:rsid w:val="00B00AA2"/>
    <w:rsid w:val="00B00AB0"/>
    <w:rsid w:val="00B00B4D"/>
    <w:rsid w:val="00B00FB0"/>
    <w:rsid w:val="00B01395"/>
    <w:rsid w:val="00B01A7B"/>
    <w:rsid w:val="00B02351"/>
    <w:rsid w:val="00B03DBC"/>
    <w:rsid w:val="00B05AA5"/>
    <w:rsid w:val="00B062F7"/>
    <w:rsid w:val="00B07E46"/>
    <w:rsid w:val="00B12711"/>
    <w:rsid w:val="00B128B9"/>
    <w:rsid w:val="00B12E47"/>
    <w:rsid w:val="00B13C0D"/>
    <w:rsid w:val="00B14780"/>
    <w:rsid w:val="00B14E34"/>
    <w:rsid w:val="00B160C3"/>
    <w:rsid w:val="00B17E7E"/>
    <w:rsid w:val="00B218D3"/>
    <w:rsid w:val="00B222A3"/>
    <w:rsid w:val="00B22C37"/>
    <w:rsid w:val="00B23D1D"/>
    <w:rsid w:val="00B24448"/>
    <w:rsid w:val="00B3038E"/>
    <w:rsid w:val="00B3268D"/>
    <w:rsid w:val="00B33C92"/>
    <w:rsid w:val="00B34C5D"/>
    <w:rsid w:val="00B350ED"/>
    <w:rsid w:val="00B35A2A"/>
    <w:rsid w:val="00B366A8"/>
    <w:rsid w:val="00B36D49"/>
    <w:rsid w:val="00B36F4C"/>
    <w:rsid w:val="00B37E5E"/>
    <w:rsid w:val="00B43331"/>
    <w:rsid w:val="00B47ED9"/>
    <w:rsid w:val="00B502A3"/>
    <w:rsid w:val="00B5067D"/>
    <w:rsid w:val="00B50947"/>
    <w:rsid w:val="00B51175"/>
    <w:rsid w:val="00B51276"/>
    <w:rsid w:val="00B51415"/>
    <w:rsid w:val="00B53822"/>
    <w:rsid w:val="00B5655F"/>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60C"/>
    <w:rsid w:val="00BB48F1"/>
    <w:rsid w:val="00BB6207"/>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51D3"/>
    <w:rsid w:val="00BF6476"/>
    <w:rsid w:val="00BF7CD8"/>
    <w:rsid w:val="00C00581"/>
    <w:rsid w:val="00C01DCA"/>
    <w:rsid w:val="00C02105"/>
    <w:rsid w:val="00C02176"/>
    <w:rsid w:val="00C02FD1"/>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2FD0"/>
    <w:rsid w:val="00C33079"/>
    <w:rsid w:val="00C33777"/>
    <w:rsid w:val="00C33B5B"/>
    <w:rsid w:val="00C34D90"/>
    <w:rsid w:val="00C37538"/>
    <w:rsid w:val="00C37758"/>
    <w:rsid w:val="00C37873"/>
    <w:rsid w:val="00C40CF3"/>
    <w:rsid w:val="00C4130A"/>
    <w:rsid w:val="00C44115"/>
    <w:rsid w:val="00C456A7"/>
    <w:rsid w:val="00C45B57"/>
    <w:rsid w:val="00C50C0E"/>
    <w:rsid w:val="00C51207"/>
    <w:rsid w:val="00C54217"/>
    <w:rsid w:val="00C54309"/>
    <w:rsid w:val="00C54C5E"/>
    <w:rsid w:val="00C5618C"/>
    <w:rsid w:val="00C6193D"/>
    <w:rsid w:val="00C61940"/>
    <w:rsid w:val="00C625DA"/>
    <w:rsid w:val="00C62F2F"/>
    <w:rsid w:val="00C65845"/>
    <w:rsid w:val="00C65E8C"/>
    <w:rsid w:val="00C70DD2"/>
    <w:rsid w:val="00C7127E"/>
    <w:rsid w:val="00C712B6"/>
    <w:rsid w:val="00C726DF"/>
    <w:rsid w:val="00C736EB"/>
    <w:rsid w:val="00C744D0"/>
    <w:rsid w:val="00C74B35"/>
    <w:rsid w:val="00C75069"/>
    <w:rsid w:val="00C75CD0"/>
    <w:rsid w:val="00C76796"/>
    <w:rsid w:val="00C77CC2"/>
    <w:rsid w:val="00C802A3"/>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354"/>
    <w:rsid w:val="00CB2655"/>
    <w:rsid w:val="00CB28A6"/>
    <w:rsid w:val="00CB2E9A"/>
    <w:rsid w:val="00CB4C34"/>
    <w:rsid w:val="00CB4FD3"/>
    <w:rsid w:val="00CB5218"/>
    <w:rsid w:val="00CB614B"/>
    <w:rsid w:val="00CB7036"/>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919"/>
    <w:rsid w:val="00CF57F9"/>
    <w:rsid w:val="00D00CEA"/>
    <w:rsid w:val="00D01452"/>
    <w:rsid w:val="00D01627"/>
    <w:rsid w:val="00D01E30"/>
    <w:rsid w:val="00D037E0"/>
    <w:rsid w:val="00D039B5"/>
    <w:rsid w:val="00D04022"/>
    <w:rsid w:val="00D04071"/>
    <w:rsid w:val="00D04683"/>
    <w:rsid w:val="00D05CE8"/>
    <w:rsid w:val="00D05D0D"/>
    <w:rsid w:val="00D06DD2"/>
    <w:rsid w:val="00D070E8"/>
    <w:rsid w:val="00D0773C"/>
    <w:rsid w:val="00D10946"/>
    <w:rsid w:val="00D119AD"/>
    <w:rsid w:val="00D121A0"/>
    <w:rsid w:val="00D12771"/>
    <w:rsid w:val="00D12FAB"/>
    <w:rsid w:val="00D14487"/>
    <w:rsid w:val="00D146B6"/>
    <w:rsid w:val="00D15E74"/>
    <w:rsid w:val="00D16E93"/>
    <w:rsid w:val="00D1777C"/>
    <w:rsid w:val="00D201B5"/>
    <w:rsid w:val="00D20707"/>
    <w:rsid w:val="00D218FB"/>
    <w:rsid w:val="00D21E13"/>
    <w:rsid w:val="00D24802"/>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4E28"/>
    <w:rsid w:val="00DB5D56"/>
    <w:rsid w:val="00DB6F61"/>
    <w:rsid w:val="00DB6F9B"/>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3380"/>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A4"/>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827"/>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389F"/>
    <w:rsid w:val="00E65797"/>
    <w:rsid w:val="00E66072"/>
    <w:rsid w:val="00E66096"/>
    <w:rsid w:val="00E66700"/>
    <w:rsid w:val="00E7034A"/>
    <w:rsid w:val="00E709D3"/>
    <w:rsid w:val="00E713B0"/>
    <w:rsid w:val="00E73C29"/>
    <w:rsid w:val="00E75ABE"/>
    <w:rsid w:val="00E77318"/>
    <w:rsid w:val="00E776A7"/>
    <w:rsid w:val="00E77716"/>
    <w:rsid w:val="00E8102C"/>
    <w:rsid w:val="00E82E64"/>
    <w:rsid w:val="00E83BDE"/>
    <w:rsid w:val="00E862A0"/>
    <w:rsid w:val="00E868B5"/>
    <w:rsid w:val="00E874EB"/>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38EC"/>
    <w:rsid w:val="00EE39AF"/>
    <w:rsid w:val="00EE4D40"/>
    <w:rsid w:val="00EE539F"/>
    <w:rsid w:val="00EE593F"/>
    <w:rsid w:val="00EE7953"/>
    <w:rsid w:val="00EF108A"/>
    <w:rsid w:val="00EF16FD"/>
    <w:rsid w:val="00EF3A82"/>
    <w:rsid w:val="00EF40F6"/>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47511"/>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4628"/>
    <w:rsid w:val="00FA540A"/>
    <w:rsid w:val="00FA556B"/>
    <w:rsid w:val="00FA6E27"/>
    <w:rsid w:val="00FA7225"/>
    <w:rsid w:val="00FA74EE"/>
    <w:rsid w:val="00FB1666"/>
    <w:rsid w:val="00FB186C"/>
    <w:rsid w:val="00FB1BF3"/>
    <w:rsid w:val="00FB1D60"/>
    <w:rsid w:val="00FB1DAD"/>
    <w:rsid w:val="00FB286B"/>
    <w:rsid w:val="00FB3207"/>
    <w:rsid w:val="00FB60D2"/>
    <w:rsid w:val="00FB68D3"/>
    <w:rsid w:val="00FB7D31"/>
    <w:rsid w:val="00FC07BE"/>
    <w:rsid w:val="00FC0DF9"/>
    <w:rsid w:val="00FC15F6"/>
    <w:rsid w:val="00FC1654"/>
    <w:rsid w:val="00FC16DF"/>
    <w:rsid w:val="00FC1ACC"/>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2F6B"/>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B6711D"/>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Nevyeenzmnka">
    <w:name w:val="Unresolved Mention"/>
    <w:basedOn w:val="Standardnpsmoodstavce"/>
    <w:uiPriority w:val="99"/>
    <w:semiHidden/>
    <w:unhideWhenUsed/>
    <w:rsid w:val="007C1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gov.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F8341-7005-4A5C-9B27-CB5E540C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1</TotalTime>
  <Pages>13</Pages>
  <Words>4114</Words>
  <Characters>24048</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Lukavcová Hana</cp:lastModifiedBy>
  <cp:revision>2</cp:revision>
  <cp:lastPrinted>2024-07-22T09:30:00Z</cp:lastPrinted>
  <dcterms:created xsi:type="dcterms:W3CDTF">2025-03-24T13:26:00Z</dcterms:created>
  <dcterms:modified xsi:type="dcterms:W3CDTF">2025-03-24T13:26:00Z</dcterms:modified>
</cp:coreProperties>
</file>