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5792" w14:textId="77777777" w:rsidR="00422C41" w:rsidRPr="00783F5C" w:rsidRDefault="00422C41"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1B2E6398" w14:textId="77777777" w:rsidR="00422C41" w:rsidRPr="00783F5C" w:rsidRDefault="00422C4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DAF72BE" w14:textId="77777777" w:rsidR="00422C41" w:rsidRPr="006E2993" w:rsidRDefault="00422C41"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MSMT-355/2025-4</w:t>
      </w:r>
    </w:p>
    <w:p w14:paraId="2ED1C987" w14:textId="77777777" w:rsidR="00422C41" w:rsidRPr="00783F5C" w:rsidRDefault="00422C41"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12D061A" w14:textId="77777777" w:rsidR="00422C41" w:rsidRPr="00783F5C" w:rsidRDefault="00422C41"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74FE6EA" w14:textId="77777777" w:rsidR="00422C41" w:rsidRPr="00783F5C" w:rsidRDefault="00422C41"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F5A862F" w14:textId="77777777" w:rsidR="00422C41" w:rsidRPr="00783F5C" w:rsidRDefault="00422C41" w:rsidP="00915076">
      <w:pPr>
        <w:jc w:val="center"/>
        <w:rPr>
          <w:rFonts w:asciiTheme="minorHAnsi" w:hAnsiTheme="minorHAnsi" w:cstheme="minorHAnsi"/>
          <w:b/>
          <w:bCs/>
          <w:sz w:val="22"/>
          <w:szCs w:val="22"/>
        </w:rPr>
      </w:pPr>
    </w:p>
    <w:p w14:paraId="5EDA978F" w14:textId="77777777" w:rsidR="00422C41" w:rsidRPr="00783F5C" w:rsidRDefault="00422C4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02F524AA" w14:textId="77777777" w:rsidR="00422C41" w:rsidRPr="00783F5C" w:rsidRDefault="00422C41" w:rsidP="00915076">
      <w:pPr>
        <w:rPr>
          <w:rFonts w:asciiTheme="minorHAnsi" w:hAnsiTheme="minorHAnsi" w:cstheme="minorHAnsi"/>
          <w:sz w:val="22"/>
          <w:szCs w:val="22"/>
        </w:rPr>
      </w:pPr>
    </w:p>
    <w:p w14:paraId="118C4DD3" w14:textId="77777777" w:rsidR="00422C41" w:rsidRPr="00783F5C" w:rsidRDefault="00422C41"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4E9256BE" w14:textId="77777777" w:rsidR="00422C41" w:rsidRPr="00783F5C" w:rsidRDefault="00422C41"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F16A59E" w14:textId="77777777" w:rsidR="00422C41" w:rsidRPr="00783F5C" w:rsidRDefault="00422C41"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2DC7C23" w14:textId="77777777" w:rsidR="00422C41" w:rsidRPr="00783F5C" w:rsidRDefault="00422C41"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F93071B" w14:textId="77777777" w:rsidR="00422C41" w:rsidRPr="00783F5C" w:rsidRDefault="00422C41"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6848016" w14:textId="77777777" w:rsidR="00422C41" w:rsidRPr="00783F5C" w:rsidRDefault="00422C41"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4329E57" w14:textId="77777777" w:rsidR="00422C41" w:rsidRDefault="00422C41"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Ústav fyzikální chemie J. Heyrovského AV ČR, v. v. i.</w:t>
      </w:r>
    </w:p>
    <w:p w14:paraId="64F13AFB" w14:textId="77777777" w:rsidR="00422C41" w:rsidRPr="0034126A" w:rsidRDefault="00422C41"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61388955</w:t>
      </w:r>
    </w:p>
    <w:p w14:paraId="1570A50C" w14:textId="77777777" w:rsidR="00422C41" w:rsidRPr="0034126A" w:rsidRDefault="00422C41"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1D788C7C" w14:textId="77777777" w:rsidR="00422C41" w:rsidRDefault="00422C41"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Dolejškova 2155/3, 18200, Praha Libeň</w:t>
      </w:r>
    </w:p>
    <w:p w14:paraId="34B243B2" w14:textId="0929BBBD" w:rsidR="00422C41" w:rsidRPr="0034126A" w:rsidRDefault="00422C41"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35DBC48E" w14:textId="42D5F28F" w:rsidR="00422C41" w:rsidRPr="00562004" w:rsidRDefault="00422C41"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Martin</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Hof</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Dr. rer. nat. DSc.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4B103A9A" w14:textId="77777777" w:rsidR="00422C41" w:rsidRPr="00562004" w:rsidRDefault="00422C41"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48A4F691" w14:textId="77777777" w:rsidR="00422C41" w:rsidRDefault="00422C41" w:rsidP="00915076">
      <w:pPr>
        <w:rPr>
          <w:rFonts w:asciiTheme="minorHAnsi" w:hAnsiTheme="minorHAnsi" w:cstheme="minorHAnsi"/>
          <w:sz w:val="22"/>
          <w:szCs w:val="22"/>
        </w:rPr>
      </w:pPr>
    </w:p>
    <w:p w14:paraId="7B940398" w14:textId="77777777" w:rsidR="00422C41" w:rsidRPr="00783F5C" w:rsidRDefault="00422C41" w:rsidP="00915076">
      <w:pPr>
        <w:rPr>
          <w:rFonts w:asciiTheme="minorHAnsi" w:hAnsiTheme="minorHAnsi" w:cstheme="minorHAnsi"/>
          <w:sz w:val="22"/>
          <w:szCs w:val="22"/>
        </w:rPr>
      </w:pPr>
    </w:p>
    <w:p w14:paraId="785AE623" w14:textId="77777777" w:rsidR="00422C41" w:rsidRPr="00783F5C" w:rsidRDefault="00422C41"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23BB9BC" w14:textId="77777777" w:rsidR="00422C41" w:rsidRPr="00783F5C" w:rsidRDefault="00422C4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8514639" w14:textId="77777777" w:rsidR="00422C41" w:rsidRPr="00783F5C" w:rsidRDefault="00422C41" w:rsidP="00915076">
      <w:pPr>
        <w:jc w:val="center"/>
        <w:rPr>
          <w:rFonts w:asciiTheme="minorHAnsi" w:hAnsiTheme="minorHAnsi" w:cstheme="minorHAnsi"/>
          <w:sz w:val="22"/>
          <w:szCs w:val="22"/>
        </w:rPr>
      </w:pPr>
    </w:p>
    <w:p w14:paraId="40FFEC3F" w14:textId="77777777" w:rsidR="00422C41" w:rsidRPr="00783F5C" w:rsidRDefault="00422C41"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35170A2C" w14:textId="77777777" w:rsidR="00422C41" w:rsidRPr="00783F5C" w:rsidRDefault="00422C41" w:rsidP="00915076">
      <w:pPr>
        <w:tabs>
          <w:tab w:val="left" w:pos="7655"/>
        </w:tabs>
        <w:jc w:val="both"/>
        <w:rPr>
          <w:rFonts w:asciiTheme="minorHAnsi" w:hAnsiTheme="minorHAnsi" w:cstheme="minorHAnsi"/>
          <w:sz w:val="22"/>
          <w:szCs w:val="22"/>
        </w:rPr>
      </w:pPr>
    </w:p>
    <w:p w14:paraId="4FEE194B" w14:textId="77777777" w:rsidR="00422C41" w:rsidRPr="00783F5C" w:rsidRDefault="00422C41"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7C4D2DE1" w14:textId="77777777" w:rsidR="00422C41" w:rsidRPr="00783F5C" w:rsidRDefault="00422C41"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37E61690" w14:textId="77777777" w:rsidR="00422C41" w:rsidRPr="00783F5C" w:rsidRDefault="00422C41"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LUAUS25012</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Konverze měďnatých proteinů na fotoenzymy</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w:t>
      </w:r>
      <w:r w:rsidRPr="00783F5C">
        <w:rPr>
          <w:rFonts w:asciiTheme="minorHAnsi" w:hAnsiTheme="minorHAnsi" w:cstheme="minorHAnsi"/>
          <w:sz w:val="22"/>
          <w:szCs w:val="22"/>
        </w:rPr>
        <w:lastRenderedPageBreak/>
        <w:t xml:space="preserve">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0FC55AD" w14:textId="77777777" w:rsidR="00422C41" w:rsidRPr="00783F5C" w:rsidRDefault="00422C41"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B6F8CA3" w14:textId="77777777" w:rsidR="00422C41" w:rsidRPr="00ED104F" w:rsidRDefault="00422C41"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1732B4C" w14:textId="2113FA4F" w:rsidR="00422C41" w:rsidRPr="00ED104F" w:rsidRDefault="00422C41"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A50D387" w14:textId="77777777" w:rsidR="00422C41" w:rsidRPr="00ED104F" w:rsidRDefault="00422C41" w:rsidP="00915076">
      <w:pPr>
        <w:tabs>
          <w:tab w:val="left" w:pos="567"/>
        </w:tabs>
        <w:spacing w:before="120"/>
        <w:ind w:left="567"/>
        <w:jc w:val="both"/>
        <w:rPr>
          <w:rFonts w:asciiTheme="minorHAnsi" w:hAnsiTheme="minorHAnsi" w:cstheme="minorHAnsi"/>
          <w:sz w:val="22"/>
          <w:szCs w:val="22"/>
        </w:rPr>
      </w:pPr>
    </w:p>
    <w:p w14:paraId="09CFE8D8" w14:textId="77777777" w:rsidR="00422C41" w:rsidRPr="00ED104F" w:rsidRDefault="00422C41"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08245142" w14:textId="77777777" w:rsidR="00422C41" w:rsidRPr="00ED104F" w:rsidRDefault="00422C41"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44DF996" w14:textId="77777777" w:rsidR="00422C41" w:rsidRPr="00783F5C" w:rsidRDefault="00422C41"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6E6CDA90" w14:textId="77777777" w:rsidR="00422C41" w:rsidRPr="00783F5C" w:rsidRDefault="00422C4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6109B5E1" w14:textId="77777777" w:rsidR="00422C41" w:rsidRPr="00783F5C" w:rsidRDefault="00422C4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C936469" w14:textId="77777777" w:rsidR="00422C41" w:rsidRPr="00783F5C" w:rsidRDefault="00422C4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D7FEAA8" w14:textId="77777777" w:rsidR="00422C41" w:rsidRPr="00783F5C" w:rsidRDefault="00422C41"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3F5A190E" w14:textId="77777777" w:rsidR="00422C41" w:rsidRPr="00783F5C" w:rsidRDefault="00422C41"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E8008BF" w14:textId="77777777" w:rsidR="00422C41" w:rsidRPr="00783F5C" w:rsidRDefault="00422C41"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10DC7F5A" w14:textId="77777777" w:rsidR="00422C41" w:rsidRPr="00783F5C" w:rsidRDefault="00422C41"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60E4BD3" w14:textId="77777777" w:rsidR="00422C41" w:rsidRPr="00783F5C" w:rsidRDefault="00422C41"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D7FDD55" w14:textId="320662FF" w:rsidR="00422C41" w:rsidRPr="00ED104F" w:rsidRDefault="00422C41"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5</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960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999</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pět milionů devět set šedesát tisíc devět set devadesát devět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4D5ACD23" w14:textId="77777777" w:rsidR="00422C41" w:rsidRPr="00783F5C" w:rsidRDefault="00422C41"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F7C8797" w14:textId="77777777" w:rsidR="00422C41" w:rsidRPr="00783F5C" w:rsidRDefault="00422C41"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576A7775" w14:textId="77777777" w:rsidR="00422C41" w:rsidRPr="00783F5C" w:rsidRDefault="00422C41"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A75A7E9" w14:textId="77777777" w:rsidR="00422C41" w:rsidRPr="00AC6E6A" w:rsidRDefault="00422C41"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7EB75867" w14:textId="77777777" w:rsidR="00422C41" w:rsidRPr="00AC6E6A" w:rsidRDefault="00422C41"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AC7618D" w14:textId="77777777" w:rsidR="00422C41" w:rsidRPr="00AC6E6A" w:rsidRDefault="00422C41"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DF63B0F" w14:textId="77777777" w:rsidR="00422C41" w:rsidRPr="00AC6E6A" w:rsidRDefault="00422C41"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A448A4F" w14:textId="05779C20" w:rsidR="00422C41" w:rsidRPr="00AC6E6A" w:rsidRDefault="00422C41"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127AED11" w14:textId="77777777" w:rsidR="00422C41" w:rsidRPr="00783F5C" w:rsidRDefault="00422C41" w:rsidP="00EF108A">
      <w:pPr>
        <w:pStyle w:val="Odstavec-1"/>
        <w:keepNext/>
        <w:spacing w:before="240"/>
        <w:ind w:left="0" w:firstLine="0"/>
        <w:rPr>
          <w:rFonts w:asciiTheme="minorHAnsi" w:hAnsiTheme="minorHAnsi" w:cstheme="minorHAnsi"/>
          <w:sz w:val="22"/>
          <w:szCs w:val="22"/>
        </w:rPr>
      </w:pPr>
    </w:p>
    <w:p w14:paraId="10E55C07" w14:textId="77777777" w:rsidR="00422C41" w:rsidRPr="00783F5C" w:rsidRDefault="00422C4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4A082A85" w14:textId="77777777" w:rsidR="00422C41" w:rsidRPr="00783F5C" w:rsidRDefault="00422C41"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6541013" w14:textId="77777777" w:rsidR="00422C41" w:rsidRPr="00783F5C" w:rsidRDefault="00422C41"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1F987FC" w14:textId="06A97EDA" w:rsidR="00422C41" w:rsidRPr="00192482" w:rsidRDefault="00422C41"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5</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960</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999</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pět milionů devět set šedesát tisíc devět set devadesát devět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6CE2BBA4" w14:textId="77777777" w:rsidR="00422C41" w:rsidRPr="00783F5C" w:rsidRDefault="00422C41"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51456E66" w14:textId="77777777" w:rsidR="00422C41" w:rsidRPr="00783F5C" w:rsidRDefault="00422C41"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6FA92794" w14:textId="77777777" w:rsidR="00422C41" w:rsidRPr="00783F5C" w:rsidRDefault="00422C41" w:rsidP="002F7DE5">
      <w:pPr>
        <w:pStyle w:val="Odstavecseseznamem"/>
        <w:spacing w:before="240" w:after="120"/>
        <w:ind w:left="1701" w:hanging="283"/>
        <w:jc w:val="both"/>
        <w:rPr>
          <w:rFonts w:asciiTheme="minorHAnsi" w:hAnsiTheme="minorHAnsi" w:cstheme="minorHAnsi"/>
          <w:sz w:val="22"/>
          <w:szCs w:val="22"/>
        </w:rPr>
      </w:pPr>
    </w:p>
    <w:p w14:paraId="47604184" w14:textId="77777777" w:rsidR="00422C41" w:rsidRPr="00783F5C" w:rsidRDefault="00422C4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52BE3C65" w14:textId="77777777" w:rsidR="00422C41" w:rsidRPr="00783F5C" w:rsidRDefault="00422C4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71FC78E" w14:textId="77777777" w:rsidR="00422C41" w:rsidRPr="00783F5C" w:rsidRDefault="00422C4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9377CC2" w14:textId="77777777" w:rsidR="00422C41" w:rsidRPr="00783F5C" w:rsidRDefault="00422C41"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0BA0713" w14:textId="77777777" w:rsidR="00422C41" w:rsidRPr="00783F5C" w:rsidRDefault="00422C41"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BAE539F" w14:textId="77777777" w:rsidR="00422C41" w:rsidRPr="00783F5C" w:rsidRDefault="00422C4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59CACE01" w14:textId="77777777" w:rsidR="00422C41" w:rsidRPr="00783F5C" w:rsidRDefault="00422C41"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44DF4FF" w14:textId="77777777" w:rsidR="00422C41" w:rsidRPr="00783F5C" w:rsidRDefault="00422C41" w:rsidP="008F1BF2">
      <w:pPr>
        <w:pStyle w:val="Odstavec-1"/>
        <w:keepNext/>
        <w:spacing w:after="0"/>
        <w:ind w:left="0" w:firstLine="0"/>
        <w:rPr>
          <w:rFonts w:asciiTheme="minorHAnsi" w:hAnsiTheme="minorHAnsi" w:cstheme="minorHAnsi"/>
          <w:b/>
          <w:bCs/>
          <w:sz w:val="22"/>
          <w:szCs w:val="22"/>
        </w:rPr>
      </w:pPr>
    </w:p>
    <w:p w14:paraId="4DBCC569" w14:textId="77777777" w:rsidR="00422C41" w:rsidRPr="00783F5C" w:rsidRDefault="00422C41"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DEE20C3" w14:textId="77777777" w:rsidR="00422C41" w:rsidRPr="00783F5C" w:rsidRDefault="00422C41"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136BCDF5" w14:textId="77777777" w:rsidR="00422C41" w:rsidRPr="00783F5C" w:rsidRDefault="00422C41"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9C8DFCF" w14:textId="77777777" w:rsidR="00422C41" w:rsidRPr="00783F5C" w:rsidRDefault="00422C41"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1A3EDDB2" w14:textId="77777777" w:rsidR="00422C41" w:rsidRPr="00783F5C" w:rsidRDefault="00422C41"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78CBB2CD" w14:textId="6E0F66B4" w:rsidR="00422C41" w:rsidRPr="00783F5C" w:rsidRDefault="00422C41"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7604A4" w:rsidRPr="007604A4">
          <w:t>a</w:t>
        </w:r>
        <w:r w:rsidR="007604A4" w:rsidRPr="007604A4">
          <w:rPr>
            <w:rFonts w:cstheme="minorHAnsi"/>
          </w:rPr>
          <w:t>v</w:t>
        </w:r>
        <w:r w:rsidR="007604A4" w:rsidRPr="007604A4">
          <w:t>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39976B11" w14:textId="77777777" w:rsidR="00422C41" w:rsidRPr="00783F5C" w:rsidRDefault="00422C41"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00F34A1D" w14:textId="77777777" w:rsidR="00422C41" w:rsidRDefault="00422C41"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06EF356" w14:textId="77777777" w:rsidR="00422C41" w:rsidRPr="00DC54AB" w:rsidRDefault="00422C41"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0B79D196" w14:textId="77777777" w:rsidR="00422C41" w:rsidRDefault="00422C41" w:rsidP="00AD23EF">
      <w:pPr>
        <w:pStyle w:val="Odstavec-1"/>
        <w:keepNext/>
        <w:spacing w:after="0"/>
        <w:ind w:left="709" w:hanging="709"/>
        <w:jc w:val="center"/>
        <w:rPr>
          <w:rFonts w:asciiTheme="minorHAnsi" w:hAnsiTheme="minorHAnsi" w:cstheme="minorHAnsi"/>
          <w:b/>
          <w:bCs/>
          <w:sz w:val="22"/>
          <w:szCs w:val="22"/>
        </w:rPr>
      </w:pPr>
    </w:p>
    <w:p w14:paraId="5B6A0DF7" w14:textId="77777777" w:rsidR="00422C41" w:rsidRDefault="00422C41" w:rsidP="00AD23EF">
      <w:pPr>
        <w:pStyle w:val="Odstavec-1"/>
        <w:keepNext/>
        <w:spacing w:after="0"/>
        <w:ind w:left="709" w:hanging="709"/>
        <w:jc w:val="center"/>
        <w:rPr>
          <w:rFonts w:asciiTheme="minorHAnsi" w:hAnsiTheme="minorHAnsi" w:cstheme="minorHAnsi"/>
          <w:b/>
          <w:bCs/>
          <w:sz w:val="22"/>
          <w:szCs w:val="22"/>
        </w:rPr>
      </w:pPr>
    </w:p>
    <w:p w14:paraId="0EA6B435" w14:textId="77777777" w:rsidR="00422C41" w:rsidRPr="00783F5C" w:rsidRDefault="00422C4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2C5C0D9A" w14:textId="77777777" w:rsidR="00422C41" w:rsidRPr="00783F5C" w:rsidRDefault="00422C41"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62829733" w14:textId="77777777" w:rsidR="00422C41" w:rsidRPr="00783F5C" w:rsidRDefault="00422C41"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46EF5997" w14:textId="164D0272" w:rsidR="00422C41" w:rsidRPr="00783F5C" w:rsidRDefault="00422C4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7604A4">
        <w:rPr>
          <w:rFonts w:asciiTheme="minorHAnsi" w:hAnsiTheme="minorHAnsi" w:cstheme="minorHAnsi"/>
          <w:sz w:val="22"/>
          <w:szCs w:val="22"/>
        </w:rPr>
        <w:t>gov.</w:t>
      </w:r>
      <w:r w:rsidRPr="00783F5C">
        <w:rPr>
          <w:rFonts w:asciiTheme="minorHAnsi" w:hAnsiTheme="minorHAnsi" w:cstheme="minorHAnsi"/>
          <w:sz w:val="22"/>
          <w:szCs w:val="22"/>
        </w:rPr>
        <w:t>cz,</w:t>
      </w:r>
    </w:p>
    <w:p w14:paraId="674CDC6E" w14:textId="77777777" w:rsidR="00422C41" w:rsidRPr="00783F5C" w:rsidRDefault="00422C41"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AB15B5B" w14:textId="77777777" w:rsidR="00422C41" w:rsidRPr="00783F5C" w:rsidRDefault="00422C4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10A5B0B" w14:textId="77777777" w:rsidR="00422C41" w:rsidRPr="00783F5C" w:rsidRDefault="00422C4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15539C8D" w14:textId="77777777" w:rsidR="00422C41" w:rsidRPr="00783F5C" w:rsidRDefault="00422C41"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43A981BF" w14:textId="77777777" w:rsidR="00422C41" w:rsidRPr="00783F5C" w:rsidRDefault="00422C4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58E362E3" w14:textId="77777777" w:rsidR="00422C41" w:rsidRPr="00783F5C" w:rsidRDefault="00422C4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26558AE3" w14:textId="77777777" w:rsidR="00422C41" w:rsidRPr="00783F5C" w:rsidRDefault="00422C4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3ABDF9F0" w14:textId="77777777" w:rsidR="00422C41" w:rsidRPr="00783F5C" w:rsidRDefault="00422C41"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252A2D01" w14:textId="77777777" w:rsidR="00422C41" w:rsidRPr="00783F5C" w:rsidRDefault="00422C4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5E0D3768" w14:textId="77777777" w:rsidR="00422C41" w:rsidRPr="00783F5C" w:rsidRDefault="00422C4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3C138BE4" w14:textId="77777777" w:rsidR="00422C41" w:rsidRPr="00783F5C" w:rsidRDefault="00422C41"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4EA6E03" w14:textId="77777777" w:rsidR="00422C41" w:rsidRDefault="00422C41"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08B4E2B" w14:textId="77777777" w:rsidR="00422C41" w:rsidRDefault="00422C41"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3B42A2BC" w14:textId="77777777" w:rsidR="00422C41" w:rsidRPr="00783F5C" w:rsidRDefault="00422C41"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0669DB58" w14:textId="77777777" w:rsidR="00422C41" w:rsidRPr="00783F5C" w:rsidRDefault="00422C41" w:rsidP="00AD23EF">
      <w:pPr>
        <w:pStyle w:val="Odstavec-1"/>
        <w:keepNext/>
        <w:spacing w:after="0"/>
        <w:ind w:left="709" w:hanging="709"/>
        <w:jc w:val="center"/>
        <w:rPr>
          <w:rFonts w:asciiTheme="minorHAnsi" w:hAnsiTheme="minorHAnsi" w:cstheme="minorHAnsi"/>
          <w:b/>
          <w:sz w:val="22"/>
          <w:szCs w:val="22"/>
        </w:rPr>
      </w:pPr>
    </w:p>
    <w:p w14:paraId="261078AA" w14:textId="77777777" w:rsidR="00422C41" w:rsidRPr="00783F5C" w:rsidRDefault="00422C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0F1E65A" w14:textId="77777777" w:rsidR="00422C41" w:rsidRPr="00783F5C" w:rsidRDefault="00422C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3B1EE74F" w14:textId="77777777" w:rsidR="00422C41" w:rsidRPr="00783F5C" w:rsidRDefault="00422C41"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2B9C88A8" w14:textId="77777777" w:rsidR="00422C41" w:rsidRPr="00783F5C" w:rsidRDefault="00422C41"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F336F65" w14:textId="77777777" w:rsidR="00422C41" w:rsidRPr="00783F5C" w:rsidRDefault="00422C41"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34551C7" w14:textId="77777777" w:rsidR="00422C41" w:rsidRPr="00783F5C" w:rsidRDefault="00422C41"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5F2232" w14:textId="77777777" w:rsidR="00422C41" w:rsidRPr="00783F5C" w:rsidRDefault="00422C41"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DAFCF60" w14:textId="77777777" w:rsidR="00422C41" w:rsidRPr="00783F5C" w:rsidRDefault="00422C41"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CB36F6A" w14:textId="77777777" w:rsidR="00422C41" w:rsidRPr="00783F5C" w:rsidRDefault="00422C41" w:rsidP="00AD23EF">
      <w:pPr>
        <w:pStyle w:val="Bezmezer"/>
        <w:jc w:val="center"/>
        <w:rPr>
          <w:rFonts w:cstheme="minorHAnsi"/>
          <w:b/>
        </w:rPr>
      </w:pPr>
    </w:p>
    <w:p w14:paraId="4AC611AB" w14:textId="77777777" w:rsidR="00422C41" w:rsidRPr="00783F5C" w:rsidRDefault="00422C41" w:rsidP="00AD23EF">
      <w:pPr>
        <w:pStyle w:val="Bezmezer"/>
        <w:jc w:val="center"/>
        <w:rPr>
          <w:rFonts w:cstheme="minorHAnsi"/>
          <w:b/>
        </w:rPr>
      </w:pPr>
    </w:p>
    <w:p w14:paraId="2BA0B6FF" w14:textId="77777777" w:rsidR="00422C41" w:rsidRPr="00783F5C" w:rsidRDefault="00422C41" w:rsidP="00AD23EF">
      <w:pPr>
        <w:pStyle w:val="Bezmezer"/>
        <w:jc w:val="center"/>
        <w:rPr>
          <w:rFonts w:cstheme="minorHAnsi"/>
          <w:b/>
        </w:rPr>
      </w:pPr>
      <w:r w:rsidRPr="00783F5C">
        <w:rPr>
          <w:rFonts w:cstheme="minorHAnsi"/>
          <w:b/>
        </w:rPr>
        <w:t>Článek 9</w:t>
      </w:r>
    </w:p>
    <w:p w14:paraId="4F99215D" w14:textId="77777777" w:rsidR="00422C41" w:rsidRPr="00783F5C" w:rsidRDefault="00422C41" w:rsidP="00AD23EF">
      <w:pPr>
        <w:pStyle w:val="Bezmezer"/>
        <w:jc w:val="center"/>
        <w:rPr>
          <w:rFonts w:cstheme="minorHAnsi"/>
          <w:b/>
        </w:rPr>
      </w:pPr>
      <w:r w:rsidRPr="00783F5C">
        <w:rPr>
          <w:rFonts w:cstheme="minorHAnsi"/>
          <w:b/>
        </w:rPr>
        <w:t>Porušení rozpočtové kázně</w:t>
      </w:r>
    </w:p>
    <w:p w14:paraId="40A1C6A0" w14:textId="77777777" w:rsidR="00422C41" w:rsidRPr="00AC6E6A" w:rsidRDefault="00422C41"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194DB9CD" w14:textId="77777777" w:rsidR="00422C41" w:rsidRPr="00783F5C" w:rsidRDefault="00422C41"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5DDA07F" w14:textId="77777777" w:rsidR="00422C41" w:rsidRPr="00783F5C" w:rsidRDefault="00422C41"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32631CBA" w14:textId="77777777" w:rsidR="00422C41" w:rsidRPr="00783F5C" w:rsidRDefault="00422C41" w:rsidP="00191256">
      <w:pPr>
        <w:pStyle w:val="Bezmezer"/>
        <w:spacing w:before="240" w:after="120"/>
        <w:ind w:left="426"/>
        <w:jc w:val="both"/>
        <w:rPr>
          <w:rFonts w:cstheme="minorHAnsi"/>
        </w:rPr>
      </w:pPr>
    </w:p>
    <w:p w14:paraId="1F51D753" w14:textId="77777777" w:rsidR="00422C41" w:rsidRPr="00783F5C" w:rsidRDefault="00422C41" w:rsidP="00506C10">
      <w:pPr>
        <w:pStyle w:val="Bezmezer"/>
        <w:ind w:left="425"/>
        <w:jc w:val="center"/>
        <w:rPr>
          <w:rFonts w:cstheme="minorHAnsi"/>
          <w:b/>
        </w:rPr>
      </w:pPr>
      <w:r w:rsidRPr="00783F5C">
        <w:rPr>
          <w:rFonts w:cstheme="minorHAnsi"/>
          <w:b/>
        </w:rPr>
        <w:t>Článek 10</w:t>
      </w:r>
    </w:p>
    <w:p w14:paraId="21BE5722" w14:textId="77777777" w:rsidR="00422C41" w:rsidRPr="00783F5C" w:rsidRDefault="00422C41"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1E216DDF" w14:textId="77777777" w:rsidR="00422C41" w:rsidRPr="00783F5C" w:rsidRDefault="00422C41" w:rsidP="00506C10">
      <w:pPr>
        <w:keepNext/>
        <w:tabs>
          <w:tab w:val="left" w:pos="5245"/>
        </w:tabs>
        <w:ind w:left="426" w:hanging="426"/>
        <w:jc w:val="center"/>
        <w:rPr>
          <w:rFonts w:asciiTheme="minorHAnsi" w:hAnsiTheme="minorHAnsi" w:cstheme="minorHAnsi"/>
          <w:b/>
          <w:sz w:val="22"/>
          <w:szCs w:val="22"/>
        </w:rPr>
      </w:pPr>
    </w:p>
    <w:p w14:paraId="0380D889" w14:textId="77777777" w:rsidR="00422C41" w:rsidRPr="00783F5C" w:rsidRDefault="00422C41"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0FFAF0E" w14:textId="77777777" w:rsidR="00422C41" w:rsidRPr="00783F5C" w:rsidRDefault="00422C4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BEB50CC" w14:textId="77777777" w:rsidR="00422C41" w:rsidRPr="00783F5C" w:rsidRDefault="00422C4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D87A277" w14:textId="77777777" w:rsidR="00422C41" w:rsidRPr="00783F5C" w:rsidRDefault="00422C41"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7707418" w14:textId="77777777" w:rsidR="00422C41" w:rsidRPr="00783F5C" w:rsidRDefault="00422C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50226D6C" w14:textId="77777777" w:rsidR="00422C41" w:rsidRPr="00783F5C" w:rsidRDefault="00422C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53CCA49F" w14:textId="77777777" w:rsidR="00422C41" w:rsidRPr="00783F5C" w:rsidRDefault="00422C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6CD4402D" w14:textId="77777777" w:rsidR="00422C41" w:rsidRPr="00783F5C" w:rsidRDefault="00422C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25AEE514" w14:textId="77777777" w:rsidR="00422C41" w:rsidRPr="00783F5C" w:rsidRDefault="00422C41"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196E4F1" w14:textId="77777777" w:rsidR="00422C41" w:rsidRPr="00783F5C" w:rsidRDefault="00422C41"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4D9BFA0" w14:textId="77777777" w:rsidR="00422C41" w:rsidRPr="00783F5C" w:rsidRDefault="00422C4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099414E" w14:textId="3A59853E" w:rsidR="00422C41" w:rsidRPr="00783F5C" w:rsidRDefault="00422C4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7604A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26B218E" w14:textId="77777777" w:rsidR="00422C41" w:rsidRPr="00783F5C" w:rsidRDefault="00422C41"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2F324B7" w14:textId="77777777" w:rsidR="00422C41" w:rsidRPr="00783F5C" w:rsidRDefault="00422C41" w:rsidP="00506C10">
      <w:pPr>
        <w:suppressAutoHyphens/>
        <w:spacing w:before="120"/>
        <w:ind w:left="426"/>
        <w:jc w:val="both"/>
        <w:rPr>
          <w:rFonts w:asciiTheme="minorHAnsi" w:hAnsiTheme="minorHAnsi" w:cstheme="minorHAnsi"/>
          <w:sz w:val="22"/>
          <w:szCs w:val="22"/>
        </w:rPr>
      </w:pPr>
    </w:p>
    <w:p w14:paraId="74D48267" w14:textId="77777777" w:rsidR="00422C41" w:rsidRPr="00783F5C" w:rsidRDefault="00422C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79BA86D" w14:textId="77777777" w:rsidR="00422C41" w:rsidRPr="00783F5C" w:rsidRDefault="00422C41"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9990C94" w14:textId="77777777" w:rsidR="00422C41" w:rsidRPr="00783F5C" w:rsidRDefault="00422C4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F845F56" w14:textId="77777777" w:rsidR="00422C41" w:rsidRPr="00783F5C" w:rsidRDefault="00422C4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644A2A5A" w14:textId="77777777" w:rsidR="00422C41" w:rsidRPr="00783F5C" w:rsidRDefault="00422C41"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0C479CCF" w14:textId="77777777" w:rsidR="00422C41" w:rsidRPr="00783F5C" w:rsidRDefault="00422C41"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2576A12" w14:textId="77777777" w:rsidR="00422C41" w:rsidRPr="00783F5C" w:rsidRDefault="00422C41"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E8D0935" w14:textId="77777777" w:rsidR="00422C41" w:rsidRPr="00783F5C" w:rsidRDefault="00422C41" w:rsidP="00EF108A">
      <w:pPr>
        <w:pStyle w:val="Odstavec-1"/>
        <w:keepNext/>
        <w:spacing w:after="0"/>
        <w:ind w:left="720" w:firstLine="0"/>
        <w:rPr>
          <w:rFonts w:asciiTheme="minorHAnsi" w:hAnsiTheme="minorHAnsi" w:cstheme="minorHAnsi"/>
          <w:b/>
          <w:sz w:val="22"/>
          <w:szCs w:val="22"/>
        </w:rPr>
      </w:pPr>
    </w:p>
    <w:p w14:paraId="63A719D5" w14:textId="77777777" w:rsidR="00422C41" w:rsidRPr="00783F5C" w:rsidRDefault="00422C41"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C96E995" w14:textId="77777777" w:rsidR="00422C41" w:rsidRPr="00783F5C" w:rsidRDefault="00422C41"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48BAD80" w14:textId="77777777" w:rsidR="00422C41" w:rsidRPr="00783F5C" w:rsidRDefault="00422C41"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5D8C066D" w14:textId="77777777" w:rsidR="00422C41" w:rsidRPr="00783F5C" w:rsidRDefault="00422C41"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FDF7842" w14:textId="77777777" w:rsidR="00422C41" w:rsidRPr="00783F5C" w:rsidRDefault="00422C41"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1B157510" w14:textId="77777777" w:rsidR="00422C41" w:rsidRPr="00783F5C" w:rsidRDefault="00422C41" w:rsidP="00AD23EF">
      <w:pPr>
        <w:pStyle w:val="Odstavec-1"/>
        <w:keepNext/>
        <w:spacing w:after="0"/>
        <w:ind w:left="709" w:hanging="709"/>
        <w:jc w:val="center"/>
        <w:rPr>
          <w:rFonts w:asciiTheme="minorHAnsi" w:hAnsiTheme="minorHAnsi" w:cstheme="minorHAnsi"/>
          <w:b/>
          <w:bCs/>
          <w:sz w:val="22"/>
          <w:szCs w:val="22"/>
        </w:rPr>
      </w:pPr>
    </w:p>
    <w:p w14:paraId="2138AEAC" w14:textId="77777777" w:rsidR="00422C41" w:rsidRPr="00783F5C" w:rsidRDefault="00422C41" w:rsidP="00506C10">
      <w:pPr>
        <w:pStyle w:val="Odstavec-1"/>
        <w:keepNext/>
        <w:rPr>
          <w:rFonts w:asciiTheme="minorHAnsi" w:hAnsiTheme="minorHAnsi" w:cstheme="minorHAnsi"/>
          <w:sz w:val="22"/>
          <w:szCs w:val="22"/>
        </w:rPr>
      </w:pPr>
    </w:p>
    <w:p w14:paraId="1691B762" w14:textId="77777777" w:rsidR="00422C41" w:rsidRPr="00783F5C" w:rsidRDefault="00422C4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F34D53C" w14:textId="77777777" w:rsidR="00422C41" w:rsidRPr="00783F5C" w:rsidRDefault="00422C41"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8E54632" w14:textId="77777777" w:rsidR="00422C41" w:rsidRPr="00783F5C" w:rsidRDefault="00422C41"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EC2DF7A" w14:textId="77777777" w:rsidR="00422C41" w:rsidRPr="00783F5C" w:rsidRDefault="00422C41" w:rsidP="008F1BF2">
      <w:pPr>
        <w:tabs>
          <w:tab w:val="left" w:pos="567"/>
        </w:tabs>
        <w:suppressAutoHyphens/>
        <w:spacing w:before="120"/>
        <w:ind w:left="567"/>
        <w:jc w:val="both"/>
        <w:rPr>
          <w:rFonts w:asciiTheme="minorHAnsi" w:hAnsiTheme="minorHAnsi" w:cstheme="minorHAnsi"/>
          <w:sz w:val="22"/>
          <w:szCs w:val="22"/>
        </w:rPr>
      </w:pPr>
    </w:p>
    <w:p w14:paraId="45043A10" w14:textId="77777777" w:rsidR="00422C41" w:rsidRPr="00783F5C" w:rsidRDefault="00422C4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E3463A2" w14:textId="77777777" w:rsidR="00422C41" w:rsidRPr="00783F5C" w:rsidRDefault="00422C4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ADF264D" w14:textId="77777777" w:rsidR="00422C41" w:rsidRDefault="00422C41"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CD39C0" w14:textId="77777777" w:rsidR="00422C41" w:rsidRDefault="00422C41"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752D7C86" w14:textId="77777777" w:rsidR="00422C41" w:rsidRDefault="00422C41"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D0F1198" w14:textId="77777777" w:rsidR="00422C41" w:rsidRPr="00A00B87" w:rsidRDefault="00422C41"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7622EA3A" w14:textId="77777777" w:rsidR="00422C41" w:rsidRPr="00783F5C" w:rsidRDefault="00422C41" w:rsidP="00506C10">
      <w:pPr>
        <w:tabs>
          <w:tab w:val="left" w:pos="567"/>
        </w:tabs>
        <w:suppressAutoHyphens/>
        <w:spacing w:before="120"/>
        <w:ind w:left="426" w:hanging="426"/>
        <w:jc w:val="both"/>
        <w:rPr>
          <w:rFonts w:asciiTheme="minorHAnsi" w:hAnsiTheme="minorHAnsi" w:cstheme="minorHAnsi"/>
          <w:sz w:val="22"/>
          <w:szCs w:val="22"/>
        </w:rPr>
      </w:pPr>
    </w:p>
    <w:p w14:paraId="3480B692" w14:textId="77777777" w:rsidR="00422C41" w:rsidRPr="00783F5C" w:rsidRDefault="00422C4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48E8D07C" w14:textId="77777777" w:rsidR="00422C41" w:rsidRPr="00783F5C" w:rsidRDefault="00422C4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26930FE6" w14:textId="77777777" w:rsidR="00422C41" w:rsidRPr="00783F5C" w:rsidRDefault="00422C41"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72D59EC7" w14:textId="77777777" w:rsidR="00422C41" w:rsidRPr="00783F5C" w:rsidRDefault="00422C41" w:rsidP="00506C10">
      <w:pPr>
        <w:pStyle w:val="Zkladntext3"/>
        <w:rPr>
          <w:rFonts w:asciiTheme="minorHAnsi" w:hAnsiTheme="minorHAnsi" w:cstheme="minorHAnsi"/>
          <w:sz w:val="22"/>
          <w:szCs w:val="22"/>
        </w:rPr>
      </w:pPr>
    </w:p>
    <w:p w14:paraId="0839294A" w14:textId="77777777" w:rsidR="00422C41" w:rsidRPr="00783F5C" w:rsidRDefault="00422C41"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13F1AC11" w14:textId="77777777" w:rsidR="00422C41" w:rsidRPr="00783F5C" w:rsidRDefault="00422C41"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3962B3C9" w14:textId="77777777" w:rsidR="00422C41" w:rsidRPr="00783F5C" w:rsidRDefault="00422C41"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1A97F4EC" w14:textId="77777777" w:rsidR="00422C41" w:rsidRPr="00783F5C" w:rsidRDefault="00422C41"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529BBF79" w14:textId="77777777" w:rsidR="00422C41" w:rsidRPr="00783F5C" w:rsidRDefault="00422C41"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3C0D7892" w14:textId="77777777" w:rsidR="00422C41" w:rsidRPr="00783F5C" w:rsidRDefault="00422C41"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BD75D4A" w14:textId="77777777" w:rsidR="00422C41" w:rsidRPr="00EC16FF" w:rsidRDefault="00422C41"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022E16F" w14:textId="77777777" w:rsidR="00422C41" w:rsidRPr="00EC16FF" w:rsidRDefault="00422C41" w:rsidP="00506C10">
      <w:pPr>
        <w:pStyle w:val="Zkladntext3"/>
        <w:spacing w:before="240"/>
        <w:ind w:left="426" w:hanging="426"/>
        <w:rPr>
          <w:rFonts w:asciiTheme="minorHAnsi" w:hAnsiTheme="minorHAnsi" w:cstheme="minorHAnsi"/>
          <w:b/>
          <w:strike/>
          <w:sz w:val="22"/>
          <w:szCs w:val="22"/>
        </w:rPr>
      </w:pPr>
    </w:p>
    <w:p w14:paraId="152F3B6A" w14:textId="77777777" w:rsidR="00422C41" w:rsidRPr="00783F5C" w:rsidRDefault="00422C41"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0070E0D" w14:textId="77777777" w:rsidR="00422C41" w:rsidRPr="00783F5C" w:rsidRDefault="00422C41"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9B2D992" w14:textId="77777777" w:rsidR="00422C41" w:rsidRPr="00783F5C" w:rsidRDefault="00422C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1D518F82" w14:textId="77777777" w:rsidR="00422C41" w:rsidRPr="00783F5C" w:rsidRDefault="00422C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CFB1D0E" w14:textId="77777777" w:rsidR="00422C41" w:rsidRPr="00783F5C" w:rsidRDefault="00422C41"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8969015" w14:textId="77777777" w:rsidR="00422C41" w:rsidRPr="00783F5C" w:rsidRDefault="00422C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32241FB" w14:textId="77777777" w:rsidR="00422C41" w:rsidRPr="00783F5C" w:rsidRDefault="00422C4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44A178B" w14:textId="77777777" w:rsidR="00422C41" w:rsidRPr="00783F5C" w:rsidRDefault="00422C4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97615C5" w14:textId="77777777" w:rsidR="00422C41" w:rsidRPr="00783F5C" w:rsidRDefault="00422C4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722E2471" w14:textId="77777777" w:rsidR="00422C41" w:rsidRPr="00783F5C" w:rsidRDefault="00422C41"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F39093F" w14:textId="77777777" w:rsidR="00422C41" w:rsidRPr="00783F5C" w:rsidRDefault="00422C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7A249C03" w14:textId="77777777" w:rsidR="00422C41" w:rsidRPr="00783F5C" w:rsidRDefault="00422C41"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69820F1B" w14:textId="77777777" w:rsidR="00422C41" w:rsidRPr="00783F5C" w:rsidRDefault="00422C41"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D8A6DED" w14:textId="77777777" w:rsidR="00422C41" w:rsidRPr="00783F5C" w:rsidRDefault="00422C41" w:rsidP="00506C10">
      <w:pPr>
        <w:ind w:left="426" w:hanging="426"/>
        <w:rPr>
          <w:rFonts w:asciiTheme="minorHAnsi" w:hAnsiTheme="minorHAnsi" w:cstheme="minorHAnsi"/>
          <w:b/>
          <w:sz w:val="22"/>
          <w:szCs w:val="22"/>
        </w:rPr>
      </w:pPr>
    </w:p>
    <w:p w14:paraId="02A80541" w14:textId="77777777" w:rsidR="00422C41" w:rsidRPr="00783F5C" w:rsidRDefault="00422C41" w:rsidP="00506C10">
      <w:pPr>
        <w:ind w:left="426" w:hanging="426"/>
        <w:rPr>
          <w:rFonts w:asciiTheme="minorHAnsi" w:hAnsiTheme="minorHAnsi" w:cstheme="minorHAnsi"/>
          <w:b/>
          <w:sz w:val="22"/>
          <w:szCs w:val="22"/>
        </w:rPr>
      </w:pPr>
    </w:p>
    <w:p w14:paraId="02DE2E2A" w14:textId="77777777" w:rsidR="00422C41" w:rsidRPr="00783F5C" w:rsidRDefault="00422C41" w:rsidP="00506C10">
      <w:pPr>
        <w:ind w:left="426" w:hanging="426"/>
        <w:rPr>
          <w:rFonts w:asciiTheme="minorHAnsi" w:hAnsiTheme="minorHAnsi" w:cstheme="minorHAnsi"/>
          <w:b/>
          <w:sz w:val="22"/>
          <w:szCs w:val="22"/>
        </w:rPr>
      </w:pPr>
    </w:p>
    <w:p w14:paraId="209DA06F" w14:textId="77777777" w:rsidR="00422C41" w:rsidRPr="00783F5C" w:rsidRDefault="00422C41" w:rsidP="00506C10">
      <w:pPr>
        <w:ind w:left="426" w:hanging="426"/>
        <w:rPr>
          <w:rFonts w:asciiTheme="minorHAnsi" w:hAnsiTheme="minorHAnsi" w:cstheme="minorHAnsi"/>
          <w:b/>
          <w:sz w:val="22"/>
          <w:szCs w:val="22"/>
        </w:rPr>
      </w:pPr>
    </w:p>
    <w:p w14:paraId="5A207C03" w14:textId="77777777" w:rsidR="00422C41" w:rsidRPr="00783F5C" w:rsidRDefault="00422C41" w:rsidP="00506C10">
      <w:pPr>
        <w:ind w:left="426" w:hanging="426"/>
        <w:rPr>
          <w:rFonts w:asciiTheme="minorHAnsi" w:hAnsiTheme="minorHAnsi" w:cstheme="minorHAnsi"/>
          <w:b/>
          <w:sz w:val="22"/>
          <w:szCs w:val="22"/>
        </w:rPr>
      </w:pPr>
    </w:p>
    <w:p w14:paraId="2B427268" w14:textId="77777777" w:rsidR="00422C41" w:rsidRPr="00783F5C" w:rsidRDefault="00422C41" w:rsidP="00506C10">
      <w:pPr>
        <w:ind w:left="426" w:hanging="426"/>
        <w:rPr>
          <w:rFonts w:asciiTheme="minorHAnsi" w:hAnsiTheme="minorHAnsi" w:cstheme="minorHAnsi"/>
          <w:b/>
          <w:sz w:val="22"/>
          <w:szCs w:val="22"/>
        </w:rPr>
      </w:pPr>
    </w:p>
    <w:p w14:paraId="2F2BC82A" w14:textId="77777777" w:rsidR="00422C41" w:rsidRPr="00783F5C" w:rsidRDefault="00422C41" w:rsidP="00506C10">
      <w:pPr>
        <w:ind w:left="426" w:hanging="426"/>
        <w:rPr>
          <w:rFonts w:asciiTheme="minorHAnsi" w:hAnsiTheme="minorHAnsi" w:cstheme="minorHAnsi"/>
          <w:b/>
          <w:sz w:val="22"/>
          <w:szCs w:val="22"/>
        </w:rPr>
      </w:pPr>
    </w:p>
    <w:p w14:paraId="3DAAB891" w14:textId="77777777" w:rsidR="00422C41" w:rsidRPr="00783F5C" w:rsidRDefault="00422C41" w:rsidP="00506C10">
      <w:pPr>
        <w:ind w:left="426" w:hanging="426"/>
        <w:rPr>
          <w:rFonts w:asciiTheme="minorHAnsi" w:hAnsiTheme="minorHAnsi" w:cstheme="minorHAnsi"/>
          <w:b/>
          <w:sz w:val="22"/>
          <w:szCs w:val="22"/>
        </w:rPr>
      </w:pPr>
    </w:p>
    <w:p w14:paraId="59776D30" w14:textId="77777777" w:rsidR="00422C41" w:rsidRPr="00783F5C" w:rsidRDefault="00422C41"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5A4B476" w14:textId="77777777" w:rsidR="00422C41" w:rsidRPr="00783F5C" w:rsidRDefault="00422C41" w:rsidP="0031023A">
      <w:pPr>
        <w:pStyle w:val="Zkladntext"/>
        <w:ind w:firstLine="567"/>
        <w:rPr>
          <w:rFonts w:asciiTheme="minorHAnsi" w:hAnsiTheme="minorHAnsi" w:cstheme="minorHAnsi"/>
          <w:sz w:val="22"/>
          <w:szCs w:val="22"/>
        </w:rPr>
      </w:pPr>
    </w:p>
    <w:p w14:paraId="2AABED88" w14:textId="77777777" w:rsidR="00422C41" w:rsidRPr="00783F5C" w:rsidRDefault="00422C4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0C44C01" w14:textId="77777777" w:rsidR="00422C41" w:rsidRPr="00783F5C" w:rsidRDefault="00422C41"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25A494C9" w14:textId="77777777" w:rsidR="00422C41" w:rsidRDefault="00422C41" w:rsidP="008C5DDF">
      <w:pPr>
        <w:pStyle w:val="Zkladntext"/>
        <w:spacing w:before="240" w:after="120"/>
        <w:ind w:firstLine="567"/>
        <w:rPr>
          <w:rFonts w:asciiTheme="minorHAnsi" w:hAnsiTheme="minorHAnsi" w:cstheme="minorHAnsi"/>
          <w:sz w:val="22"/>
          <w:szCs w:val="22"/>
        </w:rPr>
      </w:pPr>
    </w:p>
    <w:p w14:paraId="35ECB55E" w14:textId="77777777" w:rsidR="00422C41" w:rsidRPr="00783F5C" w:rsidRDefault="00422C4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Martin Hof, Dr. rer. nat. DSc.</w:t>
      </w:r>
    </w:p>
    <w:p w14:paraId="54F6A286" w14:textId="77777777" w:rsidR="00422C41" w:rsidRDefault="00422C4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14C5E48B" w14:textId="77777777" w:rsidR="00422C41" w:rsidRPr="00783F5C" w:rsidRDefault="00422C41"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06DD77A0" w14:textId="77777777" w:rsidR="00422C41" w:rsidRPr="00783F5C" w:rsidRDefault="00422C41" w:rsidP="00D218FB">
      <w:pPr>
        <w:pStyle w:val="Zkladntext"/>
        <w:spacing w:before="240" w:after="120"/>
        <w:ind w:firstLine="567"/>
        <w:rPr>
          <w:rFonts w:asciiTheme="minorHAnsi" w:hAnsiTheme="minorHAnsi" w:cstheme="minorHAnsi"/>
          <w:sz w:val="22"/>
          <w:szCs w:val="22"/>
        </w:rPr>
      </w:pPr>
    </w:p>
    <w:p w14:paraId="7942E168" w14:textId="77777777" w:rsidR="00422C41" w:rsidRPr="00783F5C" w:rsidRDefault="00422C41" w:rsidP="008C5DDF">
      <w:pPr>
        <w:pStyle w:val="Zkladntext"/>
        <w:spacing w:before="240" w:after="120"/>
        <w:ind w:firstLine="567"/>
        <w:rPr>
          <w:rFonts w:asciiTheme="minorHAnsi" w:hAnsiTheme="minorHAnsi" w:cstheme="minorHAnsi"/>
          <w:sz w:val="22"/>
          <w:szCs w:val="22"/>
        </w:rPr>
      </w:pPr>
    </w:p>
    <w:p w14:paraId="15CE3A09" w14:textId="77777777" w:rsidR="00422C41" w:rsidRPr="00783F5C" w:rsidRDefault="00422C41" w:rsidP="001E5C0A">
      <w:pPr>
        <w:pStyle w:val="Zkladntext"/>
        <w:spacing w:before="240" w:after="120"/>
        <w:rPr>
          <w:rFonts w:asciiTheme="minorHAnsi" w:hAnsiTheme="minorHAnsi" w:cstheme="minorHAnsi"/>
          <w:sz w:val="22"/>
          <w:szCs w:val="22"/>
        </w:rPr>
        <w:sectPr w:rsidR="00422C41" w:rsidRPr="00783F5C" w:rsidSect="00422C41">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23952A70" w14:textId="77777777" w:rsidR="00422C41" w:rsidRDefault="00422C41"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2C89C2E3" w14:textId="77777777" w:rsidR="00422C41" w:rsidRDefault="00422C41" w:rsidP="00FC16DF">
      <w:pPr>
        <w:pStyle w:val="Zkladntext"/>
        <w:jc w:val="center"/>
        <w:rPr>
          <w:rFonts w:asciiTheme="minorHAnsi" w:hAnsiTheme="minorHAnsi" w:cstheme="minorHAnsi"/>
          <w:sz w:val="22"/>
          <w:szCs w:val="22"/>
        </w:rPr>
        <w:sectPr w:rsidR="00422C41" w:rsidSect="00422C41">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3C063AC8" w14:textId="30A5A050" w:rsidR="007918E8" w:rsidRDefault="007918E8">
      <w:pPr>
        <w:rPr>
          <w:rFonts w:asciiTheme="minorHAnsi" w:hAnsiTheme="minorHAnsi" w:cstheme="minorHAnsi"/>
          <w:sz w:val="22"/>
          <w:szCs w:val="22"/>
        </w:rPr>
      </w:pPr>
      <w:r>
        <w:rPr>
          <w:rFonts w:asciiTheme="minorHAnsi" w:hAnsiTheme="minorHAnsi" w:cstheme="minorHAnsi"/>
          <w:sz w:val="22"/>
          <w:szCs w:val="22"/>
        </w:rPr>
        <w:br w:type="page"/>
      </w:r>
    </w:p>
    <w:p w14:paraId="268EAC14" w14:textId="77777777" w:rsidR="007918E8" w:rsidRPr="007918E8" w:rsidRDefault="007918E8" w:rsidP="007918E8">
      <w:pPr>
        <w:pStyle w:val="Zkladntext"/>
        <w:jc w:val="center"/>
        <w:rPr>
          <w:rFonts w:asciiTheme="minorHAnsi" w:hAnsiTheme="minorHAnsi" w:cstheme="minorHAnsi"/>
          <w:sz w:val="22"/>
          <w:szCs w:val="22"/>
        </w:rPr>
      </w:pPr>
      <w:r w:rsidRPr="007918E8">
        <w:rPr>
          <w:rFonts w:asciiTheme="minorHAnsi" w:hAnsiTheme="minorHAnsi" w:cstheme="minorHAnsi"/>
          <w:sz w:val="22"/>
          <w:szCs w:val="22"/>
        </w:rPr>
        <w:lastRenderedPageBreak/>
        <w:t>Příloha II.</w:t>
      </w:r>
    </w:p>
    <w:p w14:paraId="5D03EF8F" w14:textId="4A6C3543" w:rsidR="00422C41" w:rsidRPr="00783F5C" w:rsidRDefault="007918E8" w:rsidP="007918E8">
      <w:pPr>
        <w:pStyle w:val="Zkladntext"/>
        <w:jc w:val="center"/>
        <w:rPr>
          <w:rFonts w:asciiTheme="minorHAnsi" w:hAnsiTheme="minorHAnsi" w:cstheme="minorHAnsi"/>
          <w:sz w:val="22"/>
          <w:szCs w:val="22"/>
        </w:rPr>
      </w:pPr>
      <w:r w:rsidRPr="007918E8">
        <w:rPr>
          <w:rFonts w:asciiTheme="minorHAnsi" w:hAnsiTheme="minorHAnsi" w:cstheme="minorHAnsi"/>
          <w:sz w:val="22"/>
          <w:szCs w:val="22"/>
        </w:rPr>
        <w:t>Uznané náklady a finanční zdroje Projektu</w:t>
      </w:r>
    </w:p>
    <w:sectPr w:rsidR="00422C41" w:rsidRPr="00783F5C" w:rsidSect="00422C41">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F28C" w14:textId="77777777" w:rsidR="00BD13F1" w:rsidRDefault="00BD13F1" w:rsidP="00DB1A59">
      <w:r>
        <w:separator/>
      </w:r>
    </w:p>
  </w:endnote>
  <w:endnote w:type="continuationSeparator" w:id="0">
    <w:p w14:paraId="014236CA" w14:textId="77777777" w:rsidR="00BD13F1" w:rsidRDefault="00BD13F1"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5AF28B58" w14:textId="77777777" w:rsidR="00422C41" w:rsidRDefault="00422C41">
        <w:pPr>
          <w:pStyle w:val="Zpat"/>
          <w:jc w:val="center"/>
        </w:pPr>
        <w:r>
          <w:fldChar w:fldCharType="begin"/>
        </w:r>
        <w:r>
          <w:instrText>PAGE   \* MERGEFORMAT</w:instrText>
        </w:r>
        <w:r>
          <w:fldChar w:fldCharType="separate"/>
        </w:r>
        <w:r>
          <w:rPr>
            <w:noProof/>
          </w:rPr>
          <w:t>2</w:t>
        </w:r>
        <w:r>
          <w:fldChar w:fldCharType="end"/>
        </w:r>
      </w:p>
    </w:sdtContent>
  </w:sdt>
  <w:p w14:paraId="25D89C37" w14:textId="77777777" w:rsidR="00422C41" w:rsidRDefault="00422C41"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C9B5" w14:textId="77777777" w:rsidR="00422C41" w:rsidRDefault="00422C41"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91AF8E7" w14:textId="77777777" w:rsidR="00422C41" w:rsidRPr="006211B6" w:rsidRDefault="00422C41"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3A87" w14:textId="77777777" w:rsidR="00422C41" w:rsidRDefault="00422C41">
    <w:pPr>
      <w:pStyle w:val="Zpat"/>
      <w:jc w:val="center"/>
    </w:pPr>
  </w:p>
  <w:p w14:paraId="673B2528" w14:textId="77777777" w:rsidR="00422C41" w:rsidRDefault="00422C41"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6AD6" w14:textId="77777777" w:rsidR="00673F7C" w:rsidRDefault="00673F7C">
    <w:pPr>
      <w:pStyle w:val="Zpat"/>
      <w:jc w:val="center"/>
    </w:pPr>
  </w:p>
  <w:p w14:paraId="69205959"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C531E" w14:textId="77777777" w:rsidR="00BD13F1" w:rsidRDefault="00BD13F1" w:rsidP="00DB1A59">
      <w:r>
        <w:separator/>
      </w:r>
    </w:p>
  </w:footnote>
  <w:footnote w:type="continuationSeparator" w:id="0">
    <w:p w14:paraId="15A6688E" w14:textId="77777777" w:rsidR="00BD13F1" w:rsidRDefault="00BD13F1" w:rsidP="00DB1A59">
      <w:r>
        <w:continuationSeparator/>
      </w:r>
    </w:p>
  </w:footnote>
  <w:footnote w:id="1">
    <w:p w14:paraId="0CBE30C4" w14:textId="77777777" w:rsidR="00422C41" w:rsidRPr="00EC642D" w:rsidRDefault="00422C41"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76192B6" w14:textId="77777777" w:rsidR="00422C41" w:rsidRPr="004A0FBD" w:rsidRDefault="00422C41"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5464334" w14:textId="77777777" w:rsidR="00422C41" w:rsidRPr="00C15937" w:rsidRDefault="00422C41"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38D2218" w14:textId="77777777" w:rsidR="00422C41" w:rsidRPr="00454CB3" w:rsidRDefault="00422C41"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E09C" w14:textId="77777777" w:rsidR="00422C41" w:rsidRPr="00670F69" w:rsidRDefault="00422C41"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349B0FD" w14:textId="37020D03" w:rsidR="00422C41" w:rsidRDefault="00422C41"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MSMT-355/2025-4</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LUAUS25012</w:t>
    </w:r>
  </w:p>
  <w:p w14:paraId="4D17BE77" w14:textId="77777777" w:rsidR="00422C41" w:rsidRDefault="00422C41" w:rsidP="00DB10F7">
    <w:pPr>
      <w:pStyle w:val="Zhlav"/>
      <w:rPr>
        <w:rFonts w:asciiTheme="minorHAnsi" w:hAnsiTheme="minorHAnsi" w:cstheme="minorHAnsi"/>
        <w:i/>
        <w:sz w:val="22"/>
        <w:szCs w:val="22"/>
      </w:rPr>
    </w:pPr>
  </w:p>
  <w:p w14:paraId="22F2ABEE" w14:textId="77777777" w:rsidR="00422C41" w:rsidRPr="00670F69" w:rsidRDefault="00422C41"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EC16" w14:textId="77777777" w:rsidR="00422C41" w:rsidRPr="00670F69" w:rsidRDefault="00422C41">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B1BC42A" w14:textId="77777777" w:rsidR="00422C41" w:rsidRPr="00670F69" w:rsidRDefault="00422C41">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1996637">
    <w:abstractNumId w:val="5"/>
  </w:num>
  <w:num w:numId="2" w16cid:durableId="1843660974">
    <w:abstractNumId w:val="26"/>
  </w:num>
  <w:num w:numId="3" w16cid:durableId="2087336058">
    <w:abstractNumId w:val="11"/>
  </w:num>
  <w:num w:numId="4" w16cid:durableId="19942271">
    <w:abstractNumId w:val="16"/>
  </w:num>
  <w:num w:numId="5" w16cid:durableId="2064980841">
    <w:abstractNumId w:val="32"/>
  </w:num>
  <w:num w:numId="6" w16cid:durableId="156728241">
    <w:abstractNumId w:val="25"/>
  </w:num>
  <w:num w:numId="7" w16cid:durableId="1998918538">
    <w:abstractNumId w:val="19"/>
  </w:num>
  <w:num w:numId="8" w16cid:durableId="287056669">
    <w:abstractNumId w:val="27"/>
  </w:num>
  <w:num w:numId="9" w16cid:durableId="1694842732">
    <w:abstractNumId w:val="28"/>
  </w:num>
  <w:num w:numId="10" w16cid:durableId="270823578">
    <w:abstractNumId w:val="37"/>
  </w:num>
  <w:num w:numId="11" w16cid:durableId="1609772348">
    <w:abstractNumId w:val="23"/>
  </w:num>
  <w:num w:numId="12" w16cid:durableId="1968780700">
    <w:abstractNumId w:val="3"/>
  </w:num>
  <w:num w:numId="13" w16cid:durableId="1819564919">
    <w:abstractNumId w:val="29"/>
  </w:num>
  <w:num w:numId="14" w16cid:durableId="1228494932">
    <w:abstractNumId w:val="1"/>
  </w:num>
  <w:num w:numId="15" w16cid:durableId="504056304">
    <w:abstractNumId w:val="15"/>
  </w:num>
  <w:num w:numId="16" w16cid:durableId="70347210">
    <w:abstractNumId w:val="47"/>
  </w:num>
  <w:num w:numId="17" w16cid:durableId="1064180416">
    <w:abstractNumId w:val="24"/>
  </w:num>
  <w:num w:numId="18" w16cid:durableId="601843484">
    <w:abstractNumId w:val="38"/>
  </w:num>
  <w:num w:numId="19" w16cid:durableId="387611402">
    <w:abstractNumId w:val="42"/>
  </w:num>
  <w:num w:numId="20" w16cid:durableId="31614216">
    <w:abstractNumId w:val="36"/>
  </w:num>
  <w:num w:numId="21" w16cid:durableId="1001549126">
    <w:abstractNumId w:val="41"/>
  </w:num>
  <w:num w:numId="22" w16cid:durableId="794832887">
    <w:abstractNumId w:val="9"/>
  </w:num>
  <w:num w:numId="23" w16cid:durableId="822428834">
    <w:abstractNumId w:val="0"/>
  </w:num>
  <w:num w:numId="24" w16cid:durableId="142937386">
    <w:abstractNumId w:val="21"/>
  </w:num>
  <w:num w:numId="25" w16cid:durableId="219826904">
    <w:abstractNumId w:val="35"/>
  </w:num>
  <w:num w:numId="26" w16cid:durableId="1764839302">
    <w:abstractNumId w:val="34"/>
  </w:num>
  <w:num w:numId="27" w16cid:durableId="1470787570">
    <w:abstractNumId w:val="43"/>
  </w:num>
  <w:num w:numId="28" w16cid:durableId="1942444742">
    <w:abstractNumId w:val="2"/>
  </w:num>
  <w:num w:numId="29" w16cid:durableId="803700680">
    <w:abstractNumId w:val="4"/>
  </w:num>
  <w:num w:numId="30" w16cid:durableId="1037975958">
    <w:abstractNumId w:val="13"/>
  </w:num>
  <w:num w:numId="31" w16cid:durableId="1715612829">
    <w:abstractNumId w:val="31"/>
  </w:num>
  <w:num w:numId="32" w16cid:durableId="2076925808">
    <w:abstractNumId w:val="30"/>
  </w:num>
  <w:num w:numId="33" w16cid:durableId="1845778823">
    <w:abstractNumId w:val="18"/>
  </w:num>
  <w:num w:numId="34" w16cid:durableId="453905927">
    <w:abstractNumId w:val="17"/>
  </w:num>
  <w:num w:numId="35" w16cid:durableId="1509101703">
    <w:abstractNumId w:val="7"/>
  </w:num>
  <w:num w:numId="36" w16cid:durableId="1845782084">
    <w:abstractNumId w:val="45"/>
  </w:num>
  <w:num w:numId="37" w16cid:durableId="417597969">
    <w:abstractNumId w:val="46"/>
  </w:num>
  <w:num w:numId="38" w16cid:durableId="2034722641">
    <w:abstractNumId w:val="12"/>
  </w:num>
  <w:num w:numId="39" w16cid:durableId="786385612">
    <w:abstractNumId w:val="22"/>
  </w:num>
  <w:num w:numId="40" w16cid:durableId="1984969655">
    <w:abstractNumId w:val="40"/>
  </w:num>
  <w:num w:numId="41" w16cid:durableId="1958677563">
    <w:abstractNumId w:val="44"/>
  </w:num>
  <w:num w:numId="42" w16cid:durableId="1854875509">
    <w:abstractNumId w:val="8"/>
  </w:num>
  <w:num w:numId="43" w16cid:durableId="1251816691">
    <w:abstractNumId w:val="20"/>
  </w:num>
  <w:num w:numId="44" w16cid:durableId="615448786">
    <w:abstractNumId w:val="39"/>
  </w:num>
  <w:num w:numId="45" w16cid:durableId="501774914">
    <w:abstractNumId w:val="33"/>
  </w:num>
  <w:num w:numId="46" w16cid:durableId="360786057">
    <w:abstractNumId w:val="6"/>
  </w:num>
  <w:num w:numId="47" w16cid:durableId="1548176775">
    <w:abstractNumId w:val="10"/>
  </w:num>
  <w:num w:numId="48" w16cid:durableId="160249184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359C"/>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2C41"/>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9AE"/>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0E2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04A4"/>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18E8"/>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29C9"/>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13F1"/>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275D"/>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0101B"/>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76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F535-E206-46B7-96C9-98189CC8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4116</Words>
  <Characters>24035</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2025-03-24T13:23:00Z</dcterms:created>
  <dcterms:modified xsi:type="dcterms:W3CDTF">2025-03-24T13:23:00Z</dcterms:modified>
</cp:coreProperties>
</file>