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291D" w14:textId="77777777" w:rsidR="007D11EC" w:rsidRPr="00FE000A" w:rsidRDefault="007D11EC" w:rsidP="007D11EC">
      <w:pPr>
        <w:pStyle w:val="Nzev"/>
      </w:pPr>
      <w:r w:rsidRPr="00FE000A">
        <w:t xml:space="preserve">Dodatek č. </w:t>
      </w:r>
      <w:r w:rsidR="00177352" w:rsidRPr="00FE000A">
        <w:t>2</w:t>
      </w:r>
      <w:r w:rsidRPr="00FE000A">
        <w:t xml:space="preserve"> Smlouvy o poskytování služeb </w:t>
      </w:r>
    </w:p>
    <w:p w14:paraId="1F6D0578" w14:textId="71EDDC38" w:rsidR="00FF07B1" w:rsidRPr="00FE000A" w:rsidRDefault="007D11EC" w:rsidP="00FF07B1">
      <w:pPr>
        <w:jc w:val="center"/>
        <w:rPr>
          <w:rFonts w:ascii="Arial" w:hAnsi="Arial" w:cs="Arial"/>
          <w:b/>
          <w:szCs w:val="22"/>
        </w:rPr>
      </w:pPr>
      <w:r w:rsidRPr="00FE000A">
        <w:rPr>
          <w:rFonts w:ascii="Arial" w:hAnsi="Arial" w:cs="Arial"/>
          <w:b/>
          <w:sz w:val="24"/>
          <w:szCs w:val="24"/>
        </w:rPr>
        <w:t>pověřence pro ochranu osobních údajů podle GDPR číslo</w:t>
      </w:r>
      <w:r w:rsidR="00FF07B1" w:rsidRPr="00FE000A">
        <w:rPr>
          <w:rFonts w:ascii="Arial" w:hAnsi="Arial" w:cs="Arial"/>
        </w:rPr>
        <w:t xml:space="preserve"> </w:t>
      </w:r>
      <w:r w:rsidR="004C5231" w:rsidRPr="00FE000A">
        <w:rPr>
          <w:rFonts w:ascii="Arial" w:hAnsi="Arial" w:cs="Arial"/>
          <w:b/>
          <w:szCs w:val="22"/>
        </w:rPr>
        <w:fldChar w:fldCharType="begin"/>
      </w:r>
      <w:r w:rsidR="004C5231" w:rsidRPr="00FE000A">
        <w:rPr>
          <w:rFonts w:ascii="Arial" w:hAnsi="Arial" w:cs="Arial"/>
          <w:b/>
          <w:szCs w:val="22"/>
        </w:rPr>
        <w:instrText xml:space="preserve"> MERGEFIELD číslo_smlouvy </w:instrText>
      </w:r>
      <w:r w:rsidR="004C5231" w:rsidRPr="00FE000A">
        <w:rPr>
          <w:rFonts w:ascii="Arial" w:hAnsi="Arial" w:cs="Arial"/>
          <w:b/>
          <w:szCs w:val="22"/>
        </w:rPr>
        <w:fldChar w:fldCharType="separate"/>
      </w:r>
      <w:r w:rsidR="009A4F44" w:rsidRPr="00126094">
        <w:rPr>
          <w:rFonts w:ascii="Arial" w:hAnsi="Arial" w:cs="Arial"/>
          <w:b/>
          <w:noProof/>
          <w:szCs w:val="22"/>
        </w:rPr>
        <w:t>DPO016/2018</w:t>
      </w:r>
      <w:r w:rsidR="004C5231" w:rsidRPr="00FE000A">
        <w:rPr>
          <w:rFonts w:ascii="Arial" w:hAnsi="Arial" w:cs="Arial"/>
          <w:b/>
          <w:szCs w:val="22"/>
        </w:rPr>
        <w:fldChar w:fldCharType="end"/>
      </w:r>
    </w:p>
    <w:p w14:paraId="34778E75" w14:textId="77777777" w:rsidR="00D578E6" w:rsidRPr="00FE000A" w:rsidRDefault="00D578E6" w:rsidP="00D578E6">
      <w:pPr>
        <w:pBdr>
          <w:bottom w:val="single" w:sz="6" w:space="1" w:color="auto"/>
        </w:pBdr>
      </w:pPr>
    </w:p>
    <w:p w14:paraId="69A0EB61" w14:textId="77777777" w:rsidR="00D578E6" w:rsidRPr="00FE000A" w:rsidRDefault="00D578E6" w:rsidP="00D578E6">
      <w:pPr>
        <w:pStyle w:val="Zhlav"/>
        <w:rPr>
          <w:lang w:val="cs-CZ"/>
        </w:rPr>
      </w:pPr>
    </w:p>
    <w:p w14:paraId="5D72D003" w14:textId="77777777" w:rsidR="00395E74" w:rsidRPr="00FE000A" w:rsidRDefault="00395E74" w:rsidP="0064581F"/>
    <w:p w14:paraId="18A2F2E3" w14:textId="77777777" w:rsidR="00FF07B1" w:rsidRPr="00FE000A" w:rsidRDefault="00F7370E" w:rsidP="00FF07B1">
      <w:pPr>
        <w:ind w:left="1985" w:hanging="1985"/>
        <w:rPr>
          <w:rFonts w:ascii="Arial" w:hAnsi="Arial"/>
          <w:b/>
          <w:color w:val="000000"/>
        </w:rPr>
      </w:pPr>
      <w:r w:rsidRPr="00FE000A">
        <w:rPr>
          <w:rFonts w:ascii="Arial" w:hAnsi="Arial"/>
          <w:b/>
          <w:color w:val="000000"/>
          <w:u w:val="single"/>
        </w:rPr>
        <w:t>Poskytovatel</w:t>
      </w:r>
      <w:r w:rsidR="00FF07B1" w:rsidRPr="00FE000A">
        <w:rPr>
          <w:rFonts w:ascii="Arial" w:hAnsi="Arial"/>
          <w:b/>
          <w:color w:val="000000"/>
        </w:rPr>
        <w:t>:</w:t>
      </w:r>
      <w:r w:rsidR="007D11EC" w:rsidRPr="00FE000A">
        <w:rPr>
          <w:rFonts w:ascii="Arial" w:hAnsi="Arial"/>
          <w:b/>
          <w:color w:val="000000"/>
        </w:rPr>
        <w:tab/>
      </w:r>
      <w:r w:rsidR="0092680F" w:rsidRPr="00FE000A">
        <w:rPr>
          <w:rFonts w:ascii="Arial" w:hAnsi="Arial"/>
          <w:b/>
          <w:color w:val="000000"/>
        </w:rPr>
        <w:t xml:space="preserve">Mgr. </w:t>
      </w:r>
      <w:r w:rsidR="006D1371" w:rsidRPr="00FE000A">
        <w:rPr>
          <w:rFonts w:ascii="Arial" w:hAnsi="Arial"/>
          <w:b/>
          <w:color w:val="000000"/>
        </w:rPr>
        <w:t>Lenka Chvalová</w:t>
      </w:r>
    </w:p>
    <w:p w14:paraId="3E4CA23E" w14:textId="77777777" w:rsidR="00FF07B1" w:rsidRPr="00FE000A" w:rsidRDefault="006D1371" w:rsidP="00FF07B1">
      <w:pPr>
        <w:ind w:left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>Slovenská 1951, 35601 Sokolov</w:t>
      </w:r>
    </w:p>
    <w:p w14:paraId="1CF8EBB5" w14:textId="77777777" w:rsidR="00FF07B1" w:rsidRPr="00FE000A" w:rsidRDefault="00FF07B1" w:rsidP="00FF07B1">
      <w:pPr>
        <w:ind w:left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 xml:space="preserve">IČO: </w:t>
      </w:r>
      <w:r w:rsidR="006D1371" w:rsidRPr="00FE000A">
        <w:rPr>
          <w:rFonts w:ascii="Arial" w:hAnsi="Arial"/>
          <w:color w:val="000000"/>
        </w:rPr>
        <w:t>63531640</w:t>
      </w:r>
    </w:p>
    <w:p w14:paraId="147747AA" w14:textId="77777777" w:rsidR="005049AC" w:rsidRPr="00FE000A" w:rsidRDefault="005049AC" w:rsidP="00FF07B1">
      <w:pPr>
        <w:ind w:left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>DIČ: CZ65</w:t>
      </w:r>
      <w:r w:rsidR="006D1371" w:rsidRPr="00FE000A">
        <w:rPr>
          <w:rFonts w:ascii="Arial" w:hAnsi="Arial"/>
          <w:color w:val="000000"/>
        </w:rPr>
        <w:t>58</w:t>
      </w:r>
      <w:r w:rsidRPr="00FE000A">
        <w:rPr>
          <w:rFonts w:ascii="Arial" w:hAnsi="Arial"/>
          <w:color w:val="000000"/>
        </w:rPr>
        <w:t>171</w:t>
      </w:r>
      <w:r w:rsidR="006D1371" w:rsidRPr="00FE000A">
        <w:rPr>
          <w:rFonts w:ascii="Arial" w:hAnsi="Arial"/>
          <w:color w:val="000000"/>
        </w:rPr>
        <w:t>235</w:t>
      </w:r>
    </w:p>
    <w:p w14:paraId="3F04EE1E" w14:textId="77777777" w:rsidR="0092680F" w:rsidRPr="00FE000A" w:rsidRDefault="0092680F" w:rsidP="00FF07B1">
      <w:pPr>
        <w:ind w:left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 xml:space="preserve">bankovní spojení: Fio banka, a. s., </w:t>
      </w:r>
      <w:r w:rsidR="00337098" w:rsidRPr="00FE000A">
        <w:rPr>
          <w:rFonts w:ascii="Arial" w:hAnsi="Arial"/>
          <w:color w:val="000000"/>
        </w:rPr>
        <w:t>Sokolov</w:t>
      </w:r>
    </w:p>
    <w:p w14:paraId="3B2FD8EE" w14:textId="77777777" w:rsidR="0092680F" w:rsidRPr="00FE000A" w:rsidRDefault="0092680F" w:rsidP="00FF07B1">
      <w:pPr>
        <w:ind w:left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ab/>
      </w:r>
      <w:r w:rsidRPr="00FE000A">
        <w:rPr>
          <w:rFonts w:ascii="Arial" w:hAnsi="Arial"/>
          <w:color w:val="000000"/>
        </w:rPr>
        <w:tab/>
        <w:t xml:space="preserve">       č. </w:t>
      </w:r>
      <w:proofErr w:type="spellStart"/>
      <w:r w:rsidRPr="00FE000A">
        <w:rPr>
          <w:rFonts w:ascii="Arial" w:hAnsi="Arial"/>
          <w:color w:val="000000"/>
        </w:rPr>
        <w:t>ú.</w:t>
      </w:r>
      <w:proofErr w:type="spellEnd"/>
      <w:r w:rsidRPr="00FE000A">
        <w:rPr>
          <w:rFonts w:ascii="Arial" w:hAnsi="Arial"/>
          <w:color w:val="000000"/>
        </w:rPr>
        <w:t xml:space="preserve">: </w:t>
      </w:r>
      <w:r w:rsidR="00337098" w:rsidRPr="00FE000A">
        <w:rPr>
          <w:rFonts w:ascii="Arial" w:hAnsi="Arial"/>
          <w:color w:val="000000"/>
        </w:rPr>
        <w:t>2501426869</w:t>
      </w:r>
      <w:r w:rsidRPr="00FE000A">
        <w:rPr>
          <w:rFonts w:ascii="Arial" w:hAnsi="Arial"/>
          <w:color w:val="000000"/>
        </w:rPr>
        <w:t>/2010</w:t>
      </w:r>
    </w:p>
    <w:p w14:paraId="35A1E8BF" w14:textId="77777777" w:rsidR="005049AC" w:rsidRPr="00FE000A" w:rsidRDefault="005049AC" w:rsidP="005049AC">
      <w:pPr>
        <w:ind w:left="1985" w:hanging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 xml:space="preserve">  </w:t>
      </w:r>
      <w:r w:rsidRPr="00FE000A">
        <w:rPr>
          <w:rFonts w:ascii="Arial" w:hAnsi="Arial"/>
          <w:color w:val="000000"/>
        </w:rPr>
        <w:tab/>
        <w:t>„</w:t>
      </w:r>
      <w:r w:rsidR="006D1371" w:rsidRPr="00FE000A">
        <w:rPr>
          <w:rFonts w:ascii="Arial" w:hAnsi="Arial"/>
          <w:color w:val="000000"/>
        </w:rPr>
        <w:t xml:space="preserve">není </w:t>
      </w:r>
      <w:r w:rsidRPr="00FE000A">
        <w:rPr>
          <w:rFonts w:ascii="Arial" w:hAnsi="Arial"/>
          <w:color w:val="000000"/>
        </w:rPr>
        <w:t xml:space="preserve">plátce DPH“ </w:t>
      </w:r>
    </w:p>
    <w:p w14:paraId="1F6AA967" w14:textId="77777777" w:rsidR="00BA3DF1" w:rsidRPr="00FE000A" w:rsidRDefault="00BA3DF1" w:rsidP="00BA3DF1">
      <w:pPr>
        <w:ind w:left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>(dále jen „</w:t>
      </w:r>
      <w:r w:rsidRPr="00FE000A">
        <w:rPr>
          <w:rFonts w:ascii="Arial" w:hAnsi="Arial"/>
          <w:b/>
          <w:color w:val="000000"/>
        </w:rPr>
        <w:t>Poskytovatel</w:t>
      </w:r>
      <w:r w:rsidRPr="00FE000A">
        <w:rPr>
          <w:rFonts w:ascii="Arial" w:hAnsi="Arial"/>
          <w:color w:val="000000"/>
        </w:rPr>
        <w:t xml:space="preserve">“) </w:t>
      </w:r>
    </w:p>
    <w:p w14:paraId="59F188DE" w14:textId="77777777" w:rsidR="0092680F" w:rsidRPr="00FE000A" w:rsidRDefault="0092680F" w:rsidP="00FF07B1">
      <w:pPr>
        <w:ind w:left="1985"/>
        <w:rPr>
          <w:rFonts w:ascii="Arial" w:hAnsi="Arial"/>
          <w:color w:val="000000"/>
        </w:rPr>
      </w:pPr>
    </w:p>
    <w:p w14:paraId="221C8C2F" w14:textId="77777777" w:rsidR="00FF07B1" w:rsidRPr="00FE000A" w:rsidRDefault="00FF07B1" w:rsidP="004103A3">
      <w:pPr>
        <w:jc w:val="left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>a</w:t>
      </w:r>
    </w:p>
    <w:p w14:paraId="3C3AB141" w14:textId="77777777" w:rsidR="00BC09B6" w:rsidRPr="00FE000A" w:rsidRDefault="00BC09B6" w:rsidP="00FF07B1">
      <w:pPr>
        <w:ind w:left="1985" w:hanging="1985"/>
        <w:rPr>
          <w:rFonts w:ascii="Arial" w:hAnsi="Arial"/>
          <w:b/>
          <w:color w:val="000000"/>
          <w:u w:val="single"/>
        </w:rPr>
      </w:pPr>
    </w:p>
    <w:p w14:paraId="32AEDDB6" w14:textId="10F96790" w:rsidR="00FF07B1" w:rsidRPr="00FE000A" w:rsidRDefault="0092680F" w:rsidP="00FF07B1">
      <w:pPr>
        <w:ind w:left="1985" w:hanging="1985"/>
        <w:rPr>
          <w:rFonts w:ascii="Arial" w:hAnsi="Arial"/>
          <w:b/>
          <w:color w:val="000000"/>
        </w:rPr>
      </w:pPr>
      <w:r w:rsidRPr="00FE000A">
        <w:rPr>
          <w:rFonts w:ascii="Arial" w:hAnsi="Arial"/>
          <w:b/>
          <w:color w:val="000000"/>
          <w:u w:val="single"/>
        </w:rPr>
        <w:t>Objedna</w:t>
      </w:r>
      <w:r w:rsidR="00FF07B1" w:rsidRPr="00FE000A">
        <w:rPr>
          <w:rFonts w:ascii="Arial" w:hAnsi="Arial"/>
          <w:b/>
          <w:color w:val="000000"/>
          <w:u w:val="single"/>
        </w:rPr>
        <w:t>tel:</w:t>
      </w:r>
      <w:r w:rsidR="00FF07B1" w:rsidRPr="00FE000A">
        <w:rPr>
          <w:rFonts w:ascii="Arial" w:hAnsi="Arial"/>
          <w:b/>
          <w:color w:val="000000"/>
        </w:rPr>
        <w:tab/>
      </w:r>
      <w:r w:rsidR="004C5231" w:rsidRPr="00FE000A">
        <w:rPr>
          <w:rFonts w:ascii="Arial" w:hAnsi="Arial"/>
          <w:b/>
          <w:color w:val="000000"/>
        </w:rPr>
        <w:fldChar w:fldCharType="begin"/>
      </w:r>
      <w:r w:rsidR="004C5231" w:rsidRPr="00FE000A">
        <w:rPr>
          <w:rFonts w:ascii="Arial" w:hAnsi="Arial"/>
          <w:b/>
          <w:color w:val="000000"/>
        </w:rPr>
        <w:instrText xml:space="preserve"> MERGEFIELD název </w:instrText>
      </w:r>
      <w:r w:rsidR="004C5231" w:rsidRPr="00FE000A">
        <w:rPr>
          <w:rFonts w:ascii="Arial" w:hAnsi="Arial"/>
          <w:b/>
          <w:color w:val="000000"/>
        </w:rPr>
        <w:fldChar w:fldCharType="separate"/>
      </w:r>
      <w:r w:rsidR="009A4F44" w:rsidRPr="00126094">
        <w:rPr>
          <w:rFonts w:ascii="Arial" w:hAnsi="Arial"/>
          <w:b/>
          <w:noProof/>
          <w:color w:val="000000"/>
        </w:rPr>
        <w:t>89. mateřská škola Plzeň, Habrová 8</w:t>
      </w:r>
      <w:r w:rsidR="004C5231" w:rsidRPr="00FE000A">
        <w:rPr>
          <w:rFonts w:ascii="Arial" w:hAnsi="Arial"/>
          <w:b/>
          <w:color w:val="000000"/>
        </w:rPr>
        <w:fldChar w:fldCharType="end"/>
      </w:r>
      <w:r w:rsidR="00F97521" w:rsidRPr="00FE000A">
        <w:rPr>
          <w:rFonts w:ascii="Arial" w:hAnsi="Arial"/>
          <w:b/>
          <w:color w:val="000000"/>
        </w:rPr>
        <w:t>, příspěvková organizace</w:t>
      </w:r>
    </w:p>
    <w:p w14:paraId="797C5373" w14:textId="4F529F80" w:rsidR="00FF07B1" w:rsidRPr="00FE000A" w:rsidRDefault="00FF07B1" w:rsidP="00FF07B1">
      <w:pPr>
        <w:ind w:left="1985" w:hanging="1985"/>
        <w:rPr>
          <w:rFonts w:ascii="Arial" w:hAnsi="Arial"/>
          <w:color w:val="000000"/>
        </w:rPr>
      </w:pPr>
      <w:r w:rsidRPr="00FE000A">
        <w:rPr>
          <w:rFonts w:ascii="Arial" w:hAnsi="Arial"/>
          <w:b/>
          <w:color w:val="000000"/>
        </w:rPr>
        <w:tab/>
      </w:r>
      <w:r w:rsidR="004C5231" w:rsidRPr="00FE000A">
        <w:rPr>
          <w:rFonts w:ascii="Arial" w:hAnsi="Arial"/>
          <w:color w:val="000000"/>
        </w:rPr>
        <w:fldChar w:fldCharType="begin"/>
      </w:r>
      <w:r w:rsidR="004C5231" w:rsidRPr="00FE000A">
        <w:rPr>
          <w:rFonts w:ascii="Arial" w:hAnsi="Arial"/>
          <w:color w:val="000000"/>
        </w:rPr>
        <w:instrText xml:space="preserve"> MERGEFIELD adresa </w:instrText>
      </w:r>
      <w:r w:rsidR="004C5231" w:rsidRPr="00FE000A">
        <w:rPr>
          <w:rFonts w:ascii="Arial" w:hAnsi="Arial"/>
          <w:color w:val="000000"/>
        </w:rPr>
        <w:fldChar w:fldCharType="separate"/>
      </w:r>
      <w:r w:rsidR="009A4F44" w:rsidRPr="00126094">
        <w:rPr>
          <w:rFonts w:ascii="Arial" w:hAnsi="Arial"/>
          <w:noProof/>
          <w:color w:val="000000"/>
        </w:rPr>
        <w:t>Habrová 8, 326 00 Plzeň</w:t>
      </w:r>
      <w:r w:rsidR="004C5231" w:rsidRPr="00FE000A">
        <w:rPr>
          <w:rFonts w:ascii="Arial" w:hAnsi="Arial"/>
          <w:color w:val="000000"/>
        </w:rPr>
        <w:fldChar w:fldCharType="end"/>
      </w:r>
    </w:p>
    <w:p w14:paraId="319A55CB" w14:textId="79C93872" w:rsidR="00BC09B6" w:rsidRPr="00FE000A" w:rsidRDefault="00BC09B6" w:rsidP="00BC09B6">
      <w:pPr>
        <w:ind w:left="1985" w:hanging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ab/>
        <w:t xml:space="preserve">IČO </w:t>
      </w:r>
      <w:r w:rsidR="004C5231" w:rsidRPr="00FE000A">
        <w:rPr>
          <w:rFonts w:ascii="Arial" w:hAnsi="Arial"/>
          <w:color w:val="000000"/>
        </w:rPr>
        <w:fldChar w:fldCharType="begin"/>
      </w:r>
      <w:r w:rsidR="004C5231" w:rsidRPr="00FE000A">
        <w:rPr>
          <w:rFonts w:ascii="Arial" w:hAnsi="Arial"/>
          <w:color w:val="000000"/>
        </w:rPr>
        <w:instrText xml:space="preserve"> MERGEFIELD IČO </w:instrText>
      </w:r>
      <w:r w:rsidR="004C5231" w:rsidRPr="00FE000A">
        <w:rPr>
          <w:rFonts w:ascii="Arial" w:hAnsi="Arial"/>
          <w:color w:val="000000"/>
        </w:rPr>
        <w:fldChar w:fldCharType="separate"/>
      </w:r>
      <w:r w:rsidR="009A4F44" w:rsidRPr="00126094">
        <w:rPr>
          <w:rFonts w:ascii="Arial" w:hAnsi="Arial"/>
          <w:noProof/>
          <w:color w:val="000000"/>
        </w:rPr>
        <w:t>70940690</w:t>
      </w:r>
      <w:r w:rsidR="004C5231" w:rsidRPr="00FE000A">
        <w:rPr>
          <w:rFonts w:ascii="Arial" w:hAnsi="Arial"/>
          <w:color w:val="000000"/>
        </w:rPr>
        <w:fldChar w:fldCharType="end"/>
      </w:r>
    </w:p>
    <w:p w14:paraId="08DA1FB2" w14:textId="5E97DF01" w:rsidR="00FF07B1" w:rsidRPr="00FE000A" w:rsidRDefault="00FF07B1" w:rsidP="00FF07B1">
      <w:pPr>
        <w:ind w:left="1985" w:hanging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ab/>
        <w:t>zastoupen</w:t>
      </w:r>
      <w:r w:rsidR="00841A6E" w:rsidRPr="00FE000A">
        <w:rPr>
          <w:rFonts w:ascii="Arial" w:hAnsi="Arial"/>
          <w:color w:val="000000"/>
        </w:rPr>
        <w:t>á</w:t>
      </w:r>
      <w:r w:rsidRPr="00FE000A">
        <w:rPr>
          <w:rFonts w:ascii="Arial" w:hAnsi="Arial"/>
          <w:color w:val="000000"/>
        </w:rPr>
        <w:t xml:space="preserve"> </w:t>
      </w:r>
      <w:r w:rsidR="004C5231" w:rsidRPr="00FE000A">
        <w:rPr>
          <w:rFonts w:ascii="Arial" w:hAnsi="Arial"/>
          <w:color w:val="000000"/>
        </w:rPr>
        <w:fldChar w:fldCharType="begin"/>
      </w:r>
      <w:r w:rsidR="004C5231" w:rsidRPr="00FE000A">
        <w:rPr>
          <w:rFonts w:ascii="Arial" w:hAnsi="Arial"/>
          <w:color w:val="000000"/>
        </w:rPr>
        <w:instrText xml:space="preserve"> MERGEFIELD zastoupení </w:instrText>
      </w:r>
      <w:r w:rsidR="004C5231" w:rsidRPr="00FE000A">
        <w:rPr>
          <w:rFonts w:ascii="Arial" w:hAnsi="Arial"/>
          <w:color w:val="000000"/>
        </w:rPr>
        <w:fldChar w:fldCharType="separate"/>
      </w:r>
      <w:r w:rsidR="009A4F44" w:rsidRPr="00126094">
        <w:rPr>
          <w:rFonts w:ascii="Arial" w:hAnsi="Arial"/>
          <w:noProof/>
          <w:color w:val="000000"/>
        </w:rPr>
        <w:t>Bc. Jiřinou Solfronkovou</w:t>
      </w:r>
      <w:r w:rsidR="004C5231" w:rsidRPr="00FE000A">
        <w:rPr>
          <w:rFonts w:ascii="Arial" w:hAnsi="Arial"/>
          <w:color w:val="000000"/>
        </w:rPr>
        <w:fldChar w:fldCharType="end"/>
      </w:r>
      <w:r w:rsidR="006D1371" w:rsidRPr="00FE000A">
        <w:rPr>
          <w:rFonts w:ascii="Arial" w:hAnsi="Arial"/>
          <w:color w:val="000000"/>
        </w:rPr>
        <w:t>, ředitelkou,</w:t>
      </w:r>
    </w:p>
    <w:p w14:paraId="32FEA610" w14:textId="77777777" w:rsidR="00DD62D5" w:rsidRPr="00FE000A" w:rsidRDefault="00BA3DF1" w:rsidP="00BA3DF1">
      <w:pPr>
        <w:ind w:left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>(dále jen „</w:t>
      </w:r>
      <w:r w:rsidRPr="00FE000A">
        <w:rPr>
          <w:rFonts w:ascii="Arial" w:hAnsi="Arial"/>
          <w:b/>
          <w:color w:val="000000"/>
        </w:rPr>
        <w:t>Objednatel</w:t>
      </w:r>
      <w:r w:rsidRPr="00FE000A">
        <w:rPr>
          <w:rFonts w:ascii="Arial" w:hAnsi="Arial"/>
          <w:color w:val="000000"/>
        </w:rPr>
        <w:t>“)</w:t>
      </w:r>
    </w:p>
    <w:p w14:paraId="6E3588B4" w14:textId="77777777" w:rsidR="00FF07B1" w:rsidRPr="00FE000A" w:rsidRDefault="00FF07B1" w:rsidP="00FF07B1">
      <w:pPr>
        <w:ind w:left="1985" w:hanging="1985"/>
        <w:rPr>
          <w:rFonts w:ascii="Arial" w:hAnsi="Arial"/>
          <w:color w:val="000000"/>
        </w:rPr>
      </w:pPr>
      <w:r w:rsidRPr="00FE000A">
        <w:rPr>
          <w:rFonts w:ascii="Arial" w:hAnsi="Arial"/>
          <w:color w:val="000000"/>
        </w:rPr>
        <w:t xml:space="preserve">  </w:t>
      </w:r>
      <w:r w:rsidRPr="00FE000A">
        <w:rPr>
          <w:rFonts w:ascii="Arial" w:hAnsi="Arial"/>
          <w:color w:val="000000"/>
        </w:rPr>
        <w:tab/>
        <w:t>„</w:t>
      </w:r>
      <w:r w:rsidR="006D1371" w:rsidRPr="00FE000A">
        <w:rPr>
          <w:rFonts w:ascii="Arial" w:hAnsi="Arial"/>
          <w:color w:val="000000"/>
        </w:rPr>
        <w:t xml:space="preserve">není </w:t>
      </w:r>
      <w:r w:rsidRPr="00FE000A">
        <w:rPr>
          <w:rFonts w:ascii="Arial" w:hAnsi="Arial"/>
          <w:color w:val="000000"/>
        </w:rPr>
        <w:t xml:space="preserve">plátce DPH“ </w:t>
      </w:r>
    </w:p>
    <w:p w14:paraId="16CA59E1" w14:textId="77777777" w:rsidR="00F00A1F" w:rsidRPr="00FE000A" w:rsidRDefault="00F00A1F" w:rsidP="0064581F">
      <w:pPr>
        <w:pStyle w:val="Datum"/>
      </w:pPr>
    </w:p>
    <w:p w14:paraId="6BE6C335" w14:textId="77777777" w:rsidR="007D11EC" w:rsidRPr="00FE000A" w:rsidRDefault="007D11EC" w:rsidP="007D11EC">
      <w:pPr>
        <w:pStyle w:val="hlavika2"/>
        <w:rPr>
          <w:lang w:val="cs-CZ"/>
        </w:rPr>
      </w:pPr>
      <w:r w:rsidRPr="00FE000A">
        <w:rPr>
          <w:lang w:val="cs-CZ"/>
        </w:rPr>
        <w:t xml:space="preserve">společně jen </w:t>
      </w:r>
      <w:r w:rsidRPr="00FE000A">
        <w:rPr>
          <w:b/>
          <w:lang w:val="cs-CZ"/>
        </w:rPr>
        <w:t>Smluvní strany</w:t>
      </w:r>
      <w:r w:rsidRPr="00FE000A">
        <w:rPr>
          <w:lang w:val="cs-CZ"/>
        </w:rPr>
        <w:t xml:space="preserve"> spolu níže uvedeného dne, měsíce a roku uzavřely následující </w:t>
      </w:r>
      <w:r w:rsidRPr="00FE000A">
        <w:rPr>
          <w:b/>
          <w:lang w:val="cs-CZ"/>
        </w:rPr>
        <w:t xml:space="preserve">Dodatek č. </w:t>
      </w:r>
      <w:r w:rsidR="00BE38FB" w:rsidRPr="00FE000A">
        <w:rPr>
          <w:b/>
          <w:lang w:val="cs-CZ"/>
        </w:rPr>
        <w:t>2</w:t>
      </w:r>
      <w:r w:rsidRPr="00FE000A">
        <w:rPr>
          <w:lang w:val="cs-CZ"/>
        </w:rPr>
        <w:t xml:space="preserve"> </w:t>
      </w:r>
      <w:r w:rsidRPr="00FE000A">
        <w:rPr>
          <w:b/>
          <w:lang w:val="cs-CZ"/>
        </w:rPr>
        <w:t xml:space="preserve">smlouvy o poskytování služeb pověřence pro ochranu osobních údajů podle GDPR </w:t>
      </w:r>
      <w:r w:rsidRPr="00FE000A">
        <w:rPr>
          <w:lang w:val="cs-CZ"/>
        </w:rPr>
        <w:t>v souladu se zákonem č. 89/2012 Sb., občanský zákoník, v platném znění, (dále jen “</w:t>
      </w:r>
      <w:r w:rsidRPr="00FE000A">
        <w:rPr>
          <w:b/>
          <w:lang w:val="cs-CZ"/>
        </w:rPr>
        <w:t>Dodatek</w:t>
      </w:r>
      <w:r w:rsidRPr="00FE000A">
        <w:rPr>
          <w:lang w:val="cs-CZ"/>
        </w:rPr>
        <w:t>”).</w:t>
      </w:r>
    </w:p>
    <w:p w14:paraId="0EDBCA7C" w14:textId="77777777" w:rsidR="007D11EC" w:rsidRPr="00FE000A" w:rsidRDefault="007D11EC" w:rsidP="007D11EC"/>
    <w:p w14:paraId="20F39ED6" w14:textId="77777777" w:rsidR="007D11EC" w:rsidRPr="00FE000A" w:rsidRDefault="007D11EC" w:rsidP="007D11EC">
      <w:pPr>
        <w:pStyle w:val="hlavika2"/>
        <w:rPr>
          <w:lang w:val="cs-CZ"/>
        </w:rPr>
      </w:pPr>
      <w:r w:rsidRPr="00FE000A">
        <w:rPr>
          <w:lang w:val="cs-CZ"/>
        </w:rPr>
        <w:t>Smluvní strany, vědomy si svých závazků v tomto Dodatku obsažených a s úmyslem být tímto Dodatkem vázány, dohodly se na následujícím znění Dodatku:</w:t>
      </w:r>
    </w:p>
    <w:p w14:paraId="3D213C87" w14:textId="77777777" w:rsidR="007D11EC" w:rsidRPr="00FE000A" w:rsidRDefault="007D11EC" w:rsidP="007D11EC"/>
    <w:p w14:paraId="3F1BD724" w14:textId="77777777" w:rsidR="007D11EC" w:rsidRPr="00FE000A" w:rsidRDefault="007D11EC" w:rsidP="007D11EC">
      <w:pPr>
        <w:pStyle w:val="lnek"/>
        <w:textAlignment w:val="auto"/>
        <w:rPr>
          <w:lang w:val="cs-CZ"/>
        </w:rPr>
      </w:pPr>
    </w:p>
    <w:p w14:paraId="2A196096" w14:textId="77777777" w:rsidR="007D11EC" w:rsidRPr="00FE000A" w:rsidRDefault="007D11EC" w:rsidP="007D11EC">
      <w:pPr>
        <w:pStyle w:val="lnek0"/>
        <w:rPr>
          <w:lang w:val="cs-CZ"/>
        </w:rPr>
      </w:pPr>
      <w:r w:rsidRPr="00FE000A">
        <w:rPr>
          <w:lang w:val="cs-CZ"/>
        </w:rPr>
        <w:t>Preambule</w:t>
      </w:r>
    </w:p>
    <w:p w14:paraId="2A9B3289" w14:textId="02FCB744" w:rsidR="007D11EC" w:rsidRPr="00FE000A" w:rsidRDefault="007D11EC" w:rsidP="007D11EC">
      <w:pPr>
        <w:pStyle w:val="odstavec"/>
        <w:ind w:left="454" w:hanging="454"/>
      </w:pPr>
      <w:r w:rsidRPr="00FE000A">
        <w:t xml:space="preserve">Dne </w:t>
      </w:r>
      <w:r w:rsidR="004C5231" w:rsidRPr="00FE000A">
        <w:rPr>
          <w:lang w:val="cs-CZ"/>
        </w:rPr>
        <w:fldChar w:fldCharType="begin"/>
      </w:r>
      <w:r w:rsidR="004C5231" w:rsidRPr="00FE000A">
        <w:rPr>
          <w:lang w:val="cs-CZ"/>
        </w:rPr>
        <w:instrText xml:space="preserve"> MERGEFIELD datum_uzavření </w:instrText>
      </w:r>
      <w:r w:rsidR="004C5231" w:rsidRPr="00FE000A">
        <w:rPr>
          <w:lang w:val="cs-CZ"/>
        </w:rPr>
        <w:fldChar w:fldCharType="separate"/>
      </w:r>
      <w:r w:rsidR="009A4F44" w:rsidRPr="00126094">
        <w:rPr>
          <w:noProof/>
        </w:rPr>
        <w:t>17. května 2018</w:t>
      </w:r>
      <w:r w:rsidR="004C5231" w:rsidRPr="00FE000A">
        <w:rPr>
          <w:lang w:val="cs-CZ"/>
        </w:rPr>
        <w:fldChar w:fldCharType="end"/>
      </w:r>
      <w:r w:rsidRPr="00FE000A">
        <w:t xml:space="preserve"> spolu Smluvní strany uzavřely smlouvu o poskytování služeb pověřence pro ochranu osobních údajů č. </w:t>
      </w:r>
      <w:r w:rsidR="004C5231" w:rsidRPr="00FE000A">
        <w:fldChar w:fldCharType="begin"/>
      </w:r>
      <w:r w:rsidR="004C5231" w:rsidRPr="00FE000A">
        <w:instrText xml:space="preserve"> MERGEFIELD číslo_smlouvy </w:instrText>
      </w:r>
      <w:r w:rsidR="004C5231" w:rsidRPr="00FE000A">
        <w:fldChar w:fldCharType="separate"/>
      </w:r>
      <w:r w:rsidR="009A4F44" w:rsidRPr="00126094">
        <w:rPr>
          <w:noProof/>
        </w:rPr>
        <w:t>DPO016/2018</w:t>
      </w:r>
      <w:r w:rsidR="004C5231" w:rsidRPr="00FE000A">
        <w:fldChar w:fldCharType="end"/>
      </w:r>
      <w:r w:rsidRPr="00FE000A">
        <w:t xml:space="preserve"> (dále jen „</w:t>
      </w:r>
      <w:r w:rsidRPr="00FE000A">
        <w:rPr>
          <w:b/>
        </w:rPr>
        <w:t>Smlouva</w:t>
      </w:r>
      <w:r w:rsidRPr="00FE000A">
        <w:t>“). Předmětem Smlouvy je specifikace práv a povinností smluvních stran při poskytování služby pověřence pro ochranu osobních údajů Poskytovatelem Objednateli dle požadavků platné legislativy ČR a Nařízení evropského parlamentu a Rady (EU) 2016/679 ze dne 27. dubna 2016, o ochraně fyzických osob v souvislosti se zpracováním osobních údajů a o volném pohybu těchto údajů a o zrušení směrnice 95/46/ES (obecné nařízení o ochraně osobních údajů).</w:t>
      </w:r>
    </w:p>
    <w:p w14:paraId="1EEE75A8" w14:textId="77777777" w:rsidR="007D11EC" w:rsidRPr="00FE000A" w:rsidRDefault="007D11EC" w:rsidP="007D11EC">
      <w:pPr>
        <w:pStyle w:val="lnek"/>
        <w:textAlignment w:val="auto"/>
        <w:rPr>
          <w:lang w:val="cs-CZ"/>
        </w:rPr>
      </w:pPr>
    </w:p>
    <w:p w14:paraId="3D24773D" w14:textId="77777777" w:rsidR="007D11EC" w:rsidRPr="00FE000A" w:rsidRDefault="007D11EC" w:rsidP="007D11EC">
      <w:pPr>
        <w:pStyle w:val="lnek0"/>
        <w:rPr>
          <w:lang w:val="cs-CZ"/>
        </w:rPr>
      </w:pPr>
      <w:r w:rsidRPr="00FE000A">
        <w:rPr>
          <w:lang w:val="cs-CZ"/>
        </w:rPr>
        <w:t>Předmět Dodatku</w:t>
      </w:r>
    </w:p>
    <w:p w14:paraId="3AFF2465" w14:textId="77777777" w:rsidR="007D11EC" w:rsidRPr="00FE000A" w:rsidRDefault="007D11EC" w:rsidP="007D11EC">
      <w:pPr>
        <w:pStyle w:val="odstavec"/>
        <w:ind w:left="454" w:hanging="454"/>
      </w:pPr>
      <w:r w:rsidRPr="00FE000A">
        <w:t>Smluvní strany se dohodly na změně Smlouvy, jak vyplývá dále.</w:t>
      </w:r>
    </w:p>
    <w:p w14:paraId="69240A3C" w14:textId="77777777" w:rsidR="007D11EC" w:rsidRPr="00FE000A" w:rsidRDefault="007D11EC" w:rsidP="007D11EC">
      <w:pPr>
        <w:pStyle w:val="odstavec"/>
        <w:ind w:left="454" w:hanging="454"/>
      </w:pPr>
      <w:r w:rsidRPr="00FE000A">
        <w:t>Text článku VI odst. 1 se mění na následující znění:</w:t>
      </w:r>
    </w:p>
    <w:p w14:paraId="26A98DF1" w14:textId="77777777" w:rsidR="007D11EC" w:rsidRPr="00FE000A" w:rsidRDefault="007D11EC" w:rsidP="007D11EC">
      <w:pPr>
        <w:pStyle w:val="Normlnodsazen"/>
        <w:rPr>
          <w:i/>
        </w:rPr>
      </w:pPr>
      <w:r w:rsidRPr="00FE000A">
        <w:rPr>
          <w:i/>
        </w:rPr>
        <w:t xml:space="preserve">Cena za plnění specifikované v čl. II této Smlouvy je stanovena paušální </w:t>
      </w:r>
      <w:r w:rsidR="00BE38FB" w:rsidRPr="00FE000A">
        <w:rPr>
          <w:b/>
          <w:bCs/>
          <w:i/>
        </w:rPr>
        <w:t>čtvrtletní</w:t>
      </w:r>
      <w:r w:rsidRPr="00FE000A">
        <w:rPr>
          <w:i/>
        </w:rPr>
        <w:t xml:space="preserve"> platbou ve výši </w:t>
      </w:r>
      <w:r w:rsidR="00BE38FB" w:rsidRPr="00FE000A">
        <w:rPr>
          <w:b/>
          <w:bCs/>
          <w:i/>
        </w:rPr>
        <w:t>3.000</w:t>
      </w:r>
      <w:r w:rsidRPr="00FE000A">
        <w:rPr>
          <w:b/>
          <w:bCs/>
          <w:i/>
        </w:rPr>
        <w:t xml:space="preserve"> Kč</w:t>
      </w:r>
      <w:r w:rsidRPr="00FE000A">
        <w:rPr>
          <w:i/>
        </w:rPr>
        <w:t xml:space="preserve"> (</w:t>
      </w:r>
      <w:r w:rsidR="00BE38FB" w:rsidRPr="00FE000A">
        <w:rPr>
          <w:i/>
        </w:rPr>
        <w:t xml:space="preserve">tři tisíce </w:t>
      </w:r>
      <w:r w:rsidRPr="00FE000A">
        <w:rPr>
          <w:i/>
        </w:rPr>
        <w:t>korun českých).</w:t>
      </w:r>
    </w:p>
    <w:p w14:paraId="51B730D7" w14:textId="77777777" w:rsidR="007D11EC" w:rsidRPr="00FE000A" w:rsidRDefault="007D11EC" w:rsidP="007D11EC">
      <w:pPr>
        <w:pStyle w:val="lnek"/>
        <w:textAlignment w:val="auto"/>
        <w:rPr>
          <w:lang w:val="cs-CZ"/>
        </w:rPr>
      </w:pPr>
    </w:p>
    <w:p w14:paraId="7BD97D38" w14:textId="77777777" w:rsidR="007D11EC" w:rsidRPr="00FE000A" w:rsidRDefault="007D11EC" w:rsidP="007D11EC">
      <w:pPr>
        <w:pStyle w:val="lnek0"/>
        <w:rPr>
          <w:lang w:val="cs-CZ"/>
        </w:rPr>
      </w:pPr>
      <w:r w:rsidRPr="00FE000A">
        <w:rPr>
          <w:lang w:val="cs-CZ"/>
        </w:rPr>
        <w:t>Závěrečná ustanovení</w:t>
      </w:r>
    </w:p>
    <w:p w14:paraId="61A5DABB" w14:textId="77777777" w:rsidR="007D11EC" w:rsidRPr="00FE000A" w:rsidRDefault="007D11EC" w:rsidP="007D11EC">
      <w:pPr>
        <w:pStyle w:val="odstavec"/>
        <w:ind w:left="454" w:hanging="454"/>
      </w:pPr>
      <w:r w:rsidRPr="00FE000A">
        <w:t>Tento Dodatek, jakož i práva a povinnosti vzniklé na základě tohoto Dodatku nebo v souvislosti s ním, se řídí zákonem č. 89/2012 Sb., občanský zákoník, v platném znění.</w:t>
      </w:r>
    </w:p>
    <w:p w14:paraId="32C52ED9" w14:textId="77777777" w:rsidR="007D11EC" w:rsidRPr="00FE000A" w:rsidRDefault="007D11EC" w:rsidP="007D11EC">
      <w:pPr>
        <w:pStyle w:val="odstavec"/>
        <w:ind w:left="454" w:hanging="454"/>
      </w:pPr>
      <w:r w:rsidRPr="00FE000A">
        <w:t>Tento Dodatek představuje úplnou dohodu Smluvních stran o předmětu Dodatku a tvoří se Smlouvou nedílný celek. Dodatek je možné měnit pouze písemnou dohodou Smluvních stran ve formě číslovaných dodatků původní Smlouvy, podepsaných oprávněnými zástupci obou Smluvních stran.</w:t>
      </w:r>
    </w:p>
    <w:p w14:paraId="51A2F86C" w14:textId="77777777" w:rsidR="007D11EC" w:rsidRPr="00FE000A" w:rsidRDefault="007D11EC" w:rsidP="007D11EC">
      <w:pPr>
        <w:pStyle w:val="odstavec"/>
        <w:ind w:left="454" w:hanging="454"/>
      </w:pPr>
      <w:r w:rsidRPr="00FE000A">
        <w:t>Ostatní ustanovení Smlouvy tímto Dodatkem nedotčená se nemění a zůstávají v platnosti.</w:t>
      </w:r>
    </w:p>
    <w:p w14:paraId="74212CE9" w14:textId="77777777" w:rsidR="007D11EC" w:rsidRPr="00FE000A" w:rsidRDefault="007D11EC" w:rsidP="007D11EC">
      <w:pPr>
        <w:pStyle w:val="odstavec"/>
        <w:ind w:left="454" w:hanging="454"/>
      </w:pPr>
      <w:r w:rsidRPr="00FE000A">
        <w:t>Smluvní strany se dohodly na platnosti tohoto Dodatku dnem podpisu poslední ze smluvních stran a účinností dnem 01.01.20</w:t>
      </w:r>
      <w:r w:rsidRPr="00FE000A">
        <w:rPr>
          <w:lang w:val="cs-CZ"/>
        </w:rPr>
        <w:t>2</w:t>
      </w:r>
      <w:r w:rsidR="00BE38FB" w:rsidRPr="00FE000A">
        <w:rPr>
          <w:lang w:val="cs-CZ"/>
        </w:rPr>
        <w:t>4</w:t>
      </w:r>
      <w:r w:rsidRPr="00FE000A">
        <w:t>.</w:t>
      </w:r>
    </w:p>
    <w:p w14:paraId="37C4D324" w14:textId="77777777" w:rsidR="007D11EC" w:rsidRPr="00FE000A" w:rsidRDefault="007D11EC" w:rsidP="007D11EC">
      <w:pPr>
        <w:pStyle w:val="odstavec"/>
        <w:ind w:left="454" w:hanging="454"/>
      </w:pPr>
      <w:r w:rsidRPr="00FE000A">
        <w:t xml:space="preserve">Dodatek se zpracovává ve dvou vyhotoveních, z nichž každá smluvní strana obdrží po jednom výtisku. </w:t>
      </w:r>
    </w:p>
    <w:p w14:paraId="14E4E685" w14:textId="77777777" w:rsidR="007D11EC" w:rsidRPr="00FE000A" w:rsidRDefault="007D11EC" w:rsidP="007D11EC">
      <w:pPr>
        <w:pStyle w:val="odstavec"/>
        <w:ind w:left="454" w:hanging="454"/>
      </w:pPr>
      <w:r w:rsidRPr="00FE000A">
        <w:t>Strany prohlašují, že si tento Dodatek přečetly, že s jeho obsahem souhlasí a na důkaz toho k němu připojují své podpisy:</w:t>
      </w:r>
    </w:p>
    <w:p w14:paraId="2C6C3903" w14:textId="77777777" w:rsidR="007D11EC" w:rsidRPr="00FE000A" w:rsidRDefault="007D11EC" w:rsidP="007D11EC"/>
    <w:p w14:paraId="4ED3E083" w14:textId="77777777" w:rsidR="007D11EC" w:rsidRPr="00FE000A" w:rsidRDefault="007D11EC" w:rsidP="007D11EC"/>
    <w:p w14:paraId="3158D2D0" w14:textId="77777777" w:rsidR="007D11EC" w:rsidRPr="00FE000A" w:rsidRDefault="007D11EC" w:rsidP="007D11E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58"/>
        <w:gridCol w:w="444"/>
        <w:gridCol w:w="4916"/>
      </w:tblGrid>
      <w:tr w:rsidR="00BA7EEF" w:rsidRPr="00FE000A" w14:paraId="24A7F613" w14:textId="77777777" w:rsidTr="005E6060">
        <w:trPr>
          <w:jc w:val="center"/>
        </w:trPr>
        <w:tc>
          <w:tcPr>
            <w:tcW w:w="4358" w:type="dxa"/>
          </w:tcPr>
          <w:p w14:paraId="379C4B82" w14:textId="77777777" w:rsidR="001B6BEB" w:rsidRPr="00FE000A" w:rsidRDefault="00BA7EEF" w:rsidP="008C2ACE">
            <w:pPr>
              <w:jc w:val="center"/>
              <w:rPr>
                <w:rFonts w:ascii="Arial" w:hAnsi="Arial" w:cs="Arial"/>
                <w:szCs w:val="22"/>
              </w:rPr>
            </w:pPr>
            <w:r w:rsidRPr="00FE000A">
              <w:rPr>
                <w:rFonts w:ascii="Arial" w:hAnsi="Arial" w:cs="Arial"/>
                <w:szCs w:val="22"/>
              </w:rPr>
              <w:t xml:space="preserve">V </w:t>
            </w:r>
            <w:r w:rsidR="00841A6E" w:rsidRPr="00FE000A">
              <w:rPr>
                <w:rFonts w:ascii="Arial" w:hAnsi="Arial" w:cs="Arial"/>
                <w:szCs w:val="22"/>
              </w:rPr>
              <w:t>Sokolově</w:t>
            </w:r>
            <w:r w:rsidRPr="00FE000A">
              <w:rPr>
                <w:rFonts w:ascii="Arial" w:hAnsi="Arial" w:cs="Arial"/>
                <w:szCs w:val="22"/>
              </w:rPr>
              <w:t xml:space="preserve"> dne: </w:t>
            </w:r>
            <w:r w:rsidR="00BE38FB" w:rsidRPr="00FE000A">
              <w:rPr>
                <w:rFonts w:ascii="Arial" w:hAnsi="Arial" w:cs="Arial"/>
                <w:szCs w:val="22"/>
              </w:rPr>
              <w:t>11</w:t>
            </w:r>
            <w:r w:rsidR="006B5EAA" w:rsidRPr="00FE000A">
              <w:rPr>
                <w:rFonts w:ascii="Arial" w:hAnsi="Arial" w:cs="Arial"/>
                <w:szCs w:val="22"/>
              </w:rPr>
              <w:t>.1</w:t>
            </w:r>
            <w:r w:rsidR="00BE38FB" w:rsidRPr="00FE000A">
              <w:rPr>
                <w:rFonts w:ascii="Arial" w:hAnsi="Arial" w:cs="Arial"/>
                <w:szCs w:val="22"/>
              </w:rPr>
              <w:t>2</w:t>
            </w:r>
            <w:r w:rsidR="006B5EAA" w:rsidRPr="00FE000A">
              <w:rPr>
                <w:rFonts w:ascii="Arial" w:hAnsi="Arial" w:cs="Arial"/>
                <w:szCs w:val="22"/>
              </w:rPr>
              <w:t>.202</w:t>
            </w:r>
            <w:r w:rsidR="00BE38FB" w:rsidRPr="00FE000A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44" w:type="dxa"/>
          </w:tcPr>
          <w:p w14:paraId="02097AD2" w14:textId="77777777" w:rsidR="001B6BEB" w:rsidRPr="00FE000A" w:rsidRDefault="001B6BEB" w:rsidP="00F33DED">
            <w:pPr>
              <w:jc w:val="center"/>
            </w:pPr>
          </w:p>
        </w:tc>
        <w:tc>
          <w:tcPr>
            <w:tcW w:w="4916" w:type="dxa"/>
          </w:tcPr>
          <w:p w14:paraId="40B96D6E" w14:textId="77777777" w:rsidR="001B6BEB" w:rsidRPr="00FE000A" w:rsidRDefault="00BA7EEF" w:rsidP="00F33DED">
            <w:pPr>
              <w:jc w:val="center"/>
              <w:rPr>
                <w:rFonts w:ascii="Arial" w:hAnsi="Arial" w:cs="Arial"/>
              </w:rPr>
            </w:pPr>
            <w:r w:rsidRPr="00FE000A">
              <w:rPr>
                <w:rFonts w:ascii="Arial" w:hAnsi="Arial" w:cs="Arial"/>
                <w:szCs w:val="22"/>
              </w:rPr>
              <w:t xml:space="preserve">V Plzni dne: </w:t>
            </w:r>
            <w:r w:rsidR="00841A6E" w:rsidRPr="00FE000A">
              <w:rPr>
                <w:rFonts w:ascii="Arial" w:hAnsi="Arial" w:cs="Arial"/>
                <w:szCs w:val="22"/>
              </w:rPr>
              <w:t>…………</w:t>
            </w:r>
            <w:proofErr w:type="gramStart"/>
            <w:r w:rsidR="00841A6E" w:rsidRPr="00FE000A">
              <w:rPr>
                <w:rFonts w:ascii="Arial" w:hAnsi="Arial" w:cs="Arial"/>
                <w:szCs w:val="22"/>
              </w:rPr>
              <w:t>…….</w:t>
            </w:r>
            <w:proofErr w:type="gramEnd"/>
          </w:p>
        </w:tc>
      </w:tr>
      <w:tr w:rsidR="00BA7EEF" w:rsidRPr="00FE000A" w14:paraId="7CF6A355" w14:textId="77777777" w:rsidTr="005E6060">
        <w:trPr>
          <w:jc w:val="center"/>
        </w:trPr>
        <w:tc>
          <w:tcPr>
            <w:tcW w:w="4358" w:type="dxa"/>
            <w:tcBorders>
              <w:bottom w:val="dashSmallGap" w:sz="4" w:space="0" w:color="auto"/>
            </w:tcBorders>
          </w:tcPr>
          <w:p w14:paraId="5A97EA9A" w14:textId="77777777" w:rsidR="001B6BEB" w:rsidRPr="00FE000A" w:rsidRDefault="001B6BEB" w:rsidP="0064581F">
            <w:pPr>
              <w:rPr>
                <w:rFonts w:ascii="Arial" w:hAnsi="Arial" w:cs="Arial"/>
              </w:rPr>
            </w:pPr>
          </w:p>
          <w:p w14:paraId="110FFC86" w14:textId="77777777" w:rsidR="001B6BEB" w:rsidRPr="00FE000A" w:rsidRDefault="001B6BEB" w:rsidP="0064581F">
            <w:pPr>
              <w:rPr>
                <w:rFonts w:ascii="Arial" w:hAnsi="Arial" w:cs="Arial"/>
              </w:rPr>
            </w:pPr>
          </w:p>
          <w:p w14:paraId="2D576DB5" w14:textId="77777777" w:rsidR="001B6BEB" w:rsidRPr="00FE000A" w:rsidRDefault="001B6BEB" w:rsidP="0064581F">
            <w:pPr>
              <w:rPr>
                <w:rFonts w:ascii="Arial" w:hAnsi="Arial" w:cs="Arial"/>
              </w:rPr>
            </w:pPr>
          </w:p>
          <w:p w14:paraId="0E18881B" w14:textId="77777777" w:rsidR="00BA7EEF" w:rsidRPr="00FE000A" w:rsidRDefault="00BA7EEF" w:rsidP="0064581F">
            <w:pPr>
              <w:rPr>
                <w:rFonts w:ascii="Arial" w:hAnsi="Arial" w:cs="Arial"/>
              </w:rPr>
            </w:pPr>
          </w:p>
          <w:p w14:paraId="5E2A34FF" w14:textId="77777777" w:rsidR="00BA7EEF" w:rsidRPr="00FE000A" w:rsidRDefault="00BA7EEF" w:rsidP="0064581F">
            <w:pPr>
              <w:rPr>
                <w:rFonts w:ascii="Arial" w:hAnsi="Arial" w:cs="Arial"/>
              </w:rPr>
            </w:pPr>
          </w:p>
          <w:p w14:paraId="143FF587" w14:textId="77777777" w:rsidR="001B6BEB" w:rsidRPr="00FE000A" w:rsidRDefault="001B6BEB" w:rsidP="0064581F">
            <w:pPr>
              <w:rPr>
                <w:rFonts w:ascii="Arial" w:hAnsi="Arial" w:cs="Arial"/>
              </w:rPr>
            </w:pPr>
          </w:p>
          <w:p w14:paraId="74BAFC2E" w14:textId="77777777" w:rsidR="001B6BEB" w:rsidRPr="00FE000A" w:rsidRDefault="001B6BEB" w:rsidP="0064581F">
            <w:pPr>
              <w:rPr>
                <w:rFonts w:ascii="Arial" w:hAnsi="Arial" w:cs="Arial"/>
              </w:rPr>
            </w:pPr>
          </w:p>
        </w:tc>
        <w:tc>
          <w:tcPr>
            <w:tcW w:w="444" w:type="dxa"/>
          </w:tcPr>
          <w:p w14:paraId="44695D22" w14:textId="77777777" w:rsidR="001B6BEB" w:rsidRPr="00FE000A" w:rsidRDefault="001B6BEB" w:rsidP="0064581F"/>
        </w:tc>
        <w:tc>
          <w:tcPr>
            <w:tcW w:w="4916" w:type="dxa"/>
            <w:tcBorders>
              <w:bottom w:val="dashSmallGap" w:sz="4" w:space="0" w:color="auto"/>
            </w:tcBorders>
          </w:tcPr>
          <w:p w14:paraId="1926B4E6" w14:textId="77777777" w:rsidR="001B6BEB" w:rsidRPr="00FE000A" w:rsidRDefault="001B6BEB" w:rsidP="0064581F">
            <w:pPr>
              <w:rPr>
                <w:rFonts w:ascii="Arial" w:hAnsi="Arial" w:cs="Arial"/>
              </w:rPr>
            </w:pPr>
          </w:p>
        </w:tc>
      </w:tr>
      <w:tr w:rsidR="00F33DED" w:rsidRPr="00FE000A" w14:paraId="05A56343" w14:textId="77777777" w:rsidTr="005E6060">
        <w:trPr>
          <w:jc w:val="center"/>
        </w:trPr>
        <w:tc>
          <w:tcPr>
            <w:tcW w:w="4358" w:type="dxa"/>
            <w:tcBorders>
              <w:top w:val="dashSmallGap" w:sz="4" w:space="0" w:color="auto"/>
            </w:tcBorders>
          </w:tcPr>
          <w:p w14:paraId="1CE4F489" w14:textId="77777777" w:rsidR="00F33DED" w:rsidRPr="00FE000A" w:rsidRDefault="00515227" w:rsidP="00FA204A">
            <w:pPr>
              <w:pStyle w:val="podpis"/>
              <w:rPr>
                <w:rFonts w:ascii="Arial" w:hAnsi="Arial" w:cs="Arial"/>
                <w:lang w:val="cs-CZ"/>
              </w:rPr>
            </w:pPr>
            <w:r w:rsidRPr="00FE000A">
              <w:rPr>
                <w:rFonts w:ascii="Arial" w:hAnsi="Arial" w:cs="Arial"/>
                <w:lang w:val="cs-CZ"/>
              </w:rPr>
              <w:t xml:space="preserve">Mgr. </w:t>
            </w:r>
            <w:r w:rsidR="00FA204A" w:rsidRPr="00FE000A">
              <w:rPr>
                <w:rFonts w:ascii="Arial" w:hAnsi="Arial" w:cs="Arial"/>
                <w:lang w:val="cs-CZ"/>
              </w:rPr>
              <w:t>Lenka Chvalová</w:t>
            </w:r>
          </w:p>
        </w:tc>
        <w:tc>
          <w:tcPr>
            <w:tcW w:w="444" w:type="dxa"/>
          </w:tcPr>
          <w:p w14:paraId="1685DA9A" w14:textId="77777777" w:rsidR="00F33DED" w:rsidRPr="00FE000A" w:rsidRDefault="00F33DED" w:rsidP="0064581F"/>
        </w:tc>
        <w:tc>
          <w:tcPr>
            <w:tcW w:w="4916" w:type="dxa"/>
            <w:tcBorders>
              <w:top w:val="dashSmallGap" w:sz="4" w:space="0" w:color="auto"/>
            </w:tcBorders>
          </w:tcPr>
          <w:p w14:paraId="28200D94" w14:textId="074E8975" w:rsidR="00F33DED" w:rsidRPr="00FE000A" w:rsidRDefault="004C5231" w:rsidP="005E6060">
            <w:pPr>
              <w:pStyle w:val="podpis"/>
              <w:rPr>
                <w:rFonts w:ascii="Arial" w:hAnsi="Arial" w:cs="Arial"/>
                <w:lang w:val="cs-CZ"/>
              </w:rPr>
            </w:pPr>
            <w:r w:rsidRPr="00FE000A">
              <w:rPr>
                <w:rFonts w:ascii="Arial" w:hAnsi="Arial" w:cs="Arial"/>
                <w:lang w:val="cs-CZ"/>
              </w:rPr>
              <w:fldChar w:fldCharType="begin"/>
            </w:r>
            <w:r w:rsidRPr="00FE000A">
              <w:rPr>
                <w:rFonts w:ascii="Arial" w:hAnsi="Arial" w:cs="Arial"/>
                <w:lang w:val="cs-CZ"/>
              </w:rPr>
              <w:instrText xml:space="preserve"> MERGEFIELD název </w:instrText>
            </w:r>
            <w:r w:rsidRPr="00FE000A">
              <w:rPr>
                <w:rFonts w:ascii="Arial" w:hAnsi="Arial" w:cs="Arial"/>
                <w:lang w:val="cs-CZ"/>
              </w:rPr>
              <w:fldChar w:fldCharType="separate"/>
            </w:r>
            <w:r w:rsidR="009A4F44" w:rsidRPr="00126094">
              <w:rPr>
                <w:rFonts w:ascii="Arial" w:hAnsi="Arial" w:cs="Arial"/>
                <w:noProof/>
              </w:rPr>
              <w:t>89. mateřská škola Plzeň, Habrová 8</w:t>
            </w:r>
            <w:r w:rsidRPr="00FE000A">
              <w:rPr>
                <w:rFonts w:ascii="Arial" w:hAnsi="Arial" w:cs="Arial"/>
                <w:lang w:val="cs-CZ"/>
              </w:rPr>
              <w:fldChar w:fldCharType="end"/>
            </w:r>
            <w:r w:rsidR="005E6060" w:rsidRPr="00FE000A">
              <w:rPr>
                <w:rFonts w:ascii="Arial" w:hAnsi="Arial" w:cs="Arial"/>
                <w:lang w:val="cs-CZ"/>
              </w:rPr>
              <w:t>, p. o.</w:t>
            </w:r>
          </w:p>
          <w:p w14:paraId="70B5B31D" w14:textId="10CE42F0" w:rsidR="005E6060" w:rsidRPr="00FE000A" w:rsidRDefault="005E6060" w:rsidP="00C009BD">
            <w:pPr>
              <w:pStyle w:val="podpis"/>
              <w:rPr>
                <w:rFonts w:ascii="Arial" w:hAnsi="Arial" w:cs="Arial"/>
                <w:lang w:val="cs-CZ"/>
              </w:rPr>
            </w:pPr>
            <w:r w:rsidRPr="00FE000A">
              <w:rPr>
                <w:rFonts w:ascii="Arial" w:hAnsi="Arial" w:cs="Arial"/>
                <w:lang w:val="cs-CZ"/>
              </w:rPr>
              <w:t xml:space="preserve">zastoupená </w:t>
            </w:r>
            <w:r w:rsidR="004C5231" w:rsidRPr="00FE000A">
              <w:rPr>
                <w:rFonts w:ascii="Arial" w:hAnsi="Arial" w:cs="Arial"/>
                <w:lang w:val="cs-CZ"/>
              </w:rPr>
              <w:fldChar w:fldCharType="begin"/>
            </w:r>
            <w:r w:rsidR="004C5231" w:rsidRPr="00FE000A">
              <w:rPr>
                <w:rFonts w:ascii="Arial" w:hAnsi="Arial" w:cs="Arial"/>
                <w:lang w:val="cs-CZ"/>
              </w:rPr>
              <w:instrText xml:space="preserve"> MERGEFIELD zastoupení </w:instrText>
            </w:r>
            <w:r w:rsidR="004C5231" w:rsidRPr="00FE000A">
              <w:rPr>
                <w:rFonts w:ascii="Arial" w:hAnsi="Arial" w:cs="Arial"/>
                <w:lang w:val="cs-CZ"/>
              </w:rPr>
              <w:fldChar w:fldCharType="separate"/>
            </w:r>
            <w:r w:rsidR="009A4F44" w:rsidRPr="00126094">
              <w:rPr>
                <w:rFonts w:ascii="Arial" w:hAnsi="Arial" w:cs="Arial"/>
                <w:noProof/>
              </w:rPr>
              <w:t>Bc. Jiřinou Solfronkovou</w:t>
            </w:r>
            <w:r w:rsidR="004C5231" w:rsidRPr="00FE000A">
              <w:rPr>
                <w:rFonts w:ascii="Arial" w:hAnsi="Arial" w:cs="Arial"/>
                <w:lang w:val="cs-CZ"/>
              </w:rPr>
              <w:fldChar w:fldCharType="end"/>
            </w:r>
            <w:r w:rsidRPr="00FE000A">
              <w:rPr>
                <w:rFonts w:ascii="Arial" w:hAnsi="Arial" w:cs="Arial"/>
                <w:lang w:val="cs-CZ"/>
              </w:rPr>
              <w:t>, ředitelkou</w:t>
            </w:r>
          </w:p>
        </w:tc>
      </w:tr>
      <w:tr w:rsidR="00F33DED" w:rsidRPr="001A2C41" w14:paraId="121CADC0" w14:textId="77777777" w:rsidTr="005E6060">
        <w:trPr>
          <w:jc w:val="center"/>
        </w:trPr>
        <w:tc>
          <w:tcPr>
            <w:tcW w:w="4358" w:type="dxa"/>
          </w:tcPr>
          <w:p w14:paraId="34DDC168" w14:textId="77777777" w:rsidR="00F33DED" w:rsidRPr="00FE000A" w:rsidRDefault="00F33DED" w:rsidP="00F33DED">
            <w:pPr>
              <w:pStyle w:val="podpis"/>
              <w:rPr>
                <w:rFonts w:ascii="Arial" w:hAnsi="Arial" w:cs="Arial"/>
                <w:lang w:val="cs-CZ"/>
              </w:rPr>
            </w:pPr>
          </w:p>
        </w:tc>
        <w:tc>
          <w:tcPr>
            <w:tcW w:w="444" w:type="dxa"/>
          </w:tcPr>
          <w:p w14:paraId="3A5171DF" w14:textId="77777777" w:rsidR="00F33DED" w:rsidRPr="00FE000A" w:rsidRDefault="00F33DED" w:rsidP="0064581F"/>
        </w:tc>
        <w:tc>
          <w:tcPr>
            <w:tcW w:w="4916" w:type="dxa"/>
          </w:tcPr>
          <w:p w14:paraId="618A4F9A" w14:textId="77777777" w:rsidR="00F33DED" w:rsidRPr="00FE000A" w:rsidRDefault="00F33DED" w:rsidP="003A035C">
            <w:pPr>
              <w:pStyle w:val="podpis"/>
              <w:rPr>
                <w:rFonts w:ascii="Arial" w:hAnsi="Arial" w:cs="Arial"/>
                <w:lang w:val="cs-CZ"/>
              </w:rPr>
            </w:pPr>
          </w:p>
        </w:tc>
      </w:tr>
    </w:tbl>
    <w:p w14:paraId="71425A51" w14:textId="77777777" w:rsidR="00F00A1F" w:rsidRPr="001A2C41" w:rsidRDefault="00F00A1F" w:rsidP="0064581F"/>
    <w:p w14:paraId="198FBEC7" w14:textId="77777777" w:rsidR="00AC5978" w:rsidRDefault="00F00A1F" w:rsidP="0064581F">
      <w:r w:rsidRPr="001A2C41">
        <w:tab/>
      </w:r>
      <w:r w:rsidRPr="001A2C41">
        <w:tab/>
      </w:r>
      <w:r w:rsidRPr="001A2C41">
        <w:tab/>
      </w:r>
      <w:r w:rsidRPr="001A2C41">
        <w:tab/>
      </w:r>
      <w:r w:rsidRPr="001A2C41">
        <w:tab/>
      </w:r>
      <w:r w:rsidRPr="001A2C41">
        <w:tab/>
      </w:r>
    </w:p>
    <w:sectPr w:rsidR="00AC5978" w:rsidSect="00C52E5C">
      <w:footerReference w:type="default" r:id="rId7"/>
      <w:footerReference w:type="first" r:id="rId8"/>
      <w:pgSz w:w="11909" w:h="16834" w:code="9"/>
      <w:pgMar w:top="794" w:right="994" w:bottom="1134" w:left="1134" w:header="431" w:footer="5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AB13" w14:textId="77777777" w:rsidR="00665D8C" w:rsidRDefault="00665D8C" w:rsidP="0064581F">
      <w:r>
        <w:separator/>
      </w:r>
    </w:p>
  </w:endnote>
  <w:endnote w:type="continuationSeparator" w:id="0">
    <w:p w14:paraId="71DC6986" w14:textId="77777777" w:rsidR="00665D8C" w:rsidRDefault="00665D8C" w:rsidP="0064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26DE" w14:textId="77777777" w:rsidR="008D4027" w:rsidRPr="00DD7D24" w:rsidRDefault="008D4027" w:rsidP="00D578E6">
    <w:pPr>
      <w:pBdr>
        <w:bottom w:val="single" w:sz="6" w:space="1" w:color="auto"/>
      </w:pBdr>
    </w:pPr>
  </w:p>
  <w:p w14:paraId="74F3DD46" w14:textId="77777777" w:rsidR="008D4027" w:rsidRDefault="008D4027" w:rsidP="00D578E6">
    <w:pPr>
      <w:pStyle w:val="Zhlav"/>
    </w:pPr>
  </w:p>
  <w:p w14:paraId="4A7CC356" w14:textId="77777777" w:rsidR="008D4027" w:rsidRPr="00765F2A" w:rsidRDefault="008D4027" w:rsidP="00765F2A">
    <w:pPr>
      <w:pStyle w:val="Zpat"/>
      <w:jc w:val="center"/>
      <w:rPr>
        <w:rStyle w:val="slostrnky"/>
        <w:sz w:val="24"/>
        <w:szCs w:val="24"/>
      </w:rPr>
    </w:pPr>
    <w:r w:rsidRPr="00765F2A">
      <w:rPr>
        <w:rStyle w:val="slostrnky"/>
        <w:sz w:val="24"/>
        <w:szCs w:val="24"/>
      </w:rPr>
      <w:fldChar w:fldCharType="begin"/>
    </w:r>
    <w:r w:rsidRPr="00765F2A">
      <w:rPr>
        <w:rStyle w:val="slostrnky"/>
        <w:sz w:val="24"/>
        <w:szCs w:val="24"/>
      </w:rPr>
      <w:instrText xml:space="preserve"> PAGE  \* Arabic  \* MERGEFORMAT </w:instrText>
    </w:r>
    <w:r w:rsidRPr="00765F2A">
      <w:rPr>
        <w:rStyle w:val="slostrnky"/>
        <w:sz w:val="24"/>
        <w:szCs w:val="24"/>
      </w:rPr>
      <w:fldChar w:fldCharType="separate"/>
    </w:r>
    <w:r>
      <w:rPr>
        <w:rStyle w:val="slostrnky"/>
        <w:noProof/>
        <w:sz w:val="24"/>
        <w:szCs w:val="24"/>
      </w:rPr>
      <w:t>3</w:t>
    </w:r>
    <w:r w:rsidRPr="00765F2A">
      <w:rPr>
        <w:rStyle w:val="slostrnky"/>
        <w:sz w:val="24"/>
        <w:szCs w:val="24"/>
      </w:rPr>
      <w:fldChar w:fldCharType="end"/>
    </w:r>
    <w:r>
      <w:rPr>
        <w:rStyle w:val="slostrnky"/>
        <w:sz w:val="24"/>
        <w:szCs w:val="24"/>
      </w:rPr>
      <w:t>/</w:t>
    </w:r>
    <w:r>
      <w:rPr>
        <w:rStyle w:val="slostrnky"/>
        <w:sz w:val="24"/>
        <w:szCs w:val="24"/>
      </w:rPr>
      <w:fldChar w:fldCharType="begin"/>
    </w:r>
    <w:r>
      <w:rPr>
        <w:rStyle w:val="slostrnky"/>
        <w:sz w:val="24"/>
        <w:szCs w:val="24"/>
      </w:rPr>
      <w:instrText xml:space="preserve"> NUMPAGES   \* MERGEFORMAT </w:instrText>
    </w:r>
    <w:r>
      <w:rPr>
        <w:rStyle w:val="slostrnky"/>
        <w:sz w:val="24"/>
        <w:szCs w:val="24"/>
      </w:rPr>
      <w:fldChar w:fldCharType="separate"/>
    </w:r>
    <w:r>
      <w:rPr>
        <w:rStyle w:val="slostrnky"/>
        <w:noProof/>
        <w:sz w:val="24"/>
        <w:szCs w:val="24"/>
      </w:rPr>
      <w:t>7</w:t>
    </w:r>
    <w:r>
      <w:rPr>
        <w:rStyle w:val="slostrnky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C8C0" w14:textId="77777777" w:rsidR="008D4027" w:rsidRPr="006E46B5" w:rsidRDefault="008D4027" w:rsidP="0064581F">
    <w:pPr>
      <w:pStyle w:val="Zpat"/>
    </w:pPr>
    <w:r w:rsidRPr="006E46B5">
      <w:fldChar w:fldCharType="begin"/>
    </w:r>
    <w:r w:rsidRPr="006E46B5">
      <w:instrText xml:space="preserve"> PAGE   \* MERGEFORMAT </w:instrText>
    </w:r>
    <w:r w:rsidRPr="006E46B5">
      <w:fldChar w:fldCharType="separate"/>
    </w:r>
    <w:r>
      <w:rPr>
        <w:noProof/>
      </w:rPr>
      <w:t>1</w:t>
    </w:r>
    <w:r w:rsidRPr="006E46B5">
      <w:fldChar w:fldCharType="end"/>
    </w:r>
    <w:r w:rsidRPr="006E46B5">
      <w:t>/</w:t>
    </w:r>
    <w:fldSimple w:instr=" NUMPAGES  \* Arabic  \* MERGEFORMAT ">
      <w:r>
        <w:rPr>
          <w:noProof/>
        </w:rPr>
        <w:t>7</w:t>
      </w:r>
    </w:fldSimple>
  </w:p>
  <w:p w14:paraId="727A4DBB" w14:textId="77777777" w:rsidR="008D4027" w:rsidRDefault="008D4027" w:rsidP="00645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705AA" w14:textId="77777777" w:rsidR="00665D8C" w:rsidRDefault="00665D8C" w:rsidP="0064581F">
      <w:r>
        <w:separator/>
      </w:r>
    </w:p>
  </w:footnote>
  <w:footnote w:type="continuationSeparator" w:id="0">
    <w:p w14:paraId="50063694" w14:textId="77777777" w:rsidR="00665D8C" w:rsidRDefault="00665D8C" w:rsidP="0064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0C39"/>
    <w:multiLevelType w:val="hybridMultilevel"/>
    <w:tmpl w:val="898A068E"/>
    <w:lvl w:ilvl="0" w:tplc="C1182E5A">
      <w:start w:val="1"/>
      <w:numFmt w:val="decimal"/>
      <w:pStyle w:val="Ploha"/>
      <w:lvlText w:val="Příloha č. %1"/>
      <w:lvlJc w:val="left"/>
      <w:pPr>
        <w:ind w:left="720" w:hanging="360"/>
      </w:pPr>
      <w:rPr>
        <w:rFonts w:ascii="Arial" w:hAnsi="Arial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74C94"/>
    <w:multiLevelType w:val="multilevel"/>
    <w:tmpl w:val="6F28CCD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C285448"/>
    <w:multiLevelType w:val="hybridMultilevel"/>
    <w:tmpl w:val="BAEEC5A8"/>
    <w:lvl w:ilvl="0" w:tplc="77043926">
      <w:start w:val="1"/>
      <w:numFmt w:val="decimal"/>
      <w:pStyle w:val="firma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C7E"/>
    <w:multiLevelType w:val="hybridMultilevel"/>
    <w:tmpl w:val="E4982B8A"/>
    <w:lvl w:ilvl="0" w:tplc="C64832CE">
      <w:start w:val="1"/>
      <w:numFmt w:val="bullet"/>
      <w:lvlText w:val="-"/>
      <w:lvlJc w:val="left"/>
      <w:pPr>
        <w:ind w:left="1911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 w15:restartNumberingAfterBreak="0">
    <w:nsid w:val="5A413640"/>
    <w:multiLevelType w:val="multilevel"/>
    <w:tmpl w:val="3970D6CA"/>
    <w:lvl w:ilvl="0">
      <w:start w:val="1"/>
      <w:numFmt w:val="decimal"/>
      <w:pStyle w:val="Vet"/>
      <w:lvlText w:val="%1."/>
      <w:lvlJc w:val="left"/>
      <w:pPr>
        <w:tabs>
          <w:tab w:val="num" w:pos="1554"/>
        </w:tabs>
        <w:ind w:left="1554" w:hanging="363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274"/>
        </w:tabs>
        <w:ind w:left="2274" w:hanging="363"/>
      </w:pPr>
      <w:rPr>
        <w:rFonts w:ascii="Verdana" w:hAnsi="Verdana" w:hint="default"/>
      </w:rPr>
    </w:lvl>
    <w:lvl w:ilvl="2">
      <w:start w:val="1"/>
      <w:numFmt w:val="bullet"/>
      <w:lvlText w:val="o"/>
      <w:lvlJc w:val="left"/>
      <w:pPr>
        <w:tabs>
          <w:tab w:val="num" w:pos="2994"/>
        </w:tabs>
        <w:ind w:left="2994" w:hanging="36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714"/>
        </w:tabs>
        <w:ind w:left="3714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434"/>
        </w:tabs>
        <w:ind w:left="443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4"/>
        </w:tabs>
        <w:ind w:left="515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4"/>
        </w:tabs>
        <w:ind w:left="587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4"/>
        </w:tabs>
        <w:ind w:left="6594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4"/>
        </w:tabs>
        <w:ind w:left="7314" w:hanging="363"/>
      </w:pPr>
      <w:rPr>
        <w:rFonts w:hint="default"/>
      </w:rPr>
    </w:lvl>
  </w:abstractNum>
  <w:abstractNum w:abstractNumId="5" w15:restartNumberingAfterBreak="0">
    <w:nsid w:val="68654A1B"/>
    <w:multiLevelType w:val="hybridMultilevel"/>
    <w:tmpl w:val="8F4E44AA"/>
    <w:lvl w:ilvl="0" w:tplc="5F92F8B0">
      <w:start w:val="1"/>
      <w:numFmt w:val="decimal"/>
      <w:pStyle w:val="Obrzek"/>
      <w:lvlText w:val="Obrázek č. %1 "/>
      <w:lvlJc w:val="center"/>
      <w:pPr>
        <w:ind w:left="72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E5A20"/>
    <w:multiLevelType w:val="multilevel"/>
    <w:tmpl w:val="0E80CAD8"/>
    <w:lvl w:ilvl="0">
      <w:start w:val="1"/>
      <w:numFmt w:val="upperRoman"/>
      <w:pStyle w:val="lnek"/>
      <w:suff w:val="nothing"/>
      <w:lvlText w:val="Čl. %1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pStyle w:val="odstavec"/>
      <w:isLgl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pStyle w:val="Psmeno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42917826">
    <w:abstractNumId w:val="2"/>
  </w:num>
  <w:num w:numId="2" w16cid:durableId="1251692825">
    <w:abstractNumId w:val="6"/>
  </w:num>
  <w:num w:numId="3" w16cid:durableId="1645432543">
    <w:abstractNumId w:val="0"/>
  </w:num>
  <w:num w:numId="4" w16cid:durableId="363941623">
    <w:abstractNumId w:val="1"/>
  </w:num>
  <w:num w:numId="5" w16cid:durableId="575284951">
    <w:abstractNumId w:val="5"/>
  </w:num>
  <w:num w:numId="6" w16cid:durableId="1236358814">
    <w:abstractNumId w:val="4"/>
  </w:num>
  <w:num w:numId="7" w16cid:durableId="776103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85548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4734276">
    <w:abstractNumId w:val="6"/>
  </w:num>
  <w:num w:numId="10" w16cid:durableId="1649750770">
    <w:abstractNumId w:val="6"/>
  </w:num>
  <w:num w:numId="11" w16cid:durableId="835194413">
    <w:abstractNumId w:val="6"/>
  </w:num>
  <w:num w:numId="12" w16cid:durableId="134685816">
    <w:abstractNumId w:val="6"/>
  </w:num>
  <w:num w:numId="13" w16cid:durableId="1373849133">
    <w:abstractNumId w:val="6"/>
  </w:num>
  <w:num w:numId="14" w16cid:durableId="195057954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1B"/>
    <w:rsid w:val="00003348"/>
    <w:rsid w:val="00003E81"/>
    <w:rsid w:val="00004F42"/>
    <w:rsid w:val="000139DE"/>
    <w:rsid w:val="000150FD"/>
    <w:rsid w:val="00020288"/>
    <w:rsid w:val="00023FA6"/>
    <w:rsid w:val="00034245"/>
    <w:rsid w:val="00034B5B"/>
    <w:rsid w:val="000404F9"/>
    <w:rsid w:val="0004178A"/>
    <w:rsid w:val="00043969"/>
    <w:rsid w:val="00054F81"/>
    <w:rsid w:val="00060534"/>
    <w:rsid w:val="000645BD"/>
    <w:rsid w:val="00065FFB"/>
    <w:rsid w:val="00071A28"/>
    <w:rsid w:val="00097832"/>
    <w:rsid w:val="000B09D2"/>
    <w:rsid w:val="000B6E54"/>
    <w:rsid w:val="000C59E6"/>
    <w:rsid w:val="000D171A"/>
    <w:rsid w:val="000D6C10"/>
    <w:rsid w:val="000E308C"/>
    <w:rsid w:val="000E41E6"/>
    <w:rsid w:val="000E57EC"/>
    <w:rsid w:val="000F5008"/>
    <w:rsid w:val="00114F1E"/>
    <w:rsid w:val="001152CB"/>
    <w:rsid w:val="00116651"/>
    <w:rsid w:val="00120C53"/>
    <w:rsid w:val="00125407"/>
    <w:rsid w:val="00126C93"/>
    <w:rsid w:val="001425B8"/>
    <w:rsid w:val="00152935"/>
    <w:rsid w:val="00154477"/>
    <w:rsid w:val="00155CF4"/>
    <w:rsid w:val="00157175"/>
    <w:rsid w:val="00166FFE"/>
    <w:rsid w:val="00171668"/>
    <w:rsid w:val="001750C0"/>
    <w:rsid w:val="001757A2"/>
    <w:rsid w:val="00177352"/>
    <w:rsid w:val="00183381"/>
    <w:rsid w:val="0019004C"/>
    <w:rsid w:val="00190422"/>
    <w:rsid w:val="00193FCB"/>
    <w:rsid w:val="00195260"/>
    <w:rsid w:val="001A2C41"/>
    <w:rsid w:val="001B01E8"/>
    <w:rsid w:val="001B6BEB"/>
    <w:rsid w:val="001C32C9"/>
    <w:rsid w:val="001C3442"/>
    <w:rsid w:val="001D0186"/>
    <w:rsid w:val="001D1D6A"/>
    <w:rsid w:val="001E39AD"/>
    <w:rsid w:val="001F24DE"/>
    <w:rsid w:val="001F5C24"/>
    <w:rsid w:val="002267B9"/>
    <w:rsid w:val="00231AC2"/>
    <w:rsid w:val="00235F16"/>
    <w:rsid w:val="00247D2A"/>
    <w:rsid w:val="0025589F"/>
    <w:rsid w:val="002710ED"/>
    <w:rsid w:val="00276ECF"/>
    <w:rsid w:val="00283606"/>
    <w:rsid w:val="0028663E"/>
    <w:rsid w:val="00292541"/>
    <w:rsid w:val="00292BC5"/>
    <w:rsid w:val="002A0AA2"/>
    <w:rsid w:val="002A4053"/>
    <w:rsid w:val="002B5AC4"/>
    <w:rsid w:val="002C2178"/>
    <w:rsid w:val="002C2D93"/>
    <w:rsid w:val="002C6D82"/>
    <w:rsid w:val="002D7344"/>
    <w:rsid w:val="002E2AE4"/>
    <w:rsid w:val="002E3391"/>
    <w:rsid w:val="002E65C7"/>
    <w:rsid w:val="002E7E45"/>
    <w:rsid w:val="002F5642"/>
    <w:rsid w:val="00302EF9"/>
    <w:rsid w:val="00316F45"/>
    <w:rsid w:val="00317206"/>
    <w:rsid w:val="003244E8"/>
    <w:rsid w:val="003302E7"/>
    <w:rsid w:val="00331705"/>
    <w:rsid w:val="00334EAF"/>
    <w:rsid w:val="003362C9"/>
    <w:rsid w:val="00337098"/>
    <w:rsid w:val="0034250C"/>
    <w:rsid w:val="0034303C"/>
    <w:rsid w:val="0035491E"/>
    <w:rsid w:val="003565BC"/>
    <w:rsid w:val="003623C4"/>
    <w:rsid w:val="00366B4C"/>
    <w:rsid w:val="00366C8F"/>
    <w:rsid w:val="003770BC"/>
    <w:rsid w:val="003854A7"/>
    <w:rsid w:val="003903EB"/>
    <w:rsid w:val="003904ED"/>
    <w:rsid w:val="00391D86"/>
    <w:rsid w:val="00395E74"/>
    <w:rsid w:val="003A035C"/>
    <w:rsid w:val="003A0643"/>
    <w:rsid w:val="003A1091"/>
    <w:rsid w:val="003A3E58"/>
    <w:rsid w:val="003B16B1"/>
    <w:rsid w:val="003B217D"/>
    <w:rsid w:val="003B67DF"/>
    <w:rsid w:val="003C315C"/>
    <w:rsid w:val="003C7A96"/>
    <w:rsid w:val="003D116C"/>
    <w:rsid w:val="003E5A8C"/>
    <w:rsid w:val="003F3563"/>
    <w:rsid w:val="003F4897"/>
    <w:rsid w:val="00405654"/>
    <w:rsid w:val="004103A3"/>
    <w:rsid w:val="00411B24"/>
    <w:rsid w:val="004138ED"/>
    <w:rsid w:val="00414969"/>
    <w:rsid w:val="00414E99"/>
    <w:rsid w:val="00422B7D"/>
    <w:rsid w:val="004253DE"/>
    <w:rsid w:val="00427758"/>
    <w:rsid w:val="0043152E"/>
    <w:rsid w:val="00435BD2"/>
    <w:rsid w:val="00443933"/>
    <w:rsid w:val="00463BBC"/>
    <w:rsid w:val="00463FDF"/>
    <w:rsid w:val="00486D29"/>
    <w:rsid w:val="00487C1B"/>
    <w:rsid w:val="00494FF1"/>
    <w:rsid w:val="00495DD3"/>
    <w:rsid w:val="004A3CE8"/>
    <w:rsid w:val="004B1A83"/>
    <w:rsid w:val="004B78E1"/>
    <w:rsid w:val="004C5231"/>
    <w:rsid w:val="004C6C5A"/>
    <w:rsid w:val="004D5E5D"/>
    <w:rsid w:val="004E0A1B"/>
    <w:rsid w:val="004E29AA"/>
    <w:rsid w:val="004E5808"/>
    <w:rsid w:val="004F2587"/>
    <w:rsid w:val="004F638E"/>
    <w:rsid w:val="00500B80"/>
    <w:rsid w:val="00503DA7"/>
    <w:rsid w:val="005049AC"/>
    <w:rsid w:val="005068B3"/>
    <w:rsid w:val="00511157"/>
    <w:rsid w:val="00513B1D"/>
    <w:rsid w:val="00514823"/>
    <w:rsid w:val="00515227"/>
    <w:rsid w:val="00520703"/>
    <w:rsid w:val="00534031"/>
    <w:rsid w:val="005366A4"/>
    <w:rsid w:val="0054648F"/>
    <w:rsid w:val="005530F8"/>
    <w:rsid w:val="00553C49"/>
    <w:rsid w:val="005653F1"/>
    <w:rsid w:val="00565C05"/>
    <w:rsid w:val="00565F2C"/>
    <w:rsid w:val="00566AC6"/>
    <w:rsid w:val="00570DBC"/>
    <w:rsid w:val="00580739"/>
    <w:rsid w:val="00592681"/>
    <w:rsid w:val="005A1307"/>
    <w:rsid w:val="005A57C9"/>
    <w:rsid w:val="005B2A35"/>
    <w:rsid w:val="005B4DEE"/>
    <w:rsid w:val="005C0F07"/>
    <w:rsid w:val="005C3ABB"/>
    <w:rsid w:val="005C44FE"/>
    <w:rsid w:val="005C7283"/>
    <w:rsid w:val="005D2548"/>
    <w:rsid w:val="005D31A1"/>
    <w:rsid w:val="005E6060"/>
    <w:rsid w:val="005E7086"/>
    <w:rsid w:val="005E7492"/>
    <w:rsid w:val="005E7AD1"/>
    <w:rsid w:val="00600239"/>
    <w:rsid w:val="00601A24"/>
    <w:rsid w:val="00605413"/>
    <w:rsid w:val="00613005"/>
    <w:rsid w:val="00614A36"/>
    <w:rsid w:val="006205E6"/>
    <w:rsid w:val="00621FA4"/>
    <w:rsid w:val="00624581"/>
    <w:rsid w:val="00626759"/>
    <w:rsid w:val="00626B9F"/>
    <w:rsid w:val="0063388B"/>
    <w:rsid w:val="00641884"/>
    <w:rsid w:val="0064581F"/>
    <w:rsid w:val="0065015C"/>
    <w:rsid w:val="0065308D"/>
    <w:rsid w:val="006544B6"/>
    <w:rsid w:val="006556A2"/>
    <w:rsid w:val="00664B83"/>
    <w:rsid w:val="00665D8C"/>
    <w:rsid w:val="006774DE"/>
    <w:rsid w:val="006822A2"/>
    <w:rsid w:val="006977E5"/>
    <w:rsid w:val="006B061E"/>
    <w:rsid w:val="006B0B5C"/>
    <w:rsid w:val="006B2D33"/>
    <w:rsid w:val="006B579C"/>
    <w:rsid w:val="006B5EAA"/>
    <w:rsid w:val="006C1F27"/>
    <w:rsid w:val="006D1371"/>
    <w:rsid w:val="006D19B6"/>
    <w:rsid w:val="006D579E"/>
    <w:rsid w:val="006E1B4A"/>
    <w:rsid w:val="006E46B5"/>
    <w:rsid w:val="006E4AA7"/>
    <w:rsid w:val="006E6260"/>
    <w:rsid w:val="006F7577"/>
    <w:rsid w:val="006F7BAA"/>
    <w:rsid w:val="007009FD"/>
    <w:rsid w:val="007060B8"/>
    <w:rsid w:val="00716BD6"/>
    <w:rsid w:val="007311BB"/>
    <w:rsid w:val="00750397"/>
    <w:rsid w:val="007605E0"/>
    <w:rsid w:val="00762D3D"/>
    <w:rsid w:val="00764672"/>
    <w:rsid w:val="007650F4"/>
    <w:rsid w:val="00765F2A"/>
    <w:rsid w:val="00766742"/>
    <w:rsid w:val="0077227E"/>
    <w:rsid w:val="00774A48"/>
    <w:rsid w:val="0077543B"/>
    <w:rsid w:val="007811F7"/>
    <w:rsid w:val="00782A55"/>
    <w:rsid w:val="00787D85"/>
    <w:rsid w:val="007943D7"/>
    <w:rsid w:val="007B6898"/>
    <w:rsid w:val="007C0024"/>
    <w:rsid w:val="007C44A5"/>
    <w:rsid w:val="007D10E4"/>
    <w:rsid w:val="007D11EC"/>
    <w:rsid w:val="007E28F6"/>
    <w:rsid w:val="007E5125"/>
    <w:rsid w:val="007E7127"/>
    <w:rsid w:val="008032F1"/>
    <w:rsid w:val="00810486"/>
    <w:rsid w:val="0081766B"/>
    <w:rsid w:val="00841A6E"/>
    <w:rsid w:val="00844CFB"/>
    <w:rsid w:val="00850079"/>
    <w:rsid w:val="00852B67"/>
    <w:rsid w:val="00855F19"/>
    <w:rsid w:val="00860382"/>
    <w:rsid w:val="008747A9"/>
    <w:rsid w:val="00885079"/>
    <w:rsid w:val="0088722C"/>
    <w:rsid w:val="008920BD"/>
    <w:rsid w:val="00894287"/>
    <w:rsid w:val="00897459"/>
    <w:rsid w:val="008B1A2D"/>
    <w:rsid w:val="008B3B6C"/>
    <w:rsid w:val="008B6470"/>
    <w:rsid w:val="008C1B5A"/>
    <w:rsid w:val="008C2ACE"/>
    <w:rsid w:val="008C43DB"/>
    <w:rsid w:val="008C6A18"/>
    <w:rsid w:val="008D0F86"/>
    <w:rsid w:val="008D4027"/>
    <w:rsid w:val="008E28A4"/>
    <w:rsid w:val="009163F4"/>
    <w:rsid w:val="00923309"/>
    <w:rsid w:val="00923E4B"/>
    <w:rsid w:val="0092680F"/>
    <w:rsid w:val="0092712F"/>
    <w:rsid w:val="00931D1D"/>
    <w:rsid w:val="00944FDE"/>
    <w:rsid w:val="00945470"/>
    <w:rsid w:val="00950808"/>
    <w:rsid w:val="00957D0C"/>
    <w:rsid w:val="0096617C"/>
    <w:rsid w:val="00970966"/>
    <w:rsid w:val="00975EB6"/>
    <w:rsid w:val="00980E5B"/>
    <w:rsid w:val="009A4F44"/>
    <w:rsid w:val="009A69C9"/>
    <w:rsid w:val="009B2425"/>
    <w:rsid w:val="009B3EB0"/>
    <w:rsid w:val="009C2255"/>
    <w:rsid w:val="009C2509"/>
    <w:rsid w:val="009C6FDA"/>
    <w:rsid w:val="009D151C"/>
    <w:rsid w:val="009E2817"/>
    <w:rsid w:val="009E7A14"/>
    <w:rsid w:val="009F199F"/>
    <w:rsid w:val="009F2862"/>
    <w:rsid w:val="009F7C0F"/>
    <w:rsid w:val="00A012FA"/>
    <w:rsid w:val="00A10079"/>
    <w:rsid w:val="00A10995"/>
    <w:rsid w:val="00A16A82"/>
    <w:rsid w:val="00A170C1"/>
    <w:rsid w:val="00A23121"/>
    <w:rsid w:val="00A3180E"/>
    <w:rsid w:val="00A43FFC"/>
    <w:rsid w:val="00A44A12"/>
    <w:rsid w:val="00A45B76"/>
    <w:rsid w:val="00A46753"/>
    <w:rsid w:val="00A570F4"/>
    <w:rsid w:val="00A67212"/>
    <w:rsid w:val="00A758C8"/>
    <w:rsid w:val="00A86329"/>
    <w:rsid w:val="00A872D0"/>
    <w:rsid w:val="00A87815"/>
    <w:rsid w:val="00A976F7"/>
    <w:rsid w:val="00AA575F"/>
    <w:rsid w:val="00AB0F74"/>
    <w:rsid w:val="00AB1821"/>
    <w:rsid w:val="00AB264E"/>
    <w:rsid w:val="00AC5250"/>
    <w:rsid w:val="00AC5978"/>
    <w:rsid w:val="00AE0E89"/>
    <w:rsid w:val="00AF2C1C"/>
    <w:rsid w:val="00AF30F6"/>
    <w:rsid w:val="00B07D02"/>
    <w:rsid w:val="00B1512A"/>
    <w:rsid w:val="00B16744"/>
    <w:rsid w:val="00B17016"/>
    <w:rsid w:val="00B4302E"/>
    <w:rsid w:val="00B43844"/>
    <w:rsid w:val="00B46A1F"/>
    <w:rsid w:val="00B56EEB"/>
    <w:rsid w:val="00B63BFD"/>
    <w:rsid w:val="00B712EE"/>
    <w:rsid w:val="00B85569"/>
    <w:rsid w:val="00B87E34"/>
    <w:rsid w:val="00B964DE"/>
    <w:rsid w:val="00BA31B1"/>
    <w:rsid w:val="00BA3DF1"/>
    <w:rsid w:val="00BA4B80"/>
    <w:rsid w:val="00BA7EEF"/>
    <w:rsid w:val="00BB74E5"/>
    <w:rsid w:val="00BB76CF"/>
    <w:rsid w:val="00BC09B6"/>
    <w:rsid w:val="00BC168B"/>
    <w:rsid w:val="00BC52E9"/>
    <w:rsid w:val="00BC5EBF"/>
    <w:rsid w:val="00BD2553"/>
    <w:rsid w:val="00BD3AD4"/>
    <w:rsid w:val="00BE0380"/>
    <w:rsid w:val="00BE38FB"/>
    <w:rsid w:val="00BF4DFC"/>
    <w:rsid w:val="00C009BD"/>
    <w:rsid w:val="00C05540"/>
    <w:rsid w:val="00C06B84"/>
    <w:rsid w:val="00C075E9"/>
    <w:rsid w:val="00C11950"/>
    <w:rsid w:val="00C31020"/>
    <w:rsid w:val="00C3172B"/>
    <w:rsid w:val="00C4194D"/>
    <w:rsid w:val="00C47BF4"/>
    <w:rsid w:val="00C50E46"/>
    <w:rsid w:val="00C52E5C"/>
    <w:rsid w:val="00C56F31"/>
    <w:rsid w:val="00C6056E"/>
    <w:rsid w:val="00C64CDB"/>
    <w:rsid w:val="00C8152D"/>
    <w:rsid w:val="00CA53C9"/>
    <w:rsid w:val="00CB5579"/>
    <w:rsid w:val="00CC091B"/>
    <w:rsid w:val="00CC686F"/>
    <w:rsid w:val="00CC691E"/>
    <w:rsid w:val="00CE4630"/>
    <w:rsid w:val="00CE59DB"/>
    <w:rsid w:val="00CE72B6"/>
    <w:rsid w:val="00CF2E6E"/>
    <w:rsid w:val="00D020B9"/>
    <w:rsid w:val="00D02386"/>
    <w:rsid w:val="00D07616"/>
    <w:rsid w:val="00D10C76"/>
    <w:rsid w:val="00D12E13"/>
    <w:rsid w:val="00D14FAA"/>
    <w:rsid w:val="00D17F4B"/>
    <w:rsid w:val="00D20F3C"/>
    <w:rsid w:val="00D22D83"/>
    <w:rsid w:val="00D2603E"/>
    <w:rsid w:val="00D36069"/>
    <w:rsid w:val="00D36D40"/>
    <w:rsid w:val="00D37761"/>
    <w:rsid w:val="00D44C10"/>
    <w:rsid w:val="00D578E6"/>
    <w:rsid w:val="00D601AA"/>
    <w:rsid w:val="00D6591E"/>
    <w:rsid w:val="00D66D6D"/>
    <w:rsid w:val="00D719EC"/>
    <w:rsid w:val="00D7718B"/>
    <w:rsid w:val="00D80E02"/>
    <w:rsid w:val="00D92F36"/>
    <w:rsid w:val="00D9755A"/>
    <w:rsid w:val="00DA15DB"/>
    <w:rsid w:val="00DA3677"/>
    <w:rsid w:val="00DA3741"/>
    <w:rsid w:val="00DA716B"/>
    <w:rsid w:val="00DB5C1A"/>
    <w:rsid w:val="00DB7767"/>
    <w:rsid w:val="00DC3013"/>
    <w:rsid w:val="00DC4E71"/>
    <w:rsid w:val="00DD43EC"/>
    <w:rsid w:val="00DD62D5"/>
    <w:rsid w:val="00DF0D12"/>
    <w:rsid w:val="00DF2A08"/>
    <w:rsid w:val="00DF59A1"/>
    <w:rsid w:val="00DF5E17"/>
    <w:rsid w:val="00E04AF8"/>
    <w:rsid w:val="00E10E0E"/>
    <w:rsid w:val="00E24422"/>
    <w:rsid w:val="00E318DB"/>
    <w:rsid w:val="00E31F03"/>
    <w:rsid w:val="00E34006"/>
    <w:rsid w:val="00E374E9"/>
    <w:rsid w:val="00E53E73"/>
    <w:rsid w:val="00E53F29"/>
    <w:rsid w:val="00E572C2"/>
    <w:rsid w:val="00E7117E"/>
    <w:rsid w:val="00E73250"/>
    <w:rsid w:val="00E73A58"/>
    <w:rsid w:val="00E77BD9"/>
    <w:rsid w:val="00E82CA0"/>
    <w:rsid w:val="00E82F89"/>
    <w:rsid w:val="00E83BB9"/>
    <w:rsid w:val="00E86F60"/>
    <w:rsid w:val="00E938F6"/>
    <w:rsid w:val="00E94625"/>
    <w:rsid w:val="00EA29F8"/>
    <w:rsid w:val="00EB0B71"/>
    <w:rsid w:val="00EB5509"/>
    <w:rsid w:val="00EC58A7"/>
    <w:rsid w:val="00ED3013"/>
    <w:rsid w:val="00ED53AC"/>
    <w:rsid w:val="00EE5887"/>
    <w:rsid w:val="00EF0A56"/>
    <w:rsid w:val="00EF495F"/>
    <w:rsid w:val="00EF4C9F"/>
    <w:rsid w:val="00F00A1F"/>
    <w:rsid w:val="00F02664"/>
    <w:rsid w:val="00F063D5"/>
    <w:rsid w:val="00F23F48"/>
    <w:rsid w:val="00F261BF"/>
    <w:rsid w:val="00F31852"/>
    <w:rsid w:val="00F33DED"/>
    <w:rsid w:val="00F3403C"/>
    <w:rsid w:val="00F46E23"/>
    <w:rsid w:val="00F50683"/>
    <w:rsid w:val="00F55BB8"/>
    <w:rsid w:val="00F618B7"/>
    <w:rsid w:val="00F61F83"/>
    <w:rsid w:val="00F72D66"/>
    <w:rsid w:val="00F7370E"/>
    <w:rsid w:val="00F75220"/>
    <w:rsid w:val="00F87D63"/>
    <w:rsid w:val="00F90413"/>
    <w:rsid w:val="00F930BA"/>
    <w:rsid w:val="00F95D4B"/>
    <w:rsid w:val="00F97521"/>
    <w:rsid w:val="00FA0419"/>
    <w:rsid w:val="00FA1C44"/>
    <w:rsid w:val="00FA204A"/>
    <w:rsid w:val="00FA3775"/>
    <w:rsid w:val="00FB385D"/>
    <w:rsid w:val="00FB7FF5"/>
    <w:rsid w:val="00FC3156"/>
    <w:rsid w:val="00FD1F66"/>
    <w:rsid w:val="00FD4BFF"/>
    <w:rsid w:val="00FE000A"/>
    <w:rsid w:val="00FE0405"/>
    <w:rsid w:val="00FE3D85"/>
    <w:rsid w:val="00FF07B1"/>
    <w:rsid w:val="00FF0A7F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68E20"/>
  <w15:chartTrackingRefBased/>
  <w15:docId w15:val="{B778596F-4A5B-4148-873F-78EA11CA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Normal Indent" w:qFormat="1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6D6D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Verdana" w:hAnsi="Verdana"/>
      <w:sz w:val="22"/>
      <w:lang w:eastAsia="en-US"/>
    </w:rPr>
  </w:style>
  <w:style w:type="paragraph" w:styleId="Nadpis1">
    <w:name w:val="heading 1"/>
    <w:basedOn w:val="Normln"/>
    <w:next w:val="Normlnodsazen"/>
    <w:qFormat/>
    <w:rsid w:val="006D579E"/>
    <w:pPr>
      <w:keepNext/>
      <w:keepLines/>
      <w:numPr>
        <w:numId w:val="4"/>
      </w:num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Normln"/>
    <w:qFormat/>
    <w:rsid w:val="00FA3775"/>
    <w:pPr>
      <w:keepNext/>
      <w:numPr>
        <w:ilvl w:val="1"/>
        <w:numId w:val="4"/>
      </w:numPr>
      <w:suppressAutoHyphens/>
      <w:overflowPunct/>
      <w:autoSpaceDE/>
      <w:autoSpaceDN/>
      <w:adjustRightInd/>
      <w:spacing w:before="240" w:after="120" w:line="240" w:lineRule="auto"/>
      <w:textAlignment w:val="auto"/>
      <w:outlineLvl w:val="1"/>
    </w:pPr>
    <w:rPr>
      <w:b/>
    </w:rPr>
  </w:style>
  <w:style w:type="paragraph" w:styleId="Nadpis3">
    <w:name w:val="heading 3"/>
    <w:basedOn w:val="Normln"/>
    <w:qFormat/>
    <w:rsid w:val="006D579E"/>
    <w:pPr>
      <w:keepNext/>
      <w:keepLines/>
      <w:numPr>
        <w:ilvl w:val="2"/>
        <w:numId w:val="4"/>
      </w:numPr>
      <w:spacing w:before="240" w:after="120"/>
      <w:outlineLvl w:val="2"/>
    </w:pPr>
    <w:rPr>
      <w:szCs w:val="22"/>
      <w:u w:val="single"/>
    </w:rPr>
  </w:style>
  <w:style w:type="paragraph" w:styleId="Nadpis4">
    <w:name w:val="heading 4"/>
    <w:basedOn w:val="Normln"/>
    <w:next w:val="Normln"/>
    <w:qFormat/>
    <w:rsid w:val="00AB264E"/>
    <w:pPr>
      <w:keepNext/>
      <w:numPr>
        <w:ilvl w:val="3"/>
        <w:numId w:val="4"/>
      </w:numPr>
      <w:suppressAutoHyphens/>
      <w:overflowPunct/>
      <w:autoSpaceDE/>
      <w:autoSpaceDN/>
      <w:adjustRightInd/>
      <w:spacing w:before="180" w:after="120" w:line="240" w:lineRule="auto"/>
      <w:ind w:left="1843" w:hanging="793"/>
      <w:jc w:val="left"/>
      <w:textAlignment w:val="auto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numPr>
        <w:ilvl w:val="4"/>
        <w:numId w:val="4"/>
      </w:numPr>
      <w:spacing w:after="12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after="120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after="12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after="120"/>
      <w:outlineLvl w:val="7"/>
    </w:p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after="120"/>
      <w:outlineLvl w:val="8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Times New Roman" w:hAnsi="Times New Roman"/>
      <w:sz w:val="16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8640"/>
      </w:tabs>
    </w:pPr>
    <w:rPr>
      <w:rFonts w:ascii="Times New Roman" w:hAnsi="Times New Roman"/>
      <w:sz w:val="16"/>
      <w:lang w:val="x-none"/>
    </w:rPr>
  </w:style>
  <w:style w:type="character" w:styleId="slostrnky">
    <w:name w:val="page number"/>
    <w:basedOn w:val="Standardnpsmoodstavce"/>
  </w:style>
  <w:style w:type="paragraph" w:customStyle="1" w:styleId="Varianta">
    <w:name w:val="Varianta"/>
    <w:basedOn w:val="Normln"/>
    <w:next w:val="Normln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uiPriority w:val="39"/>
    <w:semiHidden/>
    <w:qFormat/>
    <w:pPr>
      <w:tabs>
        <w:tab w:val="right" w:pos="5670"/>
      </w:tabs>
    </w:pPr>
  </w:style>
  <w:style w:type="paragraph" w:customStyle="1" w:styleId="Nzevsmlouvy">
    <w:name w:val="Název smlouvy"/>
    <w:basedOn w:val="Normln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Pr>
      <w:b/>
      <w:sz w:val="28"/>
    </w:rPr>
  </w:style>
  <w:style w:type="paragraph" w:customStyle="1" w:styleId="Identifikacestran">
    <w:name w:val="Identifikace stran"/>
    <w:basedOn w:val="Normln"/>
  </w:style>
  <w:style w:type="paragraph" w:customStyle="1" w:styleId="Prohlen">
    <w:name w:val="Prohlášení"/>
    <w:basedOn w:val="Normln"/>
    <w:pPr>
      <w:jc w:val="center"/>
    </w:pPr>
    <w:rPr>
      <w:b/>
    </w:rPr>
  </w:style>
  <w:style w:type="paragraph" w:customStyle="1" w:styleId="Ploha0">
    <w:name w:val="Pøíloha"/>
    <w:basedOn w:val="Normln"/>
    <w:pPr>
      <w:jc w:val="center"/>
    </w:pPr>
    <w:rPr>
      <w:b/>
      <w:sz w:val="36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rFonts w:ascii="Times New Roman" w:hAnsi="Times New Roman"/>
      <w:sz w:val="20"/>
      <w:lang w:val="x-none"/>
    </w:rPr>
  </w:style>
  <w:style w:type="paragraph" w:styleId="Zkladntextodsazen">
    <w:name w:val="Body Text Indent"/>
    <w:basedOn w:val="Normln"/>
    <w:pPr>
      <w:overflowPunct/>
      <w:autoSpaceDE/>
      <w:autoSpaceDN/>
      <w:adjustRightInd/>
      <w:spacing w:line="240" w:lineRule="auto"/>
      <w:ind w:left="360"/>
      <w:textAlignment w:val="auto"/>
    </w:pPr>
    <w:rPr>
      <w:szCs w:val="22"/>
      <w:lang w:eastAsia="cs-CZ"/>
    </w:rPr>
  </w:style>
  <w:style w:type="paragraph" w:styleId="Prosttext">
    <w:name w:val="Plain Text"/>
    <w:basedOn w:val="Normln"/>
    <w:pPr>
      <w:overflowPunct/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lang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Datum">
    <w:name w:val="Date"/>
    <w:basedOn w:val="Normln"/>
    <w:next w:val="Normln"/>
    <w:pPr>
      <w:overflowPunct/>
      <w:autoSpaceDE/>
      <w:autoSpaceDN/>
      <w:adjustRightInd/>
      <w:spacing w:line="240" w:lineRule="auto"/>
      <w:jc w:val="left"/>
      <w:textAlignment w:val="auto"/>
    </w:pPr>
    <w:rPr>
      <w:sz w:val="20"/>
      <w:lang w:eastAsia="cs-CZ"/>
    </w:r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link w:val="NzevChar"/>
    <w:qFormat/>
    <w:rsid w:val="00FF07B1"/>
    <w:pPr>
      <w:jc w:val="center"/>
    </w:pPr>
    <w:rPr>
      <w:rFonts w:ascii="Arial" w:hAnsi="Arial"/>
      <w:b/>
      <w:caps/>
      <w:smallCaps/>
      <w:sz w:val="3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firma">
    <w:name w:val="firma"/>
    <w:basedOn w:val="Zhlav"/>
    <w:link w:val="firmaChar"/>
    <w:qFormat/>
    <w:rsid w:val="006E46B5"/>
    <w:pPr>
      <w:numPr>
        <w:numId w:val="1"/>
      </w:numPr>
      <w:tabs>
        <w:tab w:val="clear" w:pos="4536"/>
        <w:tab w:val="clear" w:pos="9072"/>
      </w:tabs>
      <w:ind w:left="426" w:hanging="426"/>
    </w:pPr>
    <w:rPr>
      <w:b/>
      <w:sz w:val="28"/>
      <w:szCs w:val="28"/>
    </w:rPr>
  </w:style>
  <w:style w:type="paragraph" w:customStyle="1" w:styleId="hlavika">
    <w:name w:val="hlavička"/>
    <w:basedOn w:val="Normln"/>
    <w:link w:val="hlavikaChar"/>
    <w:qFormat/>
    <w:rsid w:val="00395E74"/>
    <w:pPr>
      <w:spacing w:before="120" w:line="240" w:lineRule="auto"/>
      <w:ind w:left="2694" w:hanging="1985"/>
    </w:pPr>
    <w:rPr>
      <w:rFonts w:ascii="Times New Roman" w:hAnsi="Times New Roman"/>
      <w:sz w:val="24"/>
      <w:szCs w:val="16"/>
      <w:lang w:val="x-none"/>
    </w:rPr>
  </w:style>
  <w:style w:type="character" w:customStyle="1" w:styleId="ZhlavChar">
    <w:name w:val="Záhlaví Char"/>
    <w:link w:val="Zhlav"/>
    <w:rsid w:val="00B56EEB"/>
    <w:rPr>
      <w:sz w:val="16"/>
      <w:lang w:eastAsia="en-US"/>
    </w:rPr>
  </w:style>
  <w:style w:type="character" w:customStyle="1" w:styleId="firmaChar">
    <w:name w:val="firma Char"/>
    <w:link w:val="firma"/>
    <w:rsid w:val="006E46B5"/>
    <w:rPr>
      <w:b/>
      <w:sz w:val="28"/>
      <w:szCs w:val="28"/>
      <w:lang w:val="x-none" w:eastAsia="en-US"/>
    </w:rPr>
  </w:style>
  <w:style w:type="paragraph" w:customStyle="1" w:styleId="hlavika2">
    <w:name w:val="hlavička2"/>
    <w:basedOn w:val="Normln"/>
    <w:link w:val="hlavika2Char"/>
    <w:qFormat/>
    <w:rsid w:val="00D578E6"/>
    <w:rPr>
      <w:rFonts w:ascii="Arial" w:hAnsi="Arial"/>
      <w:lang w:val="x-none"/>
    </w:rPr>
  </w:style>
  <w:style w:type="character" w:customStyle="1" w:styleId="hlavikaChar">
    <w:name w:val="hlavička Char"/>
    <w:link w:val="hlavika"/>
    <w:rsid w:val="00CC691E"/>
    <w:rPr>
      <w:sz w:val="24"/>
      <w:szCs w:val="16"/>
      <w:lang w:eastAsia="en-US"/>
    </w:rPr>
  </w:style>
  <w:style w:type="character" w:customStyle="1" w:styleId="ZpatChar">
    <w:name w:val="Zápatí Char"/>
    <w:link w:val="Zpat"/>
    <w:uiPriority w:val="99"/>
    <w:rsid w:val="006E46B5"/>
    <w:rPr>
      <w:sz w:val="16"/>
      <w:lang w:eastAsia="en-US"/>
    </w:rPr>
  </w:style>
  <w:style w:type="character" w:customStyle="1" w:styleId="hlavika2Char">
    <w:name w:val="hlavička2 Char"/>
    <w:link w:val="hlavika2"/>
    <w:rsid w:val="00D578E6"/>
    <w:rPr>
      <w:rFonts w:ascii="Arial" w:hAnsi="Arial"/>
      <w:sz w:val="22"/>
      <w:lang w:val="x-none" w:eastAsia="en-US"/>
    </w:rPr>
  </w:style>
  <w:style w:type="paragraph" w:customStyle="1" w:styleId="lnek">
    <w:name w:val="článek_č"/>
    <w:basedOn w:val="Normln"/>
    <w:link w:val="lnekChar"/>
    <w:qFormat/>
    <w:rsid w:val="002E65C7"/>
    <w:pPr>
      <w:keepNext/>
      <w:keepLines/>
      <w:numPr>
        <w:numId w:val="2"/>
      </w:numPr>
      <w:spacing w:before="240"/>
      <w:jc w:val="center"/>
    </w:pPr>
    <w:rPr>
      <w:rFonts w:ascii="Arial" w:hAnsi="Arial"/>
      <w:b/>
      <w:lang w:val="x-none"/>
    </w:rPr>
  </w:style>
  <w:style w:type="paragraph" w:customStyle="1" w:styleId="lnek0">
    <w:name w:val="článek"/>
    <w:basedOn w:val="Normln"/>
    <w:link w:val="lnekChar0"/>
    <w:qFormat/>
    <w:rsid w:val="00FF07B1"/>
    <w:pPr>
      <w:keepNext/>
      <w:keepLines/>
      <w:spacing w:after="120"/>
      <w:jc w:val="center"/>
    </w:pPr>
    <w:rPr>
      <w:rFonts w:ascii="Arial" w:hAnsi="Arial"/>
      <w:b/>
      <w:lang w:val="x-none"/>
    </w:rPr>
  </w:style>
  <w:style w:type="character" w:customStyle="1" w:styleId="lnekChar">
    <w:name w:val="článek_č Char"/>
    <w:link w:val="lnek"/>
    <w:rsid w:val="002E65C7"/>
    <w:rPr>
      <w:rFonts w:ascii="Arial" w:hAnsi="Arial"/>
      <w:b/>
      <w:sz w:val="22"/>
      <w:lang w:val="x-none" w:eastAsia="en-US"/>
    </w:rPr>
  </w:style>
  <w:style w:type="paragraph" w:customStyle="1" w:styleId="odstavec">
    <w:name w:val="odstavec"/>
    <w:basedOn w:val="Normln"/>
    <w:link w:val="odstavecChar"/>
    <w:qFormat/>
    <w:rsid w:val="006D19B6"/>
    <w:pPr>
      <w:numPr>
        <w:ilvl w:val="1"/>
        <w:numId w:val="2"/>
      </w:numPr>
      <w:overflowPunct/>
      <w:autoSpaceDE/>
      <w:autoSpaceDN/>
      <w:adjustRightInd/>
      <w:spacing w:before="120" w:after="120" w:line="240" w:lineRule="auto"/>
      <w:textAlignment w:val="auto"/>
    </w:pPr>
    <w:rPr>
      <w:rFonts w:ascii="Arial" w:hAnsi="Arial"/>
      <w:lang w:val="x-none"/>
    </w:rPr>
  </w:style>
  <w:style w:type="character" w:customStyle="1" w:styleId="lnekChar0">
    <w:name w:val="článek Char"/>
    <w:link w:val="lnek0"/>
    <w:rsid w:val="00FF07B1"/>
    <w:rPr>
      <w:rFonts w:ascii="Arial" w:hAnsi="Arial"/>
      <w:b/>
      <w:sz w:val="22"/>
      <w:lang w:val="x-none" w:eastAsia="en-US"/>
    </w:rPr>
  </w:style>
  <w:style w:type="table" w:styleId="Mkatabulky">
    <w:name w:val="Table Grid"/>
    <w:basedOn w:val="Normlntabulka"/>
    <w:rsid w:val="001B6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Char">
    <w:name w:val="odstavec Char"/>
    <w:link w:val="odstavec"/>
    <w:rsid w:val="006D19B6"/>
    <w:rPr>
      <w:rFonts w:ascii="Arial" w:hAnsi="Arial"/>
      <w:sz w:val="22"/>
      <w:lang w:val="x-none" w:eastAsia="en-US"/>
    </w:rPr>
  </w:style>
  <w:style w:type="paragraph" w:customStyle="1" w:styleId="podpis">
    <w:name w:val="podpis"/>
    <w:basedOn w:val="Normln"/>
    <w:link w:val="podpisChar"/>
    <w:qFormat/>
    <w:rsid w:val="001B6BEB"/>
    <w:pPr>
      <w:jc w:val="center"/>
    </w:pPr>
    <w:rPr>
      <w:rFonts w:ascii="Times New Roman" w:hAnsi="Times New Roman"/>
      <w:szCs w:val="22"/>
      <w:lang w:val="x-none"/>
    </w:rPr>
  </w:style>
  <w:style w:type="paragraph" w:customStyle="1" w:styleId="Ploha">
    <w:name w:val="Příloha"/>
    <w:basedOn w:val="Normln"/>
    <w:next w:val="Normln"/>
    <w:link w:val="PlohaChar"/>
    <w:autoRedefine/>
    <w:qFormat/>
    <w:rsid w:val="002E65C7"/>
    <w:pPr>
      <w:pageBreakBefore/>
      <w:numPr>
        <w:numId w:val="3"/>
      </w:numPr>
      <w:tabs>
        <w:tab w:val="left" w:pos="1843"/>
      </w:tabs>
      <w:spacing w:after="240"/>
      <w:ind w:left="1843" w:hanging="1843"/>
    </w:pPr>
    <w:rPr>
      <w:rFonts w:ascii="Arial" w:hAnsi="Arial"/>
      <w:b/>
      <w:sz w:val="28"/>
      <w:lang w:val="x-none"/>
    </w:rPr>
  </w:style>
  <w:style w:type="character" w:customStyle="1" w:styleId="podpisChar">
    <w:name w:val="podpis Char"/>
    <w:link w:val="podpis"/>
    <w:rsid w:val="001B6BEB"/>
    <w:rPr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5A57C9"/>
    <w:pPr>
      <w:overflowPunct/>
      <w:autoSpaceDE/>
      <w:autoSpaceDN/>
      <w:adjustRightInd/>
      <w:spacing w:after="0" w:line="276" w:lineRule="auto"/>
      <w:ind w:left="0" w:firstLine="0"/>
      <w:textAlignment w:val="auto"/>
      <w:outlineLvl w:val="9"/>
    </w:pPr>
    <w:rPr>
      <w:rFonts w:ascii="Cambria" w:hAnsi="Cambria"/>
      <w:bCs/>
      <w:caps/>
      <w:color w:val="365F91"/>
      <w:kern w:val="0"/>
      <w:szCs w:val="28"/>
    </w:rPr>
  </w:style>
  <w:style w:type="character" w:customStyle="1" w:styleId="PlohaChar">
    <w:name w:val="Příloha Char"/>
    <w:link w:val="Ploha"/>
    <w:rsid w:val="002E65C7"/>
    <w:rPr>
      <w:rFonts w:ascii="Arial" w:hAnsi="Arial"/>
      <w:b/>
      <w:sz w:val="28"/>
      <w:lang w:val="x-none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A57C9"/>
    <w:pPr>
      <w:overflowPunct/>
      <w:autoSpaceDE/>
      <w:autoSpaceDN/>
      <w:adjustRightInd/>
      <w:spacing w:after="100" w:line="276" w:lineRule="auto"/>
      <w:ind w:left="220"/>
      <w:jc w:val="left"/>
      <w:textAlignment w:val="auto"/>
    </w:pPr>
    <w:rPr>
      <w:rFonts w:ascii="Calibri" w:hAnsi="Calibri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A57C9"/>
    <w:pPr>
      <w:overflowPunct/>
      <w:autoSpaceDE/>
      <w:autoSpaceDN/>
      <w:adjustRightInd/>
      <w:spacing w:after="100" w:line="276" w:lineRule="auto"/>
      <w:ind w:left="440"/>
      <w:jc w:val="left"/>
      <w:textAlignment w:val="auto"/>
    </w:pPr>
    <w:rPr>
      <w:rFonts w:ascii="Calibri" w:hAnsi="Calibri"/>
      <w:szCs w:val="22"/>
    </w:rPr>
  </w:style>
  <w:style w:type="paragraph" w:customStyle="1" w:styleId="StylSeznamobrzkVlevo075cmPedsazen275cm">
    <w:name w:val="Styl Seznam obrázků + Vlevo:  075 cm Předsazení:  275 cm"/>
    <w:basedOn w:val="Seznamobrzk"/>
    <w:autoRedefine/>
    <w:rsid w:val="00A872D0"/>
    <w:pPr>
      <w:ind w:left="1985" w:hanging="1559"/>
    </w:pPr>
  </w:style>
  <w:style w:type="paragraph" w:styleId="Seznamobrzk">
    <w:name w:val="table of figures"/>
    <w:basedOn w:val="Normln"/>
    <w:next w:val="Normln"/>
    <w:uiPriority w:val="99"/>
    <w:rsid w:val="00366B4C"/>
    <w:pPr>
      <w:tabs>
        <w:tab w:val="left" w:pos="2694"/>
        <w:tab w:val="right" w:leader="dot" w:pos="9063"/>
      </w:tabs>
      <w:spacing w:line="240" w:lineRule="auto"/>
      <w:ind w:left="2694" w:hanging="1701"/>
    </w:pPr>
    <w:rPr>
      <w:rFonts w:ascii="Arial" w:hAnsi="Arial" w:cs="Arial"/>
      <w:noProof/>
      <w:szCs w:val="22"/>
    </w:rPr>
  </w:style>
  <w:style w:type="paragraph" w:styleId="Textpoznpodarou">
    <w:name w:val="footnote text"/>
    <w:basedOn w:val="Normln"/>
    <w:link w:val="TextpoznpodarouChar"/>
    <w:autoRedefine/>
    <w:rsid w:val="0019004C"/>
    <w:pPr>
      <w:overflowPunct/>
      <w:autoSpaceDE/>
      <w:autoSpaceDN/>
      <w:adjustRightInd/>
      <w:spacing w:line="240" w:lineRule="auto"/>
      <w:ind w:left="113" w:hanging="113"/>
      <w:textAlignment w:val="auto"/>
    </w:pPr>
    <w:rPr>
      <w:sz w:val="16"/>
      <w:lang w:val="x-none" w:eastAsia="x-none"/>
    </w:rPr>
  </w:style>
  <w:style w:type="character" w:customStyle="1" w:styleId="TextpoznpodarouChar">
    <w:name w:val="Text pozn. pod čarou Char"/>
    <w:link w:val="Textpoznpodarou"/>
    <w:rsid w:val="0019004C"/>
    <w:rPr>
      <w:rFonts w:ascii="Verdana" w:hAnsi="Verdana"/>
      <w:sz w:val="16"/>
    </w:rPr>
  </w:style>
  <w:style w:type="paragraph" w:customStyle="1" w:styleId="Standard1">
    <w:name w:val="Standard 1"/>
    <w:basedOn w:val="Normln"/>
    <w:link w:val="Standard1Char1"/>
    <w:qFormat/>
    <w:rsid w:val="00183381"/>
    <w:pPr>
      <w:tabs>
        <w:tab w:val="left" w:pos="993"/>
      </w:tabs>
      <w:overflowPunct/>
      <w:autoSpaceDE/>
      <w:autoSpaceDN/>
      <w:adjustRightInd/>
      <w:spacing w:line="240" w:lineRule="auto"/>
      <w:ind w:left="624"/>
      <w:textAlignment w:val="auto"/>
    </w:pPr>
    <w:rPr>
      <w:szCs w:val="24"/>
      <w:lang w:val="x-none" w:eastAsia="x-none"/>
    </w:rPr>
  </w:style>
  <w:style w:type="character" w:customStyle="1" w:styleId="Standard1Char1">
    <w:name w:val="Standard 1 Char1"/>
    <w:link w:val="Standard1"/>
    <w:rsid w:val="00183381"/>
    <w:rPr>
      <w:rFonts w:ascii="Verdana" w:hAnsi="Verdana"/>
      <w:sz w:val="22"/>
      <w:szCs w:val="24"/>
      <w:lang w:val="x-none" w:eastAsia="x-none"/>
    </w:rPr>
  </w:style>
  <w:style w:type="character" w:styleId="Znakapoznpodarou">
    <w:name w:val="footnote reference"/>
    <w:rsid w:val="0019004C"/>
    <w:rPr>
      <w:vertAlign w:val="superscript"/>
    </w:rPr>
  </w:style>
  <w:style w:type="paragraph" w:customStyle="1" w:styleId="NormlnpoNadpisu3">
    <w:name w:val="Normální po Nadpisu 3"/>
    <w:basedOn w:val="Normln"/>
    <w:qFormat/>
    <w:rsid w:val="00F930BA"/>
    <w:pPr>
      <w:overflowPunct/>
      <w:autoSpaceDE/>
      <w:autoSpaceDN/>
      <w:adjustRightInd/>
      <w:spacing w:line="240" w:lineRule="auto"/>
      <w:ind w:left="1191"/>
      <w:textAlignment w:val="auto"/>
    </w:pPr>
    <w:rPr>
      <w:rFonts w:ascii="Arial" w:hAnsi="Arial" w:cs="Arial"/>
      <w:lang w:eastAsia="cs-CZ"/>
    </w:rPr>
  </w:style>
  <w:style w:type="paragraph" w:styleId="Pedmtkomente">
    <w:name w:val="annotation subject"/>
    <w:basedOn w:val="Textkomente"/>
    <w:next w:val="Textkomente"/>
    <w:rsid w:val="00283606"/>
    <w:pPr>
      <w:spacing w:line="280" w:lineRule="atLeast"/>
    </w:pPr>
    <w:rPr>
      <w:b/>
      <w:bCs/>
    </w:rPr>
  </w:style>
  <w:style w:type="paragraph" w:styleId="Normlnodsazen">
    <w:name w:val="Normal Indent"/>
    <w:basedOn w:val="Normln"/>
    <w:qFormat/>
    <w:rsid w:val="00F930BA"/>
    <w:pPr>
      <w:spacing w:after="120"/>
      <w:ind w:left="425"/>
    </w:pPr>
    <w:rPr>
      <w:rFonts w:ascii="Arial" w:hAnsi="Arial" w:cs="Arial"/>
    </w:rPr>
  </w:style>
  <w:style w:type="character" w:customStyle="1" w:styleId="TextkomenteChar">
    <w:name w:val="Text komentáře Char"/>
    <w:link w:val="Textkomente"/>
    <w:semiHidden/>
    <w:rsid w:val="00283606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283606"/>
    <w:rPr>
      <w:lang w:eastAsia="en-US"/>
    </w:rPr>
  </w:style>
  <w:style w:type="paragraph" w:customStyle="1" w:styleId="Psmeno">
    <w:name w:val="Písmeno"/>
    <w:basedOn w:val="odstavec"/>
    <w:link w:val="PsmenoChar"/>
    <w:qFormat/>
    <w:rsid w:val="00E938F6"/>
    <w:pPr>
      <w:numPr>
        <w:ilvl w:val="2"/>
      </w:numPr>
      <w:spacing w:before="0" w:after="60"/>
    </w:pPr>
  </w:style>
  <w:style w:type="character" w:customStyle="1" w:styleId="NzevChar">
    <w:name w:val="Název Char"/>
    <w:link w:val="Nzev"/>
    <w:rsid w:val="00980E5B"/>
    <w:rPr>
      <w:rFonts w:ascii="Arial" w:hAnsi="Arial"/>
      <w:b/>
      <w:caps/>
      <w:smallCaps/>
      <w:sz w:val="32"/>
      <w:lang w:eastAsia="en-US"/>
    </w:rPr>
  </w:style>
  <w:style w:type="character" w:customStyle="1" w:styleId="PsmenoChar">
    <w:name w:val="Písmeno Char"/>
    <w:basedOn w:val="odstavecChar"/>
    <w:link w:val="Psmeno"/>
    <w:rsid w:val="00E938F6"/>
    <w:rPr>
      <w:rFonts w:ascii="Arial" w:hAnsi="Arial"/>
      <w:sz w:val="22"/>
      <w:lang w:val="x-none" w:eastAsia="en-US"/>
    </w:rPr>
  </w:style>
  <w:style w:type="paragraph" w:customStyle="1" w:styleId="Normlnvslovn">
    <w:name w:val="Normální v číslování"/>
    <w:basedOn w:val="Normln"/>
    <w:link w:val="NormlnvslovnChar"/>
    <w:qFormat/>
    <w:rsid w:val="00980E5B"/>
    <w:pPr>
      <w:overflowPunct/>
      <w:autoSpaceDE/>
      <w:autoSpaceDN/>
      <w:adjustRightInd/>
      <w:spacing w:line="360" w:lineRule="auto"/>
      <w:ind w:left="624" w:firstLine="567"/>
      <w:textAlignment w:val="auto"/>
    </w:pPr>
    <w:rPr>
      <w:sz w:val="20"/>
      <w:szCs w:val="24"/>
      <w:lang w:eastAsia="cs-CZ"/>
    </w:rPr>
  </w:style>
  <w:style w:type="paragraph" w:customStyle="1" w:styleId="Obrzek">
    <w:name w:val="Obrázek"/>
    <w:basedOn w:val="Normln"/>
    <w:qFormat/>
    <w:rsid w:val="00980E5B"/>
    <w:pPr>
      <w:numPr>
        <w:numId w:val="5"/>
      </w:numPr>
      <w:tabs>
        <w:tab w:val="left" w:pos="709"/>
      </w:tabs>
      <w:overflowPunct/>
      <w:autoSpaceDE/>
      <w:autoSpaceDN/>
      <w:adjustRightInd/>
      <w:spacing w:before="120" w:line="360" w:lineRule="auto"/>
      <w:jc w:val="center"/>
      <w:textAlignment w:val="auto"/>
    </w:pPr>
    <w:rPr>
      <w:b/>
      <w:sz w:val="20"/>
      <w:szCs w:val="24"/>
      <w:lang w:eastAsia="cs-CZ"/>
    </w:rPr>
  </w:style>
  <w:style w:type="paragraph" w:customStyle="1" w:styleId="Vet">
    <w:name w:val="Výčet"/>
    <w:basedOn w:val="Normlnvslovn"/>
    <w:link w:val="VetChar"/>
    <w:qFormat/>
    <w:rsid w:val="00980E5B"/>
    <w:pPr>
      <w:numPr>
        <w:numId w:val="6"/>
      </w:numPr>
      <w:spacing w:line="240" w:lineRule="auto"/>
      <w:ind w:left="1548" w:hanging="357"/>
    </w:pPr>
  </w:style>
  <w:style w:type="character" w:customStyle="1" w:styleId="NormlnvslovnChar">
    <w:name w:val="Normální v číslování Char"/>
    <w:link w:val="Normlnvslovn"/>
    <w:rsid w:val="00980E5B"/>
    <w:rPr>
      <w:rFonts w:ascii="Verdana" w:hAnsi="Verdana"/>
      <w:szCs w:val="24"/>
    </w:rPr>
  </w:style>
  <w:style w:type="character" w:customStyle="1" w:styleId="VetChar">
    <w:name w:val="Výčet Char"/>
    <w:basedOn w:val="NormlnvslovnChar"/>
    <w:link w:val="Vet"/>
    <w:rsid w:val="00980E5B"/>
    <w:rPr>
      <w:rFonts w:ascii="Verdana" w:hAnsi="Verdana"/>
      <w:szCs w:val="24"/>
    </w:rPr>
  </w:style>
  <w:style w:type="character" w:styleId="Siln">
    <w:name w:val="Strong"/>
    <w:qFormat/>
    <w:rsid w:val="00700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ochran&#283;%20d&#367;v&#283;rn&#253;ch%20informac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ochraně důvěrných informací</Template>
  <TotalTime>2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ochraně důvěrných informací</vt:lpstr>
    </vt:vector>
  </TitlesOfParts>
  <Company>HP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ochraně důvěrných informací</dc:title>
  <dc:subject/>
  <dc:creator>Mgr. Martin Chval</dc:creator>
  <cp:keywords/>
  <cp:lastModifiedBy>Martin Chval</cp:lastModifiedBy>
  <cp:revision>3</cp:revision>
  <cp:lastPrinted>2023-12-10T10:08:00Z</cp:lastPrinted>
  <dcterms:created xsi:type="dcterms:W3CDTF">2025-01-14T08:03:00Z</dcterms:created>
  <dcterms:modified xsi:type="dcterms:W3CDTF">2025-01-14T08:04:00Z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azyk">
    <vt:lpwstr>Česky</vt:lpwstr>
  </property>
</Properties>
</file>