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82EA" w14:textId="77777777" w:rsidR="009C3C7C" w:rsidRPr="00783F5C" w:rsidRDefault="009C3C7C"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522208AC" w14:textId="77777777" w:rsidR="009C3C7C" w:rsidRPr="00783F5C" w:rsidRDefault="009C3C7C"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7EB39B20" w14:textId="77777777" w:rsidR="009C3C7C" w:rsidRPr="006E2993" w:rsidRDefault="009C3C7C"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MSMT-355/2025-3</w:t>
      </w:r>
    </w:p>
    <w:p w14:paraId="4B53295D" w14:textId="77777777" w:rsidR="009C3C7C" w:rsidRPr="00783F5C" w:rsidRDefault="009C3C7C"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066AFAC" w14:textId="77777777" w:rsidR="009C3C7C" w:rsidRPr="00783F5C" w:rsidRDefault="009C3C7C"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0E6E3FFD" w14:textId="77777777" w:rsidR="009C3C7C" w:rsidRPr="00783F5C" w:rsidRDefault="009C3C7C"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369992F8" w14:textId="77777777" w:rsidR="009C3C7C" w:rsidRPr="00783F5C" w:rsidRDefault="009C3C7C" w:rsidP="00915076">
      <w:pPr>
        <w:jc w:val="center"/>
        <w:rPr>
          <w:rFonts w:asciiTheme="minorHAnsi" w:hAnsiTheme="minorHAnsi" w:cstheme="minorHAnsi"/>
          <w:b/>
          <w:bCs/>
          <w:sz w:val="22"/>
          <w:szCs w:val="22"/>
        </w:rPr>
      </w:pPr>
    </w:p>
    <w:p w14:paraId="3CA80790" w14:textId="77777777" w:rsidR="009C3C7C" w:rsidRPr="00783F5C" w:rsidRDefault="009C3C7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537067E" w14:textId="77777777" w:rsidR="009C3C7C" w:rsidRPr="00783F5C" w:rsidRDefault="009C3C7C" w:rsidP="00915076">
      <w:pPr>
        <w:rPr>
          <w:rFonts w:asciiTheme="minorHAnsi" w:hAnsiTheme="minorHAnsi" w:cstheme="minorHAnsi"/>
          <w:sz w:val="22"/>
          <w:szCs w:val="22"/>
        </w:rPr>
      </w:pPr>
    </w:p>
    <w:p w14:paraId="7B00C7D1" w14:textId="77777777" w:rsidR="009C3C7C" w:rsidRPr="00783F5C" w:rsidRDefault="009C3C7C"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7FE9808" w14:textId="77777777" w:rsidR="009C3C7C" w:rsidRPr="00783F5C" w:rsidRDefault="009C3C7C"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2D1B5588" w14:textId="77777777" w:rsidR="009C3C7C" w:rsidRPr="00783F5C" w:rsidRDefault="009C3C7C"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CAD0818" w14:textId="77777777" w:rsidR="009C3C7C" w:rsidRPr="00783F5C" w:rsidRDefault="009C3C7C"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651C3158" w14:textId="77777777" w:rsidR="009C3C7C" w:rsidRPr="00783F5C" w:rsidRDefault="009C3C7C"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59DF8C1" w14:textId="77777777" w:rsidR="009C3C7C" w:rsidRPr="00783F5C" w:rsidRDefault="009C3C7C"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185CBA4A" w14:textId="77777777" w:rsidR="009C3C7C" w:rsidRDefault="009C3C7C"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Výzkumný ústav veterinárního lékařství, v. v. i.</w:t>
      </w:r>
    </w:p>
    <w:p w14:paraId="386368DF" w14:textId="77777777" w:rsidR="009C3C7C" w:rsidRPr="0034126A" w:rsidRDefault="009C3C7C"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00027162</w:t>
      </w:r>
    </w:p>
    <w:p w14:paraId="58BB117F" w14:textId="77777777" w:rsidR="009C3C7C" w:rsidRPr="0034126A" w:rsidRDefault="009C3C7C"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1B9B10DA" w14:textId="77777777" w:rsidR="009C3C7C" w:rsidRDefault="009C3C7C"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Hudcova 296/70, 62100, Brno Medlánky</w:t>
      </w:r>
    </w:p>
    <w:p w14:paraId="26E23B43" w14:textId="35A2C945" w:rsidR="009C3C7C" w:rsidRPr="0034126A" w:rsidRDefault="009C3C7C"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008386E" w14:textId="30B0CB46" w:rsidR="009C3C7C" w:rsidRPr="00562004" w:rsidRDefault="009C3C7C"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MVDr. Martin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Faldyn</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6669AB8D" w14:textId="77777777" w:rsidR="009C3C7C" w:rsidRPr="00562004" w:rsidRDefault="009C3C7C"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7EE72705" w14:textId="77777777" w:rsidR="009C3C7C" w:rsidRDefault="009C3C7C" w:rsidP="00915076">
      <w:pPr>
        <w:rPr>
          <w:rFonts w:asciiTheme="minorHAnsi" w:hAnsiTheme="minorHAnsi" w:cstheme="minorHAnsi"/>
          <w:sz w:val="22"/>
          <w:szCs w:val="22"/>
        </w:rPr>
      </w:pPr>
    </w:p>
    <w:p w14:paraId="04D0F31D" w14:textId="77777777" w:rsidR="009C3C7C" w:rsidRPr="00783F5C" w:rsidRDefault="009C3C7C" w:rsidP="00915076">
      <w:pPr>
        <w:rPr>
          <w:rFonts w:asciiTheme="minorHAnsi" w:hAnsiTheme="minorHAnsi" w:cstheme="minorHAnsi"/>
          <w:sz w:val="22"/>
          <w:szCs w:val="22"/>
        </w:rPr>
      </w:pPr>
    </w:p>
    <w:p w14:paraId="5F0B6298" w14:textId="77777777" w:rsidR="009C3C7C" w:rsidRPr="00783F5C" w:rsidRDefault="009C3C7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2D250DC" w14:textId="77777777" w:rsidR="009C3C7C" w:rsidRPr="00783F5C" w:rsidRDefault="009C3C7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974FA7C" w14:textId="77777777" w:rsidR="009C3C7C" w:rsidRPr="00783F5C" w:rsidRDefault="009C3C7C" w:rsidP="00915076">
      <w:pPr>
        <w:jc w:val="center"/>
        <w:rPr>
          <w:rFonts w:asciiTheme="minorHAnsi" w:hAnsiTheme="minorHAnsi" w:cstheme="minorHAnsi"/>
          <w:sz w:val="22"/>
          <w:szCs w:val="22"/>
        </w:rPr>
      </w:pPr>
    </w:p>
    <w:p w14:paraId="47BA5CD6" w14:textId="77777777" w:rsidR="009C3C7C" w:rsidRPr="00783F5C" w:rsidRDefault="009C3C7C"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538845E6" w14:textId="77777777" w:rsidR="009C3C7C" w:rsidRPr="00783F5C" w:rsidRDefault="009C3C7C" w:rsidP="00915076">
      <w:pPr>
        <w:tabs>
          <w:tab w:val="left" w:pos="7655"/>
        </w:tabs>
        <w:jc w:val="both"/>
        <w:rPr>
          <w:rFonts w:asciiTheme="minorHAnsi" w:hAnsiTheme="minorHAnsi" w:cstheme="minorHAnsi"/>
          <w:sz w:val="22"/>
          <w:szCs w:val="22"/>
        </w:rPr>
      </w:pPr>
    </w:p>
    <w:p w14:paraId="2DEE5F53" w14:textId="77777777" w:rsidR="009C3C7C" w:rsidRPr="00783F5C" w:rsidRDefault="009C3C7C"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2CCBB3AB" w14:textId="77777777" w:rsidR="009C3C7C" w:rsidRPr="00783F5C" w:rsidRDefault="009C3C7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1DB869A9" w14:textId="77777777" w:rsidR="009C3C7C" w:rsidRPr="00783F5C" w:rsidRDefault="009C3C7C"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LUAUS25011</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Nové přístupy k prevenci a terapii klíšťové encefalitidy a jiných flavivirových infekcí</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w:t>
      </w:r>
      <w:r w:rsidRPr="00783F5C">
        <w:rPr>
          <w:rFonts w:asciiTheme="minorHAnsi" w:hAnsiTheme="minorHAnsi" w:cstheme="minorHAnsi"/>
          <w:sz w:val="22"/>
          <w:szCs w:val="22"/>
        </w:rPr>
        <w:lastRenderedPageBreak/>
        <w:t xml:space="preserve">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46BA3742" w14:textId="77777777" w:rsidR="009C3C7C" w:rsidRPr="00783F5C" w:rsidRDefault="009C3C7C"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70E6C806" w14:textId="77777777" w:rsidR="009C3C7C" w:rsidRPr="00ED104F" w:rsidRDefault="009C3C7C"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60948158" w14:textId="411020ED" w:rsidR="009C3C7C" w:rsidRPr="00ED104F" w:rsidRDefault="009C3C7C"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3C32EDDA" w14:textId="77777777" w:rsidR="009C3C7C" w:rsidRPr="00ED104F" w:rsidRDefault="009C3C7C" w:rsidP="00915076">
      <w:pPr>
        <w:tabs>
          <w:tab w:val="left" w:pos="567"/>
        </w:tabs>
        <w:spacing w:before="120"/>
        <w:ind w:left="567"/>
        <w:jc w:val="both"/>
        <w:rPr>
          <w:rFonts w:asciiTheme="minorHAnsi" w:hAnsiTheme="minorHAnsi" w:cstheme="minorHAnsi"/>
          <w:sz w:val="22"/>
          <w:szCs w:val="22"/>
        </w:rPr>
      </w:pPr>
    </w:p>
    <w:p w14:paraId="08DB98B8" w14:textId="77777777" w:rsidR="009C3C7C" w:rsidRPr="00ED104F" w:rsidRDefault="009C3C7C"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6B7E7A1F" w14:textId="77777777" w:rsidR="009C3C7C" w:rsidRPr="00ED104F" w:rsidRDefault="009C3C7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6E1FE8B3" w14:textId="77777777" w:rsidR="009C3C7C" w:rsidRPr="00783F5C" w:rsidRDefault="009C3C7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92F1B87" w14:textId="77777777" w:rsidR="009C3C7C" w:rsidRPr="00783F5C" w:rsidRDefault="009C3C7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F3FF7A9" w14:textId="77777777" w:rsidR="009C3C7C" w:rsidRPr="00783F5C" w:rsidRDefault="009C3C7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40D04A1" w14:textId="77777777" w:rsidR="009C3C7C" w:rsidRPr="00783F5C" w:rsidRDefault="009C3C7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277869B" w14:textId="77777777" w:rsidR="009C3C7C" w:rsidRPr="00783F5C" w:rsidRDefault="009C3C7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0E73B44A" w14:textId="77777777" w:rsidR="009C3C7C" w:rsidRPr="00783F5C" w:rsidRDefault="009C3C7C"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07D83568" w14:textId="77777777" w:rsidR="009C3C7C" w:rsidRPr="00783F5C" w:rsidRDefault="009C3C7C"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C8584F1" w14:textId="77777777" w:rsidR="009C3C7C" w:rsidRPr="00783F5C" w:rsidRDefault="009C3C7C"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949C0D4" w14:textId="77777777" w:rsidR="009C3C7C" w:rsidRPr="00783F5C" w:rsidRDefault="009C3C7C"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1D777676" w14:textId="3820EF3A" w:rsidR="009C3C7C" w:rsidRPr="00ED104F" w:rsidRDefault="009C3C7C"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12</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879</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398</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dvanáct milionů osm set sedmdesát devět tisíc tři sta devadesát osm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0B0840A5" w14:textId="77777777" w:rsidR="009C3C7C" w:rsidRPr="00783F5C" w:rsidRDefault="009C3C7C"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6A4C11F" w14:textId="77777777" w:rsidR="009C3C7C" w:rsidRPr="00783F5C" w:rsidRDefault="009C3C7C"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0991B189" w14:textId="77777777" w:rsidR="009C3C7C" w:rsidRPr="00783F5C" w:rsidRDefault="009C3C7C"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5547E22" w14:textId="77777777" w:rsidR="009C3C7C" w:rsidRPr="00AC6E6A" w:rsidRDefault="009C3C7C"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5779C05" w14:textId="77777777" w:rsidR="009C3C7C" w:rsidRPr="00AC6E6A" w:rsidRDefault="009C3C7C"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A93219" w14:textId="77777777" w:rsidR="009C3C7C" w:rsidRPr="00AC6E6A" w:rsidRDefault="009C3C7C"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DF3D174" w14:textId="77777777" w:rsidR="009C3C7C" w:rsidRPr="00AC6E6A" w:rsidRDefault="009C3C7C"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3DB75051" w14:textId="3142952F" w:rsidR="009C3C7C" w:rsidRPr="00AC6E6A" w:rsidRDefault="009C3C7C"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Pr>
          <w:rFonts w:asciiTheme="minorHAnsi" w:hAnsiTheme="minorHAnsi" w:cstheme="minorHAnsi"/>
          <w:b/>
          <w:bCs/>
          <w:noProof/>
          <w:sz w:val="22"/>
          <w:szCs w:val="22"/>
        </w:rPr>
        <w:t xml:space="preserve">31.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3C9112F6" w14:textId="77777777" w:rsidR="009C3C7C" w:rsidRPr="00783F5C" w:rsidRDefault="009C3C7C" w:rsidP="00EF108A">
      <w:pPr>
        <w:pStyle w:val="Odstavec-1"/>
        <w:keepNext/>
        <w:spacing w:before="240"/>
        <w:ind w:left="0" w:firstLine="0"/>
        <w:rPr>
          <w:rFonts w:asciiTheme="minorHAnsi" w:hAnsiTheme="minorHAnsi" w:cstheme="minorHAnsi"/>
          <w:sz w:val="22"/>
          <w:szCs w:val="22"/>
        </w:rPr>
      </w:pPr>
    </w:p>
    <w:p w14:paraId="2491318C" w14:textId="77777777" w:rsidR="009C3C7C" w:rsidRPr="00783F5C" w:rsidRDefault="009C3C7C"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71269AF4" w14:textId="77777777" w:rsidR="009C3C7C" w:rsidRPr="00783F5C" w:rsidRDefault="009C3C7C"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1136D56" w14:textId="77777777" w:rsidR="009C3C7C" w:rsidRPr="00783F5C" w:rsidRDefault="009C3C7C"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11566F43" w14:textId="474C483F" w:rsidR="009C3C7C" w:rsidRPr="00192482" w:rsidRDefault="009C3C7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005251AC">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12</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879</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398</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dvanáct milionů osm set sedmdesát devět tisíc tři sta devadesát osm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BF709EC" w14:textId="77777777" w:rsidR="009C3C7C" w:rsidRPr="00783F5C" w:rsidRDefault="009C3C7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0F447F80" w14:textId="77777777" w:rsidR="009C3C7C" w:rsidRPr="00783F5C" w:rsidRDefault="009C3C7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1DC0008" w14:textId="77777777" w:rsidR="009C3C7C" w:rsidRPr="00783F5C" w:rsidRDefault="009C3C7C" w:rsidP="002F7DE5">
      <w:pPr>
        <w:pStyle w:val="Odstavecseseznamem"/>
        <w:spacing w:before="240" w:after="120"/>
        <w:ind w:left="1701" w:hanging="283"/>
        <w:jc w:val="both"/>
        <w:rPr>
          <w:rFonts w:asciiTheme="minorHAnsi" w:hAnsiTheme="minorHAnsi" w:cstheme="minorHAnsi"/>
          <w:sz w:val="22"/>
          <w:szCs w:val="22"/>
        </w:rPr>
      </w:pPr>
    </w:p>
    <w:p w14:paraId="7FFA0506" w14:textId="77777777" w:rsidR="009C3C7C" w:rsidRPr="00783F5C" w:rsidRDefault="009C3C7C"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359FBA61" w14:textId="77777777" w:rsidR="009C3C7C" w:rsidRPr="00783F5C" w:rsidRDefault="009C3C7C"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BBDF72D" w14:textId="77777777" w:rsidR="009C3C7C" w:rsidRPr="00783F5C" w:rsidRDefault="009C3C7C"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1C04E51" w14:textId="77777777" w:rsidR="009C3C7C" w:rsidRPr="00783F5C" w:rsidRDefault="009C3C7C"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59895284" w14:textId="77777777" w:rsidR="009C3C7C" w:rsidRPr="00783F5C" w:rsidRDefault="009C3C7C"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042F6AAC" w14:textId="77777777" w:rsidR="009C3C7C" w:rsidRPr="00783F5C" w:rsidRDefault="009C3C7C"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2A1BFE5C" w14:textId="77777777" w:rsidR="009C3C7C" w:rsidRPr="00783F5C" w:rsidRDefault="009C3C7C"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0EF9D9E7" w14:textId="77777777" w:rsidR="009C3C7C" w:rsidRPr="00783F5C" w:rsidRDefault="009C3C7C" w:rsidP="008F1BF2">
      <w:pPr>
        <w:pStyle w:val="Odstavec-1"/>
        <w:keepNext/>
        <w:spacing w:after="0"/>
        <w:ind w:left="0" w:firstLine="0"/>
        <w:rPr>
          <w:rFonts w:asciiTheme="minorHAnsi" w:hAnsiTheme="minorHAnsi" w:cstheme="minorHAnsi"/>
          <w:b/>
          <w:bCs/>
          <w:sz w:val="22"/>
          <w:szCs w:val="22"/>
        </w:rPr>
      </w:pPr>
    </w:p>
    <w:p w14:paraId="22293B87" w14:textId="77777777" w:rsidR="009C3C7C" w:rsidRPr="00783F5C" w:rsidRDefault="009C3C7C"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2DD5DE5" w14:textId="77777777" w:rsidR="009C3C7C" w:rsidRPr="00783F5C" w:rsidRDefault="009C3C7C"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2167E858" w14:textId="77777777" w:rsidR="009C3C7C" w:rsidRPr="00783F5C" w:rsidRDefault="009C3C7C"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2A493CC1" w14:textId="77777777" w:rsidR="009C3C7C" w:rsidRPr="00783F5C" w:rsidRDefault="009C3C7C"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56AC8836" w14:textId="77777777" w:rsidR="009C3C7C" w:rsidRPr="00783F5C" w:rsidRDefault="009C3C7C"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33F26020" w14:textId="39BF4B99" w:rsidR="009C3C7C" w:rsidRPr="00783F5C" w:rsidRDefault="009C3C7C"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8F4021" w:rsidRPr="008F4021">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745E83AA" w14:textId="77777777" w:rsidR="009C3C7C" w:rsidRPr="00783F5C" w:rsidRDefault="009C3C7C"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68EDFB01" w14:textId="77777777" w:rsidR="009C3C7C" w:rsidRDefault="009C3C7C"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CC34516" w14:textId="77777777" w:rsidR="009C3C7C" w:rsidRPr="00DC54AB" w:rsidRDefault="009C3C7C"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A3E09CD" w14:textId="77777777" w:rsidR="009C3C7C" w:rsidRDefault="009C3C7C" w:rsidP="00AD23EF">
      <w:pPr>
        <w:pStyle w:val="Odstavec-1"/>
        <w:keepNext/>
        <w:spacing w:after="0"/>
        <w:ind w:left="709" w:hanging="709"/>
        <w:jc w:val="center"/>
        <w:rPr>
          <w:rFonts w:asciiTheme="minorHAnsi" w:hAnsiTheme="minorHAnsi" w:cstheme="minorHAnsi"/>
          <w:b/>
          <w:bCs/>
          <w:sz w:val="22"/>
          <w:szCs w:val="22"/>
        </w:rPr>
      </w:pPr>
    </w:p>
    <w:p w14:paraId="790AC8C6" w14:textId="77777777" w:rsidR="009C3C7C" w:rsidRDefault="009C3C7C" w:rsidP="00AD23EF">
      <w:pPr>
        <w:pStyle w:val="Odstavec-1"/>
        <w:keepNext/>
        <w:spacing w:after="0"/>
        <w:ind w:left="709" w:hanging="709"/>
        <w:jc w:val="center"/>
        <w:rPr>
          <w:rFonts w:asciiTheme="minorHAnsi" w:hAnsiTheme="minorHAnsi" w:cstheme="minorHAnsi"/>
          <w:b/>
          <w:bCs/>
          <w:sz w:val="22"/>
          <w:szCs w:val="22"/>
        </w:rPr>
      </w:pPr>
    </w:p>
    <w:p w14:paraId="2DC542D3" w14:textId="77777777" w:rsidR="009C3C7C" w:rsidRPr="00783F5C" w:rsidRDefault="009C3C7C"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3A16BE7" w14:textId="77777777" w:rsidR="009C3C7C" w:rsidRPr="00783F5C" w:rsidRDefault="009C3C7C"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62B528D3" w14:textId="77777777" w:rsidR="009C3C7C" w:rsidRPr="00783F5C" w:rsidRDefault="009C3C7C"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AEC116D" w14:textId="069F787D" w:rsidR="009C3C7C" w:rsidRPr="00783F5C" w:rsidRDefault="009C3C7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8F4021">
        <w:rPr>
          <w:rFonts w:asciiTheme="minorHAnsi" w:hAnsiTheme="minorHAnsi" w:cstheme="minorHAnsi"/>
          <w:sz w:val="22"/>
          <w:szCs w:val="22"/>
        </w:rPr>
        <w:t>gov.</w:t>
      </w:r>
      <w:r w:rsidRPr="00783F5C">
        <w:rPr>
          <w:rFonts w:asciiTheme="minorHAnsi" w:hAnsiTheme="minorHAnsi" w:cstheme="minorHAnsi"/>
          <w:sz w:val="22"/>
          <w:szCs w:val="22"/>
        </w:rPr>
        <w:t>cz,</w:t>
      </w:r>
    </w:p>
    <w:p w14:paraId="2D655638" w14:textId="77777777" w:rsidR="009C3C7C" w:rsidRPr="00783F5C" w:rsidRDefault="009C3C7C"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23A97118" w14:textId="77777777" w:rsidR="009C3C7C" w:rsidRPr="00783F5C" w:rsidRDefault="009C3C7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36647BE3" w14:textId="77777777" w:rsidR="009C3C7C" w:rsidRPr="00783F5C" w:rsidRDefault="009C3C7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7F188F5" w14:textId="77777777" w:rsidR="009C3C7C" w:rsidRPr="00783F5C" w:rsidRDefault="009C3C7C"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8200283" w14:textId="77777777" w:rsidR="009C3C7C" w:rsidRPr="00783F5C" w:rsidRDefault="009C3C7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1F0D1776" w14:textId="77777777" w:rsidR="009C3C7C" w:rsidRPr="00783F5C" w:rsidRDefault="009C3C7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449C25D" w14:textId="77777777" w:rsidR="009C3C7C" w:rsidRPr="00783F5C" w:rsidRDefault="009C3C7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2CB241FA" w14:textId="77777777" w:rsidR="009C3C7C" w:rsidRPr="00783F5C" w:rsidRDefault="009C3C7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D99E5A4" w14:textId="77777777" w:rsidR="009C3C7C" w:rsidRPr="00783F5C" w:rsidRDefault="009C3C7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40BABE8" w14:textId="77777777" w:rsidR="009C3C7C" w:rsidRPr="00783F5C" w:rsidRDefault="009C3C7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ECEA943" w14:textId="77777777" w:rsidR="009C3C7C" w:rsidRPr="00783F5C" w:rsidRDefault="009C3C7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9406235" w14:textId="77777777" w:rsidR="009C3C7C" w:rsidRDefault="009C3C7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06045044" w14:textId="77777777" w:rsidR="009C3C7C" w:rsidRDefault="009C3C7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6E87FF57" w14:textId="77777777" w:rsidR="009C3C7C" w:rsidRPr="00783F5C" w:rsidRDefault="009C3C7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25BA71C" w14:textId="77777777" w:rsidR="009C3C7C" w:rsidRPr="00783F5C" w:rsidRDefault="009C3C7C" w:rsidP="00AD23EF">
      <w:pPr>
        <w:pStyle w:val="Odstavec-1"/>
        <w:keepNext/>
        <w:spacing w:after="0"/>
        <w:ind w:left="709" w:hanging="709"/>
        <w:jc w:val="center"/>
        <w:rPr>
          <w:rFonts w:asciiTheme="minorHAnsi" w:hAnsiTheme="minorHAnsi" w:cstheme="minorHAnsi"/>
          <w:b/>
          <w:sz w:val="22"/>
          <w:szCs w:val="22"/>
        </w:rPr>
      </w:pPr>
    </w:p>
    <w:p w14:paraId="4126DCC6" w14:textId="77777777" w:rsidR="009C3C7C" w:rsidRPr="00783F5C" w:rsidRDefault="009C3C7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AF07EA9" w14:textId="77777777" w:rsidR="009C3C7C" w:rsidRPr="00783F5C" w:rsidRDefault="009C3C7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737CDFE" w14:textId="77777777" w:rsidR="009C3C7C" w:rsidRPr="00783F5C" w:rsidRDefault="009C3C7C"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42E676BE" w14:textId="77777777" w:rsidR="009C3C7C" w:rsidRPr="00783F5C" w:rsidRDefault="009C3C7C"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E663F53" w14:textId="77777777" w:rsidR="009C3C7C" w:rsidRPr="00783F5C" w:rsidRDefault="009C3C7C"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539826FF" w14:textId="77777777" w:rsidR="009C3C7C" w:rsidRPr="00783F5C" w:rsidRDefault="009C3C7C"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0F1CE84B" w14:textId="77777777" w:rsidR="009C3C7C" w:rsidRPr="00783F5C" w:rsidRDefault="009C3C7C"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63084F0C" w14:textId="77777777" w:rsidR="009C3C7C" w:rsidRPr="00783F5C" w:rsidRDefault="009C3C7C"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50CD7C57" w14:textId="77777777" w:rsidR="009C3C7C" w:rsidRPr="00783F5C" w:rsidRDefault="009C3C7C" w:rsidP="00AD23EF">
      <w:pPr>
        <w:pStyle w:val="Bezmezer"/>
        <w:jc w:val="center"/>
        <w:rPr>
          <w:rFonts w:cstheme="minorHAnsi"/>
          <w:b/>
        </w:rPr>
      </w:pPr>
    </w:p>
    <w:p w14:paraId="7627EE8B" w14:textId="77777777" w:rsidR="009C3C7C" w:rsidRPr="00783F5C" w:rsidRDefault="009C3C7C" w:rsidP="00AD23EF">
      <w:pPr>
        <w:pStyle w:val="Bezmezer"/>
        <w:jc w:val="center"/>
        <w:rPr>
          <w:rFonts w:cstheme="minorHAnsi"/>
          <w:b/>
        </w:rPr>
      </w:pPr>
    </w:p>
    <w:p w14:paraId="74F73BA3" w14:textId="77777777" w:rsidR="009C3C7C" w:rsidRPr="00783F5C" w:rsidRDefault="009C3C7C" w:rsidP="00AD23EF">
      <w:pPr>
        <w:pStyle w:val="Bezmezer"/>
        <w:jc w:val="center"/>
        <w:rPr>
          <w:rFonts w:cstheme="minorHAnsi"/>
          <w:b/>
        </w:rPr>
      </w:pPr>
      <w:r w:rsidRPr="00783F5C">
        <w:rPr>
          <w:rFonts w:cstheme="minorHAnsi"/>
          <w:b/>
        </w:rPr>
        <w:t>Článek 9</w:t>
      </w:r>
    </w:p>
    <w:p w14:paraId="4BB7C0D8" w14:textId="77777777" w:rsidR="009C3C7C" w:rsidRPr="00783F5C" w:rsidRDefault="009C3C7C" w:rsidP="00AD23EF">
      <w:pPr>
        <w:pStyle w:val="Bezmezer"/>
        <w:jc w:val="center"/>
        <w:rPr>
          <w:rFonts w:cstheme="minorHAnsi"/>
          <w:b/>
        </w:rPr>
      </w:pPr>
      <w:r w:rsidRPr="00783F5C">
        <w:rPr>
          <w:rFonts w:cstheme="minorHAnsi"/>
          <w:b/>
        </w:rPr>
        <w:t>Porušení rozpočtové kázně</w:t>
      </w:r>
    </w:p>
    <w:p w14:paraId="636DF635" w14:textId="77777777" w:rsidR="009C3C7C" w:rsidRPr="00AC6E6A" w:rsidRDefault="009C3C7C"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0C8B43FF" w14:textId="77777777" w:rsidR="009C3C7C" w:rsidRPr="00783F5C" w:rsidRDefault="009C3C7C"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5BC40F6" w14:textId="77777777" w:rsidR="009C3C7C" w:rsidRPr="00783F5C" w:rsidRDefault="009C3C7C"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32150778" w14:textId="77777777" w:rsidR="009C3C7C" w:rsidRPr="00783F5C" w:rsidRDefault="009C3C7C" w:rsidP="00191256">
      <w:pPr>
        <w:pStyle w:val="Bezmezer"/>
        <w:spacing w:before="240" w:after="120"/>
        <w:ind w:left="426"/>
        <w:jc w:val="both"/>
        <w:rPr>
          <w:rFonts w:cstheme="minorHAnsi"/>
        </w:rPr>
      </w:pPr>
    </w:p>
    <w:p w14:paraId="6BCC41DC" w14:textId="77777777" w:rsidR="009C3C7C" w:rsidRPr="00783F5C" w:rsidRDefault="009C3C7C" w:rsidP="00506C10">
      <w:pPr>
        <w:pStyle w:val="Bezmezer"/>
        <w:ind w:left="425"/>
        <w:jc w:val="center"/>
        <w:rPr>
          <w:rFonts w:cstheme="minorHAnsi"/>
          <w:b/>
        </w:rPr>
      </w:pPr>
      <w:r w:rsidRPr="00783F5C">
        <w:rPr>
          <w:rFonts w:cstheme="minorHAnsi"/>
          <w:b/>
        </w:rPr>
        <w:t>Článek 10</w:t>
      </w:r>
    </w:p>
    <w:p w14:paraId="160788C4" w14:textId="77777777" w:rsidR="009C3C7C" w:rsidRPr="00783F5C" w:rsidRDefault="009C3C7C"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3A1673C9" w14:textId="77777777" w:rsidR="009C3C7C" w:rsidRPr="00783F5C" w:rsidRDefault="009C3C7C" w:rsidP="00506C10">
      <w:pPr>
        <w:keepNext/>
        <w:tabs>
          <w:tab w:val="left" w:pos="5245"/>
        </w:tabs>
        <w:ind w:left="426" w:hanging="426"/>
        <w:jc w:val="center"/>
        <w:rPr>
          <w:rFonts w:asciiTheme="minorHAnsi" w:hAnsiTheme="minorHAnsi" w:cstheme="minorHAnsi"/>
          <w:b/>
          <w:sz w:val="22"/>
          <w:szCs w:val="22"/>
        </w:rPr>
      </w:pPr>
    </w:p>
    <w:p w14:paraId="0A64C2C9" w14:textId="77777777" w:rsidR="009C3C7C" w:rsidRPr="00783F5C" w:rsidRDefault="009C3C7C"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91478D" w14:textId="77777777" w:rsidR="009C3C7C" w:rsidRPr="00783F5C" w:rsidRDefault="009C3C7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1E72BE59" w14:textId="77777777" w:rsidR="009C3C7C" w:rsidRPr="00783F5C" w:rsidRDefault="009C3C7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2FD12CE" w14:textId="77777777" w:rsidR="009C3C7C" w:rsidRPr="00783F5C" w:rsidRDefault="009C3C7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31C744B3" w14:textId="77777777" w:rsidR="009C3C7C" w:rsidRPr="00783F5C" w:rsidRDefault="009C3C7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44A35507" w14:textId="77777777" w:rsidR="009C3C7C" w:rsidRPr="00783F5C" w:rsidRDefault="009C3C7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901CAC1" w14:textId="77777777" w:rsidR="009C3C7C" w:rsidRPr="00783F5C" w:rsidRDefault="009C3C7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64CC2674" w14:textId="77777777" w:rsidR="009C3C7C" w:rsidRPr="00783F5C" w:rsidRDefault="009C3C7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6EC0FE7" w14:textId="77777777" w:rsidR="009C3C7C" w:rsidRPr="00783F5C" w:rsidRDefault="009C3C7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292AC9A4" w14:textId="77777777" w:rsidR="009C3C7C" w:rsidRPr="00783F5C" w:rsidRDefault="009C3C7C"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69865F4F" w14:textId="77777777" w:rsidR="009C3C7C" w:rsidRPr="00783F5C" w:rsidRDefault="009C3C7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3034585" w14:textId="17227F7C" w:rsidR="009C3C7C" w:rsidRPr="00783F5C" w:rsidRDefault="009C3C7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8F4021">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F8EE7C5" w14:textId="77777777" w:rsidR="009C3C7C" w:rsidRPr="00783F5C" w:rsidRDefault="009C3C7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85E2BFB" w14:textId="77777777" w:rsidR="009C3C7C" w:rsidRPr="00783F5C" w:rsidRDefault="009C3C7C" w:rsidP="00506C10">
      <w:pPr>
        <w:suppressAutoHyphens/>
        <w:spacing w:before="120"/>
        <w:ind w:left="426"/>
        <w:jc w:val="both"/>
        <w:rPr>
          <w:rFonts w:asciiTheme="minorHAnsi" w:hAnsiTheme="minorHAnsi" w:cstheme="minorHAnsi"/>
          <w:sz w:val="22"/>
          <w:szCs w:val="22"/>
        </w:rPr>
      </w:pPr>
    </w:p>
    <w:p w14:paraId="4FCA3DF5" w14:textId="77777777" w:rsidR="009C3C7C" w:rsidRPr="00783F5C" w:rsidRDefault="009C3C7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CB7D0EC" w14:textId="77777777" w:rsidR="009C3C7C" w:rsidRPr="00783F5C" w:rsidRDefault="009C3C7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2D6BD4F" w14:textId="77777777" w:rsidR="009C3C7C" w:rsidRPr="00783F5C" w:rsidRDefault="009C3C7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132955CB" w14:textId="77777777" w:rsidR="009C3C7C" w:rsidRPr="00783F5C" w:rsidRDefault="009C3C7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3CD1B46" w14:textId="77777777" w:rsidR="009C3C7C" w:rsidRPr="00783F5C" w:rsidRDefault="009C3C7C"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E9C0DB1" w14:textId="77777777" w:rsidR="009C3C7C" w:rsidRPr="00783F5C" w:rsidRDefault="009C3C7C"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23C62129" w14:textId="77777777" w:rsidR="009C3C7C" w:rsidRPr="00783F5C" w:rsidRDefault="009C3C7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2F2DDEB" w14:textId="77777777" w:rsidR="009C3C7C" w:rsidRPr="00783F5C" w:rsidRDefault="009C3C7C" w:rsidP="00EF108A">
      <w:pPr>
        <w:pStyle w:val="Odstavec-1"/>
        <w:keepNext/>
        <w:spacing w:after="0"/>
        <w:ind w:left="720" w:firstLine="0"/>
        <w:rPr>
          <w:rFonts w:asciiTheme="minorHAnsi" w:hAnsiTheme="minorHAnsi" w:cstheme="minorHAnsi"/>
          <w:b/>
          <w:sz w:val="22"/>
          <w:szCs w:val="22"/>
        </w:rPr>
      </w:pPr>
    </w:p>
    <w:p w14:paraId="3A382071" w14:textId="77777777" w:rsidR="009C3C7C" w:rsidRPr="00783F5C" w:rsidRDefault="009C3C7C"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6415F01" w14:textId="77777777" w:rsidR="009C3C7C" w:rsidRPr="00783F5C" w:rsidRDefault="009C3C7C"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64E66C92" w14:textId="77777777" w:rsidR="009C3C7C" w:rsidRPr="00783F5C" w:rsidRDefault="009C3C7C"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76E01A9E" w14:textId="77777777" w:rsidR="009C3C7C" w:rsidRPr="00783F5C" w:rsidRDefault="009C3C7C"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0E6A09BA" w14:textId="77777777" w:rsidR="009C3C7C" w:rsidRPr="00783F5C" w:rsidRDefault="009C3C7C"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503CE75" w14:textId="77777777" w:rsidR="009C3C7C" w:rsidRPr="00783F5C" w:rsidRDefault="009C3C7C" w:rsidP="00AD23EF">
      <w:pPr>
        <w:pStyle w:val="Odstavec-1"/>
        <w:keepNext/>
        <w:spacing w:after="0"/>
        <w:ind w:left="709" w:hanging="709"/>
        <w:jc w:val="center"/>
        <w:rPr>
          <w:rFonts w:asciiTheme="minorHAnsi" w:hAnsiTheme="minorHAnsi" w:cstheme="minorHAnsi"/>
          <w:b/>
          <w:bCs/>
          <w:sz w:val="22"/>
          <w:szCs w:val="22"/>
        </w:rPr>
      </w:pPr>
    </w:p>
    <w:p w14:paraId="4E142696" w14:textId="77777777" w:rsidR="009C3C7C" w:rsidRPr="00783F5C" w:rsidRDefault="009C3C7C" w:rsidP="00506C10">
      <w:pPr>
        <w:pStyle w:val="Odstavec-1"/>
        <w:keepNext/>
        <w:rPr>
          <w:rFonts w:asciiTheme="minorHAnsi" w:hAnsiTheme="minorHAnsi" w:cstheme="minorHAnsi"/>
          <w:sz w:val="22"/>
          <w:szCs w:val="22"/>
        </w:rPr>
      </w:pPr>
    </w:p>
    <w:p w14:paraId="7619184A" w14:textId="77777777" w:rsidR="009C3C7C" w:rsidRPr="00783F5C" w:rsidRDefault="009C3C7C"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3BC5B9E2" w14:textId="77777777" w:rsidR="009C3C7C" w:rsidRPr="00783F5C" w:rsidRDefault="009C3C7C"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B78D544" w14:textId="77777777" w:rsidR="009C3C7C" w:rsidRPr="00783F5C" w:rsidRDefault="009C3C7C"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59A5417" w14:textId="77777777" w:rsidR="009C3C7C" w:rsidRPr="00783F5C" w:rsidRDefault="009C3C7C" w:rsidP="008F1BF2">
      <w:pPr>
        <w:tabs>
          <w:tab w:val="left" w:pos="567"/>
        </w:tabs>
        <w:suppressAutoHyphens/>
        <w:spacing w:before="120"/>
        <w:ind w:left="567"/>
        <w:jc w:val="both"/>
        <w:rPr>
          <w:rFonts w:asciiTheme="minorHAnsi" w:hAnsiTheme="minorHAnsi" w:cstheme="minorHAnsi"/>
          <w:sz w:val="22"/>
          <w:szCs w:val="22"/>
        </w:rPr>
      </w:pPr>
    </w:p>
    <w:p w14:paraId="1C98CDA6" w14:textId="77777777" w:rsidR="009C3C7C" w:rsidRPr="00783F5C" w:rsidRDefault="009C3C7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D16243C" w14:textId="77777777" w:rsidR="009C3C7C" w:rsidRPr="00783F5C" w:rsidRDefault="009C3C7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4578DDD9" w14:textId="77777777" w:rsidR="009C3C7C" w:rsidRDefault="009C3C7C"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48E3B5AF" w14:textId="77777777" w:rsidR="009C3C7C" w:rsidRDefault="009C3C7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62BDCAF8" w14:textId="77777777" w:rsidR="009C3C7C" w:rsidRDefault="009C3C7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620887A" w14:textId="77777777" w:rsidR="009C3C7C" w:rsidRPr="00A00B87" w:rsidRDefault="009C3C7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92077E0" w14:textId="77777777" w:rsidR="009C3C7C" w:rsidRPr="00783F5C" w:rsidRDefault="009C3C7C" w:rsidP="00506C10">
      <w:pPr>
        <w:tabs>
          <w:tab w:val="left" w:pos="567"/>
        </w:tabs>
        <w:suppressAutoHyphens/>
        <w:spacing w:before="120"/>
        <w:ind w:left="426" w:hanging="426"/>
        <w:jc w:val="both"/>
        <w:rPr>
          <w:rFonts w:asciiTheme="minorHAnsi" w:hAnsiTheme="minorHAnsi" w:cstheme="minorHAnsi"/>
          <w:sz w:val="22"/>
          <w:szCs w:val="22"/>
        </w:rPr>
      </w:pPr>
    </w:p>
    <w:p w14:paraId="7DA3B81E" w14:textId="77777777" w:rsidR="009C3C7C" w:rsidRPr="00783F5C" w:rsidRDefault="009C3C7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0CDB5EBF" w14:textId="77777777" w:rsidR="009C3C7C" w:rsidRPr="00783F5C" w:rsidRDefault="009C3C7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56CE8500" w14:textId="77777777" w:rsidR="009C3C7C" w:rsidRPr="00783F5C" w:rsidRDefault="009C3C7C"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BD13301" w14:textId="77777777" w:rsidR="009C3C7C" w:rsidRPr="00783F5C" w:rsidRDefault="009C3C7C" w:rsidP="00506C10">
      <w:pPr>
        <w:pStyle w:val="Zkladntext3"/>
        <w:rPr>
          <w:rFonts w:asciiTheme="minorHAnsi" w:hAnsiTheme="minorHAnsi" w:cstheme="minorHAnsi"/>
          <w:sz w:val="22"/>
          <w:szCs w:val="22"/>
        </w:rPr>
      </w:pPr>
    </w:p>
    <w:p w14:paraId="339E9DAF" w14:textId="77777777" w:rsidR="009C3C7C" w:rsidRPr="00783F5C" w:rsidRDefault="009C3C7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71400C3" w14:textId="77777777" w:rsidR="009C3C7C" w:rsidRPr="00783F5C" w:rsidRDefault="009C3C7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56E2FE8" w14:textId="77777777" w:rsidR="009C3C7C" w:rsidRPr="00783F5C" w:rsidRDefault="009C3C7C"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F307C71" w14:textId="77777777" w:rsidR="009C3C7C" w:rsidRPr="00783F5C" w:rsidRDefault="009C3C7C"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3222FEDA" w14:textId="77777777" w:rsidR="009C3C7C" w:rsidRPr="00783F5C" w:rsidRDefault="009C3C7C"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0397B828" w14:textId="77777777" w:rsidR="009C3C7C" w:rsidRPr="00783F5C" w:rsidRDefault="009C3C7C"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E808A87" w14:textId="77777777" w:rsidR="009C3C7C" w:rsidRPr="00EC16FF" w:rsidRDefault="009C3C7C"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544F5F7E" w14:textId="77777777" w:rsidR="009C3C7C" w:rsidRPr="00EC16FF" w:rsidRDefault="009C3C7C" w:rsidP="00506C10">
      <w:pPr>
        <w:pStyle w:val="Zkladntext3"/>
        <w:spacing w:before="240"/>
        <w:ind w:left="426" w:hanging="426"/>
        <w:rPr>
          <w:rFonts w:asciiTheme="minorHAnsi" w:hAnsiTheme="minorHAnsi" w:cstheme="minorHAnsi"/>
          <w:b/>
          <w:strike/>
          <w:sz w:val="22"/>
          <w:szCs w:val="22"/>
        </w:rPr>
      </w:pPr>
    </w:p>
    <w:p w14:paraId="040F47C2" w14:textId="77777777" w:rsidR="009C3C7C" w:rsidRPr="00783F5C" w:rsidRDefault="009C3C7C"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9408EEE" w14:textId="77777777" w:rsidR="009C3C7C" w:rsidRPr="00783F5C" w:rsidRDefault="009C3C7C"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CB815CF" w14:textId="77777777" w:rsidR="009C3C7C" w:rsidRPr="00783F5C" w:rsidRDefault="009C3C7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D295567" w14:textId="77777777" w:rsidR="009C3C7C" w:rsidRPr="00783F5C" w:rsidRDefault="009C3C7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15BE3AE5" w14:textId="77777777" w:rsidR="009C3C7C" w:rsidRPr="00783F5C" w:rsidRDefault="009C3C7C"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3DE61AF0" w14:textId="77777777" w:rsidR="009C3C7C" w:rsidRPr="00783F5C" w:rsidRDefault="009C3C7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FA4486C" w14:textId="77777777" w:rsidR="009C3C7C" w:rsidRPr="00783F5C" w:rsidRDefault="009C3C7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1C7B2BE8" w14:textId="77777777" w:rsidR="009C3C7C" w:rsidRPr="00783F5C" w:rsidRDefault="009C3C7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C502080" w14:textId="77777777" w:rsidR="009C3C7C" w:rsidRPr="00783F5C" w:rsidRDefault="009C3C7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68FB9155" w14:textId="77777777" w:rsidR="009C3C7C" w:rsidRPr="00783F5C" w:rsidRDefault="009C3C7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16036AFC" w14:textId="77777777" w:rsidR="009C3C7C" w:rsidRPr="00783F5C" w:rsidRDefault="009C3C7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1C2BF7C0" w14:textId="77777777" w:rsidR="009C3C7C" w:rsidRPr="00783F5C" w:rsidRDefault="009C3C7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DCC4F0C" w14:textId="77777777" w:rsidR="009C3C7C" w:rsidRPr="00783F5C" w:rsidRDefault="009C3C7C"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2017873" w14:textId="77777777" w:rsidR="009C3C7C" w:rsidRPr="00783F5C" w:rsidRDefault="009C3C7C" w:rsidP="00506C10">
      <w:pPr>
        <w:ind w:left="426" w:hanging="426"/>
        <w:rPr>
          <w:rFonts w:asciiTheme="minorHAnsi" w:hAnsiTheme="minorHAnsi" w:cstheme="minorHAnsi"/>
          <w:b/>
          <w:sz w:val="22"/>
          <w:szCs w:val="22"/>
        </w:rPr>
      </w:pPr>
    </w:p>
    <w:p w14:paraId="0D767546" w14:textId="77777777" w:rsidR="009C3C7C" w:rsidRPr="00783F5C" w:rsidRDefault="009C3C7C" w:rsidP="00506C10">
      <w:pPr>
        <w:ind w:left="426" w:hanging="426"/>
        <w:rPr>
          <w:rFonts w:asciiTheme="minorHAnsi" w:hAnsiTheme="minorHAnsi" w:cstheme="minorHAnsi"/>
          <w:b/>
          <w:sz w:val="22"/>
          <w:szCs w:val="22"/>
        </w:rPr>
      </w:pPr>
    </w:p>
    <w:p w14:paraId="147DB954" w14:textId="77777777" w:rsidR="009C3C7C" w:rsidRPr="00783F5C" w:rsidRDefault="009C3C7C" w:rsidP="00506C10">
      <w:pPr>
        <w:ind w:left="426" w:hanging="426"/>
        <w:rPr>
          <w:rFonts w:asciiTheme="minorHAnsi" w:hAnsiTheme="minorHAnsi" w:cstheme="minorHAnsi"/>
          <w:b/>
          <w:sz w:val="22"/>
          <w:szCs w:val="22"/>
        </w:rPr>
      </w:pPr>
    </w:p>
    <w:p w14:paraId="363B8D27" w14:textId="77777777" w:rsidR="009C3C7C" w:rsidRPr="00783F5C" w:rsidRDefault="009C3C7C" w:rsidP="00506C10">
      <w:pPr>
        <w:ind w:left="426" w:hanging="426"/>
        <w:rPr>
          <w:rFonts w:asciiTheme="minorHAnsi" w:hAnsiTheme="minorHAnsi" w:cstheme="minorHAnsi"/>
          <w:b/>
          <w:sz w:val="22"/>
          <w:szCs w:val="22"/>
        </w:rPr>
      </w:pPr>
    </w:p>
    <w:p w14:paraId="25A2EF81" w14:textId="77777777" w:rsidR="009C3C7C" w:rsidRPr="00783F5C" w:rsidRDefault="009C3C7C" w:rsidP="00506C10">
      <w:pPr>
        <w:ind w:left="426" w:hanging="426"/>
        <w:rPr>
          <w:rFonts w:asciiTheme="minorHAnsi" w:hAnsiTheme="minorHAnsi" w:cstheme="minorHAnsi"/>
          <w:b/>
          <w:sz w:val="22"/>
          <w:szCs w:val="22"/>
        </w:rPr>
      </w:pPr>
    </w:p>
    <w:p w14:paraId="76CAF5A3" w14:textId="77777777" w:rsidR="009C3C7C" w:rsidRPr="00783F5C" w:rsidRDefault="009C3C7C" w:rsidP="00506C10">
      <w:pPr>
        <w:ind w:left="426" w:hanging="426"/>
        <w:rPr>
          <w:rFonts w:asciiTheme="minorHAnsi" w:hAnsiTheme="minorHAnsi" w:cstheme="minorHAnsi"/>
          <w:b/>
          <w:sz w:val="22"/>
          <w:szCs w:val="22"/>
        </w:rPr>
      </w:pPr>
    </w:p>
    <w:p w14:paraId="633E5CE2" w14:textId="77777777" w:rsidR="009C3C7C" w:rsidRPr="00783F5C" w:rsidRDefault="009C3C7C" w:rsidP="00506C10">
      <w:pPr>
        <w:ind w:left="426" w:hanging="426"/>
        <w:rPr>
          <w:rFonts w:asciiTheme="minorHAnsi" w:hAnsiTheme="minorHAnsi" w:cstheme="minorHAnsi"/>
          <w:b/>
          <w:sz w:val="22"/>
          <w:szCs w:val="22"/>
        </w:rPr>
      </w:pPr>
    </w:p>
    <w:p w14:paraId="6A7E2EE1" w14:textId="77777777" w:rsidR="009C3C7C" w:rsidRPr="00783F5C" w:rsidRDefault="009C3C7C" w:rsidP="00506C10">
      <w:pPr>
        <w:ind w:left="426" w:hanging="426"/>
        <w:rPr>
          <w:rFonts w:asciiTheme="minorHAnsi" w:hAnsiTheme="minorHAnsi" w:cstheme="minorHAnsi"/>
          <w:b/>
          <w:sz w:val="22"/>
          <w:szCs w:val="22"/>
        </w:rPr>
      </w:pPr>
    </w:p>
    <w:p w14:paraId="05D95358" w14:textId="77777777" w:rsidR="009C3C7C" w:rsidRPr="00783F5C" w:rsidRDefault="009C3C7C"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7D5F1621" w14:textId="77777777" w:rsidR="009C3C7C" w:rsidRPr="00783F5C" w:rsidRDefault="009C3C7C" w:rsidP="0031023A">
      <w:pPr>
        <w:pStyle w:val="Zkladntext"/>
        <w:ind w:firstLine="567"/>
        <w:rPr>
          <w:rFonts w:asciiTheme="minorHAnsi" w:hAnsiTheme="minorHAnsi" w:cstheme="minorHAnsi"/>
          <w:sz w:val="22"/>
          <w:szCs w:val="22"/>
        </w:rPr>
      </w:pPr>
    </w:p>
    <w:p w14:paraId="43E0F4E9" w14:textId="77777777" w:rsidR="009C3C7C" w:rsidRPr="00783F5C" w:rsidRDefault="009C3C7C"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820717A" w14:textId="77777777" w:rsidR="009C3C7C" w:rsidRPr="00783F5C" w:rsidRDefault="009C3C7C"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FAE1F32" w14:textId="77777777" w:rsidR="009C3C7C" w:rsidRDefault="009C3C7C" w:rsidP="008C5DDF">
      <w:pPr>
        <w:pStyle w:val="Zkladntext"/>
        <w:spacing w:before="240" w:after="120"/>
        <w:ind w:firstLine="567"/>
        <w:rPr>
          <w:rFonts w:asciiTheme="minorHAnsi" w:hAnsiTheme="minorHAnsi" w:cstheme="minorHAnsi"/>
          <w:sz w:val="22"/>
          <w:szCs w:val="22"/>
        </w:rPr>
      </w:pPr>
    </w:p>
    <w:p w14:paraId="55EFC51D" w14:textId="77777777" w:rsidR="009C3C7C" w:rsidRPr="00783F5C" w:rsidRDefault="009C3C7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MVDr. Martin Faldyna, Ph.D.</w:t>
      </w:r>
    </w:p>
    <w:p w14:paraId="6A69BE6D" w14:textId="77777777" w:rsidR="009C3C7C" w:rsidRDefault="009C3C7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75BB5414" w14:textId="77777777" w:rsidR="009C3C7C" w:rsidRPr="00783F5C" w:rsidRDefault="009C3C7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2E958677" w14:textId="77777777" w:rsidR="009C3C7C" w:rsidRPr="00783F5C" w:rsidRDefault="009C3C7C" w:rsidP="00D218FB">
      <w:pPr>
        <w:pStyle w:val="Zkladntext"/>
        <w:spacing w:before="240" w:after="120"/>
        <w:ind w:firstLine="567"/>
        <w:rPr>
          <w:rFonts w:asciiTheme="minorHAnsi" w:hAnsiTheme="minorHAnsi" w:cstheme="minorHAnsi"/>
          <w:sz w:val="22"/>
          <w:szCs w:val="22"/>
        </w:rPr>
      </w:pPr>
    </w:p>
    <w:p w14:paraId="39545F2B" w14:textId="77777777" w:rsidR="009C3C7C" w:rsidRPr="00783F5C" w:rsidRDefault="009C3C7C" w:rsidP="008C5DDF">
      <w:pPr>
        <w:pStyle w:val="Zkladntext"/>
        <w:spacing w:before="240" w:after="120"/>
        <w:ind w:firstLine="567"/>
        <w:rPr>
          <w:rFonts w:asciiTheme="minorHAnsi" w:hAnsiTheme="minorHAnsi" w:cstheme="minorHAnsi"/>
          <w:sz w:val="22"/>
          <w:szCs w:val="22"/>
        </w:rPr>
      </w:pPr>
    </w:p>
    <w:p w14:paraId="74D3C996" w14:textId="77777777" w:rsidR="009C3C7C" w:rsidRPr="00783F5C" w:rsidRDefault="009C3C7C" w:rsidP="001E5C0A">
      <w:pPr>
        <w:pStyle w:val="Zkladntext"/>
        <w:spacing w:before="240" w:after="120"/>
        <w:rPr>
          <w:rFonts w:asciiTheme="minorHAnsi" w:hAnsiTheme="minorHAnsi" w:cstheme="minorHAnsi"/>
          <w:sz w:val="22"/>
          <w:szCs w:val="22"/>
        </w:rPr>
        <w:sectPr w:rsidR="009C3C7C" w:rsidRPr="00783F5C" w:rsidSect="009C3C7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BE97EF1" w14:textId="77777777" w:rsidR="009C3C7C" w:rsidRDefault="009C3C7C"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47B7E2B4" w14:textId="77777777" w:rsidR="009C3C7C" w:rsidRDefault="009C3C7C" w:rsidP="00FC16DF">
      <w:pPr>
        <w:pStyle w:val="Zkladntext"/>
        <w:jc w:val="center"/>
        <w:rPr>
          <w:rFonts w:asciiTheme="minorHAnsi" w:hAnsiTheme="minorHAnsi" w:cstheme="minorHAnsi"/>
          <w:sz w:val="22"/>
          <w:szCs w:val="22"/>
        </w:rPr>
        <w:sectPr w:rsidR="009C3C7C" w:rsidSect="009C3C7C">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7480F6AB" w14:textId="10A0CBDD" w:rsidR="003D34AB" w:rsidRDefault="003D34AB">
      <w:pPr>
        <w:rPr>
          <w:rFonts w:asciiTheme="minorHAnsi" w:hAnsiTheme="minorHAnsi" w:cstheme="minorHAnsi"/>
          <w:sz w:val="22"/>
          <w:szCs w:val="22"/>
        </w:rPr>
      </w:pPr>
      <w:r>
        <w:rPr>
          <w:rFonts w:asciiTheme="minorHAnsi" w:hAnsiTheme="minorHAnsi" w:cstheme="minorHAnsi"/>
          <w:sz w:val="22"/>
          <w:szCs w:val="22"/>
        </w:rPr>
        <w:br w:type="page"/>
      </w:r>
    </w:p>
    <w:p w14:paraId="4D3B0522" w14:textId="77777777" w:rsidR="003D34AB" w:rsidRPr="003D34AB" w:rsidRDefault="003D34AB" w:rsidP="003D34AB">
      <w:pPr>
        <w:pStyle w:val="Zkladntext"/>
        <w:jc w:val="center"/>
        <w:rPr>
          <w:rFonts w:asciiTheme="minorHAnsi" w:hAnsiTheme="minorHAnsi" w:cstheme="minorHAnsi"/>
          <w:sz w:val="22"/>
          <w:szCs w:val="22"/>
        </w:rPr>
      </w:pPr>
      <w:r w:rsidRPr="003D34AB">
        <w:rPr>
          <w:rFonts w:asciiTheme="minorHAnsi" w:hAnsiTheme="minorHAnsi" w:cstheme="minorHAnsi"/>
          <w:sz w:val="22"/>
          <w:szCs w:val="22"/>
        </w:rPr>
        <w:lastRenderedPageBreak/>
        <w:t>Příloha II.</w:t>
      </w:r>
    </w:p>
    <w:p w14:paraId="03B9A2D3" w14:textId="6C40D94B" w:rsidR="009C3C7C" w:rsidRPr="00783F5C" w:rsidRDefault="003D34AB" w:rsidP="003D34AB">
      <w:pPr>
        <w:pStyle w:val="Zkladntext"/>
        <w:jc w:val="center"/>
        <w:rPr>
          <w:rFonts w:asciiTheme="minorHAnsi" w:hAnsiTheme="minorHAnsi" w:cstheme="minorHAnsi"/>
          <w:sz w:val="22"/>
          <w:szCs w:val="22"/>
        </w:rPr>
      </w:pPr>
      <w:r w:rsidRPr="003D34AB">
        <w:rPr>
          <w:rFonts w:asciiTheme="minorHAnsi" w:hAnsiTheme="minorHAnsi" w:cstheme="minorHAnsi"/>
          <w:sz w:val="22"/>
          <w:szCs w:val="22"/>
        </w:rPr>
        <w:t>Uznané náklady a finanční zdroje Projektu</w:t>
      </w:r>
    </w:p>
    <w:sectPr w:rsidR="009C3C7C" w:rsidRPr="00783F5C" w:rsidSect="009C3C7C">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55C6" w14:textId="77777777" w:rsidR="00D9262A" w:rsidRDefault="00D9262A" w:rsidP="00DB1A59">
      <w:r>
        <w:separator/>
      </w:r>
    </w:p>
  </w:endnote>
  <w:endnote w:type="continuationSeparator" w:id="0">
    <w:p w14:paraId="6A9CD40D" w14:textId="77777777" w:rsidR="00D9262A" w:rsidRDefault="00D9262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583C329D" w14:textId="77777777" w:rsidR="009C3C7C" w:rsidRDefault="009C3C7C">
        <w:pPr>
          <w:pStyle w:val="Zpat"/>
          <w:jc w:val="center"/>
        </w:pPr>
        <w:r>
          <w:fldChar w:fldCharType="begin"/>
        </w:r>
        <w:r>
          <w:instrText>PAGE   \* MERGEFORMAT</w:instrText>
        </w:r>
        <w:r>
          <w:fldChar w:fldCharType="separate"/>
        </w:r>
        <w:r>
          <w:rPr>
            <w:noProof/>
          </w:rPr>
          <w:t>2</w:t>
        </w:r>
        <w:r>
          <w:fldChar w:fldCharType="end"/>
        </w:r>
      </w:p>
    </w:sdtContent>
  </w:sdt>
  <w:p w14:paraId="186E9E3F" w14:textId="77777777" w:rsidR="009C3C7C" w:rsidRDefault="009C3C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2A04" w14:textId="77777777" w:rsidR="009C3C7C" w:rsidRDefault="009C3C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2A158A0F" w14:textId="77777777" w:rsidR="009C3C7C" w:rsidRPr="006211B6" w:rsidRDefault="009C3C7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98DA" w14:textId="77777777" w:rsidR="009C3C7C" w:rsidRDefault="009C3C7C">
    <w:pPr>
      <w:pStyle w:val="Zpat"/>
      <w:jc w:val="center"/>
    </w:pPr>
  </w:p>
  <w:p w14:paraId="200C9912" w14:textId="77777777" w:rsidR="009C3C7C" w:rsidRDefault="009C3C7C"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126C" w14:textId="77777777" w:rsidR="00673F7C" w:rsidRDefault="00673F7C">
    <w:pPr>
      <w:pStyle w:val="Zpat"/>
      <w:jc w:val="center"/>
    </w:pPr>
  </w:p>
  <w:p w14:paraId="75709372"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B811" w14:textId="77777777" w:rsidR="00D9262A" w:rsidRDefault="00D9262A" w:rsidP="00DB1A59">
      <w:r>
        <w:separator/>
      </w:r>
    </w:p>
  </w:footnote>
  <w:footnote w:type="continuationSeparator" w:id="0">
    <w:p w14:paraId="5DE19A1A" w14:textId="77777777" w:rsidR="00D9262A" w:rsidRDefault="00D9262A" w:rsidP="00DB1A59">
      <w:r>
        <w:continuationSeparator/>
      </w:r>
    </w:p>
  </w:footnote>
  <w:footnote w:id="1">
    <w:p w14:paraId="417063EE" w14:textId="77777777" w:rsidR="009C3C7C" w:rsidRPr="00EC642D" w:rsidRDefault="009C3C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FB684D2" w14:textId="77777777" w:rsidR="009C3C7C" w:rsidRPr="004A0FBD" w:rsidRDefault="009C3C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68121A38" w14:textId="77777777" w:rsidR="009C3C7C" w:rsidRPr="00C15937" w:rsidRDefault="009C3C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1984BD73" w14:textId="77777777" w:rsidR="009C3C7C" w:rsidRPr="00454CB3" w:rsidRDefault="009C3C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B455" w14:textId="77777777" w:rsidR="009C3C7C" w:rsidRPr="00670F69" w:rsidRDefault="009C3C7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12CF6FA" w14:textId="28696367" w:rsidR="009C3C7C" w:rsidRDefault="009C3C7C"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MSMT-355/2025-3</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LUAUS25011</w:t>
    </w:r>
  </w:p>
  <w:p w14:paraId="350B7CFC" w14:textId="77777777" w:rsidR="009C3C7C" w:rsidRDefault="009C3C7C" w:rsidP="00DB10F7">
    <w:pPr>
      <w:pStyle w:val="Zhlav"/>
      <w:rPr>
        <w:rFonts w:asciiTheme="minorHAnsi" w:hAnsiTheme="minorHAnsi" w:cstheme="minorHAnsi"/>
        <w:i/>
        <w:sz w:val="22"/>
        <w:szCs w:val="22"/>
      </w:rPr>
    </w:pPr>
  </w:p>
  <w:p w14:paraId="14C690D0" w14:textId="77777777" w:rsidR="009C3C7C" w:rsidRPr="00670F69" w:rsidRDefault="009C3C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738C" w14:textId="77777777" w:rsidR="009C3C7C" w:rsidRPr="00670F69" w:rsidRDefault="009C3C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0E0B973" w14:textId="77777777" w:rsidR="009C3C7C" w:rsidRPr="00670F69" w:rsidRDefault="009C3C7C">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1482528">
    <w:abstractNumId w:val="5"/>
  </w:num>
  <w:num w:numId="2" w16cid:durableId="1751612101">
    <w:abstractNumId w:val="26"/>
  </w:num>
  <w:num w:numId="3" w16cid:durableId="300618020">
    <w:abstractNumId w:val="11"/>
  </w:num>
  <w:num w:numId="4" w16cid:durableId="919875852">
    <w:abstractNumId w:val="16"/>
  </w:num>
  <w:num w:numId="5" w16cid:durableId="1451825411">
    <w:abstractNumId w:val="32"/>
  </w:num>
  <w:num w:numId="6" w16cid:durableId="1780947244">
    <w:abstractNumId w:val="25"/>
  </w:num>
  <w:num w:numId="7" w16cid:durableId="127943138">
    <w:abstractNumId w:val="19"/>
  </w:num>
  <w:num w:numId="8" w16cid:durableId="1415280294">
    <w:abstractNumId w:val="27"/>
  </w:num>
  <w:num w:numId="9" w16cid:durableId="1577940171">
    <w:abstractNumId w:val="28"/>
  </w:num>
  <w:num w:numId="10" w16cid:durableId="1903906056">
    <w:abstractNumId w:val="37"/>
  </w:num>
  <w:num w:numId="11" w16cid:durableId="1354457951">
    <w:abstractNumId w:val="23"/>
  </w:num>
  <w:num w:numId="12" w16cid:durableId="308244717">
    <w:abstractNumId w:val="3"/>
  </w:num>
  <w:num w:numId="13" w16cid:durableId="933129943">
    <w:abstractNumId w:val="29"/>
  </w:num>
  <w:num w:numId="14" w16cid:durableId="938875348">
    <w:abstractNumId w:val="1"/>
  </w:num>
  <w:num w:numId="15" w16cid:durableId="2107460715">
    <w:abstractNumId w:val="15"/>
  </w:num>
  <w:num w:numId="16" w16cid:durableId="1822497653">
    <w:abstractNumId w:val="47"/>
  </w:num>
  <w:num w:numId="17" w16cid:durableId="334915240">
    <w:abstractNumId w:val="24"/>
  </w:num>
  <w:num w:numId="18" w16cid:durableId="236476100">
    <w:abstractNumId w:val="38"/>
  </w:num>
  <w:num w:numId="19" w16cid:durableId="486287316">
    <w:abstractNumId w:val="42"/>
  </w:num>
  <w:num w:numId="20" w16cid:durableId="404031136">
    <w:abstractNumId w:val="36"/>
  </w:num>
  <w:num w:numId="21" w16cid:durableId="815531886">
    <w:abstractNumId w:val="41"/>
  </w:num>
  <w:num w:numId="22" w16cid:durableId="859971797">
    <w:abstractNumId w:val="9"/>
  </w:num>
  <w:num w:numId="23" w16cid:durableId="461077429">
    <w:abstractNumId w:val="0"/>
  </w:num>
  <w:num w:numId="24" w16cid:durableId="293407664">
    <w:abstractNumId w:val="21"/>
  </w:num>
  <w:num w:numId="25" w16cid:durableId="1350450962">
    <w:abstractNumId w:val="35"/>
  </w:num>
  <w:num w:numId="26" w16cid:durableId="1711294781">
    <w:abstractNumId w:val="34"/>
  </w:num>
  <w:num w:numId="27" w16cid:durableId="847255531">
    <w:abstractNumId w:val="43"/>
  </w:num>
  <w:num w:numId="28" w16cid:durableId="688918517">
    <w:abstractNumId w:val="2"/>
  </w:num>
  <w:num w:numId="29" w16cid:durableId="681977760">
    <w:abstractNumId w:val="4"/>
  </w:num>
  <w:num w:numId="30" w16cid:durableId="434328928">
    <w:abstractNumId w:val="13"/>
  </w:num>
  <w:num w:numId="31" w16cid:durableId="1145241862">
    <w:abstractNumId w:val="31"/>
  </w:num>
  <w:num w:numId="32" w16cid:durableId="273095443">
    <w:abstractNumId w:val="30"/>
  </w:num>
  <w:num w:numId="33" w16cid:durableId="875000875">
    <w:abstractNumId w:val="18"/>
  </w:num>
  <w:num w:numId="34" w16cid:durableId="1473253691">
    <w:abstractNumId w:val="17"/>
  </w:num>
  <w:num w:numId="35" w16cid:durableId="1830321253">
    <w:abstractNumId w:val="7"/>
  </w:num>
  <w:num w:numId="36" w16cid:durableId="562447575">
    <w:abstractNumId w:val="45"/>
  </w:num>
  <w:num w:numId="37" w16cid:durableId="1360425901">
    <w:abstractNumId w:val="46"/>
  </w:num>
  <w:num w:numId="38" w16cid:durableId="47341156">
    <w:abstractNumId w:val="12"/>
  </w:num>
  <w:num w:numId="39" w16cid:durableId="1423910079">
    <w:abstractNumId w:val="22"/>
  </w:num>
  <w:num w:numId="40" w16cid:durableId="1254512461">
    <w:abstractNumId w:val="40"/>
  </w:num>
  <w:num w:numId="41" w16cid:durableId="495387759">
    <w:abstractNumId w:val="44"/>
  </w:num>
  <w:num w:numId="42" w16cid:durableId="1342194582">
    <w:abstractNumId w:val="8"/>
  </w:num>
  <w:num w:numId="43" w16cid:durableId="886066241">
    <w:abstractNumId w:val="20"/>
  </w:num>
  <w:num w:numId="44" w16cid:durableId="950285790">
    <w:abstractNumId w:val="39"/>
  </w:num>
  <w:num w:numId="45" w16cid:durableId="222958756">
    <w:abstractNumId w:val="33"/>
  </w:num>
  <w:num w:numId="46" w16cid:durableId="251815231">
    <w:abstractNumId w:val="6"/>
  </w:num>
  <w:num w:numId="47" w16cid:durableId="1778476446">
    <w:abstractNumId w:val="10"/>
  </w:num>
  <w:num w:numId="48" w16cid:durableId="197744291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57D7"/>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919"/>
    <w:rsid w:val="00150A4E"/>
    <w:rsid w:val="00151091"/>
    <w:rsid w:val="001524A6"/>
    <w:rsid w:val="0016065C"/>
    <w:rsid w:val="00162129"/>
    <w:rsid w:val="001636D5"/>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4AB"/>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1AC"/>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422A"/>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08"/>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021"/>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7C"/>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480"/>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62A"/>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4FB0"/>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04FC"/>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4DCD"/>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9D869"/>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8F4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297A5-95C6-48FF-8B57-4CCB572E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4116</Words>
  <Characters>24070</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2025-03-24T09:16:00Z</dcterms:created>
  <dcterms:modified xsi:type="dcterms:W3CDTF">2025-03-24T09:16:00Z</dcterms:modified>
</cp:coreProperties>
</file>