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0ECB" w14:textId="105AD890" w:rsidR="00992B35" w:rsidRPr="002D0640" w:rsidRDefault="00435FFC" w:rsidP="002E23F9">
      <w:pPr>
        <w:pStyle w:val="Nadpis1"/>
        <w:jc w:val="center"/>
        <w:rPr>
          <w:rFonts w:ascii="Garamond" w:hAnsi="Garamond"/>
          <w:b/>
          <w:szCs w:val="24"/>
        </w:rPr>
      </w:pPr>
      <w:r w:rsidRPr="002D0640">
        <w:rPr>
          <w:rFonts w:ascii="Garamond" w:hAnsi="Garamond"/>
          <w:b/>
          <w:szCs w:val="24"/>
        </w:rPr>
        <w:t>O</w:t>
      </w:r>
      <w:r w:rsidR="00D67D49" w:rsidRPr="002D0640">
        <w:rPr>
          <w:rFonts w:ascii="Garamond" w:hAnsi="Garamond"/>
          <w:b/>
          <w:szCs w:val="24"/>
        </w:rPr>
        <w:t>bjednávk</w:t>
      </w:r>
      <w:r w:rsidRPr="002D0640">
        <w:rPr>
          <w:rFonts w:ascii="Garamond" w:hAnsi="Garamond"/>
          <w:b/>
          <w:szCs w:val="24"/>
        </w:rPr>
        <w:t>a</w:t>
      </w:r>
    </w:p>
    <w:p w14:paraId="622760E7" w14:textId="77777777" w:rsidR="002E23F9" w:rsidRPr="002D0640" w:rsidRDefault="002E23F9" w:rsidP="002E23F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1559"/>
        <w:gridCol w:w="709"/>
        <w:gridCol w:w="850"/>
        <w:gridCol w:w="993"/>
        <w:gridCol w:w="425"/>
        <w:gridCol w:w="1134"/>
        <w:gridCol w:w="1487"/>
      </w:tblGrid>
      <w:tr w:rsidR="00992B35" w:rsidRPr="002D0640" w14:paraId="40A2CF00" w14:textId="77777777" w:rsidTr="00B058B2">
        <w:trPr>
          <w:trHeight w:val="2375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BD71FC" w14:textId="77777777" w:rsidR="00992B35" w:rsidRPr="002D0640" w:rsidRDefault="00992B3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2D0640">
              <w:rPr>
                <w:rFonts w:ascii="Garamond" w:hAnsi="Garamond" w:cs="Arial"/>
                <w:b/>
                <w:bCs/>
              </w:rPr>
              <w:t>ODBĚRATEL:</w:t>
            </w:r>
          </w:p>
          <w:p w14:paraId="4DCA91E2" w14:textId="77777777" w:rsidR="00992B35" w:rsidRPr="002D0640" w:rsidRDefault="00992B35">
            <w:pPr>
              <w:rPr>
                <w:rFonts w:ascii="Garamond" w:hAnsi="Garamond" w:cs="Arial"/>
                <w:b/>
                <w:bCs/>
              </w:rPr>
            </w:pPr>
          </w:p>
          <w:p w14:paraId="34C07121" w14:textId="77777777" w:rsidR="00FF7FFA" w:rsidRPr="002D0640" w:rsidRDefault="00FF7FFA" w:rsidP="00FF7FFA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Okresní soud v Českých Budějovicích</w:t>
            </w:r>
          </w:p>
          <w:p w14:paraId="55C0D3E2" w14:textId="77777777" w:rsidR="00FF7FFA" w:rsidRPr="002D0640" w:rsidRDefault="00FF7FFA" w:rsidP="00FF7FFA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Lidická 20</w:t>
            </w:r>
          </w:p>
          <w:p w14:paraId="193E4BF8" w14:textId="115A354B" w:rsidR="003C5EBC" w:rsidRPr="002D0640" w:rsidRDefault="00FF7FFA" w:rsidP="003C5EBC">
            <w:r w:rsidRPr="002D0640">
              <w:rPr>
                <w:rFonts w:ascii="Garamond" w:hAnsi="Garamond" w:cs="Arial"/>
              </w:rPr>
              <w:t>371 06 České Budějovice</w:t>
            </w:r>
          </w:p>
          <w:p w14:paraId="05F51A2D" w14:textId="6F3D79A1" w:rsidR="003C5EBC" w:rsidRPr="002D0640" w:rsidRDefault="003C5EBC" w:rsidP="003C5EBC">
            <w:r w:rsidRPr="002D0640">
              <w:t>IČ: 000246</w:t>
            </w:r>
            <w:r w:rsidR="00FF7FFA" w:rsidRPr="002D0640">
              <w:t>27</w:t>
            </w:r>
          </w:p>
          <w:p w14:paraId="26F9E2DA" w14:textId="77777777" w:rsidR="003C5EBC" w:rsidRPr="002D0640" w:rsidRDefault="003C5EBC" w:rsidP="003C5EBC">
            <w:r w:rsidRPr="002D0640">
              <w:t>DIČ: není plátce DPH</w:t>
            </w:r>
          </w:p>
          <w:p w14:paraId="7EE36147" w14:textId="77777777" w:rsidR="00992B35" w:rsidRPr="002D0640" w:rsidRDefault="00992B35">
            <w:pPr>
              <w:rPr>
                <w:rFonts w:ascii="Garamond" w:hAnsi="Garamond" w:cs="Arial"/>
                <w:b/>
                <w:bCs/>
              </w:rPr>
            </w:pPr>
            <w:r w:rsidRPr="002D0640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17DC7F" w14:textId="649DAA6C" w:rsidR="00992B35" w:rsidRPr="002D0640" w:rsidRDefault="00992B3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2D0640">
              <w:rPr>
                <w:rFonts w:ascii="Garamond" w:hAnsi="Garamond" w:cs="Arial"/>
                <w:b/>
                <w:bCs/>
              </w:rPr>
              <w:t xml:space="preserve">IČ:  </w:t>
            </w:r>
            <w:r w:rsidRPr="002D0640">
              <w:rPr>
                <w:rFonts w:ascii="Garamond" w:hAnsi="Garamond" w:cs="Arial"/>
              </w:rPr>
              <w:t>000246</w:t>
            </w:r>
            <w:r w:rsidR="00FF7FFA" w:rsidRPr="002D0640">
              <w:rPr>
                <w:rFonts w:ascii="Garamond" w:hAnsi="Garamond" w:cs="Arial"/>
              </w:rPr>
              <w:t>27</w:t>
            </w:r>
            <w:proofErr w:type="gramEnd"/>
          </w:p>
          <w:p w14:paraId="5272F024" w14:textId="77777777" w:rsidR="00992B35" w:rsidRPr="002D0640" w:rsidRDefault="00992B35" w:rsidP="00277A9A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2F9F1" w14:textId="7C08BAE6" w:rsidR="001B1AFE" w:rsidRPr="002D0640" w:rsidRDefault="0059608E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Číslo objednávky:</w:t>
            </w:r>
          </w:p>
          <w:p w14:paraId="22E79616" w14:textId="1B416CEC" w:rsidR="0059608E" w:rsidRPr="002D0640" w:rsidRDefault="0059608E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2025/OBJ/32</w:t>
            </w:r>
          </w:p>
          <w:p w14:paraId="5C34316C" w14:textId="77777777" w:rsidR="0059608E" w:rsidRPr="002D0640" w:rsidRDefault="0059608E">
            <w:pPr>
              <w:rPr>
                <w:rFonts w:ascii="Garamond" w:hAnsi="Garamond" w:cs="Arial"/>
              </w:rPr>
            </w:pPr>
          </w:p>
          <w:p w14:paraId="2D61BF35" w14:textId="2822DAE4" w:rsidR="001B1AFE" w:rsidRPr="002D0640" w:rsidRDefault="00992B35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Spisová značka:</w:t>
            </w:r>
          </w:p>
          <w:p w14:paraId="03C7EEDA" w14:textId="77777777" w:rsidR="009F0D38" w:rsidRPr="002D0640" w:rsidRDefault="009F0D38" w:rsidP="00277A9A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 xml:space="preserve"> </w:t>
            </w:r>
            <w:proofErr w:type="spellStart"/>
            <w:r w:rsidR="00FA72C6" w:rsidRPr="002D0640">
              <w:rPr>
                <w:rFonts w:ascii="Garamond" w:hAnsi="Garamond" w:cs="Arial"/>
              </w:rPr>
              <w:t>Spr</w:t>
            </w:r>
            <w:proofErr w:type="spellEnd"/>
            <w:r w:rsidR="00D77D32" w:rsidRPr="002D0640">
              <w:rPr>
                <w:rFonts w:ascii="Garamond" w:hAnsi="Garamond" w:cs="Arial"/>
              </w:rPr>
              <w:t xml:space="preserve"> </w:t>
            </w:r>
            <w:r w:rsidR="00E528D9" w:rsidRPr="002D0640">
              <w:rPr>
                <w:rFonts w:ascii="Garamond" w:hAnsi="Garamond" w:cs="Arial"/>
              </w:rPr>
              <w:t>1109</w:t>
            </w:r>
            <w:r w:rsidR="00D67D49" w:rsidRPr="002D0640">
              <w:rPr>
                <w:rFonts w:ascii="Garamond" w:hAnsi="Garamond" w:cs="Arial"/>
              </w:rPr>
              <w:t>/202</w:t>
            </w:r>
            <w:r w:rsidR="00651EE5" w:rsidRPr="002D0640">
              <w:rPr>
                <w:rFonts w:ascii="Garamond" w:hAnsi="Garamond" w:cs="Arial"/>
              </w:rPr>
              <w:t>4</w:t>
            </w:r>
          </w:p>
          <w:p w14:paraId="779C4227" w14:textId="1C11168C" w:rsidR="0059608E" w:rsidRPr="002D0640" w:rsidRDefault="0059608E" w:rsidP="00277A9A">
            <w:pPr>
              <w:rPr>
                <w:rFonts w:ascii="Garamond" w:hAnsi="Garamond" w:cs="Arial"/>
              </w:rPr>
            </w:pPr>
          </w:p>
        </w:tc>
      </w:tr>
      <w:tr w:rsidR="00CD5794" w:rsidRPr="002D0640" w14:paraId="34288263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9F9D48" w14:textId="77777777" w:rsidR="00FF7FFA" w:rsidRPr="002D0640" w:rsidRDefault="00FF7FFA" w:rsidP="00FF7FFA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Lidická tř. 98/20</w:t>
            </w:r>
          </w:p>
          <w:p w14:paraId="40EBFE27" w14:textId="13161275" w:rsidR="00FF7FFA" w:rsidRPr="002D0640" w:rsidRDefault="00FF7FFA" w:rsidP="00FF7FFA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 xml:space="preserve">371 06 České Budějovice </w:t>
            </w:r>
          </w:p>
          <w:p w14:paraId="3881FF20" w14:textId="6F880A91" w:rsidR="00CD5794" w:rsidRPr="002D0640" w:rsidRDefault="00CD5794" w:rsidP="00277A9A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E254A1C" w14:textId="77777777" w:rsidR="00CD5794" w:rsidRPr="002D0640" w:rsidRDefault="00CD5794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7990C0F" w14:textId="56E7866E" w:rsidR="00CD5794" w:rsidRPr="002D0640" w:rsidRDefault="00FA72C6" w:rsidP="00FA72C6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 xml:space="preserve">IČ: </w:t>
            </w:r>
            <w:r w:rsidR="00913D0F" w:rsidRPr="002D0640">
              <w:rPr>
                <w:rFonts w:ascii="Garamond" w:hAnsi="Garamond" w:cs="Arial"/>
              </w:rPr>
              <w:t>48108375</w:t>
            </w:r>
          </w:p>
          <w:p w14:paraId="357066E7" w14:textId="5B6B2831" w:rsidR="00CD5794" w:rsidRPr="002D0640" w:rsidRDefault="00CD579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 xml:space="preserve">DIČ: </w:t>
            </w:r>
            <w:r w:rsidR="00FA72C6" w:rsidRPr="002D0640">
              <w:rPr>
                <w:rFonts w:ascii="Garamond" w:hAnsi="Garamond" w:cs="Arial"/>
              </w:rPr>
              <w:t>CZ</w:t>
            </w:r>
            <w:r w:rsidR="00913D0F" w:rsidRPr="002D0640">
              <w:rPr>
                <w:rFonts w:ascii="Garamond" w:hAnsi="Garamond" w:cs="Arial"/>
              </w:rPr>
              <w:t>48108375</w:t>
            </w:r>
          </w:p>
        </w:tc>
      </w:tr>
      <w:tr w:rsidR="00992B35" w:rsidRPr="002D0640" w14:paraId="2399F13E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1EDAF9" w14:textId="77777777" w:rsidR="00992B35" w:rsidRPr="002D0640" w:rsidRDefault="00992B35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7C32F1D" w14:textId="77777777" w:rsidR="00992B35" w:rsidRPr="002D064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36BDB2" w14:textId="5D1DCA03" w:rsidR="00AF0ED4" w:rsidRPr="002D0640" w:rsidRDefault="00AF0ED4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2D0640">
              <w:rPr>
                <w:rFonts w:ascii="Garamond" w:hAnsi="Garamond"/>
              </w:rPr>
              <w:t>AV MEDIA</w:t>
            </w:r>
            <w:r w:rsidR="00913D0F" w:rsidRPr="002D0640">
              <w:rPr>
                <w:rFonts w:ascii="Garamond" w:hAnsi="Garamond"/>
              </w:rPr>
              <w:t xml:space="preserve"> SYSTEMS</w:t>
            </w:r>
            <w:r w:rsidRPr="002D0640">
              <w:rPr>
                <w:rFonts w:ascii="Garamond" w:hAnsi="Garamond"/>
              </w:rPr>
              <w:t>, a.s.</w:t>
            </w:r>
          </w:p>
          <w:p w14:paraId="0F1825EA" w14:textId="77777777" w:rsidR="00AF0ED4" w:rsidRPr="002D0640" w:rsidRDefault="00AF0ED4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2D0640">
              <w:rPr>
                <w:rFonts w:ascii="Garamond" w:hAnsi="Garamond"/>
              </w:rPr>
              <w:t>Pražská 1335/63</w:t>
            </w:r>
          </w:p>
          <w:p w14:paraId="2C734A17" w14:textId="77777777" w:rsidR="00AF0ED4" w:rsidRPr="002D0640" w:rsidRDefault="00AF0ED4" w:rsidP="00AF0ED4">
            <w:pPr>
              <w:pBdr>
                <w:left w:val="single" w:sz="4" w:space="4" w:color="auto"/>
              </w:pBdr>
              <w:spacing w:line="276" w:lineRule="auto"/>
              <w:rPr>
                <w:rFonts w:ascii="Garamond" w:hAnsi="Garamond"/>
              </w:rPr>
            </w:pPr>
            <w:r w:rsidRPr="002D0640">
              <w:rPr>
                <w:rFonts w:ascii="Garamond" w:hAnsi="Garamond"/>
              </w:rPr>
              <w:t>102 00 PRAHA 10 - Hostivař</w:t>
            </w:r>
          </w:p>
          <w:p w14:paraId="5AFC7ED1" w14:textId="26644EC9" w:rsidR="00992B35" w:rsidRPr="002D0640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2D0640" w14:paraId="7FC1A3F7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C89EC7" w14:textId="1D9D819F" w:rsidR="00992B35" w:rsidRPr="002D0640" w:rsidRDefault="00992B35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Datum objednání:</w:t>
            </w:r>
            <w:r w:rsidR="0059608E" w:rsidRPr="002D0640">
              <w:rPr>
                <w:rFonts w:ascii="Garamond" w:hAnsi="Garamond" w:cs="Arial"/>
              </w:rPr>
              <w:t xml:space="preserve"> </w:t>
            </w:r>
          </w:p>
          <w:p w14:paraId="22802E88" w14:textId="77777777" w:rsidR="005B3311" w:rsidRPr="002D0640" w:rsidRDefault="00992B35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 xml:space="preserve">Datum </w:t>
            </w:r>
            <w:proofErr w:type="gramStart"/>
            <w:r w:rsidRPr="002D0640">
              <w:rPr>
                <w:rFonts w:ascii="Garamond" w:hAnsi="Garamond" w:cs="Arial"/>
              </w:rPr>
              <w:t>dodání:</w:t>
            </w:r>
            <w:r w:rsidR="005B3311" w:rsidRPr="002D0640">
              <w:rPr>
                <w:rFonts w:ascii="Garamond" w:hAnsi="Garamond" w:cs="Arial"/>
              </w:rPr>
              <w:t xml:space="preserve">   </w:t>
            </w:r>
            <w:proofErr w:type="gramEnd"/>
            <w:r w:rsidR="005B3311" w:rsidRPr="002D0640">
              <w:rPr>
                <w:rFonts w:ascii="Garamond" w:hAnsi="Garamond" w:cs="Arial"/>
              </w:rPr>
              <w:t xml:space="preserve">  dle rámcové dohody</w:t>
            </w:r>
          </w:p>
          <w:p w14:paraId="2A85E303" w14:textId="77777777" w:rsidR="00992B35" w:rsidRPr="002D0640" w:rsidRDefault="00992B35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Způsob úhrady:</w:t>
            </w:r>
            <w:r w:rsidR="005B3311" w:rsidRPr="002D0640">
              <w:rPr>
                <w:rFonts w:ascii="Garamond" w:hAnsi="Garamond" w:cs="Arial"/>
              </w:rPr>
              <w:t xml:space="preserve"> Převodem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CD8E31C" w14:textId="700BDC23" w:rsidR="00992B35" w:rsidRPr="002D0640" w:rsidRDefault="002D0640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21.03.2025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DA362" w14:textId="77777777" w:rsidR="00992B35" w:rsidRPr="002D0640" w:rsidRDefault="00992B35">
            <w:pPr>
              <w:rPr>
                <w:rFonts w:ascii="Garamond" w:hAnsi="Garamond" w:cs="Arial"/>
              </w:rPr>
            </w:pPr>
          </w:p>
        </w:tc>
      </w:tr>
      <w:tr w:rsidR="00992B35" w:rsidRPr="002D0640" w14:paraId="23D46893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0584" w14:textId="0FCEEA7A" w:rsidR="00E32458" w:rsidRPr="002D0640" w:rsidRDefault="00FA72C6" w:rsidP="00197632">
            <w:pPr>
              <w:pBdr>
                <w:right w:val="single" w:sz="4" w:space="4" w:color="auto"/>
              </w:pBdr>
              <w:jc w:val="both"/>
              <w:rPr>
                <w:rFonts w:ascii="Garamond" w:hAnsi="Garamond" w:cs="Calibri"/>
              </w:rPr>
            </w:pPr>
            <w:r w:rsidRPr="002D0640">
              <w:rPr>
                <w:rFonts w:ascii="Garamond" w:hAnsi="Garamond" w:cs="Arial"/>
              </w:rPr>
              <w:t xml:space="preserve">Na základě </w:t>
            </w:r>
            <w:r w:rsidR="006567E3" w:rsidRPr="002D0640">
              <w:rPr>
                <w:rFonts w:ascii="Garamond" w:hAnsi="Garamond" w:cs="Arial"/>
              </w:rPr>
              <w:t>Rámcové dohody</w:t>
            </w:r>
            <w:r w:rsidR="00246819" w:rsidRPr="002D0640">
              <w:rPr>
                <w:rFonts w:ascii="Garamond" w:hAnsi="Garamond" w:cs="Arial"/>
              </w:rPr>
              <w:t xml:space="preserve"> č</w:t>
            </w:r>
            <w:r w:rsidR="009E2A7A" w:rsidRPr="002D0640">
              <w:rPr>
                <w:rFonts w:ascii="Garamond" w:hAnsi="Garamond" w:cs="Arial"/>
              </w:rPr>
              <w:t>.</w:t>
            </w:r>
            <w:r w:rsidR="00E24276" w:rsidRPr="002D0640">
              <w:rPr>
                <w:rFonts w:ascii="Garamond" w:hAnsi="Garamond" w:cs="Arial"/>
              </w:rPr>
              <w:t xml:space="preserve"> </w:t>
            </w:r>
            <w:r w:rsidR="009E2A7A" w:rsidRPr="002D0640">
              <w:rPr>
                <w:rFonts w:ascii="Garamond" w:hAnsi="Garamond" w:cs="Arial"/>
              </w:rPr>
              <w:t>j. 1</w:t>
            </w:r>
            <w:r w:rsidR="00246819" w:rsidRPr="002D0640">
              <w:rPr>
                <w:rFonts w:ascii="Garamond" w:hAnsi="Garamond" w:cs="Arial"/>
              </w:rPr>
              <w:t>8</w:t>
            </w:r>
            <w:r w:rsidR="009E2A7A" w:rsidRPr="002D0640">
              <w:rPr>
                <w:rFonts w:ascii="Garamond" w:hAnsi="Garamond" w:cs="Arial"/>
              </w:rPr>
              <w:t>/202</w:t>
            </w:r>
            <w:r w:rsidR="00246819" w:rsidRPr="002D0640">
              <w:rPr>
                <w:rFonts w:ascii="Garamond" w:hAnsi="Garamond" w:cs="Arial"/>
              </w:rPr>
              <w:t>4</w:t>
            </w:r>
            <w:r w:rsidR="009E2A7A" w:rsidRPr="002D0640">
              <w:rPr>
                <w:rFonts w:ascii="Garamond" w:hAnsi="Garamond" w:cs="Arial"/>
              </w:rPr>
              <w:t>-OI-SML, číslo CE</w:t>
            </w:r>
            <w:r w:rsidR="00B91B40" w:rsidRPr="002D0640">
              <w:rPr>
                <w:rFonts w:ascii="Garamond" w:hAnsi="Garamond" w:cs="Arial"/>
              </w:rPr>
              <w:t xml:space="preserve">S: </w:t>
            </w:r>
            <w:r w:rsidR="00246819" w:rsidRPr="002D0640">
              <w:rPr>
                <w:rFonts w:ascii="Garamond" w:hAnsi="Garamond" w:cs="Arial"/>
              </w:rPr>
              <w:t>26</w:t>
            </w:r>
            <w:r w:rsidR="00B91B40" w:rsidRPr="002D0640">
              <w:rPr>
                <w:rFonts w:ascii="Garamond" w:hAnsi="Garamond" w:cs="Arial"/>
              </w:rPr>
              <w:t>/202</w:t>
            </w:r>
            <w:r w:rsidR="00246819" w:rsidRPr="002D0640">
              <w:rPr>
                <w:rFonts w:ascii="Garamond" w:hAnsi="Garamond" w:cs="Arial"/>
              </w:rPr>
              <w:t>4</w:t>
            </w:r>
            <w:r w:rsidR="00B91B40" w:rsidRPr="002D0640">
              <w:rPr>
                <w:rFonts w:ascii="Garamond" w:hAnsi="Garamond" w:cs="Arial"/>
              </w:rPr>
              <w:t xml:space="preserve">-MSP-CES </w:t>
            </w:r>
            <w:r w:rsidR="00197632" w:rsidRPr="002D0640">
              <w:rPr>
                <w:rFonts w:ascii="Garamond" w:hAnsi="Garamond" w:cs="Arial"/>
              </w:rPr>
              <w:t xml:space="preserve">u Vás </w:t>
            </w:r>
            <w:r w:rsidR="00B91B40" w:rsidRPr="002D0640">
              <w:rPr>
                <w:rFonts w:ascii="Garamond" w:hAnsi="Garamond" w:cs="Arial"/>
              </w:rPr>
              <w:t>objednáváme</w:t>
            </w:r>
            <w:r w:rsidR="00B87870" w:rsidRPr="002D0640">
              <w:rPr>
                <w:rFonts w:ascii="Garamond" w:hAnsi="Garamond" w:cs="Arial"/>
              </w:rPr>
              <w:t xml:space="preserve"> </w:t>
            </w:r>
            <w:bookmarkStart w:id="0" w:name="_Hlk193446021"/>
            <w:r w:rsidR="00246819" w:rsidRPr="002D0640">
              <w:rPr>
                <w:rFonts w:ascii="Garamond" w:hAnsi="Garamond" w:cs="Arial"/>
              </w:rPr>
              <w:t>instala</w:t>
            </w:r>
            <w:r w:rsidR="001B1AFE" w:rsidRPr="002D0640">
              <w:rPr>
                <w:rFonts w:ascii="Garamond" w:hAnsi="Garamond" w:cs="Arial"/>
              </w:rPr>
              <w:t>ci</w:t>
            </w:r>
            <w:r w:rsidR="007C1EBB" w:rsidRPr="002D0640">
              <w:rPr>
                <w:rFonts w:ascii="Garamond" w:hAnsi="Garamond" w:cs="Arial"/>
              </w:rPr>
              <w:t xml:space="preserve"> videokonferenčních komponent CISCO</w:t>
            </w:r>
            <w:r w:rsidR="00246819" w:rsidRPr="002D0640">
              <w:rPr>
                <w:rFonts w:ascii="Garamond" w:hAnsi="Garamond" w:cs="Arial"/>
              </w:rPr>
              <w:t xml:space="preserve"> do jednacích síní</w:t>
            </w:r>
            <w:r w:rsidR="00D77D32" w:rsidRPr="002D0640">
              <w:rPr>
                <w:rFonts w:ascii="Garamond" w:hAnsi="Garamond" w:cs="Arial"/>
              </w:rPr>
              <w:t xml:space="preserve"> číslo</w:t>
            </w:r>
            <w:r w:rsidR="00B87870" w:rsidRPr="002D0640">
              <w:rPr>
                <w:rFonts w:ascii="Garamond" w:hAnsi="Garamond" w:cs="Arial"/>
              </w:rPr>
              <w:t xml:space="preserve"> 49,</w:t>
            </w:r>
            <w:r w:rsidR="000969C0" w:rsidRPr="002D0640">
              <w:rPr>
                <w:rFonts w:ascii="Garamond" w:hAnsi="Garamond" w:cs="Arial"/>
              </w:rPr>
              <w:t xml:space="preserve"> </w:t>
            </w:r>
            <w:r w:rsidR="00B87870" w:rsidRPr="002D0640">
              <w:rPr>
                <w:rFonts w:ascii="Garamond" w:hAnsi="Garamond" w:cs="Arial"/>
              </w:rPr>
              <w:t xml:space="preserve">78 a </w:t>
            </w:r>
            <w:proofErr w:type="gramStart"/>
            <w:r w:rsidR="00B87870" w:rsidRPr="002D0640">
              <w:rPr>
                <w:rFonts w:ascii="Garamond" w:hAnsi="Garamond" w:cs="Arial"/>
              </w:rPr>
              <w:t>125</w:t>
            </w:r>
            <w:r w:rsidR="00D77D32" w:rsidRPr="002D0640">
              <w:rPr>
                <w:rFonts w:ascii="Garamond" w:hAnsi="Garamond" w:cs="Arial"/>
              </w:rPr>
              <w:t xml:space="preserve">  </w:t>
            </w:r>
            <w:bookmarkEnd w:id="0"/>
            <w:r w:rsidR="00D77D32" w:rsidRPr="002D0640">
              <w:rPr>
                <w:rFonts w:ascii="Garamond" w:hAnsi="Garamond" w:cs="Arial"/>
              </w:rPr>
              <w:t>v</w:t>
            </w:r>
            <w:proofErr w:type="gramEnd"/>
            <w:r w:rsidR="00D77D32" w:rsidRPr="002D0640">
              <w:rPr>
                <w:rFonts w:ascii="Garamond" w:hAnsi="Garamond" w:cs="Arial"/>
              </w:rPr>
              <w:t xml:space="preserve"> budově </w:t>
            </w:r>
            <w:r w:rsidR="004D07DE" w:rsidRPr="002D0640">
              <w:rPr>
                <w:rFonts w:ascii="Garamond" w:hAnsi="Garamond" w:cs="Arial"/>
              </w:rPr>
              <w:t>O</w:t>
            </w:r>
            <w:r w:rsidR="00D77D32" w:rsidRPr="002D0640">
              <w:rPr>
                <w:rFonts w:ascii="Garamond" w:hAnsi="Garamond" w:cs="Arial"/>
              </w:rPr>
              <w:t>kresního soudu v</w:t>
            </w:r>
            <w:r w:rsidR="00B87870" w:rsidRPr="002D0640">
              <w:rPr>
                <w:rFonts w:ascii="Garamond" w:hAnsi="Garamond" w:cs="Arial"/>
              </w:rPr>
              <w:t> </w:t>
            </w:r>
            <w:r w:rsidR="001726C2" w:rsidRPr="002D0640">
              <w:rPr>
                <w:rFonts w:ascii="Garamond" w:hAnsi="Garamond" w:cs="Arial"/>
              </w:rPr>
              <w:t>Česk</w:t>
            </w:r>
            <w:r w:rsidR="00B87870" w:rsidRPr="002D0640">
              <w:rPr>
                <w:rFonts w:ascii="Garamond" w:hAnsi="Garamond" w:cs="Arial"/>
              </w:rPr>
              <w:t>ých Budějovicích</w:t>
            </w:r>
            <w:r w:rsidR="00E32458" w:rsidRPr="002D0640">
              <w:rPr>
                <w:rFonts w:ascii="Garamond" w:hAnsi="Garamond" w:cs="Calibri"/>
              </w:rPr>
              <w:t>.</w:t>
            </w:r>
          </w:p>
          <w:p w14:paraId="163FACC9" w14:textId="77777777" w:rsidR="00FA72C6" w:rsidRPr="002D0640" w:rsidRDefault="00FA72C6" w:rsidP="00BD63B5">
            <w:pPr>
              <w:pBdr>
                <w:right w:val="single" w:sz="4" w:space="4" w:color="auto"/>
              </w:pBdr>
              <w:jc w:val="both"/>
              <w:rPr>
                <w:rFonts w:ascii="Garamond" w:hAnsi="Garamond" w:cs="Arial"/>
              </w:rPr>
            </w:pPr>
          </w:p>
        </w:tc>
      </w:tr>
      <w:tr w:rsidR="009F0D38" w:rsidRPr="002D0640" w14:paraId="623D8BE2" w14:textId="77777777" w:rsidTr="002E23F9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BC82CE" w14:textId="77777777" w:rsidR="009F0D38" w:rsidRPr="002D0640" w:rsidRDefault="009F0D38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2D0640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2D0640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2E38B" w14:textId="77777777" w:rsidR="009F0D38" w:rsidRPr="002D0640" w:rsidRDefault="009F0D38">
            <w:pPr>
              <w:rPr>
                <w:rFonts w:ascii="Garamond" w:hAnsi="Garamond" w:cs="Arial"/>
                <w:b/>
                <w:bCs/>
              </w:rPr>
            </w:pPr>
            <w:r w:rsidRPr="002D0640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002A6" w14:textId="77777777" w:rsidR="009F0D38" w:rsidRPr="002D064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D0640">
              <w:rPr>
                <w:rFonts w:ascii="Garamond" w:hAnsi="Garamond" w:cs="Arial"/>
                <w:b/>
                <w:bCs/>
              </w:rPr>
              <w:t>Počet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241CB" w14:textId="77777777" w:rsidR="002E23F9" w:rsidRPr="002D064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D0640">
              <w:rPr>
                <w:rFonts w:ascii="Garamond" w:hAnsi="Garamond" w:cs="Arial"/>
                <w:b/>
                <w:bCs/>
              </w:rPr>
              <w:t>Cena za kus</w:t>
            </w:r>
          </w:p>
          <w:p w14:paraId="76E2D804" w14:textId="77777777" w:rsidR="009F0D38" w:rsidRPr="002D064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D0640">
              <w:rPr>
                <w:rFonts w:ascii="Garamond" w:hAnsi="Garamond" w:cs="Arial"/>
                <w:b/>
                <w:bCs/>
              </w:rPr>
              <w:t>vč. DPH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61865" w14:textId="77777777" w:rsidR="002E23F9" w:rsidRPr="002D064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D0640">
              <w:rPr>
                <w:rFonts w:ascii="Garamond" w:hAnsi="Garamond" w:cs="Arial"/>
                <w:b/>
                <w:bCs/>
              </w:rPr>
              <w:t>Cena celkem</w:t>
            </w:r>
          </w:p>
          <w:p w14:paraId="6E62E023" w14:textId="77777777" w:rsidR="009F0D38" w:rsidRPr="002D0640" w:rsidRDefault="002E23F9" w:rsidP="002E23F9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D0640">
              <w:rPr>
                <w:rFonts w:ascii="Garamond" w:hAnsi="Garamond" w:cs="Arial"/>
                <w:b/>
                <w:bCs/>
              </w:rPr>
              <w:t>vč. DPH</w:t>
            </w:r>
          </w:p>
        </w:tc>
      </w:tr>
    </w:tbl>
    <w:p w14:paraId="6E2C4FF7" w14:textId="77777777" w:rsidR="00992B35" w:rsidRPr="002D0640" w:rsidRDefault="00992B35">
      <w:pPr>
        <w:rPr>
          <w:rFonts w:ascii="Garamond" w:hAnsi="Garamond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993"/>
        <w:gridCol w:w="1489"/>
        <w:gridCol w:w="1553"/>
      </w:tblGrid>
      <w:tr w:rsidR="007C1EBB" w:rsidRPr="002D0640" w14:paraId="070FE960" w14:textId="77777777" w:rsidTr="00407604">
        <w:trPr>
          <w:trHeight w:val="604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504A207" w14:textId="77777777" w:rsidR="007C1EBB" w:rsidRPr="002D0640" w:rsidRDefault="007C1EBB" w:rsidP="007C1EBB">
            <w:pPr>
              <w:rPr>
                <w:rFonts w:ascii="Garamond" w:hAnsi="Garamond" w:cs="Arial"/>
              </w:rPr>
            </w:pPr>
            <w:bookmarkStart w:id="1" w:name="_Hlk180129797"/>
            <w:r w:rsidRPr="002D0640">
              <w:rPr>
                <w:rFonts w:ascii="Garamond" w:hAnsi="Garamond" w:cs="Arial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61665A1" w14:textId="0198EBD9" w:rsidR="007C1EBB" w:rsidRPr="002D0640" w:rsidRDefault="007C1EBB" w:rsidP="007C1EBB">
            <w:pPr>
              <w:spacing w:before="120"/>
              <w:contextualSpacing/>
              <w:jc w:val="both"/>
              <w:rPr>
                <w:rFonts w:ascii="Garamond" w:hAnsi="Garamond"/>
                <w:bCs/>
              </w:rPr>
            </w:pPr>
            <w:bookmarkStart w:id="2" w:name="_Hlk180129761"/>
            <w:r w:rsidRPr="002D0640">
              <w:rPr>
                <w:rFonts w:ascii="Garamond" w:hAnsi="Garamond" w:cs="Arial"/>
                <w:bCs/>
              </w:rPr>
              <w:t xml:space="preserve">Instalace videokonferenčních komponent do jednací síně č.49   </w:t>
            </w:r>
          </w:p>
          <w:bookmarkEnd w:id="2"/>
          <w:p w14:paraId="0DC8C495" w14:textId="4B64FD8E" w:rsidR="007C1EBB" w:rsidRPr="002D0640" w:rsidRDefault="007C1EBB" w:rsidP="007C1EBB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2A3A07" w14:textId="733A1F9C" w:rsidR="007C1EBB" w:rsidRPr="002D0640" w:rsidRDefault="007C1EBB" w:rsidP="007C1EBB">
            <w:pPr>
              <w:jc w:val="center"/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1 soubor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71011DB2" w14:textId="23CF2087" w:rsidR="007C1EBB" w:rsidRPr="002D0640" w:rsidRDefault="007C1EBB" w:rsidP="00407604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1</w:t>
            </w:r>
            <w:r w:rsidR="00407604" w:rsidRPr="002D0640">
              <w:rPr>
                <w:rFonts w:ascii="Garamond" w:hAnsi="Garamond" w:cs="Arial"/>
              </w:rPr>
              <w:t>37 226,10K</w:t>
            </w:r>
            <w:r w:rsidRPr="002D0640">
              <w:rPr>
                <w:rFonts w:ascii="Garamond" w:hAnsi="Garamond" w:cs="Arial"/>
              </w:rPr>
              <w:t>č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2DD18DE" w14:textId="0E991335" w:rsidR="007C1EBB" w:rsidRPr="002D0640" w:rsidRDefault="007C1EBB" w:rsidP="007C1EBB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 xml:space="preserve"> 1</w:t>
            </w:r>
            <w:r w:rsidR="00407604" w:rsidRPr="002D0640">
              <w:rPr>
                <w:rFonts w:ascii="Garamond" w:hAnsi="Garamond" w:cs="Arial"/>
              </w:rPr>
              <w:t>37 226,10</w:t>
            </w:r>
            <w:r w:rsidRPr="002D0640">
              <w:rPr>
                <w:rFonts w:ascii="Garamond" w:hAnsi="Garamond" w:cs="Arial"/>
              </w:rPr>
              <w:t xml:space="preserve"> Kč</w:t>
            </w:r>
          </w:p>
        </w:tc>
      </w:tr>
      <w:tr w:rsidR="007C1EBB" w:rsidRPr="002D0640" w14:paraId="6E02B160" w14:textId="77777777" w:rsidTr="00407604">
        <w:trPr>
          <w:trHeight w:val="487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878AA7F" w14:textId="77777777" w:rsidR="007C1EBB" w:rsidRPr="002D0640" w:rsidRDefault="007C1EBB" w:rsidP="007C1EBB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69302EA" w14:textId="12B4F844" w:rsidR="007C1EBB" w:rsidRPr="002D0640" w:rsidRDefault="007C1EBB" w:rsidP="007C1EBB">
            <w:pPr>
              <w:spacing w:before="120"/>
              <w:contextualSpacing/>
              <w:jc w:val="both"/>
              <w:rPr>
                <w:rFonts w:ascii="Garamond" w:hAnsi="Garamond"/>
                <w:bCs/>
              </w:rPr>
            </w:pPr>
            <w:r w:rsidRPr="002D0640">
              <w:rPr>
                <w:rFonts w:ascii="Garamond" w:hAnsi="Garamond" w:cs="Arial"/>
                <w:bCs/>
              </w:rPr>
              <w:t xml:space="preserve">Instalace videokonferenčních komponent do jednací síně č. </w:t>
            </w:r>
            <w:r w:rsidR="00407604" w:rsidRPr="002D0640">
              <w:rPr>
                <w:rFonts w:ascii="Garamond" w:hAnsi="Garamond" w:cs="Arial"/>
                <w:bCs/>
              </w:rPr>
              <w:t>78</w:t>
            </w:r>
            <w:r w:rsidRPr="002D0640">
              <w:rPr>
                <w:rFonts w:ascii="Garamond" w:hAnsi="Garamond" w:cs="Arial"/>
                <w:bCs/>
              </w:rPr>
              <w:t xml:space="preserve">   </w:t>
            </w:r>
          </w:p>
          <w:p w14:paraId="18317A78" w14:textId="77777777" w:rsidR="007C1EBB" w:rsidRPr="002D0640" w:rsidRDefault="007C1EBB" w:rsidP="007C1EBB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340724" w14:textId="00E3B124" w:rsidR="007C1EBB" w:rsidRPr="002D0640" w:rsidRDefault="007C1EBB" w:rsidP="007C1EBB">
            <w:pPr>
              <w:jc w:val="center"/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1 soubor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002B6BD" w14:textId="7D32B9B0" w:rsidR="007C1EBB" w:rsidRPr="002D0640" w:rsidRDefault="007C1EBB" w:rsidP="007C1EBB">
            <w:pPr>
              <w:jc w:val="center"/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13</w:t>
            </w:r>
            <w:r w:rsidR="00407604" w:rsidRPr="002D0640">
              <w:rPr>
                <w:rFonts w:ascii="Garamond" w:hAnsi="Garamond" w:cs="Arial"/>
              </w:rPr>
              <w:t>7 449,95</w:t>
            </w:r>
            <w:r w:rsidRPr="002D0640">
              <w:rPr>
                <w:rFonts w:ascii="Garamond" w:hAnsi="Garamond" w:cs="Arial"/>
              </w:rPr>
              <w:t>Kč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3292F26" w14:textId="601DC932" w:rsidR="007C1EBB" w:rsidRPr="002D0640" w:rsidRDefault="007C1EBB" w:rsidP="007C1EBB">
            <w:pPr>
              <w:jc w:val="center"/>
              <w:rPr>
                <w:rFonts w:ascii="Garamond" w:hAnsi="Garamond" w:cs="Arial"/>
                <w:b/>
              </w:rPr>
            </w:pPr>
            <w:r w:rsidRPr="002D0640">
              <w:rPr>
                <w:rFonts w:ascii="Garamond" w:hAnsi="Garamond" w:cs="Arial"/>
              </w:rPr>
              <w:t xml:space="preserve"> 13</w:t>
            </w:r>
            <w:r w:rsidR="00407604" w:rsidRPr="002D0640">
              <w:rPr>
                <w:rFonts w:ascii="Garamond" w:hAnsi="Garamond" w:cs="Arial"/>
              </w:rPr>
              <w:t>7 449,95</w:t>
            </w:r>
            <w:r w:rsidRPr="002D0640">
              <w:rPr>
                <w:rFonts w:ascii="Garamond" w:hAnsi="Garamond" w:cs="Arial"/>
              </w:rPr>
              <w:t xml:space="preserve"> Kč</w:t>
            </w:r>
          </w:p>
        </w:tc>
      </w:tr>
      <w:tr w:rsidR="00407604" w:rsidRPr="002D0640" w14:paraId="71CC7141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05AEEE4" w14:textId="77777777" w:rsidR="00407604" w:rsidRPr="002D0640" w:rsidRDefault="00407604" w:rsidP="00407604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A0591D4" w14:textId="425DAB82" w:rsidR="00407604" w:rsidRPr="002D0640" w:rsidRDefault="00407604" w:rsidP="00407604">
            <w:pPr>
              <w:spacing w:before="120"/>
              <w:contextualSpacing/>
              <w:jc w:val="both"/>
              <w:rPr>
                <w:rFonts w:ascii="Garamond" w:hAnsi="Garamond"/>
                <w:bCs/>
              </w:rPr>
            </w:pPr>
            <w:r w:rsidRPr="002D0640">
              <w:rPr>
                <w:rFonts w:ascii="Garamond" w:hAnsi="Garamond" w:cs="Arial"/>
                <w:bCs/>
              </w:rPr>
              <w:t xml:space="preserve">Instalace videokonferenčních komponent do jednací síně č. 125   </w:t>
            </w:r>
          </w:p>
          <w:p w14:paraId="3B8B513B" w14:textId="77777777" w:rsidR="00407604" w:rsidRPr="002D0640" w:rsidRDefault="00407604" w:rsidP="00407604">
            <w:pPr>
              <w:spacing w:before="120"/>
              <w:contextualSpacing/>
              <w:jc w:val="both"/>
              <w:rPr>
                <w:rFonts w:ascii="Garamond" w:hAnsi="Garamond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AB82B4F" w14:textId="72B8701E" w:rsidR="00407604" w:rsidRPr="002D0640" w:rsidRDefault="00407604" w:rsidP="00407604">
            <w:pPr>
              <w:jc w:val="center"/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1 soubor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36626CFC" w14:textId="6A086215" w:rsidR="00407604" w:rsidRPr="002D0640" w:rsidRDefault="00407604" w:rsidP="00407604">
            <w:pPr>
              <w:jc w:val="center"/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170 573,70Kč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8FBDFFA" w14:textId="6BED776C" w:rsidR="00407604" w:rsidRPr="002D0640" w:rsidRDefault="00407604" w:rsidP="00407604">
            <w:pPr>
              <w:jc w:val="center"/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 xml:space="preserve"> 170 573,70 Kč</w:t>
            </w:r>
          </w:p>
        </w:tc>
      </w:tr>
      <w:tr w:rsidR="00407604" w:rsidRPr="002D0640" w14:paraId="1689F712" w14:textId="77777777" w:rsidTr="00277A9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85B9147" w14:textId="77777777" w:rsidR="00407604" w:rsidRPr="002D0640" w:rsidRDefault="00407604" w:rsidP="00407604">
            <w:pPr>
              <w:rPr>
                <w:rFonts w:ascii="Garamond" w:hAnsi="Garamond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BE15617" w14:textId="77777777" w:rsidR="00407604" w:rsidRPr="002D0640" w:rsidRDefault="00407604" w:rsidP="0040760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B08F97" w14:textId="77777777" w:rsidR="00407604" w:rsidRPr="002D0640" w:rsidRDefault="00407604" w:rsidP="0040760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1681689A" w14:textId="77777777" w:rsidR="00407604" w:rsidRPr="002D0640" w:rsidRDefault="00407604" w:rsidP="00407604">
            <w:pPr>
              <w:jc w:val="center"/>
              <w:rPr>
                <w:rFonts w:ascii="Garamond" w:hAnsi="Garamond" w:cs="Arial"/>
                <w:b/>
              </w:rPr>
            </w:pPr>
            <w:r w:rsidRPr="002D0640">
              <w:rPr>
                <w:rFonts w:ascii="Garamond" w:hAnsi="Garamond" w:cs="Arial"/>
                <w:b/>
              </w:rPr>
              <w:t>Celkem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D96A020" w14:textId="108F2517" w:rsidR="00407604" w:rsidRPr="002D0640" w:rsidRDefault="00407604" w:rsidP="00407604">
            <w:pPr>
              <w:jc w:val="center"/>
              <w:rPr>
                <w:rFonts w:ascii="Garamond" w:hAnsi="Garamond" w:cs="Arial"/>
                <w:b/>
              </w:rPr>
            </w:pPr>
            <w:bookmarkStart w:id="3" w:name="_Hlk193446152"/>
            <w:r w:rsidRPr="002D0640">
              <w:rPr>
                <w:rFonts w:ascii="Garamond" w:hAnsi="Garamond" w:cs="Arial"/>
                <w:b/>
              </w:rPr>
              <w:t>445 249,75</w:t>
            </w:r>
            <w:bookmarkEnd w:id="3"/>
            <w:r w:rsidRPr="002D0640">
              <w:rPr>
                <w:rFonts w:ascii="Garamond" w:hAnsi="Garamond" w:cs="Arial"/>
                <w:b/>
              </w:rPr>
              <w:t xml:space="preserve"> Kč</w:t>
            </w:r>
          </w:p>
        </w:tc>
      </w:tr>
      <w:bookmarkEnd w:id="1"/>
    </w:tbl>
    <w:p w14:paraId="45D8225D" w14:textId="77777777" w:rsidR="008867AF" w:rsidRPr="002D0640" w:rsidRDefault="008867AF">
      <w:pPr>
        <w:rPr>
          <w:rFonts w:ascii="Garamond" w:hAnsi="Garamond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402"/>
        <w:gridCol w:w="2905"/>
      </w:tblGrid>
      <w:tr w:rsidR="00992B35" w:rsidRPr="002D0640" w14:paraId="4EFB4FAD" w14:textId="77777777" w:rsidTr="0059608E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454" w14:textId="77777777" w:rsidR="00992B35" w:rsidRPr="002D0640" w:rsidRDefault="00992B35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Počet příloh: 0</w:t>
            </w:r>
          </w:p>
          <w:p w14:paraId="14DF039C" w14:textId="77777777" w:rsidR="00992B35" w:rsidRPr="002D0640" w:rsidRDefault="00992B35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A2A06" w14:textId="77777777" w:rsidR="00992B35" w:rsidRPr="002D0640" w:rsidRDefault="00992B35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Vyřizuje:</w:t>
            </w:r>
          </w:p>
          <w:p w14:paraId="174B046B" w14:textId="77777777" w:rsidR="00992B35" w:rsidRPr="002D0640" w:rsidRDefault="00992B35">
            <w:pPr>
              <w:rPr>
                <w:rFonts w:ascii="Garamond" w:hAnsi="Garamond" w:cs="Arial"/>
              </w:rPr>
            </w:pPr>
            <w:r w:rsidRPr="002D0640">
              <w:rPr>
                <w:rFonts w:ascii="Garamond" w:hAnsi="Garamond" w:cs="Arial"/>
              </w:rPr>
              <w:t>Telefon:</w:t>
            </w:r>
          </w:p>
          <w:p w14:paraId="33F5475A" w14:textId="77777777" w:rsidR="00992B35" w:rsidRPr="002D0640" w:rsidRDefault="00CD5794" w:rsidP="00FF7070">
            <w:pPr>
              <w:rPr>
                <w:rFonts w:ascii="Garamond" w:hAnsi="Garamond" w:cs="Arial"/>
              </w:rPr>
            </w:pPr>
            <w:proofErr w:type="gramStart"/>
            <w:r w:rsidRPr="002D0640">
              <w:rPr>
                <w:rFonts w:ascii="Garamond" w:hAnsi="Garamond" w:cs="Arial"/>
              </w:rPr>
              <w:t>E</w:t>
            </w:r>
            <w:r w:rsidR="00FF7070" w:rsidRPr="002D0640">
              <w:rPr>
                <w:rFonts w:ascii="Garamond" w:hAnsi="Garamond" w:cs="Arial"/>
              </w:rPr>
              <w:t>-mail :</w:t>
            </w:r>
            <w:proofErr w:type="gramEnd"/>
            <w:r w:rsidR="00FF7070" w:rsidRPr="002D0640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1415E" w14:textId="34764F8A" w:rsidR="00FF7FFA" w:rsidRPr="002D0640" w:rsidRDefault="002D0640" w:rsidP="00FF7FFA">
            <w:pPr>
              <w:rPr>
                <w:rFonts w:ascii="Garamond" w:hAnsi="Garamond" w:cs="Arial"/>
              </w:rPr>
            </w:pPr>
            <w:proofErr w:type="spellStart"/>
            <w:r w:rsidRPr="002D0640">
              <w:rPr>
                <w:rFonts w:ascii="Garamond" w:hAnsi="Garamond" w:cs="Arial"/>
                <w:highlight w:val="black"/>
              </w:rPr>
              <w:t>xxxxxxxxxxxxxxx</w:t>
            </w:r>
            <w:proofErr w:type="spellEnd"/>
          </w:p>
          <w:p w14:paraId="5EA59753" w14:textId="3B7540EA" w:rsidR="00FF7FFA" w:rsidRPr="002D0640" w:rsidRDefault="002D0640" w:rsidP="00FF7FFA">
            <w:pPr>
              <w:rPr>
                <w:rFonts w:ascii="Garamond" w:hAnsi="Garamond" w:cs="Arial"/>
              </w:rPr>
            </w:pPr>
            <w:proofErr w:type="spellStart"/>
            <w:r w:rsidRPr="002D0640">
              <w:rPr>
                <w:rFonts w:ascii="Garamond" w:hAnsi="Garamond" w:cs="Arial"/>
                <w:highlight w:val="black"/>
              </w:rPr>
              <w:t>xxxxxxxxxx</w:t>
            </w:r>
            <w:proofErr w:type="spellEnd"/>
          </w:p>
          <w:p w14:paraId="63BF104D" w14:textId="11105A75" w:rsidR="00FF7FFA" w:rsidRPr="002D0640" w:rsidRDefault="002D0640" w:rsidP="00FF7FFA">
            <w:proofErr w:type="spellStart"/>
            <w:r w:rsidRPr="002D0640">
              <w:rPr>
                <w:rFonts w:ascii="Garamond" w:hAnsi="Garamond" w:cs="Arial"/>
                <w:highlight w:val="black"/>
              </w:rPr>
              <w:t>xxxxxxxxxxxxxxxxxxxxxxxxx</w:t>
            </w:r>
            <w:proofErr w:type="spellEnd"/>
          </w:p>
          <w:p w14:paraId="635F0274" w14:textId="7968765F" w:rsidR="003C5EBC" w:rsidRPr="002D0640" w:rsidRDefault="003C5EBC" w:rsidP="003C5EBC">
            <w:pPr>
              <w:spacing w:before="120" w:after="120"/>
              <w:contextualSpacing/>
              <w:jc w:val="both"/>
              <w:rPr>
                <w:rFonts w:cs="Arial"/>
              </w:rPr>
            </w:pPr>
          </w:p>
          <w:p w14:paraId="619BE396" w14:textId="155A8036" w:rsidR="00992B35" w:rsidRPr="002D0640" w:rsidRDefault="00992B35" w:rsidP="00277A9A">
            <w:pPr>
              <w:rPr>
                <w:rFonts w:ascii="Garamond" w:hAnsi="Garamond" w:cs="Arial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CA4" w14:textId="02A30681" w:rsidR="00992B35" w:rsidRPr="002D0640" w:rsidRDefault="00992B35">
            <w:pPr>
              <w:rPr>
                <w:rFonts w:ascii="Garamond" w:hAnsi="Garamond" w:cs="Arial"/>
              </w:rPr>
            </w:pPr>
          </w:p>
        </w:tc>
      </w:tr>
    </w:tbl>
    <w:p w14:paraId="1A2C805C" w14:textId="77777777" w:rsidR="00992B35" w:rsidRPr="002D0640" w:rsidRDefault="00992B35">
      <w:pPr>
        <w:rPr>
          <w:rFonts w:ascii="Garamond" w:hAnsi="Garamond" w:cs="Arial"/>
        </w:rPr>
      </w:pPr>
    </w:p>
    <w:p w14:paraId="3844FB1A" w14:textId="77777777" w:rsidR="00992B35" w:rsidRPr="002D0640" w:rsidRDefault="00992B35">
      <w:pPr>
        <w:rPr>
          <w:rFonts w:ascii="Garamond" w:hAnsi="Garamond" w:cs="Arial"/>
        </w:rPr>
      </w:pPr>
    </w:p>
    <w:p w14:paraId="1A991C46" w14:textId="77777777" w:rsidR="0059608E" w:rsidRPr="002D0640" w:rsidRDefault="0059608E">
      <w:pPr>
        <w:rPr>
          <w:rFonts w:ascii="Garamond" w:hAnsi="Garamond" w:cs="Arial"/>
        </w:rPr>
      </w:pPr>
    </w:p>
    <w:p w14:paraId="00B6B35D" w14:textId="269B65C8" w:rsidR="0059608E" w:rsidRPr="002D0640" w:rsidRDefault="0059608E">
      <w:pPr>
        <w:rPr>
          <w:rFonts w:ascii="Garamond" w:hAnsi="Garamond" w:cs="Arial"/>
        </w:rPr>
      </w:pPr>
      <w:r w:rsidRPr="002D0640">
        <w:rPr>
          <w:rFonts w:ascii="Garamond" w:hAnsi="Garamond" w:cs="Arial"/>
        </w:rPr>
        <w:t>JUDr. Vladislava Halodová</w:t>
      </w:r>
    </w:p>
    <w:p w14:paraId="34124E80" w14:textId="4675E183" w:rsidR="0059608E" w:rsidRPr="002D0640" w:rsidRDefault="0059608E">
      <w:pPr>
        <w:rPr>
          <w:rFonts w:ascii="Garamond" w:hAnsi="Garamond" w:cs="Arial"/>
        </w:rPr>
      </w:pPr>
      <w:r w:rsidRPr="002D0640">
        <w:rPr>
          <w:rFonts w:ascii="Garamond" w:hAnsi="Garamond" w:cs="Arial"/>
        </w:rPr>
        <w:t>předsedkyně okresního soudu</w:t>
      </w:r>
    </w:p>
    <w:sectPr w:rsidR="0059608E" w:rsidRPr="002D064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E468" w14:textId="77777777" w:rsidR="00CA3854" w:rsidRDefault="00CA3854">
      <w:r>
        <w:separator/>
      </w:r>
    </w:p>
  </w:endnote>
  <w:endnote w:type="continuationSeparator" w:id="0">
    <w:p w14:paraId="21CD346B" w14:textId="77777777" w:rsidR="00CA3854" w:rsidRDefault="00CA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3593" w14:textId="77777777" w:rsidR="00992B35" w:rsidRPr="000A04D4" w:rsidRDefault="00992B35">
    <w:pPr>
      <w:pStyle w:val="Zpat"/>
      <w:rPr>
        <w:rFonts w:ascii="Garamond" w:hAnsi="Garamond" w:cs="Arial"/>
      </w:rPr>
    </w:pPr>
    <w:proofErr w:type="gramStart"/>
    <w:r w:rsidRPr="000A04D4">
      <w:rPr>
        <w:rFonts w:ascii="Garamond" w:hAnsi="Garamond" w:cs="Arial"/>
      </w:rPr>
      <w:t>Tisk:  CCA</w:t>
    </w:r>
    <w:proofErr w:type="gramEnd"/>
    <w:r w:rsidRPr="000A04D4">
      <w:rPr>
        <w:rFonts w:ascii="Garamond" w:hAnsi="Garamond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0650" w14:textId="77777777" w:rsidR="00CA3854" w:rsidRDefault="00CA3854">
      <w:r>
        <w:separator/>
      </w:r>
    </w:p>
  </w:footnote>
  <w:footnote w:type="continuationSeparator" w:id="0">
    <w:p w14:paraId="0E2AA882" w14:textId="77777777" w:rsidR="00CA3854" w:rsidRDefault="00CA3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2078234"/>
    <w:docVar w:name="SOUBOR_DOC" w:val="c:\dokument\"/>
  </w:docVars>
  <w:rsids>
    <w:rsidRoot w:val="0005313E"/>
    <w:rsid w:val="000157BD"/>
    <w:rsid w:val="0005313E"/>
    <w:rsid w:val="00054735"/>
    <w:rsid w:val="000969C0"/>
    <w:rsid w:val="000A04D4"/>
    <w:rsid w:val="00145471"/>
    <w:rsid w:val="00151BA4"/>
    <w:rsid w:val="00160800"/>
    <w:rsid w:val="001646A9"/>
    <w:rsid w:val="001726C2"/>
    <w:rsid w:val="00183B74"/>
    <w:rsid w:val="001854A3"/>
    <w:rsid w:val="00197632"/>
    <w:rsid w:val="001A1F88"/>
    <w:rsid w:val="001B1AFE"/>
    <w:rsid w:val="001D4BF6"/>
    <w:rsid w:val="001D61C8"/>
    <w:rsid w:val="0022159D"/>
    <w:rsid w:val="00234EF5"/>
    <w:rsid w:val="00246819"/>
    <w:rsid w:val="00266179"/>
    <w:rsid w:val="00277A9A"/>
    <w:rsid w:val="002D0640"/>
    <w:rsid w:val="002D0BDE"/>
    <w:rsid w:val="002E23F9"/>
    <w:rsid w:val="002F35B6"/>
    <w:rsid w:val="003152F7"/>
    <w:rsid w:val="00373650"/>
    <w:rsid w:val="00380220"/>
    <w:rsid w:val="003A4BB2"/>
    <w:rsid w:val="003B4720"/>
    <w:rsid w:val="003C5EBC"/>
    <w:rsid w:val="003E035F"/>
    <w:rsid w:val="00407604"/>
    <w:rsid w:val="00414E34"/>
    <w:rsid w:val="00420D1D"/>
    <w:rsid w:val="00435FFC"/>
    <w:rsid w:val="00457F44"/>
    <w:rsid w:val="0048065D"/>
    <w:rsid w:val="004D07DE"/>
    <w:rsid w:val="004F5530"/>
    <w:rsid w:val="004F55DB"/>
    <w:rsid w:val="004F71C5"/>
    <w:rsid w:val="00513E1B"/>
    <w:rsid w:val="00531326"/>
    <w:rsid w:val="0059440A"/>
    <w:rsid w:val="0059608E"/>
    <w:rsid w:val="0059694D"/>
    <w:rsid w:val="005B3311"/>
    <w:rsid w:val="005F03B5"/>
    <w:rsid w:val="00651EE5"/>
    <w:rsid w:val="006567E3"/>
    <w:rsid w:val="0067312C"/>
    <w:rsid w:val="00681BDB"/>
    <w:rsid w:val="006F475A"/>
    <w:rsid w:val="007023AB"/>
    <w:rsid w:val="0071472D"/>
    <w:rsid w:val="0072378C"/>
    <w:rsid w:val="007405D9"/>
    <w:rsid w:val="007701BF"/>
    <w:rsid w:val="00791E73"/>
    <w:rsid w:val="007C1EBB"/>
    <w:rsid w:val="007D5053"/>
    <w:rsid w:val="007D765C"/>
    <w:rsid w:val="007E7FDC"/>
    <w:rsid w:val="008150DF"/>
    <w:rsid w:val="00817B15"/>
    <w:rsid w:val="008357CE"/>
    <w:rsid w:val="00863510"/>
    <w:rsid w:val="00870282"/>
    <w:rsid w:val="00870BD2"/>
    <w:rsid w:val="008867AF"/>
    <w:rsid w:val="00892692"/>
    <w:rsid w:val="008D5C38"/>
    <w:rsid w:val="009018E5"/>
    <w:rsid w:val="00913D0F"/>
    <w:rsid w:val="009161CC"/>
    <w:rsid w:val="00931A46"/>
    <w:rsid w:val="009655B0"/>
    <w:rsid w:val="009808CC"/>
    <w:rsid w:val="0098203C"/>
    <w:rsid w:val="00983634"/>
    <w:rsid w:val="00992B35"/>
    <w:rsid w:val="009E2A7A"/>
    <w:rsid w:val="009F0D38"/>
    <w:rsid w:val="00A21A62"/>
    <w:rsid w:val="00A37BDA"/>
    <w:rsid w:val="00A7711C"/>
    <w:rsid w:val="00AB0C00"/>
    <w:rsid w:val="00AE7544"/>
    <w:rsid w:val="00AF0ED4"/>
    <w:rsid w:val="00AF7725"/>
    <w:rsid w:val="00B058B2"/>
    <w:rsid w:val="00B35482"/>
    <w:rsid w:val="00B35DF0"/>
    <w:rsid w:val="00B753DC"/>
    <w:rsid w:val="00B87870"/>
    <w:rsid w:val="00B91B40"/>
    <w:rsid w:val="00BC1C21"/>
    <w:rsid w:val="00BD63B5"/>
    <w:rsid w:val="00C07767"/>
    <w:rsid w:val="00CA06FB"/>
    <w:rsid w:val="00CA3854"/>
    <w:rsid w:val="00CB3422"/>
    <w:rsid w:val="00CC304B"/>
    <w:rsid w:val="00CC3D09"/>
    <w:rsid w:val="00CD5794"/>
    <w:rsid w:val="00D22D55"/>
    <w:rsid w:val="00D63F28"/>
    <w:rsid w:val="00D67D49"/>
    <w:rsid w:val="00D77D32"/>
    <w:rsid w:val="00DB3330"/>
    <w:rsid w:val="00E24276"/>
    <w:rsid w:val="00E32458"/>
    <w:rsid w:val="00E528D9"/>
    <w:rsid w:val="00E7338D"/>
    <w:rsid w:val="00E745CA"/>
    <w:rsid w:val="00E87BB9"/>
    <w:rsid w:val="00EE3D50"/>
    <w:rsid w:val="00F80927"/>
    <w:rsid w:val="00F85A51"/>
    <w:rsid w:val="00FA72C6"/>
    <w:rsid w:val="00FE5612"/>
    <w:rsid w:val="00FF7070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E0FEA"/>
  <w14:defaultImageDpi w14:val="0"/>
  <w15:docId w15:val="{A4DA91CC-A04F-462C-BAD3-CA6121B4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1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18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Adesina Marie Mgr.</cp:lastModifiedBy>
  <cp:revision>2</cp:revision>
  <cp:lastPrinted>2022-05-06T05:55:00Z</cp:lastPrinted>
  <dcterms:created xsi:type="dcterms:W3CDTF">2025-03-21T12:53:00Z</dcterms:created>
  <dcterms:modified xsi:type="dcterms:W3CDTF">2025-03-21T12:53:00Z</dcterms:modified>
</cp:coreProperties>
</file>