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247F" w14:textId="77777777" w:rsidR="003C33B7" w:rsidRPr="00B4467B" w:rsidRDefault="003C33B7" w:rsidP="00B10CE5">
      <w:pPr>
        <w:rPr>
          <w:lang w:val="en-US"/>
        </w:rPr>
      </w:pPr>
    </w:p>
    <w:p w14:paraId="1A15C340" w14:textId="703B1900" w:rsidR="00CD5854" w:rsidRDefault="003B502E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C71B37" wp14:editId="1EE91E46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2200275" cy="11620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155CA" w14:textId="77777777" w:rsidR="00C8448C" w:rsidRPr="007E3A83" w:rsidRDefault="00C8448C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E3A83">
                              <w:rPr>
                                <w:rFonts w:asciiTheme="minorHAnsi" w:hAnsiTheme="minorHAnsi"/>
                              </w:rPr>
                              <w:t>FADOMA DATA spol. s r.o.</w:t>
                            </w:r>
                          </w:p>
                          <w:p w14:paraId="14D50518" w14:textId="77777777" w:rsidR="00C8448C" w:rsidRPr="007E3A83" w:rsidRDefault="00C8448C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E3A83">
                              <w:rPr>
                                <w:rFonts w:asciiTheme="minorHAnsi" w:hAnsiTheme="minorHAnsi"/>
                              </w:rPr>
                              <w:t>U Morávky 201/5</w:t>
                            </w:r>
                          </w:p>
                          <w:p w14:paraId="4B3133F9" w14:textId="77777777" w:rsidR="00C8448C" w:rsidRPr="007E3A83" w:rsidRDefault="00C8448C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E3A83">
                              <w:rPr>
                                <w:rFonts w:asciiTheme="minorHAnsi" w:hAnsiTheme="minorHAnsi"/>
                              </w:rPr>
                              <w:t xml:space="preserve">772 </w:t>
                            </w:r>
                            <w:proofErr w:type="gramStart"/>
                            <w:r w:rsidRPr="007E3A83">
                              <w:rPr>
                                <w:rFonts w:asciiTheme="minorHAnsi" w:hAnsiTheme="minorHAnsi"/>
                              </w:rPr>
                              <w:t>00  OLOMOUC</w:t>
                            </w:r>
                            <w:proofErr w:type="gramEnd"/>
                          </w:p>
                          <w:p w14:paraId="39A3B186" w14:textId="77777777" w:rsidR="00C8448C" w:rsidRPr="007E3A83" w:rsidRDefault="00C8448C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E3A83">
                              <w:rPr>
                                <w:rFonts w:asciiTheme="minorHAnsi" w:hAnsiTheme="minorHAnsi"/>
                              </w:rPr>
                              <w:t>IČ: 45194416</w:t>
                            </w:r>
                          </w:p>
                          <w:p w14:paraId="57DE21E4" w14:textId="77777777" w:rsidR="00C8448C" w:rsidRPr="00062CCE" w:rsidRDefault="00C8448C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E3A83">
                              <w:rPr>
                                <w:rFonts w:asciiTheme="minorHAnsi" w:hAnsiTheme="minorHAnsi"/>
                              </w:rPr>
                              <w:t>DIČ: CZ45194416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71B3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22.05pt;margin-top:1.55pt;width:173.25pt;height:91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" filled="f" stroked="f">
                <v:textbox>
                  <w:txbxContent>
                    <w:p w14:paraId="57D155CA" w14:textId="77777777" w:rsidR="00C8448C" w:rsidRPr="007E3A83" w:rsidRDefault="00C8448C" w:rsidP="00C8448C">
                      <w:pPr>
                        <w:rPr>
                          <w:rFonts w:asciiTheme="minorHAnsi" w:hAnsiTheme="minorHAnsi"/>
                        </w:rPr>
                      </w:pPr>
                      <w:r w:rsidRPr="007E3A83">
                        <w:rPr>
                          <w:rFonts w:asciiTheme="minorHAnsi" w:hAnsiTheme="minorHAnsi"/>
                        </w:rPr>
                        <w:t>FADOMA DATA spol. s r.o.</w:t>
                      </w:r>
                    </w:p>
                    <w:p w14:paraId="14D50518" w14:textId="77777777" w:rsidR="00C8448C" w:rsidRPr="007E3A83" w:rsidRDefault="00C8448C" w:rsidP="00C8448C">
                      <w:pPr>
                        <w:rPr>
                          <w:rFonts w:asciiTheme="minorHAnsi" w:hAnsiTheme="minorHAnsi"/>
                        </w:rPr>
                      </w:pPr>
                      <w:r w:rsidRPr="007E3A83">
                        <w:rPr>
                          <w:rFonts w:asciiTheme="minorHAnsi" w:hAnsiTheme="minorHAnsi"/>
                        </w:rPr>
                        <w:t>U Morávky 201/5</w:t>
                      </w:r>
                    </w:p>
                    <w:p w14:paraId="4B3133F9" w14:textId="77777777" w:rsidR="00C8448C" w:rsidRPr="007E3A83" w:rsidRDefault="00C8448C" w:rsidP="00C8448C">
                      <w:pPr>
                        <w:rPr>
                          <w:rFonts w:asciiTheme="minorHAnsi" w:hAnsiTheme="minorHAnsi"/>
                        </w:rPr>
                      </w:pPr>
                      <w:r w:rsidRPr="007E3A83">
                        <w:rPr>
                          <w:rFonts w:asciiTheme="minorHAnsi" w:hAnsiTheme="minorHAnsi"/>
                        </w:rPr>
                        <w:t xml:space="preserve">772 </w:t>
                      </w:r>
                      <w:proofErr w:type="gramStart"/>
                      <w:r w:rsidRPr="007E3A83">
                        <w:rPr>
                          <w:rFonts w:asciiTheme="minorHAnsi" w:hAnsiTheme="minorHAnsi"/>
                        </w:rPr>
                        <w:t>00  OLOMOUC</w:t>
                      </w:r>
                      <w:proofErr w:type="gramEnd"/>
                    </w:p>
                    <w:p w14:paraId="39A3B186" w14:textId="77777777" w:rsidR="00C8448C" w:rsidRPr="007E3A83" w:rsidRDefault="00C8448C" w:rsidP="00C8448C">
                      <w:pPr>
                        <w:rPr>
                          <w:rFonts w:asciiTheme="minorHAnsi" w:hAnsiTheme="minorHAnsi"/>
                        </w:rPr>
                      </w:pPr>
                      <w:r w:rsidRPr="007E3A83">
                        <w:rPr>
                          <w:rFonts w:asciiTheme="minorHAnsi" w:hAnsiTheme="minorHAnsi"/>
                        </w:rPr>
                        <w:t>IČ: 45194416</w:t>
                      </w:r>
                    </w:p>
                    <w:p w14:paraId="57DE21E4" w14:textId="77777777" w:rsidR="00C8448C" w:rsidRPr="00062CCE" w:rsidRDefault="00C8448C" w:rsidP="00C8448C">
                      <w:pPr>
                        <w:rPr>
                          <w:rFonts w:asciiTheme="minorHAnsi" w:hAnsiTheme="minorHAnsi"/>
                        </w:rPr>
                      </w:pPr>
                      <w:r w:rsidRPr="007E3A83">
                        <w:rPr>
                          <w:rFonts w:asciiTheme="minorHAnsi" w:hAnsiTheme="minorHAnsi"/>
                        </w:rPr>
                        <w:t>DIČ: CZ45194416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027EE" w14:textId="77777777" w:rsidR="00CD5854" w:rsidRPr="00CD5854" w:rsidRDefault="00CD5854" w:rsidP="00CD5854"/>
    <w:p w14:paraId="16F890F5" w14:textId="77777777" w:rsidR="00CD5854" w:rsidRPr="00CD5854" w:rsidRDefault="00CD5854" w:rsidP="00CD5854"/>
    <w:p w14:paraId="58DDC305" w14:textId="77777777" w:rsidR="00CD5854" w:rsidRPr="00CD5854" w:rsidRDefault="00CD5854" w:rsidP="00CD5854"/>
    <w:p w14:paraId="4E8F839D" w14:textId="77777777" w:rsidR="00CD5854" w:rsidRPr="00CD5854" w:rsidRDefault="00CD5854" w:rsidP="00CD5854"/>
    <w:p w14:paraId="72B8EDFB" w14:textId="77777777" w:rsidR="00CD5854" w:rsidRPr="00CD5854" w:rsidRDefault="00CD5854" w:rsidP="00CD5854"/>
    <w:p w14:paraId="3B8EAF1E" w14:textId="77777777" w:rsidR="00CD5854" w:rsidRPr="00CD5854" w:rsidRDefault="00CD5854" w:rsidP="00CD5854"/>
    <w:p w14:paraId="6BE0F254" w14:textId="77777777" w:rsidR="00CD5854" w:rsidRPr="00CD5854" w:rsidRDefault="00CD5854" w:rsidP="00CD5854"/>
    <w:p w14:paraId="2FBD77F4" w14:textId="77777777" w:rsidR="00CD5854" w:rsidRDefault="00CD5854" w:rsidP="00CD5854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CD5854" w14:paraId="0C1937DA" w14:textId="77777777" w:rsidTr="00FC3D9C">
        <w:trPr>
          <w:trHeight w:val="305"/>
        </w:trPr>
        <w:tc>
          <w:tcPr>
            <w:tcW w:w="2093" w:type="dxa"/>
            <w:vAlign w:val="center"/>
          </w:tcPr>
          <w:p w14:paraId="12AF93CD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74C5CFE0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63C4AB40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0AEA9F3A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65EB39E7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CD5854" w14:paraId="73E495D6" w14:textId="77777777" w:rsidTr="00FC3D9C">
        <w:trPr>
          <w:trHeight w:val="593"/>
        </w:trPr>
        <w:tc>
          <w:tcPr>
            <w:tcW w:w="2093" w:type="dxa"/>
            <w:vAlign w:val="center"/>
          </w:tcPr>
          <w:p w14:paraId="3E804D02" w14:textId="77777777" w:rsidR="00CD5854" w:rsidRPr="005B0624" w:rsidRDefault="00CD5854" w:rsidP="00FC3D9C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B172303" w14:textId="561786F3" w:rsidR="00CD5854" w:rsidRPr="005B0624" w:rsidRDefault="00D61DA3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</w:t>
            </w:r>
            <w:proofErr w:type="spellEnd"/>
          </w:p>
        </w:tc>
        <w:tc>
          <w:tcPr>
            <w:tcW w:w="2552" w:type="dxa"/>
            <w:vAlign w:val="center"/>
          </w:tcPr>
          <w:p w14:paraId="21A70967" w14:textId="13B77F63" w:rsidR="00CD5854" w:rsidRDefault="00D61DA3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xxxxxxxxxxxxxxxx</w:t>
            </w:r>
            <w:proofErr w:type="spellEnd"/>
          </w:p>
          <w:p w14:paraId="202069B2" w14:textId="3402C743" w:rsidR="00CD5854" w:rsidRPr="005B0624" w:rsidRDefault="00D61DA3" w:rsidP="00FC3D9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Cs w:val="32"/>
              </w:rPr>
              <w:t>xxxxxxxxxxxxxxx</w:t>
            </w:r>
            <w:proofErr w:type="spellEnd"/>
          </w:p>
        </w:tc>
        <w:tc>
          <w:tcPr>
            <w:tcW w:w="1701" w:type="dxa"/>
            <w:vAlign w:val="center"/>
          </w:tcPr>
          <w:p w14:paraId="16838AC3" w14:textId="0FA890A3" w:rsidR="00CD5854" w:rsidRDefault="00D61DA3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xxxxxxxxxxxxxxx</w:t>
            </w:r>
            <w:proofErr w:type="spellEnd"/>
          </w:p>
          <w:p w14:paraId="4F6F1E0D" w14:textId="77777777" w:rsidR="00CD5854" w:rsidRPr="00BD2206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964E9AB" w14:textId="408EEC55" w:rsidR="002033D6" w:rsidRDefault="003B502E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733EF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844682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  <w:r w:rsidR="007174F7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2033D6">
              <w:rPr>
                <w:rFonts w:asciiTheme="minorHAnsi" w:hAnsiTheme="minorHAnsi" w:cs="Arial"/>
                <w:bCs/>
                <w:sz w:val="22"/>
                <w:szCs w:val="22"/>
              </w:rPr>
              <w:t>.202</w:t>
            </w:r>
            <w:r w:rsidR="00823204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  <w:p w14:paraId="6ACA7482" w14:textId="586D6FBF" w:rsidR="00CD5854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13E9DE2F" w14:textId="1337CAF4" w:rsidR="00CD5854" w:rsidRPr="002629DF" w:rsidRDefault="00CD5854" w:rsidP="00CD5854">
      <w:pPr>
        <w:rPr>
          <w:rFonts w:ascii="Arial" w:hAnsi="Arial" w:cs="Arial"/>
          <w:sz w:val="12"/>
        </w:rPr>
      </w:pPr>
    </w:p>
    <w:p w14:paraId="72048855" w14:textId="77777777" w:rsidR="001B1CC3" w:rsidRPr="00267A13" w:rsidRDefault="001B1CC3" w:rsidP="001B1CC3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5006C45D" w14:textId="77777777" w:rsidR="00CD5854" w:rsidRPr="0096662C" w:rsidRDefault="00CD5854" w:rsidP="00CD5854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Objednáváme u Vás následující produkty/služby v níže uvedeném množství: </w:t>
      </w:r>
    </w:p>
    <w:p w14:paraId="2EA80964" w14:textId="77777777" w:rsidR="00CD5854" w:rsidRPr="001D5E00" w:rsidRDefault="00CD5854" w:rsidP="00CD5854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47"/>
        <w:gridCol w:w="4694"/>
        <w:gridCol w:w="984"/>
        <w:gridCol w:w="902"/>
        <w:gridCol w:w="1682"/>
      </w:tblGrid>
      <w:tr w:rsidR="00D15153" w:rsidRPr="00267A13" w14:paraId="1C01CB6C" w14:textId="77777777" w:rsidTr="00E62071">
        <w:trPr>
          <w:trHeight w:val="571"/>
        </w:trPr>
        <w:tc>
          <w:tcPr>
            <w:tcW w:w="947" w:type="dxa"/>
            <w:vAlign w:val="center"/>
          </w:tcPr>
          <w:p w14:paraId="7CDFD3BE" w14:textId="77777777" w:rsidR="00D15153" w:rsidRPr="00267A13" w:rsidRDefault="00D15153" w:rsidP="00231DF9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694" w:type="dxa"/>
            <w:vAlign w:val="center"/>
          </w:tcPr>
          <w:p w14:paraId="31CB204D" w14:textId="77777777" w:rsidR="00D15153" w:rsidRPr="00267A13" w:rsidRDefault="00D15153" w:rsidP="00231DF9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984" w:type="dxa"/>
            <w:vAlign w:val="center"/>
          </w:tcPr>
          <w:p w14:paraId="58A3029D" w14:textId="0E36543D" w:rsidR="00D15153" w:rsidRPr="00267A13" w:rsidRDefault="00D15153" w:rsidP="00231DF9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Cena za jednotku </w:t>
            </w:r>
            <w:r w:rsidR="008A7620">
              <w:rPr>
                <w:rFonts w:asciiTheme="minorHAnsi" w:hAnsiTheme="minorHAnsi" w:cs="Arial"/>
                <w:b/>
                <w:sz w:val="18"/>
              </w:rPr>
              <w:t>bez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  <w:tc>
          <w:tcPr>
            <w:tcW w:w="902" w:type="dxa"/>
            <w:vAlign w:val="center"/>
          </w:tcPr>
          <w:p w14:paraId="00A8164F" w14:textId="77777777" w:rsidR="00D15153" w:rsidRPr="00267A13" w:rsidRDefault="00D15153" w:rsidP="00231DF9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682" w:type="dxa"/>
            <w:vAlign w:val="center"/>
          </w:tcPr>
          <w:p w14:paraId="4B6C7CEF" w14:textId="67BA186F" w:rsidR="00D15153" w:rsidRPr="00267A13" w:rsidRDefault="00D15153" w:rsidP="00231DF9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Celková</w:t>
            </w:r>
            <w:r w:rsidR="000416C6">
              <w:rPr>
                <w:rFonts w:asciiTheme="minorHAnsi" w:hAnsiTheme="minorHAnsi" w:cs="Arial"/>
                <w:b/>
                <w:sz w:val="18"/>
              </w:rPr>
              <w:t xml:space="preserve">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E95A5E">
              <w:rPr>
                <w:rFonts w:asciiTheme="minorHAnsi" w:hAnsiTheme="minorHAnsi" w:cs="Arial"/>
                <w:b/>
                <w:sz w:val="18"/>
              </w:rPr>
              <w:t>s</w:t>
            </w:r>
            <w:r w:rsidR="00B2560F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6D5A94" w:rsidRPr="00267A13" w14:paraId="58B4FF45" w14:textId="77777777" w:rsidTr="00E62071">
        <w:trPr>
          <w:trHeight w:val="571"/>
        </w:trPr>
        <w:tc>
          <w:tcPr>
            <w:tcW w:w="947" w:type="dxa"/>
            <w:vAlign w:val="center"/>
          </w:tcPr>
          <w:p w14:paraId="0AF1BCC0" w14:textId="77777777" w:rsidR="006D5A94" w:rsidRPr="00267A13" w:rsidRDefault="006D5A94" w:rsidP="00231DF9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4694" w:type="dxa"/>
            <w:vAlign w:val="center"/>
          </w:tcPr>
          <w:p w14:paraId="76E2CA65" w14:textId="68588CB7" w:rsidR="006D5A94" w:rsidRPr="00210FE4" w:rsidRDefault="000222F5" w:rsidP="00E8037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 xml:space="preserve">Nákup licence </w:t>
            </w:r>
            <w:proofErr w:type="spellStart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>Sophos</w:t>
            </w:r>
            <w:proofErr w:type="spellEnd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pro XGS 2100 v HA Clusteru </w:t>
            </w:r>
            <w:proofErr w:type="spellStart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>Active</w:t>
            </w:r>
            <w:proofErr w:type="spellEnd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proofErr w:type="spellStart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>Passive</w:t>
            </w:r>
            <w:proofErr w:type="spellEnd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 </w:t>
            </w:r>
            <w:proofErr w:type="spellStart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>Xstream</w:t>
            </w:r>
            <w:proofErr w:type="spellEnd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>Protection</w:t>
            </w:r>
            <w:proofErr w:type="spellEnd"/>
            <w:r w:rsidRPr="000222F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na 3 roky</w:t>
            </w:r>
          </w:p>
        </w:tc>
        <w:tc>
          <w:tcPr>
            <w:tcW w:w="984" w:type="dxa"/>
            <w:vAlign w:val="center"/>
          </w:tcPr>
          <w:p w14:paraId="757B6AD1" w14:textId="2C4633C2" w:rsidR="006D5A94" w:rsidRDefault="00D771FA" w:rsidP="00231DF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351410</w:t>
            </w:r>
          </w:p>
        </w:tc>
        <w:tc>
          <w:tcPr>
            <w:tcW w:w="902" w:type="dxa"/>
            <w:vAlign w:val="center"/>
          </w:tcPr>
          <w:p w14:paraId="1ABDC3F2" w14:textId="5F8DFA99" w:rsidR="006D5A94" w:rsidRDefault="006C43AB" w:rsidP="00231DF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1682" w:type="dxa"/>
            <w:vAlign w:val="center"/>
          </w:tcPr>
          <w:p w14:paraId="7D12E3AB" w14:textId="6E25C785" w:rsidR="006D5A94" w:rsidRDefault="00BA5F59" w:rsidP="00231DF9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425206,1</w:t>
            </w:r>
            <w:r w:rsidR="00792806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</w:p>
        </w:tc>
      </w:tr>
      <w:tr w:rsidR="00D771FA" w:rsidRPr="00267A13" w14:paraId="5A5CD4B8" w14:textId="77777777" w:rsidTr="00E62071">
        <w:trPr>
          <w:trHeight w:val="571"/>
        </w:trPr>
        <w:tc>
          <w:tcPr>
            <w:tcW w:w="947" w:type="dxa"/>
            <w:vAlign w:val="center"/>
          </w:tcPr>
          <w:p w14:paraId="0815BED0" w14:textId="77777777" w:rsidR="00D771FA" w:rsidRPr="00267A13" w:rsidRDefault="00D771FA" w:rsidP="00231DF9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4694" w:type="dxa"/>
            <w:vAlign w:val="center"/>
          </w:tcPr>
          <w:p w14:paraId="4545F4D9" w14:textId="75166C5E" w:rsidR="00D771FA" w:rsidRPr="000222F5" w:rsidRDefault="003B502E" w:rsidP="00E8037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implementace</w:t>
            </w:r>
          </w:p>
        </w:tc>
        <w:tc>
          <w:tcPr>
            <w:tcW w:w="984" w:type="dxa"/>
            <w:vAlign w:val="center"/>
          </w:tcPr>
          <w:p w14:paraId="27CF0705" w14:textId="1E911636" w:rsidR="00D771FA" w:rsidRDefault="00370A2F" w:rsidP="00231DF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900</w:t>
            </w:r>
          </w:p>
        </w:tc>
        <w:tc>
          <w:tcPr>
            <w:tcW w:w="902" w:type="dxa"/>
            <w:vAlign w:val="center"/>
          </w:tcPr>
          <w:p w14:paraId="4C4D0AA8" w14:textId="2E55E61C" w:rsidR="00D771FA" w:rsidRDefault="00370A2F" w:rsidP="00231DF9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18</w:t>
            </w:r>
          </w:p>
        </w:tc>
        <w:tc>
          <w:tcPr>
            <w:tcW w:w="1682" w:type="dxa"/>
            <w:vAlign w:val="center"/>
          </w:tcPr>
          <w:p w14:paraId="429E9F94" w14:textId="5BC9F76C" w:rsidR="00D771FA" w:rsidRPr="006C43AB" w:rsidRDefault="00792806" w:rsidP="00231DF9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21780</w:t>
            </w:r>
          </w:p>
        </w:tc>
      </w:tr>
      <w:tr w:rsidR="00D15153" w:rsidRPr="00267A13" w14:paraId="6E910C70" w14:textId="77777777" w:rsidTr="00E62071">
        <w:trPr>
          <w:trHeight w:val="357"/>
        </w:trPr>
        <w:tc>
          <w:tcPr>
            <w:tcW w:w="7527" w:type="dxa"/>
            <w:gridSpan w:val="4"/>
            <w:shd w:val="clear" w:color="auto" w:fill="F2F2F2" w:themeFill="background1" w:themeFillShade="F2"/>
          </w:tcPr>
          <w:p w14:paraId="03CF92B0" w14:textId="7FF2EBF9" w:rsidR="00D15153" w:rsidRPr="00267A13" w:rsidRDefault="00D15153" w:rsidP="00231DF9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 cena</w:t>
            </w:r>
            <w:r w:rsidR="0063684D">
              <w:rPr>
                <w:rFonts w:asciiTheme="minorHAnsi" w:hAnsiTheme="minorHAnsi" w:cs="Arial"/>
                <w:b/>
                <w:w w:val="150"/>
                <w:sz w:val="22"/>
              </w:rPr>
              <w:t xml:space="preserve"> </w:t>
            </w:r>
            <w:r w:rsidR="00E95A5E">
              <w:rPr>
                <w:rFonts w:asciiTheme="minorHAnsi" w:hAnsiTheme="minorHAnsi" w:cs="Arial"/>
                <w:b/>
                <w:w w:val="150"/>
                <w:sz w:val="22"/>
              </w:rPr>
              <w:t>s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1682" w:type="dxa"/>
            <w:shd w:val="clear" w:color="auto" w:fill="F2F2F2" w:themeFill="background1" w:themeFillShade="F2"/>
          </w:tcPr>
          <w:p w14:paraId="4D3B1492" w14:textId="6C40E1EF" w:rsidR="00D15153" w:rsidRPr="00267A13" w:rsidRDefault="006C43AB" w:rsidP="00231DF9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 w:rsidRPr="006C43AB">
              <w:rPr>
                <w:rFonts w:asciiTheme="minorHAnsi" w:hAnsiTheme="minorHAnsi" w:cs="Arial"/>
                <w:b/>
                <w:sz w:val="22"/>
              </w:rPr>
              <w:t>446986,10</w:t>
            </w:r>
          </w:p>
        </w:tc>
      </w:tr>
    </w:tbl>
    <w:p w14:paraId="219E2F9D" w14:textId="77777777" w:rsidR="00CD5854" w:rsidRPr="00267A13" w:rsidRDefault="00CD5854" w:rsidP="00CD5854">
      <w:pPr>
        <w:jc w:val="both"/>
        <w:rPr>
          <w:rFonts w:asciiTheme="minorHAnsi" w:hAnsiTheme="minorHAnsi" w:cs="Arial"/>
          <w:sz w:val="22"/>
        </w:rPr>
      </w:pPr>
    </w:p>
    <w:p w14:paraId="4C955634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1818DD43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CED1B0D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7F336EAD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329E273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28E13C81" w14:textId="17CACE39" w:rsidR="00CD5854" w:rsidRPr="001910EC" w:rsidRDefault="003B502E" w:rsidP="001910EC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7C64C" wp14:editId="533AF4B6">
                <wp:simplePos x="0" y="0"/>
                <wp:positionH relativeFrom="column">
                  <wp:posOffset>3491230</wp:posOffset>
                </wp:positionH>
                <wp:positionV relativeFrom="paragraph">
                  <wp:posOffset>17780</wp:posOffset>
                </wp:positionV>
                <wp:extent cx="2438400" cy="723900"/>
                <wp:effectExtent l="0" t="0" r="0" b="0"/>
                <wp:wrapNone/>
                <wp:docPr id="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CE673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2471C45D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3B86DD8E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3FEE6C26" w14:textId="77777777" w:rsidR="00CD5854" w:rsidRDefault="00CD5854" w:rsidP="00CD5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C64C" id="Textové pole 5" o:spid="_x0000_s1027" type="#_x0000_t202" style="position:absolute;left:0;text-align:left;margin-left:274.9pt;margin-top:1.4pt;width:192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OooFZrhAAAACQEAAA8AAAAAAAAAAAAAAAAA2wQAAGRycy9kb3ducmV2LnhtbFBLBQYAAAAABAAE&#10;APMAAADpBQAAAAA=&#10;" fillcolor="white [3201]" stroked="f" strokeweight=".5pt">
                <v:textbox>
                  <w:txbxContent>
                    <w:p w14:paraId="5C8CE673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2471C45D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3B86DD8E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3FEE6C26" w14:textId="77777777" w:rsidR="00CD5854" w:rsidRDefault="00CD5854" w:rsidP="00CD5854"/>
                  </w:txbxContent>
                </v:textbox>
              </v:shape>
            </w:pict>
          </mc:Fallback>
        </mc:AlternateContent>
      </w:r>
    </w:p>
    <w:p w14:paraId="78ACAC64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135E6640" w14:textId="77777777" w:rsidR="00CD5854" w:rsidRPr="00CD5854" w:rsidRDefault="00CD5854" w:rsidP="00CD5854"/>
    <w:p w14:paraId="27856AB6" w14:textId="77777777" w:rsidR="00CD5854" w:rsidRDefault="00CD5854" w:rsidP="00CD5854"/>
    <w:p w14:paraId="445B8A34" w14:textId="77777777" w:rsidR="00CD5854" w:rsidRDefault="00CD5854" w:rsidP="00CD5854"/>
    <w:p w14:paraId="06D1CEAD" w14:textId="77777777" w:rsidR="00CD5854" w:rsidRPr="00CD5854" w:rsidRDefault="00CD5854" w:rsidP="00CD5854"/>
    <w:sectPr w:rsidR="00CD5854" w:rsidRPr="00CD5854" w:rsidSect="00173DD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3E57" w14:textId="77777777" w:rsidR="00BB2F8E" w:rsidRDefault="00BB2F8E" w:rsidP="003A1E9B">
      <w:r>
        <w:separator/>
      </w:r>
    </w:p>
  </w:endnote>
  <w:endnote w:type="continuationSeparator" w:id="0">
    <w:p w14:paraId="4AFEEF1E" w14:textId="77777777" w:rsidR="00BB2F8E" w:rsidRDefault="00BB2F8E" w:rsidP="003A1E9B">
      <w:r>
        <w:continuationSeparator/>
      </w:r>
    </w:p>
  </w:endnote>
  <w:endnote w:type="continuationNotice" w:id="1">
    <w:p w14:paraId="6CB5883E" w14:textId="77777777" w:rsidR="00BB2F8E" w:rsidRDefault="00BB2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0A20AE9B" w14:textId="64072853" w:rsidR="00FB7BBE" w:rsidRDefault="003B502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2D71BE2" wp14:editId="7BA780D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0E4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341D673A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670DE922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1BB5A35E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22491F6C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6A4736A4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37FC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37FC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9082B90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3934" w14:textId="77777777" w:rsidR="0017568E" w:rsidRDefault="0017568E">
    <w:pPr>
      <w:pStyle w:val="Zpat"/>
      <w:jc w:val="right"/>
    </w:pPr>
  </w:p>
  <w:p w14:paraId="242B6DF6" w14:textId="148C307E" w:rsidR="0017568E" w:rsidRDefault="003B502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12649B0" wp14:editId="2019B046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11430" b="381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5EF809" id="Přímá spojnice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" strokecolor="black [3213]">
              <o:lock v:ext="edit" shapetype="f"/>
            </v:line>
          </w:pict>
        </mc:Fallback>
      </mc:AlternateContent>
    </w:r>
  </w:p>
  <w:p w14:paraId="1CBDAB00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3355F2FF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0357EBDE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F006536" w14:textId="77777777" w:rsidR="0017568E" w:rsidRPr="0017568E" w:rsidRDefault="00D61DA3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C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D379FFC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C037" w14:textId="77777777" w:rsidR="00BB2F8E" w:rsidRDefault="00BB2F8E" w:rsidP="003A1E9B">
      <w:r>
        <w:separator/>
      </w:r>
    </w:p>
  </w:footnote>
  <w:footnote w:type="continuationSeparator" w:id="0">
    <w:p w14:paraId="7F067AA1" w14:textId="77777777" w:rsidR="00BB2F8E" w:rsidRDefault="00BB2F8E" w:rsidP="003A1E9B">
      <w:r>
        <w:continuationSeparator/>
      </w:r>
    </w:p>
  </w:footnote>
  <w:footnote w:type="continuationNotice" w:id="1">
    <w:p w14:paraId="02135E81" w14:textId="77777777" w:rsidR="00BB2F8E" w:rsidRDefault="00BB2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7D1C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59AA4DC3" wp14:editId="757615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426ABF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5" behindDoc="0" locked="0" layoutInCell="1" allowOverlap="1" wp14:anchorId="4E34B22A" wp14:editId="56A3D996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05F77B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43F3F835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0185F0E2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F5FC" w14:textId="77777777" w:rsidR="0017568E" w:rsidRDefault="0017568E">
    <w:pPr>
      <w:pStyle w:val="Zhlav"/>
      <w:rPr>
        <w:noProof/>
      </w:rPr>
    </w:pPr>
  </w:p>
  <w:p w14:paraId="005473AE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8242" behindDoc="0" locked="0" layoutInCell="1" allowOverlap="1" wp14:anchorId="66DF31A5" wp14:editId="1B80853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8244" behindDoc="0" locked="0" layoutInCell="1" allowOverlap="1" wp14:anchorId="2C82AB7A" wp14:editId="2BF938C5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E6975A" w14:textId="77777777" w:rsidR="0000060C" w:rsidRDefault="0000060C">
    <w:pPr>
      <w:pStyle w:val="Zhlav"/>
    </w:pPr>
  </w:p>
  <w:p w14:paraId="234939EE" w14:textId="77777777" w:rsidR="0000060C" w:rsidRDefault="0000060C">
    <w:pPr>
      <w:pStyle w:val="Zhlav"/>
    </w:pPr>
  </w:p>
  <w:p w14:paraId="4B402658" w14:textId="77777777" w:rsidR="0000060C" w:rsidRDefault="0000060C">
    <w:pPr>
      <w:pStyle w:val="Zhlav"/>
    </w:pPr>
  </w:p>
  <w:p w14:paraId="770BD15C" w14:textId="77777777" w:rsidR="0000060C" w:rsidRDefault="0000060C">
    <w:pPr>
      <w:pStyle w:val="Zhlav"/>
    </w:pPr>
  </w:p>
  <w:p w14:paraId="1B6BBCFF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67447">
    <w:abstractNumId w:val="1"/>
  </w:num>
  <w:num w:numId="2" w16cid:durableId="190798410">
    <w:abstractNumId w:val="1"/>
  </w:num>
  <w:num w:numId="3" w16cid:durableId="413937754">
    <w:abstractNumId w:val="3"/>
  </w:num>
  <w:num w:numId="4" w16cid:durableId="1390492100">
    <w:abstractNumId w:val="0"/>
  </w:num>
  <w:num w:numId="5" w16cid:durableId="74896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B7"/>
    <w:rsid w:val="0000060C"/>
    <w:rsid w:val="00006A9A"/>
    <w:rsid w:val="0001350E"/>
    <w:rsid w:val="00015A41"/>
    <w:rsid w:val="000222F5"/>
    <w:rsid w:val="00027B1F"/>
    <w:rsid w:val="000323DC"/>
    <w:rsid w:val="00034B33"/>
    <w:rsid w:val="00037FCE"/>
    <w:rsid w:val="000416C6"/>
    <w:rsid w:val="00042B4C"/>
    <w:rsid w:val="00061BF7"/>
    <w:rsid w:val="00061F49"/>
    <w:rsid w:val="00062CCE"/>
    <w:rsid w:val="00063A31"/>
    <w:rsid w:val="00081677"/>
    <w:rsid w:val="00085E27"/>
    <w:rsid w:val="00087A05"/>
    <w:rsid w:val="000906FF"/>
    <w:rsid w:val="000A159C"/>
    <w:rsid w:val="000A4610"/>
    <w:rsid w:val="000B1A7F"/>
    <w:rsid w:val="000B42C9"/>
    <w:rsid w:val="000B51E1"/>
    <w:rsid w:val="000B7D32"/>
    <w:rsid w:val="000C3BBF"/>
    <w:rsid w:val="000C607C"/>
    <w:rsid w:val="000C7C38"/>
    <w:rsid w:val="000D5929"/>
    <w:rsid w:val="000E32AB"/>
    <w:rsid w:val="000E57B3"/>
    <w:rsid w:val="000F55D4"/>
    <w:rsid w:val="000F6BEC"/>
    <w:rsid w:val="000F7927"/>
    <w:rsid w:val="0010224F"/>
    <w:rsid w:val="00103094"/>
    <w:rsid w:val="0011393B"/>
    <w:rsid w:val="00116847"/>
    <w:rsid w:val="00140C26"/>
    <w:rsid w:val="00142926"/>
    <w:rsid w:val="00146FEE"/>
    <w:rsid w:val="00161A6C"/>
    <w:rsid w:val="00167B95"/>
    <w:rsid w:val="00167FD7"/>
    <w:rsid w:val="00173DD4"/>
    <w:rsid w:val="0017499C"/>
    <w:rsid w:val="0017568E"/>
    <w:rsid w:val="00176E5E"/>
    <w:rsid w:val="00177409"/>
    <w:rsid w:val="00180709"/>
    <w:rsid w:val="001809CB"/>
    <w:rsid w:val="001910EC"/>
    <w:rsid w:val="001A0F3B"/>
    <w:rsid w:val="001A6B54"/>
    <w:rsid w:val="001A7396"/>
    <w:rsid w:val="001A7B19"/>
    <w:rsid w:val="001A7CB2"/>
    <w:rsid w:val="001B1CC3"/>
    <w:rsid w:val="001B2C03"/>
    <w:rsid w:val="001F0EF0"/>
    <w:rsid w:val="001F10F3"/>
    <w:rsid w:val="001F398B"/>
    <w:rsid w:val="001F4B8C"/>
    <w:rsid w:val="001F797E"/>
    <w:rsid w:val="002033D6"/>
    <w:rsid w:val="00210FE4"/>
    <w:rsid w:val="00214176"/>
    <w:rsid w:val="002219ED"/>
    <w:rsid w:val="002231A9"/>
    <w:rsid w:val="00226E77"/>
    <w:rsid w:val="0024376D"/>
    <w:rsid w:val="00245458"/>
    <w:rsid w:val="00246401"/>
    <w:rsid w:val="0025122B"/>
    <w:rsid w:val="00255FA4"/>
    <w:rsid w:val="002575CB"/>
    <w:rsid w:val="002639CF"/>
    <w:rsid w:val="002666AF"/>
    <w:rsid w:val="00274346"/>
    <w:rsid w:val="00276334"/>
    <w:rsid w:val="002815D9"/>
    <w:rsid w:val="00284CEC"/>
    <w:rsid w:val="00290FD6"/>
    <w:rsid w:val="002969F9"/>
    <w:rsid w:val="002A46F9"/>
    <w:rsid w:val="002B3D50"/>
    <w:rsid w:val="002C6B3E"/>
    <w:rsid w:val="002D25DD"/>
    <w:rsid w:val="002F2FD5"/>
    <w:rsid w:val="002F44D4"/>
    <w:rsid w:val="00302E01"/>
    <w:rsid w:val="00304854"/>
    <w:rsid w:val="00311019"/>
    <w:rsid w:val="00317EB5"/>
    <w:rsid w:val="00321FC3"/>
    <w:rsid w:val="003240D7"/>
    <w:rsid w:val="003260EC"/>
    <w:rsid w:val="00335DA8"/>
    <w:rsid w:val="0033657A"/>
    <w:rsid w:val="00340F99"/>
    <w:rsid w:val="00357A2F"/>
    <w:rsid w:val="00362E0B"/>
    <w:rsid w:val="003648A5"/>
    <w:rsid w:val="0036785F"/>
    <w:rsid w:val="00370A2F"/>
    <w:rsid w:val="00372B05"/>
    <w:rsid w:val="00373922"/>
    <w:rsid w:val="00380A43"/>
    <w:rsid w:val="003866A6"/>
    <w:rsid w:val="003917F5"/>
    <w:rsid w:val="003952A5"/>
    <w:rsid w:val="003958CB"/>
    <w:rsid w:val="003A0B4A"/>
    <w:rsid w:val="003A1E9B"/>
    <w:rsid w:val="003A54F3"/>
    <w:rsid w:val="003B05BA"/>
    <w:rsid w:val="003B2653"/>
    <w:rsid w:val="003B502E"/>
    <w:rsid w:val="003C33B7"/>
    <w:rsid w:val="003D4A90"/>
    <w:rsid w:val="003D73DC"/>
    <w:rsid w:val="003D7BCC"/>
    <w:rsid w:val="003E618D"/>
    <w:rsid w:val="003F733E"/>
    <w:rsid w:val="0040686D"/>
    <w:rsid w:val="00412576"/>
    <w:rsid w:val="004143C7"/>
    <w:rsid w:val="00435C81"/>
    <w:rsid w:val="004451F3"/>
    <w:rsid w:val="004469D7"/>
    <w:rsid w:val="0045276F"/>
    <w:rsid w:val="00452A13"/>
    <w:rsid w:val="0045744D"/>
    <w:rsid w:val="004574ED"/>
    <w:rsid w:val="004611BF"/>
    <w:rsid w:val="00473214"/>
    <w:rsid w:val="00473E08"/>
    <w:rsid w:val="00484E57"/>
    <w:rsid w:val="00485A0C"/>
    <w:rsid w:val="004956A4"/>
    <w:rsid w:val="004A2715"/>
    <w:rsid w:val="004B354E"/>
    <w:rsid w:val="004B44E6"/>
    <w:rsid w:val="004C0535"/>
    <w:rsid w:val="004C637A"/>
    <w:rsid w:val="004D5389"/>
    <w:rsid w:val="004E1695"/>
    <w:rsid w:val="004E41AB"/>
    <w:rsid w:val="004F670C"/>
    <w:rsid w:val="004F7B64"/>
    <w:rsid w:val="00513132"/>
    <w:rsid w:val="0052108A"/>
    <w:rsid w:val="00521C02"/>
    <w:rsid w:val="00527C9E"/>
    <w:rsid w:val="00542B01"/>
    <w:rsid w:val="00545528"/>
    <w:rsid w:val="00545ADE"/>
    <w:rsid w:val="00562D51"/>
    <w:rsid w:val="005649C9"/>
    <w:rsid w:val="00571D77"/>
    <w:rsid w:val="00572259"/>
    <w:rsid w:val="005754B1"/>
    <w:rsid w:val="005839EB"/>
    <w:rsid w:val="0059328F"/>
    <w:rsid w:val="00593D8A"/>
    <w:rsid w:val="00597EED"/>
    <w:rsid w:val="005A07F7"/>
    <w:rsid w:val="005A0C2C"/>
    <w:rsid w:val="005A5B5A"/>
    <w:rsid w:val="005B0F0A"/>
    <w:rsid w:val="005B423C"/>
    <w:rsid w:val="005B4537"/>
    <w:rsid w:val="005C46D6"/>
    <w:rsid w:val="005C62F8"/>
    <w:rsid w:val="005C6E5C"/>
    <w:rsid w:val="005D23A4"/>
    <w:rsid w:val="005D34D2"/>
    <w:rsid w:val="005D3BA3"/>
    <w:rsid w:val="005D40B1"/>
    <w:rsid w:val="005E234C"/>
    <w:rsid w:val="005E40A2"/>
    <w:rsid w:val="005F4ED0"/>
    <w:rsid w:val="006035C6"/>
    <w:rsid w:val="00603D5A"/>
    <w:rsid w:val="006113B4"/>
    <w:rsid w:val="006115D9"/>
    <w:rsid w:val="006234BC"/>
    <w:rsid w:val="00625276"/>
    <w:rsid w:val="00630BDD"/>
    <w:rsid w:val="00632BB1"/>
    <w:rsid w:val="006350A6"/>
    <w:rsid w:val="0063684D"/>
    <w:rsid w:val="006379B4"/>
    <w:rsid w:val="006414AA"/>
    <w:rsid w:val="00645AE8"/>
    <w:rsid w:val="0065314C"/>
    <w:rsid w:val="0065654F"/>
    <w:rsid w:val="006579B7"/>
    <w:rsid w:val="00660AC0"/>
    <w:rsid w:val="006739D4"/>
    <w:rsid w:val="00686772"/>
    <w:rsid w:val="00694715"/>
    <w:rsid w:val="0069515B"/>
    <w:rsid w:val="006A0D61"/>
    <w:rsid w:val="006A7DFC"/>
    <w:rsid w:val="006B4D48"/>
    <w:rsid w:val="006B5E30"/>
    <w:rsid w:val="006C43AB"/>
    <w:rsid w:val="006D2177"/>
    <w:rsid w:val="006D2CB2"/>
    <w:rsid w:val="006D5A94"/>
    <w:rsid w:val="006E0B4F"/>
    <w:rsid w:val="006E435A"/>
    <w:rsid w:val="006F6379"/>
    <w:rsid w:val="00704236"/>
    <w:rsid w:val="00706352"/>
    <w:rsid w:val="00710EFA"/>
    <w:rsid w:val="00711ACA"/>
    <w:rsid w:val="0071602C"/>
    <w:rsid w:val="007174F7"/>
    <w:rsid w:val="00717C86"/>
    <w:rsid w:val="00724E32"/>
    <w:rsid w:val="00733EFE"/>
    <w:rsid w:val="007359AA"/>
    <w:rsid w:val="00751278"/>
    <w:rsid w:val="00752291"/>
    <w:rsid w:val="00770756"/>
    <w:rsid w:val="00772B4D"/>
    <w:rsid w:val="00790DD5"/>
    <w:rsid w:val="00791FA5"/>
    <w:rsid w:val="0079273A"/>
    <w:rsid w:val="00792806"/>
    <w:rsid w:val="007A4AA4"/>
    <w:rsid w:val="007A7ADB"/>
    <w:rsid w:val="007B2AC4"/>
    <w:rsid w:val="007D1291"/>
    <w:rsid w:val="007E19BE"/>
    <w:rsid w:val="007F088C"/>
    <w:rsid w:val="007F5021"/>
    <w:rsid w:val="007F6A6A"/>
    <w:rsid w:val="007F742D"/>
    <w:rsid w:val="007F7682"/>
    <w:rsid w:val="0080485E"/>
    <w:rsid w:val="00804B31"/>
    <w:rsid w:val="00810F5D"/>
    <w:rsid w:val="00813F29"/>
    <w:rsid w:val="008146C0"/>
    <w:rsid w:val="00817CA0"/>
    <w:rsid w:val="00817E99"/>
    <w:rsid w:val="00823204"/>
    <w:rsid w:val="008263D6"/>
    <w:rsid w:val="00830CB2"/>
    <w:rsid w:val="00835C7D"/>
    <w:rsid w:val="008379A2"/>
    <w:rsid w:val="00844140"/>
    <w:rsid w:val="00844175"/>
    <w:rsid w:val="00844682"/>
    <w:rsid w:val="00856F6C"/>
    <w:rsid w:val="00861B3C"/>
    <w:rsid w:val="00864DE5"/>
    <w:rsid w:val="00866799"/>
    <w:rsid w:val="008749F3"/>
    <w:rsid w:val="00880F22"/>
    <w:rsid w:val="0088137E"/>
    <w:rsid w:val="00892BE9"/>
    <w:rsid w:val="0089680F"/>
    <w:rsid w:val="008A4F12"/>
    <w:rsid w:val="008A620D"/>
    <w:rsid w:val="008A7620"/>
    <w:rsid w:val="008A7A8C"/>
    <w:rsid w:val="008B1AC9"/>
    <w:rsid w:val="008C04A6"/>
    <w:rsid w:val="008C3883"/>
    <w:rsid w:val="008D4D3D"/>
    <w:rsid w:val="008D54D0"/>
    <w:rsid w:val="008E4785"/>
    <w:rsid w:val="008F3035"/>
    <w:rsid w:val="008F3C6C"/>
    <w:rsid w:val="008F5094"/>
    <w:rsid w:val="008F51B1"/>
    <w:rsid w:val="008F5C47"/>
    <w:rsid w:val="008F743D"/>
    <w:rsid w:val="009064CB"/>
    <w:rsid w:val="009118B1"/>
    <w:rsid w:val="00912366"/>
    <w:rsid w:val="009164A0"/>
    <w:rsid w:val="00920D25"/>
    <w:rsid w:val="009220E2"/>
    <w:rsid w:val="009242EA"/>
    <w:rsid w:val="00930F07"/>
    <w:rsid w:val="009371AE"/>
    <w:rsid w:val="00940190"/>
    <w:rsid w:val="009468AF"/>
    <w:rsid w:val="00947CA7"/>
    <w:rsid w:val="00957B07"/>
    <w:rsid w:val="009653E9"/>
    <w:rsid w:val="0096541D"/>
    <w:rsid w:val="00965D3A"/>
    <w:rsid w:val="00965EF9"/>
    <w:rsid w:val="00967EA8"/>
    <w:rsid w:val="00970F75"/>
    <w:rsid w:val="00973988"/>
    <w:rsid w:val="0097552A"/>
    <w:rsid w:val="009756B9"/>
    <w:rsid w:val="00983A1E"/>
    <w:rsid w:val="00983D7D"/>
    <w:rsid w:val="00987C93"/>
    <w:rsid w:val="0099265C"/>
    <w:rsid w:val="00992ADF"/>
    <w:rsid w:val="009A2662"/>
    <w:rsid w:val="009A2BB2"/>
    <w:rsid w:val="009A306F"/>
    <w:rsid w:val="009A5020"/>
    <w:rsid w:val="009C3CC6"/>
    <w:rsid w:val="009C6ACB"/>
    <w:rsid w:val="009C7C6C"/>
    <w:rsid w:val="009D282B"/>
    <w:rsid w:val="009D7032"/>
    <w:rsid w:val="009E0B3B"/>
    <w:rsid w:val="009E22C8"/>
    <w:rsid w:val="009F0870"/>
    <w:rsid w:val="009F0C8E"/>
    <w:rsid w:val="009F585E"/>
    <w:rsid w:val="00A100BD"/>
    <w:rsid w:val="00A11C5A"/>
    <w:rsid w:val="00A13154"/>
    <w:rsid w:val="00A1375A"/>
    <w:rsid w:val="00A2185C"/>
    <w:rsid w:val="00A22A7C"/>
    <w:rsid w:val="00A26B83"/>
    <w:rsid w:val="00A40B3C"/>
    <w:rsid w:val="00A441F9"/>
    <w:rsid w:val="00A443A6"/>
    <w:rsid w:val="00A523AF"/>
    <w:rsid w:val="00A5712E"/>
    <w:rsid w:val="00A6587B"/>
    <w:rsid w:val="00A708D8"/>
    <w:rsid w:val="00A72AFB"/>
    <w:rsid w:val="00A77D25"/>
    <w:rsid w:val="00A8076F"/>
    <w:rsid w:val="00A83558"/>
    <w:rsid w:val="00A879DC"/>
    <w:rsid w:val="00AA2319"/>
    <w:rsid w:val="00AA299B"/>
    <w:rsid w:val="00AA77CB"/>
    <w:rsid w:val="00AB3929"/>
    <w:rsid w:val="00AB58F9"/>
    <w:rsid w:val="00AB5DD4"/>
    <w:rsid w:val="00AC326F"/>
    <w:rsid w:val="00AD1DD2"/>
    <w:rsid w:val="00AD71DA"/>
    <w:rsid w:val="00AD7AEC"/>
    <w:rsid w:val="00AE2F03"/>
    <w:rsid w:val="00AE4D85"/>
    <w:rsid w:val="00B054ED"/>
    <w:rsid w:val="00B10CE5"/>
    <w:rsid w:val="00B133D9"/>
    <w:rsid w:val="00B1762D"/>
    <w:rsid w:val="00B20565"/>
    <w:rsid w:val="00B23696"/>
    <w:rsid w:val="00B2560F"/>
    <w:rsid w:val="00B30DAD"/>
    <w:rsid w:val="00B37C4B"/>
    <w:rsid w:val="00B37EE4"/>
    <w:rsid w:val="00B40EE8"/>
    <w:rsid w:val="00B417AF"/>
    <w:rsid w:val="00B4467B"/>
    <w:rsid w:val="00B50BD4"/>
    <w:rsid w:val="00B513E2"/>
    <w:rsid w:val="00B5477C"/>
    <w:rsid w:val="00B54919"/>
    <w:rsid w:val="00B60BEA"/>
    <w:rsid w:val="00B60EC3"/>
    <w:rsid w:val="00B773E9"/>
    <w:rsid w:val="00B77E7F"/>
    <w:rsid w:val="00B83CAF"/>
    <w:rsid w:val="00B840E2"/>
    <w:rsid w:val="00B95FAC"/>
    <w:rsid w:val="00BA0172"/>
    <w:rsid w:val="00BA5F59"/>
    <w:rsid w:val="00BA7D4F"/>
    <w:rsid w:val="00BB289B"/>
    <w:rsid w:val="00BB2F8E"/>
    <w:rsid w:val="00BC293F"/>
    <w:rsid w:val="00BC7579"/>
    <w:rsid w:val="00BD083B"/>
    <w:rsid w:val="00BE1E1F"/>
    <w:rsid w:val="00BE7A18"/>
    <w:rsid w:val="00BF33E3"/>
    <w:rsid w:val="00BF7850"/>
    <w:rsid w:val="00C04C2C"/>
    <w:rsid w:val="00C11734"/>
    <w:rsid w:val="00C1406A"/>
    <w:rsid w:val="00C14D9F"/>
    <w:rsid w:val="00C16A9E"/>
    <w:rsid w:val="00C20D90"/>
    <w:rsid w:val="00C4601D"/>
    <w:rsid w:val="00C53CB9"/>
    <w:rsid w:val="00C55E00"/>
    <w:rsid w:val="00C75626"/>
    <w:rsid w:val="00C8448C"/>
    <w:rsid w:val="00C91B97"/>
    <w:rsid w:val="00C97942"/>
    <w:rsid w:val="00CA165B"/>
    <w:rsid w:val="00CA185E"/>
    <w:rsid w:val="00CA651E"/>
    <w:rsid w:val="00CB06F0"/>
    <w:rsid w:val="00CC70AB"/>
    <w:rsid w:val="00CD1247"/>
    <w:rsid w:val="00CD5854"/>
    <w:rsid w:val="00CD753A"/>
    <w:rsid w:val="00CE662A"/>
    <w:rsid w:val="00CF54EB"/>
    <w:rsid w:val="00CF5DD1"/>
    <w:rsid w:val="00D1454F"/>
    <w:rsid w:val="00D15153"/>
    <w:rsid w:val="00D155FB"/>
    <w:rsid w:val="00D22906"/>
    <w:rsid w:val="00D260F6"/>
    <w:rsid w:val="00D27F34"/>
    <w:rsid w:val="00D33F1B"/>
    <w:rsid w:val="00D366D7"/>
    <w:rsid w:val="00D404E7"/>
    <w:rsid w:val="00D4351E"/>
    <w:rsid w:val="00D51BBC"/>
    <w:rsid w:val="00D529A6"/>
    <w:rsid w:val="00D57C30"/>
    <w:rsid w:val="00D61DA3"/>
    <w:rsid w:val="00D639F2"/>
    <w:rsid w:val="00D703CF"/>
    <w:rsid w:val="00D7144B"/>
    <w:rsid w:val="00D727A8"/>
    <w:rsid w:val="00D743CF"/>
    <w:rsid w:val="00D746F3"/>
    <w:rsid w:val="00D75A4E"/>
    <w:rsid w:val="00D771FA"/>
    <w:rsid w:val="00D900FF"/>
    <w:rsid w:val="00D92A70"/>
    <w:rsid w:val="00D93962"/>
    <w:rsid w:val="00DA37CC"/>
    <w:rsid w:val="00DB1A24"/>
    <w:rsid w:val="00DB6986"/>
    <w:rsid w:val="00DB770B"/>
    <w:rsid w:val="00DC7577"/>
    <w:rsid w:val="00DD11EB"/>
    <w:rsid w:val="00DD7C52"/>
    <w:rsid w:val="00DE385F"/>
    <w:rsid w:val="00DF22AE"/>
    <w:rsid w:val="00DF4EF9"/>
    <w:rsid w:val="00E05A52"/>
    <w:rsid w:val="00E13B34"/>
    <w:rsid w:val="00E2032A"/>
    <w:rsid w:val="00E23ACB"/>
    <w:rsid w:val="00E33775"/>
    <w:rsid w:val="00E374E4"/>
    <w:rsid w:val="00E41CD2"/>
    <w:rsid w:val="00E4295E"/>
    <w:rsid w:val="00E53961"/>
    <w:rsid w:val="00E5690D"/>
    <w:rsid w:val="00E56FAF"/>
    <w:rsid w:val="00E62071"/>
    <w:rsid w:val="00E66B6F"/>
    <w:rsid w:val="00E67659"/>
    <w:rsid w:val="00E77E8A"/>
    <w:rsid w:val="00E80375"/>
    <w:rsid w:val="00E911E4"/>
    <w:rsid w:val="00E9381C"/>
    <w:rsid w:val="00E952D3"/>
    <w:rsid w:val="00E95A5E"/>
    <w:rsid w:val="00E96D10"/>
    <w:rsid w:val="00EA60E7"/>
    <w:rsid w:val="00EC0DF4"/>
    <w:rsid w:val="00EC22A4"/>
    <w:rsid w:val="00ED0DDE"/>
    <w:rsid w:val="00ED7DEB"/>
    <w:rsid w:val="00EF0736"/>
    <w:rsid w:val="00EF0F2A"/>
    <w:rsid w:val="00F01F19"/>
    <w:rsid w:val="00F03477"/>
    <w:rsid w:val="00F0583E"/>
    <w:rsid w:val="00F23350"/>
    <w:rsid w:val="00F249D1"/>
    <w:rsid w:val="00F333FA"/>
    <w:rsid w:val="00F34351"/>
    <w:rsid w:val="00F50E28"/>
    <w:rsid w:val="00F52624"/>
    <w:rsid w:val="00F560D9"/>
    <w:rsid w:val="00F61187"/>
    <w:rsid w:val="00F72C47"/>
    <w:rsid w:val="00F828D2"/>
    <w:rsid w:val="00F85E98"/>
    <w:rsid w:val="00F877AB"/>
    <w:rsid w:val="00F93041"/>
    <w:rsid w:val="00FA3989"/>
    <w:rsid w:val="00FA5F6A"/>
    <w:rsid w:val="00FB0EB6"/>
    <w:rsid w:val="00FB1C89"/>
    <w:rsid w:val="00FB47D1"/>
    <w:rsid w:val="00FB7193"/>
    <w:rsid w:val="00FB7BBE"/>
    <w:rsid w:val="00FC0268"/>
    <w:rsid w:val="00FD69F0"/>
    <w:rsid w:val="00FD7907"/>
    <w:rsid w:val="00FD7A8F"/>
    <w:rsid w:val="00FE469A"/>
    <w:rsid w:val="00FE5E3D"/>
    <w:rsid w:val="00FF629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6BF5EE"/>
  <w15:docId w15:val="{833A6362-B59B-4C63-93EB-48A45A4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6000B-191B-4213-B670-4D03DE397A97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27fdef7-7bb6-4cae-be47-e5c3ebaaef95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8CE65-A4FE-496F-BE98-3C33F2920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823BA-00D4-4A06-AEDC-FC07E3714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2</TotalTime>
  <Pages>1</Pages>
  <Words>97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760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3</cp:revision>
  <cp:lastPrinted>2019-01-18T12:46:00Z</cp:lastPrinted>
  <dcterms:created xsi:type="dcterms:W3CDTF">2025-03-21T12:00:00Z</dcterms:created>
  <dcterms:modified xsi:type="dcterms:W3CDTF">2025-03-21T12:03:00Z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