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247F" w14:textId="77777777" w:rsidR="003C33B7" w:rsidRPr="00B4467B" w:rsidRDefault="003C33B7" w:rsidP="00B10CE5">
      <w:pPr>
        <w:rPr>
          <w:lang w:val="en-US"/>
        </w:rPr>
      </w:pPr>
    </w:p>
    <w:p w14:paraId="1A15C340" w14:textId="703B1900" w:rsidR="00CD5854" w:rsidRDefault="003B502E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C71B37" wp14:editId="1EE91E46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2200275" cy="116205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155CA" w14:textId="77777777" w:rsidR="00C8448C" w:rsidRPr="007E3A83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>FADOMA DATA spol. s r.o.</w:t>
                            </w:r>
                          </w:p>
                          <w:p w14:paraId="14D50518" w14:textId="77777777" w:rsidR="00C8448C" w:rsidRPr="007E3A83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>U Morávky 201/5</w:t>
                            </w:r>
                          </w:p>
                          <w:p w14:paraId="4B3133F9" w14:textId="77777777" w:rsidR="00C8448C" w:rsidRPr="007E3A83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 xml:space="preserve">772 </w:t>
                            </w:r>
                            <w:proofErr w:type="gramStart"/>
                            <w:r w:rsidRPr="007E3A83">
                              <w:rPr>
                                <w:rFonts w:asciiTheme="minorHAnsi" w:hAnsiTheme="minorHAnsi"/>
                              </w:rPr>
                              <w:t>00  OLOMOUC</w:t>
                            </w:r>
                            <w:proofErr w:type="gramEnd"/>
                          </w:p>
                          <w:p w14:paraId="39A3B186" w14:textId="77777777" w:rsidR="00C8448C" w:rsidRPr="007E3A83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>IČ: 45194416</w:t>
                            </w:r>
                          </w:p>
                          <w:p w14:paraId="57DE21E4" w14:textId="77777777" w:rsidR="00C8448C" w:rsidRPr="00062CCE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>DIČ: CZ45194416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71B3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22.05pt;margin-top:1.55pt;width:173.25pt;height:91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" filled="f" stroked="f">
                <v:textbox>
                  <w:txbxContent>
                    <w:p w14:paraId="57D155CA" w14:textId="77777777" w:rsidR="00C8448C" w:rsidRPr="007E3A83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FADOMA DATA spol. s r.o.</w:t>
                      </w:r>
                    </w:p>
                    <w:p w14:paraId="14D50518" w14:textId="77777777" w:rsidR="00C8448C" w:rsidRPr="007E3A83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U Morávky 201/5</w:t>
                      </w:r>
                    </w:p>
                    <w:p w14:paraId="4B3133F9" w14:textId="77777777" w:rsidR="00C8448C" w:rsidRPr="007E3A83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 xml:space="preserve">772 </w:t>
                      </w:r>
                      <w:proofErr w:type="gramStart"/>
                      <w:r w:rsidRPr="007E3A83">
                        <w:rPr>
                          <w:rFonts w:asciiTheme="minorHAnsi" w:hAnsiTheme="minorHAnsi"/>
                        </w:rPr>
                        <w:t>00  OLOMOUC</w:t>
                      </w:r>
                      <w:proofErr w:type="gramEnd"/>
                    </w:p>
                    <w:p w14:paraId="39A3B186" w14:textId="77777777" w:rsidR="00C8448C" w:rsidRPr="007E3A83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IČ: 45194416</w:t>
                      </w:r>
                    </w:p>
                    <w:p w14:paraId="57DE21E4" w14:textId="77777777" w:rsidR="00C8448C" w:rsidRPr="00062CCE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DIČ: CZ45194416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027EE" w14:textId="77777777" w:rsidR="00CD5854" w:rsidRPr="00CD5854" w:rsidRDefault="00CD5854" w:rsidP="00CD5854"/>
    <w:p w14:paraId="16F890F5" w14:textId="77777777" w:rsidR="00CD5854" w:rsidRPr="00CD5854" w:rsidRDefault="00CD5854" w:rsidP="00CD5854"/>
    <w:p w14:paraId="58DDC305" w14:textId="77777777" w:rsidR="00CD5854" w:rsidRPr="00CD5854" w:rsidRDefault="00CD5854" w:rsidP="00CD5854"/>
    <w:p w14:paraId="4E8F839D" w14:textId="77777777" w:rsidR="00CD5854" w:rsidRPr="00CD5854" w:rsidRDefault="00CD5854" w:rsidP="00CD5854"/>
    <w:p w14:paraId="72B8EDFB" w14:textId="77777777" w:rsidR="00CD5854" w:rsidRPr="00CD5854" w:rsidRDefault="00CD5854" w:rsidP="00CD5854"/>
    <w:p w14:paraId="3B8EAF1E" w14:textId="77777777" w:rsidR="00CD5854" w:rsidRPr="00CD5854" w:rsidRDefault="00CD5854" w:rsidP="00CD5854"/>
    <w:p w14:paraId="6BE0F254" w14:textId="77777777" w:rsidR="00CD5854" w:rsidRPr="00CD5854" w:rsidRDefault="00CD5854" w:rsidP="00CD5854"/>
    <w:p w14:paraId="2FBD77F4" w14:textId="77777777" w:rsidR="00CD5854" w:rsidRDefault="00CD5854" w:rsidP="00CD5854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CD5854" w14:paraId="0C1937DA" w14:textId="77777777" w:rsidTr="00FC3D9C">
        <w:trPr>
          <w:trHeight w:val="305"/>
        </w:trPr>
        <w:tc>
          <w:tcPr>
            <w:tcW w:w="2093" w:type="dxa"/>
            <w:vAlign w:val="center"/>
          </w:tcPr>
          <w:p w14:paraId="12AF93CD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74C5CFE0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63C4AB40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0AEA9F3A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65EB39E7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CD5854" w14:paraId="73E495D6" w14:textId="77777777" w:rsidTr="00FC3D9C">
        <w:trPr>
          <w:trHeight w:val="593"/>
        </w:trPr>
        <w:tc>
          <w:tcPr>
            <w:tcW w:w="2093" w:type="dxa"/>
            <w:vAlign w:val="center"/>
          </w:tcPr>
          <w:p w14:paraId="3E804D02" w14:textId="77777777" w:rsidR="00CD5854" w:rsidRPr="005B0624" w:rsidRDefault="00CD5854" w:rsidP="00FC3D9C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172303" w14:textId="561786F3" w:rsidR="00CD5854" w:rsidRPr="005B0624" w:rsidRDefault="00D61DA3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</w:t>
            </w:r>
            <w:proofErr w:type="spellEnd"/>
          </w:p>
        </w:tc>
        <w:tc>
          <w:tcPr>
            <w:tcW w:w="2552" w:type="dxa"/>
            <w:vAlign w:val="center"/>
          </w:tcPr>
          <w:p w14:paraId="21A70967" w14:textId="13B77F63" w:rsidR="00CD5854" w:rsidRDefault="00D61DA3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xxxxxxxxxxxxxxxx</w:t>
            </w:r>
            <w:proofErr w:type="spellEnd"/>
          </w:p>
          <w:p w14:paraId="202069B2" w14:textId="3402C743" w:rsidR="00CD5854" w:rsidRPr="005B0624" w:rsidRDefault="00D61DA3" w:rsidP="00FC3D9C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Cs w:val="32"/>
              </w:rPr>
              <w:t>xxxxxxxxxxxxxxx</w:t>
            </w:r>
            <w:proofErr w:type="spellEnd"/>
          </w:p>
        </w:tc>
        <w:tc>
          <w:tcPr>
            <w:tcW w:w="1701" w:type="dxa"/>
            <w:vAlign w:val="center"/>
          </w:tcPr>
          <w:p w14:paraId="16838AC3" w14:textId="0FA890A3" w:rsidR="00CD5854" w:rsidRDefault="00D61DA3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xxxxxxxxxxxxxxx</w:t>
            </w:r>
            <w:proofErr w:type="spellEnd"/>
          </w:p>
          <w:p w14:paraId="4F6F1E0D" w14:textId="77777777" w:rsidR="00CD5854" w:rsidRPr="00BD2206" w:rsidRDefault="00CD5854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64E9AB" w14:textId="408EEC55" w:rsidR="002033D6" w:rsidRDefault="003B502E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733EF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844682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7174F7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2033D6">
              <w:rPr>
                <w:rFonts w:asciiTheme="minorHAnsi" w:hAnsiTheme="minorHAnsi" w:cs="Arial"/>
                <w:bCs/>
                <w:sz w:val="22"/>
                <w:szCs w:val="22"/>
              </w:rPr>
              <w:t>.202</w:t>
            </w:r>
            <w:r w:rsidR="00823204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  <w:p w14:paraId="6ACA7482" w14:textId="586D6FBF" w:rsidR="00CD5854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13E9DE2F" w14:textId="1337CAF4" w:rsidR="00CD5854" w:rsidRPr="002629DF" w:rsidRDefault="00CD5854" w:rsidP="00CD5854">
      <w:pPr>
        <w:rPr>
          <w:rFonts w:ascii="Arial" w:hAnsi="Arial" w:cs="Arial"/>
          <w:sz w:val="12"/>
        </w:rPr>
      </w:pPr>
    </w:p>
    <w:p w14:paraId="72048855" w14:textId="77777777" w:rsidR="001B1CC3" w:rsidRPr="00267A13" w:rsidRDefault="001B1CC3" w:rsidP="001B1CC3">
      <w:pPr>
        <w:spacing w:line="360" w:lineRule="auto"/>
        <w:jc w:val="both"/>
        <w:rPr>
          <w:rFonts w:asciiTheme="minorHAnsi" w:hAnsiTheme="minorHAnsi" w:cs="Arial"/>
          <w:sz w:val="22"/>
        </w:rPr>
      </w:pPr>
    </w:p>
    <w:p w14:paraId="5006C45D" w14:textId="77777777" w:rsidR="00CD5854" w:rsidRPr="0096662C" w:rsidRDefault="00CD5854" w:rsidP="00CD5854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Objednáváme u Vás následující produkty/služby v níže uvedeném množství: </w:t>
      </w:r>
    </w:p>
    <w:p w14:paraId="2EA80964" w14:textId="77777777" w:rsidR="00CD5854" w:rsidRPr="001D5E00" w:rsidRDefault="00CD5854" w:rsidP="00CD5854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47"/>
        <w:gridCol w:w="4694"/>
        <w:gridCol w:w="984"/>
        <w:gridCol w:w="902"/>
        <w:gridCol w:w="1682"/>
      </w:tblGrid>
      <w:tr w:rsidR="00D15153" w:rsidRPr="00267A13" w14:paraId="1C01CB6C" w14:textId="77777777" w:rsidTr="00E62071">
        <w:trPr>
          <w:trHeight w:val="571"/>
        </w:trPr>
        <w:tc>
          <w:tcPr>
            <w:tcW w:w="947" w:type="dxa"/>
            <w:vAlign w:val="center"/>
          </w:tcPr>
          <w:p w14:paraId="7CDFD3BE" w14:textId="77777777" w:rsidR="00D15153" w:rsidRPr="00267A13" w:rsidRDefault="00D15153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694" w:type="dxa"/>
            <w:vAlign w:val="center"/>
          </w:tcPr>
          <w:p w14:paraId="31CB204D" w14:textId="77777777" w:rsidR="00D15153" w:rsidRPr="00267A13" w:rsidRDefault="00D15153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984" w:type="dxa"/>
            <w:vAlign w:val="center"/>
          </w:tcPr>
          <w:p w14:paraId="58A3029D" w14:textId="0E36543D" w:rsidR="00D15153" w:rsidRPr="00267A13" w:rsidRDefault="00D15153" w:rsidP="00231DF9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Cena za jednotku </w:t>
            </w:r>
            <w:r w:rsidR="008A7620">
              <w:rPr>
                <w:rFonts w:asciiTheme="minorHAnsi" w:hAnsiTheme="minorHAnsi" w:cs="Arial"/>
                <w:b/>
                <w:sz w:val="18"/>
              </w:rPr>
              <w:t>bez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  <w:tc>
          <w:tcPr>
            <w:tcW w:w="902" w:type="dxa"/>
            <w:vAlign w:val="center"/>
          </w:tcPr>
          <w:p w14:paraId="00A8164F" w14:textId="77777777" w:rsidR="00D15153" w:rsidRPr="00267A13" w:rsidRDefault="00D15153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1682" w:type="dxa"/>
            <w:vAlign w:val="center"/>
          </w:tcPr>
          <w:p w14:paraId="4B6C7CEF" w14:textId="67BA186F" w:rsidR="00D15153" w:rsidRPr="00267A13" w:rsidRDefault="00D15153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Celková</w:t>
            </w:r>
            <w:r w:rsidR="000416C6">
              <w:rPr>
                <w:rFonts w:asciiTheme="minorHAnsi" w:hAnsiTheme="minorHAnsi" w:cs="Arial"/>
                <w:b/>
                <w:sz w:val="18"/>
              </w:rPr>
              <w:t xml:space="preserve">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E95A5E">
              <w:rPr>
                <w:rFonts w:asciiTheme="minorHAnsi" w:hAnsiTheme="minorHAnsi" w:cs="Arial"/>
                <w:b/>
                <w:sz w:val="18"/>
              </w:rPr>
              <w:t>s</w:t>
            </w:r>
            <w:r w:rsidR="00B2560F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6D5A94" w:rsidRPr="00267A13" w14:paraId="58B4FF45" w14:textId="77777777" w:rsidTr="00E62071">
        <w:trPr>
          <w:trHeight w:val="571"/>
        </w:trPr>
        <w:tc>
          <w:tcPr>
            <w:tcW w:w="947" w:type="dxa"/>
            <w:vAlign w:val="center"/>
          </w:tcPr>
          <w:p w14:paraId="0AF1BCC0" w14:textId="77777777" w:rsidR="006D5A94" w:rsidRPr="00267A13" w:rsidRDefault="006D5A94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694" w:type="dxa"/>
            <w:vAlign w:val="center"/>
          </w:tcPr>
          <w:p w14:paraId="76E2CA65" w14:textId="68588CB7" w:rsidR="006D5A94" w:rsidRPr="00210FE4" w:rsidRDefault="000222F5" w:rsidP="00E8037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 xml:space="preserve">Nákup licence </w:t>
            </w:r>
            <w:proofErr w:type="spellStart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>Sophos</w:t>
            </w:r>
            <w:proofErr w:type="spellEnd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pro XGS 2100 v HA Clusteru </w:t>
            </w:r>
            <w:proofErr w:type="spellStart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>Active</w:t>
            </w:r>
            <w:proofErr w:type="spellEnd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proofErr w:type="spellStart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>Passive</w:t>
            </w:r>
            <w:proofErr w:type="spellEnd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s </w:t>
            </w:r>
            <w:proofErr w:type="spellStart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>Xstream</w:t>
            </w:r>
            <w:proofErr w:type="spellEnd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>Protection</w:t>
            </w:r>
            <w:proofErr w:type="spellEnd"/>
            <w:r w:rsidRPr="000222F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na 3 roky</w:t>
            </w:r>
          </w:p>
        </w:tc>
        <w:tc>
          <w:tcPr>
            <w:tcW w:w="984" w:type="dxa"/>
            <w:vAlign w:val="center"/>
          </w:tcPr>
          <w:p w14:paraId="757B6AD1" w14:textId="2C4633C2" w:rsidR="006D5A94" w:rsidRDefault="00D771FA" w:rsidP="00231DF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351410</w:t>
            </w:r>
          </w:p>
        </w:tc>
        <w:tc>
          <w:tcPr>
            <w:tcW w:w="902" w:type="dxa"/>
            <w:vAlign w:val="center"/>
          </w:tcPr>
          <w:p w14:paraId="1ABDC3F2" w14:textId="5F8DFA99" w:rsidR="006D5A94" w:rsidRDefault="006C43AB" w:rsidP="00231DF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1682" w:type="dxa"/>
            <w:vAlign w:val="center"/>
          </w:tcPr>
          <w:p w14:paraId="7D12E3AB" w14:textId="6E25C785" w:rsidR="006D5A94" w:rsidRDefault="00BA5F59" w:rsidP="00231DF9">
            <w:pPr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425206,1</w:t>
            </w:r>
            <w:r w:rsidR="00792806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  <w:tr w:rsidR="00D771FA" w:rsidRPr="00267A13" w14:paraId="5A5CD4B8" w14:textId="77777777" w:rsidTr="00E62071">
        <w:trPr>
          <w:trHeight w:val="571"/>
        </w:trPr>
        <w:tc>
          <w:tcPr>
            <w:tcW w:w="947" w:type="dxa"/>
            <w:vAlign w:val="center"/>
          </w:tcPr>
          <w:p w14:paraId="0815BED0" w14:textId="77777777" w:rsidR="00D771FA" w:rsidRPr="00267A13" w:rsidRDefault="00D771FA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694" w:type="dxa"/>
            <w:vAlign w:val="center"/>
          </w:tcPr>
          <w:p w14:paraId="4545F4D9" w14:textId="75166C5E" w:rsidR="00D771FA" w:rsidRPr="000222F5" w:rsidRDefault="003B502E" w:rsidP="00E8037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implementace</w:t>
            </w:r>
          </w:p>
        </w:tc>
        <w:tc>
          <w:tcPr>
            <w:tcW w:w="984" w:type="dxa"/>
            <w:vAlign w:val="center"/>
          </w:tcPr>
          <w:p w14:paraId="27CF0705" w14:textId="1E911636" w:rsidR="00D771FA" w:rsidRDefault="00370A2F" w:rsidP="00231DF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900</w:t>
            </w:r>
          </w:p>
        </w:tc>
        <w:tc>
          <w:tcPr>
            <w:tcW w:w="902" w:type="dxa"/>
            <w:vAlign w:val="center"/>
          </w:tcPr>
          <w:p w14:paraId="4C4D0AA8" w14:textId="2E55E61C" w:rsidR="00D771FA" w:rsidRDefault="00370A2F" w:rsidP="00231DF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18</w:t>
            </w:r>
          </w:p>
        </w:tc>
        <w:tc>
          <w:tcPr>
            <w:tcW w:w="1682" w:type="dxa"/>
            <w:vAlign w:val="center"/>
          </w:tcPr>
          <w:p w14:paraId="429E9F94" w14:textId="5BC9F76C" w:rsidR="00D771FA" w:rsidRPr="006C43AB" w:rsidRDefault="00792806" w:rsidP="00231DF9">
            <w:pPr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21780</w:t>
            </w:r>
          </w:p>
        </w:tc>
      </w:tr>
      <w:tr w:rsidR="00D15153" w:rsidRPr="00267A13" w14:paraId="6E910C70" w14:textId="77777777" w:rsidTr="00E62071">
        <w:trPr>
          <w:trHeight w:val="357"/>
        </w:trPr>
        <w:tc>
          <w:tcPr>
            <w:tcW w:w="7527" w:type="dxa"/>
            <w:gridSpan w:val="4"/>
            <w:shd w:val="clear" w:color="auto" w:fill="F2F2F2" w:themeFill="background1" w:themeFillShade="F2"/>
          </w:tcPr>
          <w:p w14:paraId="03CF92B0" w14:textId="7FF2EBF9" w:rsidR="00D15153" w:rsidRPr="00267A13" w:rsidRDefault="00D15153" w:rsidP="00231DF9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>Celková cena</w:t>
            </w:r>
            <w:r w:rsidR="0063684D">
              <w:rPr>
                <w:rFonts w:asciiTheme="minorHAnsi" w:hAnsiTheme="minorHAnsi" w:cs="Arial"/>
                <w:b/>
                <w:w w:val="150"/>
                <w:sz w:val="22"/>
              </w:rPr>
              <w:t xml:space="preserve"> </w:t>
            </w:r>
            <w:r w:rsidR="00E95A5E">
              <w:rPr>
                <w:rFonts w:asciiTheme="minorHAnsi" w:hAnsiTheme="minorHAnsi" w:cs="Arial"/>
                <w:b/>
                <w:w w:val="150"/>
                <w:sz w:val="22"/>
              </w:rPr>
              <w:t>s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14:paraId="4D3B1492" w14:textId="6C40E1EF" w:rsidR="00D15153" w:rsidRPr="00267A13" w:rsidRDefault="006C43AB" w:rsidP="00231DF9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 w:rsidRPr="006C43AB">
              <w:rPr>
                <w:rFonts w:asciiTheme="minorHAnsi" w:hAnsiTheme="minorHAnsi" w:cs="Arial"/>
                <w:b/>
                <w:sz w:val="22"/>
              </w:rPr>
              <w:t>446986,10</w:t>
            </w:r>
          </w:p>
        </w:tc>
      </w:tr>
    </w:tbl>
    <w:p w14:paraId="219E2F9D" w14:textId="77777777" w:rsidR="00CD5854" w:rsidRPr="00267A13" w:rsidRDefault="00CD5854" w:rsidP="00CD5854">
      <w:pPr>
        <w:jc w:val="both"/>
        <w:rPr>
          <w:rFonts w:asciiTheme="minorHAnsi" w:hAnsiTheme="minorHAnsi" w:cs="Arial"/>
          <w:sz w:val="22"/>
        </w:rPr>
      </w:pPr>
    </w:p>
    <w:p w14:paraId="4C955634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1818DD43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0CED1B0D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7F336EAD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329E273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28E13C81" w14:textId="17CACE39" w:rsidR="00CD5854" w:rsidRPr="001910EC" w:rsidRDefault="003B502E" w:rsidP="001910EC">
      <w:pPr>
        <w:spacing w:line="288" w:lineRule="auto"/>
        <w:ind w:left="-142"/>
        <w:rPr>
          <w:rFonts w:asciiTheme="minorHAnsi" w:hAnsiTheme="minorHAnsi" w:cs="Arial"/>
          <w:sz w:val="1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7C64C" wp14:editId="533AF4B6">
                <wp:simplePos x="0" y="0"/>
                <wp:positionH relativeFrom="column">
                  <wp:posOffset>3491230</wp:posOffset>
                </wp:positionH>
                <wp:positionV relativeFrom="paragraph">
                  <wp:posOffset>17780</wp:posOffset>
                </wp:positionV>
                <wp:extent cx="2438400" cy="723900"/>
                <wp:effectExtent l="0" t="0" r="0" b="0"/>
                <wp:wrapNone/>
                <wp:docPr id="2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CE673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2471C45D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3B86DD8E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3FEE6C26" w14:textId="77777777" w:rsidR="00CD5854" w:rsidRDefault="00CD5854" w:rsidP="00CD5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C64C" id="Textové pole 5" o:spid="_x0000_s1027" type="#_x0000_t202" style="position:absolute;left:0;text-align:left;margin-left:274.9pt;margin-top:1.4pt;width:192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OooFZrhAAAACQEAAA8AAAAAAAAAAAAAAAAA2wQAAGRycy9kb3ducmV2LnhtbFBLBQYAAAAABAAE&#10;APMAAADpBQAAAAA=&#10;" fillcolor="white [3201]" stroked="f" strokeweight=".5pt">
                <v:textbox>
                  <w:txbxContent>
                    <w:p w14:paraId="5C8CE673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2471C45D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3B86DD8E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3FEE6C26" w14:textId="77777777" w:rsidR="00CD5854" w:rsidRDefault="00CD5854" w:rsidP="00CD5854"/>
                  </w:txbxContent>
                </v:textbox>
              </v:shape>
            </w:pict>
          </mc:Fallback>
        </mc:AlternateContent>
      </w:r>
    </w:p>
    <w:p w14:paraId="78ACAC64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135E6640" w14:textId="77777777" w:rsidR="00CD5854" w:rsidRPr="00CD5854" w:rsidRDefault="00CD5854" w:rsidP="00CD5854"/>
    <w:p w14:paraId="27856AB6" w14:textId="77777777" w:rsidR="00CD5854" w:rsidRDefault="00CD5854" w:rsidP="00CD5854"/>
    <w:p w14:paraId="445B8A34" w14:textId="77777777" w:rsidR="00CD5854" w:rsidRDefault="00CD5854" w:rsidP="00CD5854"/>
    <w:p w14:paraId="06D1CEAD" w14:textId="77777777" w:rsidR="00CD5854" w:rsidRPr="00CD5854" w:rsidRDefault="00CD5854" w:rsidP="00CD5854"/>
    <w:sectPr w:rsidR="00CD5854" w:rsidRPr="00CD5854" w:rsidSect="00173DD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3E57" w14:textId="77777777" w:rsidR="00BB2F8E" w:rsidRDefault="00BB2F8E" w:rsidP="003A1E9B">
      <w:r>
        <w:separator/>
      </w:r>
    </w:p>
  </w:endnote>
  <w:endnote w:type="continuationSeparator" w:id="0">
    <w:p w14:paraId="4AFEEF1E" w14:textId="77777777" w:rsidR="00BB2F8E" w:rsidRDefault="00BB2F8E" w:rsidP="003A1E9B">
      <w:r>
        <w:continuationSeparator/>
      </w:r>
    </w:p>
  </w:endnote>
  <w:endnote w:type="continuationNotice" w:id="1">
    <w:p w14:paraId="6CB5883E" w14:textId="77777777" w:rsidR="00BB2F8E" w:rsidRDefault="00BB2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0A20AE9B" w14:textId="64072853" w:rsidR="00FB7BBE" w:rsidRDefault="003B502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2D71BE2" wp14:editId="7BA780D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0E4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341D673A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670DE922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1BB5A35E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22491F6C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6A4736A4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37FC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37FC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9082B90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3934" w14:textId="77777777" w:rsidR="0017568E" w:rsidRDefault="0017568E">
    <w:pPr>
      <w:pStyle w:val="Zpat"/>
      <w:jc w:val="right"/>
    </w:pPr>
  </w:p>
  <w:p w14:paraId="242B6DF6" w14:textId="148C307E" w:rsidR="0017568E" w:rsidRDefault="003B502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12649B0" wp14:editId="2019B046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11430" b="3810"/>
              <wp:wrapNone/>
              <wp:docPr id="8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5EF809" id="Přímá spojnice 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" strokecolor="black [3213]">
              <o:lock v:ext="edit" shapetype="f"/>
            </v:line>
          </w:pict>
        </mc:Fallback>
      </mc:AlternateContent>
    </w:r>
  </w:p>
  <w:p w14:paraId="1CBDAB00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3355F2FF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0357EBDE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F006536" w14:textId="77777777" w:rsidR="0017568E" w:rsidRPr="0017568E" w:rsidRDefault="00D61DA3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3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D379FFC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C037" w14:textId="77777777" w:rsidR="00BB2F8E" w:rsidRDefault="00BB2F8E" w:rsidP="003A1E9B">
      <w:r>
        <w:separator/>
      </w:r>
    </w:p>
  </w:footnote>
  <w:footnote w:type="continuationSeparator" w:id="0">
    <w:p w14:paraId="7F067AA1" w14:textId="77777777" w:rsidR="00BB2F8E" w:rsidRDefault="00BB2F8E" w:rsidP="003A1E9B">
      <w:r>
        <w:continuationSeparator/>
      </w:r>
    </w:p>
  </w:footnote>
  <w:footnote w:type="continuationNotice" w:id="1">
    <w:p w14:paraId="02135E81" w14:textId="77777777" w:rsidR="00BB2F8E" w:rsidRDefault="00BB2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7D1C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0" locked="0" layoutInCell="1" allowOverlap="1" wp14:anchorId="59AA4DC3" wp14:editId="757615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426ABF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5" behindDoc="0" locked="0" layoutInCell="1" allowOverlap="1" wp14:anchorId="4E34B22A" wp14:editId="56A3D996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05F77B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43F3F835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0185F0E2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F5FC" w14:textId="77777777" w:rsidR="0017568E" w:rsidRDefault="0017568E">
    <w:pPr>
      <w:pStyle w:val="Zhlav"/>
      <w:rPr>
        <w:noProof/>
      </w:rPr>
    </w:pPr>
  </w:p>
  <w:p w14:paraId="005473AE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8242" behindDoc="0" locked="0" layoutInCell="1" allowOverlap="1" wp14:anchorId="66DF31A5" wp14:editId="1B80853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8244" behindDoc="0" locked="0" layoutInCell="1" allowOverlap="1" wp14:anchorId="2C82AB7A" wp14:editId="2BF938C5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6975A" w14:textId="77777777" w:rsidR="0000060C" w:rsidRDefault="0000060C">
    <w:pPr>
      <w:pStyle w:val="Zhlav"/>
    </w:pPr>
  </w:p>
  <w:p w14:paraId="234939EE" w14:textId="77777777" w:rsidR="0000060C" w:rsidRDefault="0000060C">
    <w:pPr>
      <w:pStyle w:val="Zhlav"/>
    </w:pPr>
  </w:p>
  <w:p w14:paraId="4B402658" w14:textId="77777777" w:rsidR="0000060C" w:rsidRDefault="0000060C">
    <w:pPr>
      <w:pStyle w:val="Zhlav"/>
    </w:pPr>
  </w:p>
  <w:p w14:paraId="770BD15C" w14:textId="77777777" w:rsidR="0000060C" w:rsidRDefault="0000060C">
    <w:pPr>
      <w:pStyle w:val="Zhlav"/>
    </w:pPr>
  </w:p>
  <w:p w14:paraId="1B6BBCFF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267447">
    <w:abstractNumId w:val="1"/>
  </w:num>
  <w:num w:numId="2" w16cid:durableId="190798410">
    <w:abstractNumId w:val="1"/>
  </w:num>
  <w:num w:numId="3" w16cid:durableId="413937754">
    <w:abstractNumId w:val="3"/>
  </w:num>
  <w:num w:numId="4" w16cid:durableId="1390492100">
    <w:abstractNumId w:val="0"/>
  </w:num>
  <w:num w:numId="5" w16cid:durableId="74896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B7"/>
    <w:rsid w:val="0000060C"/>
    <w:rsid w:val="00006A9A"/>
    <w:rsid w:val="0001350E"/>
    <w:rsid w:val="00015A41"/>
    <w:rsid w:val="000222F5"/>
    <w:rsid w:val="00027B1F"/>
    <w:rsid w:val="000323DC"/>
    <w:rsid w:val="00034B33"/>
    <w:rsid w:val="00037FCE"/>
    <w:rsid w:val="000416C6"/>
    <w:rsid w:val="00042B4C"/>
    <w:rsid w:val="00061BF7"/>
    <w:rsid w:val="00061F49"/>
    <w:rsid w:val="00062CCE"/>
    <w:rsid w:val="00063A31"/>
    <w:rsid w:val="00081677"/>
    <w:rsid w:val="00085E27"/>
    <w:rsid w:val="00087A05"/>
    <w:rsid w:val="000906FF"/>
    <w:rsid w:val="000A159C"/>
    <w:rsid w:val="000A4610"/>
    <w:rsid w:val="000B1A7F"/>
    <w:rsid w:val="000B42C9"/>
    <w:rsid w:val="000B51E1"/>
    <w:rsid w:val="000B7D32"/>
    <w:rsid w:val="000C3BBF"/>
    <w:rsid w:val="000C607C"/>
    <w:rsid w:val="000C7C38"/>
    <w:rsid w:val="000D5929"/>
    <w:rsid w:val="000E32AB"/>
    <w:rsid w:val="000E57B3"/>
    <w:rsid w:val="000F55D4"/>
    <w:rsid w:val="000F6BEC"/>
    <w:rsid w:val="000F7927"/>
    <w:rsid w:val="0010224F"/>
    <w:rsid w:val="00103094"/>
    <w:rsid w:val="0011393B"/>
    <w:rsid w:val="00116847"/>
    <w:rsid w:val="00140C26"/>
    <w:rsid w:val="00142926"/>
    <w:rsid w:val="00146FEE"/>
    <w:rsid w:val="00161A6C"/>
    <w:rsid w:val="00167B95"/>
    <w:rsid w:val="00167FD7"/>
    <w:rsid w:val="00173DD4"/>
    <w:rsid w:val="0017499C"/>
    <w:rsid w:val="0017568E"/>
    <w:rsid w:val="00176E5E"/>
    <w:rsid w:val="00177409"/>
    <w:rsid w:val="00180709"/>
    <w:rsid w:val="001809CB"/>
    <w:rsid w:val="001910EC"/>
    <w:rsid w:val="001A0F3B"/>
    <w:rsid w:val="001A6B54"/>
    <w:rsid w:val="001A7396"/>
    <w:rsid w:val="001A7B19"/>
    <w:rsid w:val="001A7CB2"/>
    <w:rsid w:val="001B1CC3"/>
    <w:rsid w:val="001B2C03"/>
    <w:rsid w:val="001F0EF0"/>
    <w:rsid w:val="001F10F3"/>
    <w:rsid w:val="001F398B"/>
    <w:rsid w:val="001F4B8C"/>
    <w:rsid w:val="001F797E"/>
    <w:rsid w:val="002033D6"/>
    <w:rsid w:val="00210FE4"/>
    <w:rsid w:val="00214176"/>
    <w:rsid w:val="002219ED"/>
    <w:rsid w:val="002231A9"/>
    <w:rsid w:val="00226E77"/>
    <w:rsid w:val="0024376D"/>
    <w:rsid w:val="00245458"/>
    <w:rsid w:val="00246401"/>
    <w:rsid w:val="0025122B"/>
    <w:rsid w:val="00255FA4"/>
    <w:rsid w:val="002575CB"/>
    <w:rsid w:val="002639CF"/>
    <w:rsid w:val="002666AF"/>
    <w:rsid w:val="00274346"/>
    <w:rsid w:val="00276334"/>
    <w:rsid w:val="002815D9"/>
    <w:rsid w:val="00284CEC"/>
    <w:rsid w:val="00290FD6"/>
    <w:rsid w:val="002969F9"/>
    <w:rsid w:val="002A46F9"/>
    <w:rsid w:val="002B3D50"/>
    <w:rsid w:val="002C6B3E"/>
    <w:rsid w:val="002D25DD"/>
    <w:rsid w:val="002F2FD5"/>
    <w:rsid w:val="002F44D4"/>
    <w:rsid w:val="00302E01"/>
    <w:rsid w:val="00304854"/>
    <w:rsid w:val="00311019"/>
    <w:rsid w:val="00317EB5"/>
    <w:rsid w:val="00321FC3"/>
    <w:rsid w:val="003240D7"/>
    <w:rsid w:val="003260EC"/>
    <w:rsid w:val="00335DA8"/>
    <w:rsid w:val="0033657A"/>
    <w:rsid w:val="00340F99"/>
    <w:rsid w:val="00357A2F"/>
    <w:rsid w:val="00362E0B"/>
    <w:rsid w:val="003648A5"/>
    <w:rsid w:val="0036785F"/>
    <w:rsid w:val="00370A2F"/>
    <w:rsid w:val="00372B05"/>
    <w:rsid w:val="00373922"/>
    <w:rsid w:val="00380A43"/>
    <w:rsid w:val="003866A6"/>
    <w:rsid w:val="003917F5"/>
    <w:rsid w:val="003952A5"/>
    <w:rsid w:val="003958CB"/>
    <w:rsid w:val="003A0B4A"/>
    <w:rsid w:val="003A1E9B"/>
    <w:rsid w:val="003A54F3"/>
    <w:rsid w:val="003B05BA"/>
    <w:rsid w:val="003B2653"/>
    <w:rsid w:val="003B502E"/>
    <w:rsid w:val="003C33B7"/>
    <w:rsid w:val="003D4A90"/>
    <w:rsid w:val="003D73DC"/>
    <w:rsid w:val="003D7BCC"/>
    <w:rsid w:val="003E618D"/>
    <w:rsid w:val="003F733E"/>
    <w:rsid w:val="0040686D"/>
    <w:rsid w:val="00412576"/>
    <w:rsid w:val="004143C7"/>
    <w:rsid w:val="00435C81"/>
    <w:rsid w:val="004451F3"/>
    <w:rsid w:val="004469D7"/>
    <w:rsid w:val="0045276F"/>
    <w:rsid w:val="00452A13"/>
    <w:rsid w:val="0045744D"/>
    <w:rsid w:val="004574ED"/>
    <w:rsid w:val="004611BF"/>
    <w:rsid w:val="00473214"/>
    <w:rsid w:val="00473E08"/>
    <w:rsid w:val="00484E57"/>
    <w:rsid w:val="00485A0C"/>
    <w:rsid w:val="004956A4"/>
    <w:rsid w:val="004A2715"/>
    <w:rsid w:val="004B354E"/>
    <w:rsid w:val="004B44E6"/>
    <w:rsid w:val="004C0535"/>
    <w:rsid w:val="004C637A"/>
    <w:rsid w:val="004D5389"/>
    <w:rsid w:val="004E1695"/>
    <w:rsid w:val="004E41AB"/>
    <w:rsid w:val="004F670C"/>
    <w:rsid w:val="004F7B64"/>
    <w:rsid w:val="00513132"/>
    <w:rsid w:val="0052108A"/>
    <w:rsid w:val="00521C02"/>
    <w:rsid w:val="00527C9E"/>
    <w:rsid w:val="00542B01"/>
    <w:rsid w:val="00545528"/>
    <w:rsid w:val="00545ADE"/>
    <w:rsid w:val="00562D51"/>
    <w:rsid w:val="005649C9"/>
    <w:rsid w:val="00571D77"/>
    <w:rsid w:val="00572259"/>
    <w:rsid w:val="005754B1"/>
    <w:rsid w:val="005839EB"/>
    <w:rsid w:val="0059328F"/>
    <w:rsid w:val="00593D8A"/>
    <w:rsid w:val="00597EED"/>
    <w:rsid w:val="005A07F7"/>
    <w:rsid w:val="005A0C2C"/>
    <w:rsid w:val="005A5B5A"/>
    <w:rsid w:val="005B0F0A"/>
    <w:rsid w:val="005B423C"/>
    <w:rsid w:val="005B4537"/>
    <w:rsid w:val="005C46D6"/>
    <w:rsid w:val="005C62F8"/>
    <w:rsid w:val="005C6E5C"/>
    <w:rsid w:val="005D23A4"/>
    <w:rsid w:val="005D34D2"/>
    <w:rsid w:val="005D3BA3"/>
    <w:rsid w:val="005D40B1"/>
    <w:rsid w:val="005E234C"/>
    <w:rsid w:val="005E40A2"/>
    <w:rsid w:val="005F4ED0"/>
    <w:rsid w:val="006035C6"/>
    <w:rsid w:val="00603D5A"/>
    <w:rsid w:val="006113B4"/>
    <w:rsid w:val="006115D9"/>
    <w:rsid w:val="006234BC"/>
    <w:rsid w:val="00625276"/>
    <w:rsid w:val="00630BDD"/>
    <w:rsid w:val="00632BB1"/>
    <w:rsid w:val="006350A6"/>
    <w:rsid w:val="0063684D"/>
    <w:rsid w:val="006379B4"/>
    <w:rsid w:val="006414AA"/>
    <w:rsid w:val="00645AE8"/>
    <w:rsid w:val="0065314C"/>
    <w:rsid w:val="0065654F"/>
    <w:rsid w:val="006579B7"/>
    <w:rsid w:val="00660AC0"/>
    <w:rsid w:val="006739D4"/>
    <w:rsid w:val="00686772"/>
    <w:rsid w:val="00694715"/>
    <w:rsid w:val="0069515B"/>
    <w:rsid w:val="006A0D61"/>
    <w:rsid w:val="006A7DFC"/>
    <w:rsid w:val="006B4D48"/>
    <w:rsid w:val="006B5E30"/>
    <w:rsid w:val="006C43AB"/>
    <w:rsid w:val="006D2177"/>
    <w:rsid w:val="006D2CB2"/>
    <w:rsid w:val="006D5A94"/>
    <w:rsid w:val="006E0B4F"/>
    <w:rsid w:val="006E435A"/>
    <w:rsid w:val="006F6379"/>
    <w:rsid w:val="00704236"/>
    <w:rsid w:val="00706352"/>
    <w:rsid w:val="00710EFA"/>
    <w:rsid w:val="00711ACA"/>
    <w:rsid w:val="0071602C"/>
    <w:rsid w:val="007174F7"/>
    <w:rsid w:val="00717C86"/>
    <w:rsid w:val="00724E32"/>
    <w:rsid w:val="00733EFE"/>
    <w:rsid w:val="007359AA"/>
    <w:rsid w:val="00751278"/>
    <w:rsid w:val="00752291"/>
    <w:rsid w:val="00770756"/>
    <w:rsid w:val="00772B4D"/>
    <w:rsid w:val="00790DD5"/>
    <w:rsid w:val="00791FA5"/>
    <w:rsid w:val="0079273A"/>
    <w:rsid w:val="00792806"/>
    <w:rsid w:val="007A4AA4"/>
    <w:rsid w:val="007A7ADB"/>
    <w:rsid w:val="007B2AC4"/>
    <w:rsid w:val="007D1291"/>
    <w:rsid w:val="007E19BE"/>
    <w:rsid w:val="007F088C"/>
    <w:rsid w:val="007F5021"/>
    <w:rsid w:val="007F6A6A"/>
    <w:rsid w:val="007F742D"/>
    <w:rsid w:val="007F7682"/>
    <w:rsid w:val="0080485E"/>
    <w:rsid w:val="00804B31"/>
    <w:rsid w:val="00810F5D"/>
    <w:rsid w:val="00813F29"/>
    <w:rsid w:val="008146C0"/>
    <w:rsid w:val="00817CA0"/>
    <w:rsid w:val="00817E99"/>
    <w:rsid w:val="00823204"/>
    <w:rsid w:val="008263D6"/>
    <w:rsid w:val="00830CB2"/>
    <w:rsid w:val="00835C7D"/>
    <w:rsid w:val="008379A2"/>
    <w:rsid w:val="00844140"/>
    <w:rsid w:val="00844175"/>
    <w:rsid w:val="00844682"/>
    <w:rsid w:val="00856F6C"/>
    <w:rsid w:val="00861B3C"/>
    <w:rsid w:val="00864DE5"/>
    <w:rsid w:val="00866799"/>
    <w:rsid w:val="008749F3"/>
    <w:rsid w:val="00880F22"/>
    <w:rsid w:val="0088137E"/>
    <w:rsid w:val="00892BE9"/>
    <w:rsid w:val="0089680F"/>
    <w:rsid w:val="008A4F12"/>
    <w:rsid w:val="008A620D"/>
    <w:rsid w:val="008A7620"/>
    <w:rsid w:val="008A7A8C"/>
    <w:rsid w:val="008B1AC9"/>
    <w:rsid w:val="008C04A6"/>
    <w:rsid w:val="008C3883"/>
    <w:rsid w:val="008D4D3D"/>
    <w:rsid w:val="008D54D0"/>
    <w:rsid w:val="008E4785"/>
    <w:rsid w:val="008F3035"/>
    <w:rsid w:val="008F3C6C"/>
    <w:rsid w:val="008F5094"/>
    <w:rsid w:val="008F51B1"/>
    <w:rsid w:val="008F5C47"/>
    <w:rsid w:val="008F743D"/>
    <w:rsid w:val="009064CB"/>
    <w:rsid w:val="009118B1"/>
    <w:rsid w:val="00912366"/>
    <w:rsid w:val="009164A0"/>
    <w:rsid w:val="00920D25"/>
    <w:rsid w:val="009220E2"/>
    <w:rsid w:val="009242EA"/>
    <w:rsid w:val="00930F07"/>
    <w:rsid w:val="009371AE"/>
    <w:rsid w:val="00940190"/>
    <w:rsid w:val="009468AF"/>
    <w:rsid w:val="00947CA7"/>
    <w:rsid w:val="00957B07"/>
    <w:rsid w:val="009653E9"/>
    <w:rsid w:val="0096541D"/>
    <w:rsid w:val="00965D3A"/>
    <w:rsid w:val="00965EF9"/>
    <w:rsid w:val="00967EA8"/>
    <w:rsid w:val="00970F75"/>
    <w:rsid w:val="00973988"/>
    <w:rsid w:val="0097552A"/>
    <w:rsid w:val="009756B9"/>
    <w:rsid w:val="00983A1E"/>
    <w:rsid w:val="00983D7D"/>
    <w:rsid w:val="00987C93"/>
    <w:rsid w:val="0099265C"/>
    <w:rsid w:val="00992ADF"/>
    <w:rsid w:val="009A2662"/>
    <w:rsid w:val="009A2BB2"/>
    <w:rsid w:val="009A306F"/>
    <w:rsid w:val="009A5020"/>
    <w:rsid w:val="009C3CC6"/>
    <w:rsid w:val="009C6ACB"/>
    <w:rsid w:val="009C7C6C"/>
    <w:rsid w:val="009D282B"/>
    <w:rsid w:val="009D7032"/>
    <w:rsid w:val="009E0B3B"/>
    <w:rsid w:val="009E22C8"/>
    <w:rsid w:val="009F0870"/>
    <w:rsid w:val="009F0C8E"/>
    <w:rsid w:val="009F585E"/>
    <w:rsid w:val="00A100BD"/>
    <w:rsid w:val="00A11C5A"/>
    <w:rsid w:val="00A13154"/>
    <w:rsid w:val="00A1375A"/>
    <w:rsid w:val="00A2185C"/>
    <w:rsid w:val="00A22A7C"/>
    <w:rsid w:val="00A26B83"/>
    <w:rsid w:val="00A40B3C"/>
    <w:rsid w:val="00A441F9"/>
    <w:rsid w:val="00A443A6"/>
    <w:rsid w:val="00A523AF"/>
    <w:rsid w:val="00A5712E"/>
    <w:rsid w:val="00A6587B"/>
    <w:rsid w:val="00A708D8"/>
    <w:rsid w:val="00A72AFB"/>
    <w:rsid w:val="00A77D25"/>
    <w:rsid w:val="00A8076F"/>
    <w:rsid w:val="00A83558"/>
    <w:rsid w:val="00A879DC"/>
    <w:rsid w:val="00AA2319"/>
    <w:rsid w:val="00AA299B"/>
    <w:rsid w:val="00AA77CB"/>
    <w:rsid w:val="00AB3929"/>
    <w:rsid w:val="00AB58F9"/>
    <w:rsid w:val="00AB5DD4"/>
    <w:rsid w:val="00AC326F"/>
    <w:rsid w:val="00AD1DD2"/>
    <w:rsid w:val="00AD71DA"/>
    <w:rsid w:val="00AD7AEC"/>
    <w:rsid w:val="00AE2F03"/>
    <w:rsid w:val="00AE4D85"/>
    <w:rsid w:val="00B054ED"/>
    <w:rsid w:val="00B10CE5"/>
    <w:rsid w:val="00B133D9"/>
    <w:rsid w:val="00B1762D"/>
    <w:rsid w:val="00B20565"/>
    <w:rsid w:val="00B23696"/>
    <w:rsid w:val="00B2560F"/>
    <w:rsid w:val="00B30DAD"/>
    <w:rsid w:val="00B37C4B"/>
    <w:rsid w:val="00B37EE4"/>
    <w:rsid w:val="00B40EE8"/>
    <w:rsid w:val="00B417AF"/>
    <w:rsid w:val="00B4467B"/>
    <w:rsid w:val="00B50BD4"/>
    <w:rsid w:val="00B513E2"/>
    <w:rsid w:val="00B5477C"/>
    <w:rsid w:val="00B54919"/>
    <w:rsid w:val="00B60BEA"/>
    <w:rsid w:val="00B60EC3"/>
    <w:rsid w:val="00B773E9"/>
    <w:rsid w:val="00B77E7F"/>
    <w:rsid w:val="00B83CAF"/>
    <w:rsid w:val="00B840E2"/>
    <w:rsid w:val="00B95FAC"/>
    <w:rsid w:val="00BA0172"/>
    <w:rsid w:val="00BA5F59"/>
    <w:rsid w:val="00BA7D4F"/>
    <w:rsid w:val="00BB289B"/>
    <w:rsid w:val="00BB2F8E"/>
    <w:rsid w:val="00BC293F"/>
    <w:rsid w:val="00BC7579"/>
    <w:rsid w:val="00BD083B"/>
    <w:rsid w:val="00BE1E1F"/>
    <w:rsid w:val="00BE7A18"/>
    <w:rsid w:val="00BF33E3"/>
    <w:rsid w:val="00BF7850"/>
    <w:rsid w:val="00C04C2C"/>
    <w:rsid w:val="00C11734"/>
    <w:rsid w:val="00C1406A"/>
    <w:rsid w:val="00C14D9F"/>
    <w:rsid w:val="00C16A9E"/>
    <w:rsid w:val="00C20D90"/>
    <w:rsid w:val="00C4601D"/>
    <w:rsid w:val="00C53CB9"/>
    <w:rsid w:val="00C55E00"/>
    <w:rsid w:val="00C75626"/>
    <w:rsid w:val="00C8448C"/>
    <w:rsid w:val="00C91B97"/>
    <w:rsid w:val="00C97942"/>
    <w:rsid w:val="00CA165B"/>
    <w:rsid w:val="00CA185E"/>
    <w:rsid w:val="00CA651E"/>
    <w:rsid w:val="00CB06F0"/>
    <w:rsid w:val="00CC70AB"/>
    <w:rsid w:val="00CD1247"/>
    <w:rsid w:val="00CD5854"/>
    <w:rsid w:val="00CD753A"/>
    <w:rsid w:val="00CE662A"/>
    <w:rsid w:val="00CF54EB"/>
    <w:rsid w:val="00CF5DD1"/>
    <w:rsid w:val="00D1454F"/>
    <w:rsid w:val="00D15153"/>
    <w:rsid w:val="00D155FB"/>
    <w:rsid w:val="00D22906"/>
    <w:rsid w:val="00D260F6"/>
    <w:rsid w:val="00D27F34"/>
    <w:rsid w:val="00D33F1B"/>
    <w:rsid w:val="00D366D7"/>
    <w:rsid w:val="00D404E7"/>
    <w:rsid w:val="00D4351E"/>
    <w:rsid w:val="00D51BBC"/>
    <w:rsid w:val="00D529A6"/>
    <w:rsid w:val="00D57C30"/>
    <w:rsid w:val="00D61DA3"/>
    <w:rsid w:val="00D639F2"/>
    <w:rsid w:val="00D703CF"/>
    <w:rsid w:val="00D7144B"/>
    <w:rsid w:val="00D727A8"/>
    <w:rsid w:val="00D743CF"/>
    <w:rsid w:val="00D746F3"/>
    <w:rsid w:val="00D75A4E"/>
    <w:rsid w:val="00D771FA"/>
    <w:rsid w:val="00D900FF"/>
    <w:rsid w:val="00D92A70"/>
    <w:rsid w:val="00D93962"/>
    <w:rsid w:val="00DA37CC"/>
    <w:rsid w:val="00DB1A24"/>
    <w:rsid w:val="00DB6986"/>
    <w:rsid w:val="00DB770B"/>
    <w:rsid w:val="00DC7577"/>
    <w:rsid w:val="00DD11EB"/>
    <w:rsid w:val="00DD7C52"/>
    <w:rsid w:val="00DE385F"/>
    <w:rsid w:val="00DF22AE"/>
    <w:rsid w:val="00DF4EF9"/>
    <w:rsid w:val="00E05A52"/>
    <w:rsid w:val="00E13B34"/>
    <w:rsid w:val="00E2032A"/>
    <w:rsid w:val="00E23ACB"/>
    <w:rsid w:val="00E33775"/>
    <w:rsid w:val="00E374E4"/>
    <w:rsid w:val="00E41CD2"/>
    <w:rsid w:val="00E4295E"/>
    <w:rsid w:val="00E53961"/>
    <w:rsid w:val="00E5690D"/>
    <w:rsid w:val="00E56FAF"/>
    <w:rsid w:val="00E62071"/>
    <w:rsid w:val="00E66B6F"/>
    <w:rsid w:val="00E67659"/>
    <w:rsid w:val="00E77E8A"/>
    <w:rsid w:val="00E80375"/>
    <w:rsid w:val="00E911E4"/>
    <w:rsid w:val="00E9381C"/>
    <w:rsid w:val="00E952D3"/>
    <w:rsid w:val="00E95A5E"/>
    <w:rsid w:val="00E96D10"/>
    <w:rsid w:val="00EA60E7"/>
    <w:rsid w:val="00EC0DF4"/>
    <w:rsid w:val="00EC22A4"/>
    <w:rsid w:val="00ED0DDE"/>
    <w:rsid w:val="00ED7DEB"/>
    <w:rsid w:val="00EF0736"/>
    <w:rsid w:val="00EF0F2A"/>
    <w:rsid w:val="00F01F19"/>
    <w:rsid w:val="00F03477"/>
    <w:rsid w:val="00F0583E"/>
    <w:rsid w:val="00F23350"/>
    <w:rsid w:val="00F249D1"/>
    <w:rsid w:val="00F333FA"/>
    <w:rsid w:val="00F34351"/>
    <w:rsid w:val="00F50E28"/>
    <w:rsid w:val="00F52624"/>
    <w:rsid w:val="00F560D9"/>
    <w:rsid w:val="00F61187"/>
    <w:rsid w:val="00F72C47"/>
    <w:rsid w:val="00F828D2"/>
    <w:rsid w:val="00F85E98"/>
    <w:rsid w:val="00F877AB"/>
    <w:rsid w:val="00F93041"/>
    <w:rsid w:val="00FA3989"/>
    <w:rsid w:val="00FA5F6A"/>
    <w:rsid w:val="00FB0EB6"/>
    <w:rsid w:val="00FB1C89"/>
    <w:rsid w:val="00FB47D1"/>
    <w:rsid w:val="00FB7193"/>
    <w:rsid w:val="00FB7BBE"/>
    <w:rsid w:val="00FC0268"/>
    <w:rsid w:val="00FD69F0"/>
    <w:rsid w:val="00FD7907"/>
    <w:rsid w:val="00FD7A8F"/>
    <w:rsid w:val="00FE469A"/>
    <w:rsid w:val="00FE5E3D"/>
    <w:rsid w:val="00FF6290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BF5EE"/>
  <w15:docId w15:val="{833A6362-B59B-4C63-93EB-48A45A48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33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\Documents\Vlastn&#237;%20&#353;ablony%20Office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6000B-191B-4213-B670-4D03DE397A9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27fdef7-7bb6-4cae-be47-e5c3ebaaef9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B8CE65-A4FE-496F-BE98-3C33F292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823BA-00D4-4A06-AEDC-FC07E371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2</TotalTime>
  <Pages>1</Pages>
  <Words>97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760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3</cp:revision>
  <cp:lastPrinted>2019-01-18T12:46:00Z</cp:lastPrinted>
  <dcterms:created xsi:type="dcterms:W3CDTF">2025-03-21T12:00:00Z</dcterms:created>
  <dcterms:modified xsi:type="dcterms:W3CDTF">2025-03-21T12:03:00Z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