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A1AC" w14:textId="77777777" w:rsidR="00D677DE" w:rsidRDefault="00D677DE" w:rsidP="00D677DE">
      <w:pPr>
        <w:pStyle w:val="Nzev"/>
      </w:pPr>
      <w:r>
        <w:t>Smlouva o vypořádání</w:t>
      </w:r>
      <w:r>
        <w:br/>
        <w:t xml:space="preserve"> bezdůvodného obohacení</w:t>
      </w:r>
    </w:p>
    <w:p w14:paraId="1A3305CC" w14:textId="77777777" w:rsidR="007D08E2" w:rsidRDefault="00D677DE" w:rsidP="00D677DE">
      <w:pPr>
        <w:pStyle w:val="Podnadpis"/>
      </w:pPr>
      <w:r>
        <w:t>uzavřená dále uvedeného dne, měsíce a roku dle § 2991 a násl. zákona č. 89/2012 Sb., v platném znění, takto:</w:t>
      </w:r>
    </w:p>
    <w:p w14:paraId="3272336F" w14:textId="77777777" w:rsidR="007D08E2" w:rsidRDefault="007D08E2">
      <w:pPr>
        <w:pStyle w:val="Nadpis1"/>
      </w:pPr>
      <w:r>
        <w:t>Účastníci</w:t>
      </w:r>
    </w:p>
    <w:p w14:paraId="73B45F45" w14:textId="2ACF6C4E" w:rsidR="00E04EFB" w:rsidRDefault="00E04EFB" w:rsidP="00E04EFB">
      <w:pPr>
        <w:pStyle w:val="slovanseznam"/>
        <w:jc w:val="left"/>
      </w:pPr>
      <w:r>
        <w:t>Základní škola Mělník</w:t>
      </w:r>
      <w:r w:rsidR="00AB6876">
        <w:t>, Jaroslava Seiferta 148</w:t>
      </w:r>
      <w:r>
        <w:t>, příspěvková organizace</w:t>
      </w:r>
      <w:r w:rsidR="00751115" w:rsidRPr="00E04EFB">
        <w:rPr>
          <w:b/>
        </w:rPr>
        <w:t xml:space="preserve">, </w:t>
      </w:r>
      <w:r w:rsidR="00D677DE" w:rsidRPr="00E04EFB">
        <w:rPr>
          <w:b/>
        </w:rPr>
        <w:br/>
      </w:r>
      <w:r w:rsidR="00751115">
        <w:t>se sídlem</w:t>
      </w:r>
      <w:r>
        <w:t xml:space="preserve"> </w:t>
      </w:r>
      <w:r w:rsidR="00AB6876">
        <w:t>Jaroslava Seiferta 148</w:t>
      </w:r>
      <w:r w:rsidR="00751115">
        <w:t>, 276 01 Mělník,</w:t>
      </w:r>
      <w:r w:rsidR="00751115">
        <w:br/>
        <w:t xml:space="preserve">identifikační číslo </w:t>
      </w:r>
      <w:r w:rsidR="00C818C3">
        <w:t>47 011 3</w:t>
      </w:r>
      <w:r w:rsidR="00AB6876">
        <w:t>27</w:t>
      </w:r>
      <w:r w:rsidR="00D677DE" w:rsidRPr="00F10D14">
        <w:br/>
      </w:r>
      <w:r w:rsidR="00D677DE">
        <w:t>zastoupen</w:t>
      </w:r>
      <w:r w:rsidR="00270EA9">
        <w:t xml:space="preserve">a </w:t>
      </w:r>
      <w:r>
        <w:t xml:space="preserve">Mgr. </w:t>
      </w:r>
      <w:r w:rsidR="00AB6876">
        <w:t>Michaelou Vackovou, ředitelkou školy</w:t>
      </w:r>
      <w:r w:rsidRPr="00D677DE">
        <w:t xml:space="preserve"> </w:t>
      </w:r>
    </w:p>
    <w:p w14:paraId="622BF85F" w14:textId="4000F254" w:rsidR="007D08E2" w:rsidRDefault="007D08E2" w:rsidP="00E04EFB">
      <w:pPr>
        <w:pStyle w:val="slovanseznam"/>
        <w:numPr>
          <w:ilvl w:val="0"/>
          <w:numId w:val="0"/>
        </w:numPr>
        <w:ind w:firstLine="709"/>
        <w:jc w:val="left"/>
      </w:pPr>
      <w:r>
        <w:t>dále jen „</w:t>
      </w:r>
      <w:r w:rsidR="00D677DE">
        <w:t>objednatel</w:t>
      </w:r>
      <w:r>
        <w:t>“</w:t>
      </w:r>
    </w:p>
    <w:p w14:paraId="0B1E83FF" w14:textId="77777777" w:rsidR="00980EC8" w:rsidRDefault="00980EC8" w:rsidP="00E04EFB">
      <w:pPr>
        <w:pStyle w:val="slovanseznam"/>
        <w:numPr>
          <w:ilvl w:val="0"/>
          <w:numId w:val="0"/>
        </w:numPr>
        <w:ind w:firstLine="709"/>
        <w:jc w:val="left"/>
      </w:pPr>
    </w:p>
    <w:p w14:paraId="52EC17D9" w14:textId="4C62A59D" w:rsidR="005F5A63" w:rsidRPr="00130B02" w:rsidRDefault="00130B02" w:rsidP="005F5A63">
      <w:pPr>
        <w:pStyle w:val="slovanseznam"/>
        <w:tabs>
          <w:tab w:val="num" w:pos="709"/>
        </w:tabs>
        <w:jc w:val="left"/>
        <w:rPr>
          <w:b/>
          <w:bCs/>
        </w:rPr>
      </w:pPr>
      <w:proofErr w:type="spellStart"/>
      <w:r w:rsidRPr="00130B02">
        <w:rPr>
          <w:b/>
          <w:bCs/>
        </w:rPr>
        <w:t>Webškoly</w:t>
      </w:r>
      <w:proofErr w:type="spellEnd"/>
      <w:r w:rsidRPr="00130B02">
        <w:rPr>
          <w:b/>
          <w:bCs/>
        </w:rPr>
        <w:t xml:space="preserve"> </w:t>
      </w:r>
      <w:proofErr w:type="spellStart"/>
      <w:r w:rsidRPr="00130B02">
        <w:rPr>
          <w:b/>
          <w:bCs/>
        </w:rPr>
        <w:t>servicies</w:t>
      </w:r>
      <w:proofErr w:type="spellEnd"/>
      <w:r w:rsidR="005F5A63" w:rsidRPr="00130B02">
        <w:rPr>
          <w:b/>
          <w:bCs/>
        </w:rPr>
        <w:t xml:space="preserve"> s.r.o., </w:t>
      </w:r>
    </w:p>
    <w:p w14:paraId="4BF99E99" w14:textId="6B061EC3" w:rsidR="005F5A63" w:rsidRPr="00980EC8" w:rsidRDefault="00980EC8" w:rsidP="00980EC8">
      <w:pPr>
        <w:spacing w:line="360" w:lineRule="atLeast"/>
        <w:textAlignment w:val="baseline"/>
        <w:rPr>
          <w:rFonts w:ascii="Verdana" w:hAnsi="Verdana"/>
          <w:color w:val="333333"/>
          <w:sz w:val="18"/>
          <w:szCs w:val="18"/>
        </w:rPr>
      </w:pPr>
      <w:r>
        <w:t xml:space="preserve">              </w:t>
      </w:r>
      <w:r w:rsidR="005F5A63" w:rsidRPr="005F5A63">
        <w:t xml:space="preserve">se sídlem </w:t>
      </w:r>
      <w:r w:rsidR="00130B02"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>U Nádrže</w:t>
      </w:r>
      <w:r w:rsidRPr="00980EC8"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 xml:space="preserve"> 2</w:t>
      </w:r>
      <w:r w:rsidR="00130B02"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>/618</w:t>
      </w:r>
      <w:r w:rsidRPr="00980EC8"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 xml:space="preserve">, </w:t>
      </w:r>
      <w:r w:rsidR="00130B02"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>182 00 Praha 8</w:t>
      </w:r>
    </w:p>
    <w:p w14:paraId="0834D996" w14:textId="1F9738D6" w:rsidR="00980EC8" w:rsidRDefault="005F5A63" w:rsidP="00980EC8">
      <w:pPr>
        <w:pStyle w:val="slovanseznam"/>
        <w:numPr>
          <w:ilvl w:val="0"/>
          <w:numId w:val="0"/>
        </w:numPr>
        <w:ind w:left="709"/>
        <w:jc w:val="left"/>
      </w:pPr>
      <w:r w:rsidRPr="005F5A63">
        <w:t xml:space="preserve">IČO: </w:t>
      </w:r>
      <w:r w:rsidR="00130B02">
        <w:t>07206569</w:t>
      </w:r>
    </w:p>
    <w:p w14:paraId="4BE4468D" w14:textId="3BE2D5E7" w:rsidR="007D08E2" w:rsidRDefault="00751115" w:rsidP="00980EC8">
      <w:pPr>
        <w:pStyle w:val="slovanseznam"/>
        <w:numPr>
          <w:ilvl w:val="0"/>
          <w:numId w:val="0"/>
        </w:numPr>
        <w:ind w:left="709"/>
        <w:jc w:val="left"/>
      </w:pPr>
      <w:r>
        <w:br/>
      </w:r>
      <w:r w:rsidR="007D08E2">
        <w:t>dále jen „</w:t>
      </w:r>
      <w:r w:rsidR="0015209D">
        <w:t>poskytovatel</w:t>
      </w:r>
      <w:r w:rsidR="007D08E2">
        <w:t>“</w:t>
      </w:r>
    </w:p>
    <w:p w14:paraId="0F737A99" w14:textId="77777777" w:rsidR="007D08E2" w:rsidRDefault="00C170F7">
      <w:pPr>
        <w:pStyle w:val="Nadpis1"/>
      </w:pPr>
      <w:bookmarkStart w:id="0" w:name="_Ref133913337"/>
      <w:r>
        <w:t>Úvodní ustanovení</w:t>
      </w:r>
      <w:bookmarkEnd w:id="0"/>
    </w:p>
    <w:p w14:paraId="429DF5D7" w14:textId="6788ADDE" w:rsidR="00FD3005" w:rsidRDefault="00C170F7" w:rsidP="00C170F7">
      <w:pPr>
        <w:pStyle w:val="slovanseznam"/>
      </w:pPr>
      <w:bookmarkStart w:id="1" w:name="_Ref26356099"/>
      <w:bookmarkStart w:id="2" w:name="_Ref133913305"/>
      <w:r>
        <w:t xml:space="preserve">Účastníci uzavřeli dne </w:t>
      </w:r>
      <w:r w:rsidR="00130B02" w:rsidRPr="00130B02">
        <w:rPr>
          <w:b/>
          <w:bCs/>
        </w:rPr>
        <w:t>30.8. 2018 SERVISNÍ SMLOUVU</w:t>
      </w:r>
      <w:r w:rsidR="00130B02">
        <w:t xml:space="preserve"> a dále </w:t>
      </w:r>
      <w:r w:rsidR="00130B02">
        <w:rPr>
          <w:b/>
          <w:bCs/>
        </w:rPr>
        <w:t>1.1. 2025</w:t>
      </w:r>
      <w:r w:rsidR="00F64F7E" w:rsidRPr="00F64F7E">
        <w:rPr>
          <w:b/>
          <w:bCs/>
        </w:rPr>
        <w:t xml:space="preserve"> </w:t>
      </w:r>
      <w:r w:rsidR="00130B02">
        <w:rPr>
          <w:b/>
          <w:bCs/>
        </w:rPr>
        <w:t xml:space="preserve">DODATEK Č. 1 K SERVISNÍ </w:t>
      </w:r>
      <w:proofErr w:type="gramStart"/>
      <w:r w:rsidR="00130B02">
        <w:rPr>
          <w:b/>
          <w:bCs/>
        </w:rPr>
        <w:t xml:space="preserve">SMLOUVĚ </w:t>
      </w:r>
      <w:r>
        <w:t xml:space="preserve"> </w:t>
      </w:r>
      <w:r w:rsidR="00A065FA">
        <w:rPr>
          <w:color w:val="212121"/>
        </w:rPr>
        <w:t>(</w:t>
      </w:r>
      <w:proofErr w:type="gramEnd"/>
      <w:r w:rsidR="00A065FA">
        <w:rPr>
          <w:color w:val="212121"/>
        </w:rPr>
        <w:t>dále jen „Smlouva“),</w:t>
      </w:r>
      <w:r>
        <w:t xml:space="preserve"> je</w:t>
      </w:r>
      <w:r w:rsidR="00130B02">
        <w:t xml:space="preserve">hož účelem </w:t>
      </w:r>
      <w:r>
        <w:t xml:space="preserve"> byl</w:t>
      </w:r>
      <w:r w:rsidR="00130B02">
        <w:t>o</w:t>
      </w:r>
      <w:r>
        <w:t xml:space="preserve"> </w:t>
      </w:r>
    </w:p>
    <w:p w14:paraId="1A2373A7" w14:textId="3A50E20B" w:rsidR="00130B02" w:rsidRDefault="00130B02" w:rsidP="00130B02">
      <w:pPr>
        <w:pStyle w:val="slovanseznam"/>
        <w:numPr>
          <w:ilvl w:val="0"/>
          <w:numId w:val="38"/>
        </w:numPr>
      </w:pPr>
      <w:r>
        <w:t xml:space="preserve">poskytování služeb souvisejících </w:t>
      </w:r>
      <w:proofErr w:type="spellStart"/>
      <w:r>
        <w:t>sezajištěním</w:t>
      </w:r>
      <w:proofErr w:type="spellEnd"/>
      <w:r>
        <w:t xml:space="preserve"> provozu školního webového portálu </w:t>
      </w:r>
      <w:hyperlink r:id="rId7" w:history="1">
        <w:r w:rsidRPr="00EA1BD6">
          <w:rPr>
            <w:rStyle w:val="Hypertextovodkaz"/>
          </w:rPr>
          <w:t>https://www.seifert-melnik.cz/</w:t>
        </w:r>
      </w:hyperlink>
      <w:r>
        <w:t>, který je umístěn na serverech Poskytovatele;</w:t>
      </w:r>
    </w:p>
    <w:p w14:paraId="2588328A" w14:textId="358F4DF1" w:rsidR="00130B02" w:rsidRPr="00130B02" w:rsidRDefault="00130B02" w:rsidP="00130B02">
      <w:pPr>
        <w:pStyle w:val="slovanseznam"/>
        <w:numPr>
          <w:ilvl w:val="0"/>
          <w:numId w:val="38"/>
        </w:numPr>
      </w:pPr>
      <w:r>
        <w:rPr>
          <w:color w:val="212121"/>
        </w:rPr>
        <w:t xml:space="preserve">upravit výši ročního poplatku za provozování webového portálu a odpovídající úpravy v tabulce cen za uložená data na serveru. </w:t>
      </w:r>
    </w:p>
    <w:p w14:paraId="5C32FE38" w14:textId="1D998AF6" w:rsidR="00C170F7" w:rsidRPr="00A34E89" w:rsidRDefault="00C170F7" w:rsidP="00130B02">
      <w:pPr>
        <w:pStyle w:val="slovanseznam"/>
        <w:numPr>
          <w:ilvl w:val="0"/>
          <w:numId w:val="0"/>
        </w:numPr>
        <w:ind w:left="709"/>
      </w:pPr>
      <w:r w:rsidRPr="00A34E89">
        <w:rPr>
          <w:color w:val="212121"/>
        </w:rPr>
        <w:t xml:space="preserve">Tato </w:t>
      </w:r>
      <w:r w:rsidR="00953B03">
        <w:rPr>
          <w:color w:val="212121"/>
        </w:rPr>
        <w:t>S</w:t>
      </w:r>
      <w:r w:rsidRPr="00A34E89">
        <w:rPr>
          <w:color w:val="212121"/>
        </w:rPr>
        <w:t xml:space="preserve">mlouva byla uzavřena na dobu </w:t>
      </w:r>
      <w:r w:rsidR="00130B02">
        <w:rPr>
          <w:color w:val="212121"/>
        </w:rPr>
        <w:t>ne</w:t>
      </w:r>
      <w:r w:rsidRPr="00A34E89">
        <w:rPr>
          <w:color w:val="212121"/>
        </w:rPr>
        <w:t>určitou</w:t>
      </w:r>
      <w:bookmarkEnd w:id="1"/>
      <w:r w:rsidR="00130B02">
        <w:rPr>
          <w:color w:val="212121"/>
        </w:rPr>
        <w:t xml:space="preserve">. </w:t>
      </w:r>
      <w:r w:rsidRPr="00A34E89">
        <w:t>Objednatel se v</w:t>
      </w:r>
      <w:r w:rsidR="00130B02">
        <w:t xml:space="preserve"> Článku II. </w:t>
      </w:r>
      <w:r w:rsidR="008E7702" w:rsidRPr="00A34E89">
        <w:t xml:space="preserve"> </w:t>
      </w:r>
      <w:r w:rsidR="00A065FA">
        <w:t>S</w:t>
      </w:r>
      <w:r w:rsidR="00AB6876" w:rsidRPr="00A34E89">
        <w:t xml:space="preserve">mlouvy </w:t>
      </w:r>
      <w:r w:rsidRPr="00A34E89">
        <w:t xml:space="preserve">zavázal </w:t>
      </w:r>
      <w:r w:rsidR="002B32DE">
        <w:t>u</w:t>
      </w:r>
      <w:r w:rsidRPr="00A34E89">
        <w:t xml:space="preserve">hradit poskytovateli </w:t>
      </w:r>
      <w:r w:rsidR="002B32DE">
        <w:t xml:space="preserve">částku </w:t>
      </w:r>
      <w:r w:rsidR="00C071E6">
        <w:t xml:space="preserve">dle sazeb ve </w:t>
      </w:r>
      <w:r w:rsidR="00A065FA">
        <w:t>S</w:t>
      </w:r>
      <w:r w:rsidR="00C071E6">
        <w:t>mlouvě uvedených</w:t>
      </w:r>
      <w:r w:rsidR="002B32DE">
        <w:t xml:space="preserve"> za </w:t>
      </w:r>
      <w:r w:rsidR="00C071E6">
        <w:t xml:space="preserve">skutečně </w:t>
      </w:r>
      <w:r w:rsidR="002B32DE">
        <w:t>poskytnuté služb</w:t>
      </w:r>
      <w:bookmarkEnd w:id="2"/>
      <w:r w:rsidR="00A34E89" w:rsidRPr="00A34E89">
        <w:t>y</w:t>
      </w:r>
      <w:r w:rsidR="00356222" w:rsidRPr="00A34E89">
        <w:t>.</w:t>
      </w:r>
    </w:p>
    <w:p w14:paraId="2974185D" w14:textId="6B99E5CB" w:rsidR="00C170F7" w:rsidRDefault="00C170F7" w:rsidP="009D3A28">
      <w:pPr>
        <w:pStyle w:val="slovanseznam"/>
      </w:pPr>
      <w:r>
        <w:t xml:space="preserve">Objednatel měl podle </w:t>
      </w:r>
      <w:r w:rsidR="009D3A28">
        <w:t xml:space="preserve">ustanovení § 2 odstavec 1 písmeno g) zákona číslo 340/2015 Sb. </w:t>
      </w:r>
      <w:r w:rsidR="009D3A28" w:rsidRPr="009D3A28">
        <w:t>o zvláštních podmínkách účinnosti některých smluv, uveřejňování těchto smluv a o registru smluv (zákon o registru smluv)</w:t>
      </w:r>
      <w:r>
        <w:t xml:space="preserve"> povinnost zaslat </w:t>
      </w:r>
      <w:r w:rsidR="00A065FA">
        <w:t>S</w:t>
      </w:r>
      <w:r w:rsidR="009D3A28">
        <w:t>mlouvu i následně uzavřené dodatky</w:t>
      </w:r>
      <w:r>
        <w:t xml:space="preserve"> správci registru smluv k uveřejnění nejpozději do 30 dnů ode dne uzavření </w:t>
      </w:r>
      <w:r w:rsidR="00A065FA">
        <w:t>S</w:t>
      </w:r>
      <w:r w:rsidR="009D3A28">
        <w:t>mlouvy, respektive dodatků</w:t>
      </w:r>
      <w:r>
        <w:t xml:space="preserve">. </w:t>
      </w:r>
      <w:r w:rsidR="009D3A28">
        <w:t xml:space="preserve">Objednatel však </w:t>
      </w:r>
      <w:r w:rsidR="00A065FA">
        <w:t>S</w:t>
      </w:r>
      <w:r w:rsidR="009D3A28">
        <w:t xml:space="preserve">mlouvu k povinnému zveřejnění správci registru smluv </w:t>
      </w:r>
      <w:r w:rsidR="002B32DE">
        <w:t>ne</w:t>
      </w:r>
      <w:r w:rsidR="009D3A28">
        <w:t>zaslal</w:t>
      </w:r>
      <w:r>
        <w:t>.</w:t>
      </w:r>
    </w:p>
    <w:p w14:paraId="65D7611A" w14:textId="60856A9C" w:rsidR="00C170F7" w:rsidRPr="00356222" w:rsidRDefault="00C170F7" w:rsidP="00C170F7">
      <w:pPr>
        <w:pStyle w:val="slovanseznam"/>
      </w:pPr>
      <w:bookmarkStart w:id="3" w:name="_Ref26355231"/>
      <w:r>
        <w:t xml:space="preserve">Objednatel na základě </w:t>
      </w:r>
      <w:r w:rsidR="00A065FA">
        <w:t>S</w:t>
      </w:r>
      <w:r w:rsidR="009D3A28">
        <w:t xml:space="preserve">mlouvy uhradil poskytovateli </w:t>
      </w:r>
      <w:r w:rsidR="00271E95">
        <w:t xml:space="preserve">za dané období poskytované služby </w:t>
      </w:r>
      <w:r w:rsidR="009D3A28">
        <w:t>částk</w:t>
      </w:r>
      <w:r w:rsidR="00C071E6">
        <w:t>u</w:t>
      </w:r>
      <w:r w:rsidR="009D3A28">
        <w:t xml:space="preserve"> ve výši sjednané smluvní od</w:t>
      </w:r>
      <w:r w:rsidR="00271E95">
        <w:t>m</w:t>
      </w:r>
      <w:r w:rsidR="009D3A28">
        <w:t xml:space="preserve">ěny, </w:t>
      </w:r>
      <w:r w:rsidR="002B32DE">
        <w:t>která</w:t>
      </w:r>
      <w:r w:rsidR="009D3A28">
        <w:t xml:space="preserve"> </w:t>
      </w:r>
      <w:r w:rsidR="009D3A28" w:rsidRPr="00356222">
        <w:rPr>
          <w:u w:val="single"/>
        </w:rPr>
        <w:t>překroč</w:t>
      </w:r>
      <w:r w:rsidR="00271E95">
        <w:rPr>
          <w:u w:val="single"/>
        </w:rPr>
        <w:t>il</w:t>
      </w:r>
      <w:r w:rsidR="002B32DE">
        <w:rPr>
          <w:u w:val="single"/>
        </w:rPr>
        <w:t>a</w:t>
      </w:r>
      <w:r w:rsidR="009D3A28" w:rsidRPr="00356222">
        <w:rPr>
          <w:u w:val="single"/>
        </w:rPr>
        <w:t xml:space="preserve"> částku Kč </w:t>
      </w:r>
      <w:proofErr w:type="gramStart"/>
      <w:r w:rsidR="009D3A28" w:rsidRPr="00356222">
        <w:rPr>
          <w:u w:val="single"/>
        </w:rPr>
        <w:t>50.000,-</w:t>
      </w:r>
      <w:bookmarkEnd w:id="3"/>
      <w:proofErr w:type="gramEnd"/>
      <w:r w:rsidR="00356222">
        <w:rPr>
          <w:u w:val="single"/>
        </w:rPr>
        <w:t>.</w:t>
      </w:r>
    </w:p>
    <w:p w14:paraId="12B520ED" w14:textId="37BC4A2F" w:rsidR="007D08E2" w:rsidRDefault="009D3A28" w:rsidP="00C170F7">
      <w:pPr>
        <w:pStyle w:val="slovanseznam"/>
      </w:pPr>
      <w:r>
        <w:t xml:space="preserve">Vzhledem k tomu, že </w:t>
      </w:r>
      <w:r w:rsidR="00A065FA">
        <w:t>S</w:t>
      </w:r>
      <w:r>
        <w:t xml:space="preserve">mlouva </w:t>
      </w:r>
      <w:r w:rsidR="00271E95">
        <w:t>je</w:t>
      </w:r>
      <w:r w:rsidR="00C170F7">
        <w:t xml:space="preserve"> v důsledku </w:t>
      </w:r>
      <w:r w:rsidRPr="002B32DE">
        <w:rPr>
          <w:color w:val="2B2B00"/>
        </w:rPr>
        <w:t>neuveřejnění</w:t>
      </w:r>
      <w:r w:rsidR="00C170F7" w:rsidRPr="002B32DE">
        <w:rPr>
          <w:color w:val="2B2B00"/>
        </w:rPr>
        <w:t xml:space="preserve"> v registru smluv </w:t>
      </w:r>
      <w:r w:rsidR="00C170F7">
        <w:t>neplatn</w:t>
      </w:r>
      <w:r w:rsidR="00271E95">
        <w:t>á</w:t>
      </w:r>
      <w:r w:rsidR="00C170F7">
        <w:t xml:space="preserve">, došlo k plnění ze strany objednatele </w:t>
      </w:r>
      <w:r>
        <w:t>poskytovateli</w:t>
      </w:r>
      <w:r w:rsidR="00C170F7">
        <w:t xml:space="preserve"> bez platného právního titulu. </w:t>
      </w:r>
      <w:r>
        <w:t>Poskytovateli</w:t>
      </w:r>
      <w:r w:rsidR="00C170F7">
        <w:t xml:space="preserve"> tak vzniklo bezdůvodné obohacení podle § 2991 a následující občanského zákoníku.</w:t>
      </w:r>
    </w:p>
    <w:p w14:paraId="49BCEEF3" w14:textId="77777777" w:rsidR="00794048" w:rsidRDefault="00794048" w:rsidP="00794048">
      <w:pPr>
        <w:pStyle w:val="Nadpis1"/>
      </w:pPr>
      <w:r>
        <w:lastRenderedPageBreak/>
        <w:t>Vypořádání bezdůvodného obohacení</w:t>
      </w:r>
    </w:p>
    <w:p w14:paraId="7027CBB9" w14:textId="5DBD3314" w:rsidR="00794048" w:rsidRDefault="00C27CFB" w:rsidP="00794048">
      <w:pPr>
        <w:pStyle w:val="slovanseznam"/>
      </w:pPr>
      <w:bookmarkStart w:id="4" w:name="_Ref26355622"/>
      <w:r>
        <w:t>Účastníci</w:t>
      </w:r>
      <w:r w:rsidR="00794048">
        <w:t xml:space="preserve"> konstatují, že od doby účinnosti </w:t>
      </w:r>
      <w:r w:rsidR="00A065FA">
        <w:t>S</w:t>
      </w:r>
      <w:r w:rsidR="00794048">
        <w:t xml:space="preserve">mlouvy došlo ze strany objednatele </w:t>
      </w:r>
      <w:r w:rsidR="00794048" w:rsidRPr="00356222">
        <w:t>k úhradě částek ve výši sjednané smluvní odměny</w:t>
      </w:r>
      <w:r w:rsidR="00356222">
        <w:t xml:space="preserve">. </w:t>
      </w:r>
      <w:r>
        <w:t>Účastníci úhradu těchto pravidelných plateb ze strany objednatele svorně potvrzují</w:t>
      </w:r>
      <w:r w:rsidR="00794048">
        <w:t>.</w:t>
      </w:r>
      <w:bookmarkEnd w:id="4"/>
      <w:r w:rsidR="00794048">
        <w:t xml:space="preserve"> </w:t>
      </w:r>
    </w:p>
    <w:p w14:paraId="41BF642E" w14:textId="43BA5F00" w:rsidR="00794048" w:rsidRDefault="00C27CFB" w:rsidP="00794048">
      <w:pPr>
        <w:pStyle w:val="slovanseznam"/>
      </w:pPr>
      <w:r>
        <w:t>Účastníci</w:t>
      </w:r>
      <w:r w:rsidR="00794048">
        <w:t xml:space="preserve"> výše uvedená plnění podle článku </w:t>
      </w:r>
      <w:r>
        <w:fldChar w:fldCharType="begin"/>
      </w:r>
      <w:r>
        <w:instrText xml:space="preserve"> REF _Ref26355622 \r \h </w:instrText>
      </w:r>
      <w:r>
        <w:fldChar w:fldCharType="separate"/>
      </w:r>
      <w:r w:rsidR="005C52F3">
        <w:t>3.1</w:t>
      </w:r>
      <w:r>
        <w:fldChar w:fldCharType="end"/>
      </w:r>
      <w:r w:rsidR="00794048">
        <w:t xml:space="preserve"> považují za nesporná a ob</w:t>
      </w:r>
      <w:r>
        <w:t>a</w:t>
      </w:r>
      <w:r w:rsidR="00794048">
        <w:t xml:space="preserve"> </w:t>
      </w:r>
      <w:r>
        <w:t>účastníci</w:t>
      </w:r>
      <w:r w:rsidR="00794048">
        <w:t xml:space="preserve"> považují </w:t>
      </w:r>
      <w:r>
        <w:t>sjednanou smluvní odměnu</w:t>
      </w:r>
      <w:r w:rsidR="00794048">
        <w:t xml:space="preserve"> za </w:t>
      </w:r>
      <w:r>
        <w:t xml:space="preserve">poskytování služeb dle </w:t>
      </w:r>
      <w:r w:rsidR="00A065FA">
        <w:t>S</w:t>
      </w:r>
      <w:r>
        <w:t>mlouvy</w:t>
      </w:r>
      <w:r w:rsidR="00794048">
        <w:t xml:space="preserve"> uvedenou v 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5C52F3">
        <w:t>2.1</w:t>
      </w:r>
      <w:r>
        <w:fldChar w:fldCharType="end"/>
      </w:r>
      <w:r>
        <w:t xml:space="preserve"> této smlouvy </w:t>
      </w:r>
      <w:r w:rsidR="00794048">
        <w:t xml:space="preserve">za správnou a vzešlou z dohody </w:t>
      </w:r>
      <w:r>
        <w:t>účastníků</w:t>
      </w:r>
      <w:r w:rsidR="00794048">
        <w:t>.</w:t>
      </w:r>
    </w:p>
    <w:p w14:paraId="667308CF" w14:textId="7B748D92" w:rsidR="00794048" w:rsidRDefault="00C27CFB" w:rsidP="00794048">
      <w:pPr>
        <w:pStyle w:val="slovanseznam"/>
      </w:pPr>
      <w:r>
        <w:t>Účastníci</w:t>
      </w:r>
      <w:r w:rsidR="00794048">
        <w:t xml:space="preserve"> se tímto domluvil</w:t>
      </w:r>
      <w:r>
        <w:t>i</w:t>
      </w:r>
      <w:r w:rsidR="00794048">
        <w:t xml:space="preserve"> na narovnání bezdůvodného obohacení podle článku </w:t>
      </w:r>
      <w:r>
        <w:fldChar w:fldCharType="begin"/>
      </w:r>
      <w:r>
        <w:instrText xml:space="preserve"> REF _Ref133913337 \r \h </w:instrText>
      </w:r>
      <w:r>
        <w:fldChar w:fldCharType="separate"/>
      </w:r>
      <w:r w:rsidR="005C52F3">
        <w:t>2</w:t>
      </w:r>
      <w:r>
        <w:fldChar w:fldCharType="end"/>
      </w:r>
      <w:r w:rsidR="00794048">
        <w:t xml:space="preserve"> této smlouvy tak, že si </w:t>
      </w:r>
      <w:r>
        <w:t>poskytovatel</w:t>
      </w:r>
      <w:r w:rsidR="00794048">
        <w:t xml:space="preserve"> ponechá </w:t>
      </w:r>
      <w:r>
        <w:t xml:space="preserve">veškerou uhrazenou smluvní </w:t>
      </w:r>
      <w:r w:rsidR="00794048">
        <w:t>odměnu</w:t>
      </w:r>
      <w:r>
        <w:t>, přičemž objednatel za uhrazenou smluvní odměnu obdržel plnění ze strany poskytovatele ve smluveném rozsahu</w:t>
      </w:r>
      <w:r w:rsidR="00794048">
        <w:t xml:space="preserve">. </w:t>
      </w:r>
    </w:p>
    <w:p w14:paraId="6625CDB4" w14:textId="77777777" w:rsidR="009D3A28" w:rsidRDefault="00794048" w:rsidP="00C27CFB">
      <w:pPr>
        <w:pStyle w:val="slovanseznam"/>
      </w:pPr>
      <w:r>
        <w:t>Ob</w:t>
      </w:r>
      <w:r w:rsidR="00C27CFB">
        <w:t>a</w:t>
      </w:r>
      <w:r>
        <w:t xml:space="preserve"> </w:t>
      </w:r>
      <w:r w:rsidR="00C27CFB">
        <w:t>účastníci</w:t>
      </w:r>
      <w:r>
        <w:t xml:space="preserve"> prohlašují, že se neobohatil</w:t>
      </w:r>
      <w:r w:rsidR="00C27CFB">
        <w:t>i</w:t>
      </w:r>
      <w:r>
        <w:t xml:space="preserve"> na úkor druhé</w:t>
      </w:r>
      <w:r w:rsidR="00C27CFB">
        <w:t>ho z účastníků</w:t>
      </w:r>
      <w:r>
        <w:t xml:space="preserve"> </w:t>
      </w:r>
      <w:r w:rsidR="00C27CFB">
        <w:t>a jednali</w:t>
      </w:r>
      <w:r>
        <w:t xml:space="preserve"> v dobré víře.</w:t>
      </w:r>
    </w:p>
    <w:p w14:paraId="535170CB" w14:textId="49871F27" w:rsidR="0076021D" w:rsidRDefault="0076021D" w:rsidP="00C27CFB">
      <w:pPr>
        <w:pStyle w:val="slovanseznam"/>
      </w:pPr>
      <w:r>
        <w:t xml:space="preserve">Oba účastníci se dále dohodli, že spolu s touto smlouvu v registru smluv zveřejní jako přílohy </w:t>
      </w:r>
      <w:r w:rsidR="00A065FA">
        <w:t>S</w:t>
      </w:r>
      <w:r>
        <w:t xml:space="preserve">mlouvu uvedenou v 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5C52F3">
        <w:t>2.1</w:t>
      </w:r>
      <w:r>
        <w:fldChar w:fldCharType="end"/>
      </w:r>
      <w:r>
        <w:t xml:space="preserve"> této </w:t>
      </w:r>
      <w:r w:rsidRPr="00F10D14">
        <w:t>smlouvy, přičemž účastníci</w:t>
      </w:r>
      <w:r>
        <w:t xml:space="preserve"> výslovně potvrzují, že se jejich vzájemn</w:t>
      </w:r>
      <w:r w:rsidR="00CA11BF">
        <w:t>á</w:t>
      </w:r>
      <w:r>
        <w:t xml:space="preserve"> práva a povinnosti budou nadále řídit </w:t>
      </w:r>
      <w:r w:rsidR="00A065FA">
        <w:t>S</w:t>
      </w:r>
      <w:r>
        <w:t xml:space="preserve">mlouvou uvedenou v 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5C52F3">
        <w:t>2.1</w:t>
      </w:r>
      <w:r>
        <w:fldChar w:fldCharType="end"/>
      </w:r>
      <w:r w:rsidR="00C95E3E">
        <w:t xml:space="preserve"> ve znění pozdějších dodatků.</w:t>
      </w:r>
    </w:p>
    <w:p w14:paraId="766105FE" w14:textId="77777777" w:rsidR="0019553A" w:rsidRDefault="0019553A" w:rsidP="0019553A">
      <w:pPr>
        <w:pStyle w:val="Nadpis1"/>
      </w:pPr>
      <w:r>
        <w:t>Prohlášení účastníků</w:t>
      </w:r>
    </w:p>
    <w:p w14:paraId="032FD0D9" w14:textId="5671B18F" w:rsidR="00C27CFB" w:rsidRDefault="0019553A" w:rsidP="0019553A">
      <w:pPr>
        <w:pStyle w:val="slovanseznam"/>
      </w:pPr>
      <w:r>
        <w:t>Oba účastníci</w:t>
      </w:r>
      <w:r w:rsidRPr="00AF1E44">
        <w:t xml:space="preserve"> shodně konstatují, že </w:t>
      </w:r>
      <w:r>
        <w:t>uzavřením této smlouvy</w:t>
      </w:r>
      <w:r w:rsidRPr="00AF1E44">
        <w:t xml:space="preserve"> budou veškeré jejich vzájemné závazky a pohledávky vyplývající ze smlouvy </w:t>
      </w:r>
      <w:r>
        <w:t xml:space="preserve">uvedené v 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5C52F3">
        <w:t>2.1</w:t>
      </w:r>
      <w:r>
        <w:fldChar w:fldCharType="end"/>
      </w:r>
      <w:r>
        <w:t xml:space="preserve"> a </w:t>
      </w:r>
      <w:r w:rsidR="00C818C3">
        <w:t xml:space="preserve">2.2 </w:t>
      </w:r>
      <w:r w:rsidR="00271E95">
        <w:t>z</w:t>
      </w:r>
      <w:r w:rsidRPr="00AF1E44">
        <w:t>cela vypořádané a že nebudou mít z uvedených titulů vůči sobě navzájem žádných dalších nároků, pohledávek a závazků, resp. že se každ</w:t>
      </w:r>
      <w:r>
        <w:t>ý</w:t>
      </w:r>
      <w:r w:rsidRPr="00AF1E44">
        <w:t xml:space="preserve"> z</w:t>
      </w:r>
      <w:r>
        <w:t xml:space="preserve"> účastníků</w:t>
      </w:r>
      <w:r w:rsidRPr="00AF1E44">
        <w:t xml:space="preserve"> jakýchkoli takových dalších případných pohledávek či jiných nároků vůči druhé</w:t>
      </w:r>
      <w:r>
        <w:t>mu z účastníků</w:t>
      </w:r>
      <w:r w:rsidRPr="00AF1E44">
        <w:t xml:space="preserve"> </w:t>
      </w:r>
      <w:r>
        <w:t xml:space="preserve">této smlouvy </w:t>
      </w:r>
      <w:r w:rsidRPr="00AF1E44">
        <w:t>výslovně jejím podpisem vzdává.</w:t>
      </w:r>
    </w:p>
    <w:p w14:paraId="5C6BB3C7" w14:textId="77777777" w:rsidR="0076021D" w:rsidRDefault="0076021D" w:rsidP="0076021D">
      <w:pPr>
        <w:pStyle w:val="Nadpis1"/>
      </w:pPr>
      <w:r>
        <w:t>Závěrečná ustanovení</w:t>
      </w:r>
    </w:p>
    <w:p w14:paraId="2ADCB3CF" w14:textId="77777777" w:rsidR="0076021D" w:rsidRPr="00AF1E44" w:rsidRDefault="0076021D" w:rsidP="0076021D">
      <w:pPr>
        <w:pStyle w:val="slovanseznam"/>
      </w:pPr>
      <w:r>
        <w:rPr>
          <w:szCs w:val="24"/>
        </w:rPr>
        <w:t xml:space="preserve">Účastníci </w:t>
      </w:r>
      <w:r w:rsidRPr="00B44341">
        <w:rPr>
          <w:szCs w:val="24"/>
        </w:rPr>
        <w:t xml:space="preserve">této </w:t>
      </w:r>
      <w:r>
        <w:rPr>
          <w:szCs w:val="24"/>
        </w:rPr>
        <w:t>smlouvy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podmínek,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14:paraId="6FEAE6DC" w14:textId="77777777" w:rsidR="0076021D" w:rsidRDefault="0076021D" w:rsidP="0076021D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21A77DE2" w14:textId="77777777" w:rsidR="0076021D" w:rsidRDefault="0076021D" w:rsidP="0076021D">
      <w:pPr>
        <w:pStyle w:val="slovanseznam"/>
      </w:pPr>
      <w:r>
        <w:t xml:space="preserve">Vzájemná práva a povinnosti účastníků v této smlouvě výslovně neupravená se řídí příslušnými právními předpisy, zejména občanským zákoníkem. </w:t>
      </w:r>
    </w:p>
    <w:p w14:paraId="31951999" w14:textId="77777777" w:rsidR="0076021D" w:rsidRDefault="0076021D" w:rsidP="0076021D">
      <w:pPr>
        <w:pStyle w:val="slovanseznam"/>
      </w:pPr>
      <w:r>
        <w:t>Účastníci</w:t>
      </w:r>
      <w:r w:rsidRPr="003262A4">
        <w:t xml:space="preserve"> výslovně a bezvýhradně souhlasí se zveřejněním úplného znění této smlouvy v „Registru smluv“ umístěném na portálu veřejné správy www.portal.gov.cz, za podmínek </w:t>
      </w:r>
      <w:r w:rsidRPr="00F92158">
        <w:rPr>
          <w:rFonts w:cs="Arial"/>
          <w:color w:val="000000"/>
          <w:szCs w:val="22"/>
        </w:rPr>
        <w:t>a v souladu s příslušnými ustanoveními zákona č. 106/1999 Sb., o svobodném přístupu k informacím, v platném znění. Účastníci berou na vědomí, že „Registr smluv“ je veřejně přístupný.</w:t>
      </w:r>
      <w:r>
        <w:t xml:space="preserve"> </w:t>
      </w:r>
    </w:p>
    <w:p w14:paraId="4003DBE6" w14:textId="77777777" w:rsidR="0076021D" w:rsidRDefault="0076021D" w:rsidP="0076021D">
      <w:pPr>
        <w:pStyle w:val="slovanseznam"/>
      </w:pPr>
      <w:r>
        <w:t>Účastníci se dohodli, že uveřejnění v souladu se zákonem o registru smluv provede objednatel, a to do 30 dnů od uzavření smlouvy.</w:t>
      </w:r>
    </w:p>
    <w:p w14:paraId="6F17CDCF" w14:textId="77777777" w:rsidR="0076021D" w:rsidRPr="00AF1E44" w:rsidRDefault="0076021D" w:rsidP="0076021D">
      <w:pPr>
        <w:pStyle w:val="slovanseznam"/>
      </w:pPr>
      <w:r w:rsidRPr="003262A4">
        <w:lastRenderedPageBreak/>
        <w:t>Účastníci výslovně prohlašují, že veškeré údaje a skutečnosti obsažené v této smlouvě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7F3F746F" w14:textId="77777777" w:rsidR="0076021D" w:rsidRPr="00AF1E44" w:rsidRDefault="0076021D" w:rsidP="0076021D">
      <w:pPr>
        <w:pStyle w:val="slovanseznam"/>
      </w:pPr>
      <w:r>
        <w:t xml:space="preserve">Tato smlouva je </w:t>
      </w:r>
      <w:r w:rsidRPr="006E3772">
        <w:t>vyhotovena ve dvou stejnopisech, z nichž</w:t>
      </w:r>
      <w:r>
        <w:t xml:space="preserve"> po jednom stejnopisu obdrží každá ze smluvních stran. </w:t>
      </w:r>
    </w:p>
    <w:p w14:paraId="4062B871" w14:textId="77777777" w:rsidR="0019553A" w:rsidRDefault="0076021D" w:rsidP="0076021D">
      <w:pPr>
        <w:pStyle w:val="slovanseznam"/>
      </w:pPr>
      <w:r>
        <w:t>Dohoda je uzavřena k datu podpisu poslední smluvní strany a nabývá účinnosti dnem uveřejnění v registru smluv.</w:t>
      </w:r>
    </w:p>
    <w:p w14:paraId="264A931B" w14:textId="77777777" w:rsidR="00075AC9" w:rsidRDefault="00075AC9" w:rsidP="00075AC9">
      <w:pPr>
        <w:pStyle w:val="Nadpis1"/>
      </w:pPr>
      <w:r>
        <w:t>Přílohy</w:t>
      </w:r>
    </w:p>
    <w:p w14:paraId="15FA344C" w14:textId="27592637" w:rsidR="00075AC9" w:rsidRDefault="005C52F3" w:rsidP="00075AC9">
      <w:pPr>
        <w:pStyle w:val="slovanseznam"/>
      </w:pPr>
      <w:r>
        <w:rPr>
          <w:b/>
          <w:bCs/>
          <w:i/>
          <w:iCs/>
        </w:rPr>
        <w:t xml:space="preserve">SERVISNÍ </w:t>
      </w:r>
      <w:proofErr w:type="gramStart"/>
      <w:r>
        <w:rPr>
          <w:b/>
          <w:bCs/>
          <w:i/>
          <w:iCs/>
        </w:rPr>
        <w:t xml:space="preserve">SMLOUVA </w:t>
      </w:r>
      <w:r w:rsidR="00C95E3E">
        <w:rPr>
          <w:b/>
          <w:bCs/>
          <w:i/>
          <w:iCs/>
        </w:rPr>
        <w:t xml:space="preserve"> </w:t>
      </w:r>
      <w:r w:rsidR="00075AC9" w:rsidRPr="00F10D14">
        <w:t>ze</w:t>
      </w:r>
      <w:proofErr w:type="gramEnd"/>
      <w:r w:rsidR="00075AC9" w:rsidRPr="00F10D14">
        <w:t xml:space="preserve"> dne </w:t>
      </w:r>
      <w:r>
        <w:t>30.08. 2018</w:t>
      </w:r>
    </w:p>
    <w:p w14:paraId="227D8446" w14:textId="0EE441C0" w:rsidR="005C52F3" w:rsidRPr="00F10D14" w:rsidRDefault="005C52F3" w:rsidP="00075AC9">
      <w:pPr>
        <w:pStyle w:val="slovanseznam"/>
      </w:pPr>
      <w:r>
        <w:rPr>
          <w:b/>
          <w:bCs/>
          <w:i/>
          <w:iCs/>
        </w:rPr>
        <w:t xml:space="preserve">DODATEK Č. 1 K SERVISNÍ SMLOUVĚ </w:t>
      </w:r>
      <w:r w:rsidRPr="005C52F3">
        <w:rPr>
          <w:i/>
          <w:iCs/>
        </w:rPr>
        <w:t>ze dne 1.1.2025</w:t>
      </w:r>
    </w:p>
    <w:p w14:paraId="316CD4BC" w14:textId="77777777" w:rsidR="005C52F3" w:rsidRDefault="005C52F3">
      <w:pPr>
        <w:pStyle w:val="Datum"/>
      </w:pPr>
    </w:p>
    <w:p w14:paraId="14E298F2" w14:textId="0EC4DD5C" w:rsidR="007D08E2" w:rsidRDefault="007D08E2">
      <w:pPr>
        <w:pStyle w:val="Datum"/>
      </w:pPr>
      <w:r>
        <w:t>V</w:t>
      </w:r>
      <w:r w:rsidR="0076021D">
        <w:t xml:space="preserve"> Mělníku </w:t>
      </w:r>
      <w:r>
        <w:t xml:space="preserve">dne </w:t>
      </w:r>
      <w:r w:rsidR="005C52F3">
        <w:t>20.3. 2025</w:t>
      </w:r>
    </w:p>
    <w:p w14:paraId="748F3A58" w14:textId="77777777" w:rsidR="002B32DE" w:rsidRDefault="002B32DE">
      <w:pPr>
        <w:pStyle w:val="Datum"/>
      </w:pPr>
    </w:p>
    <w:p w14:paraId="3A6451B8" w14:textId="5BC40841" w:rsidR="002B32DE" w:rsidRDefault="005C52F3" w:rsidP="002B32DE">
      <w:pPr>
        <w:pStyle w:val="Datum"/>
        <w:spacing w:after="0"/>
      </w:pPr>
      <w:r>
        <w:t>Bc. Tomáš Beran</w:t>
      </w:r>
      <w:r w:rsidR="002B32DE">
        <w:tab/>
      </w:r>
      <w:r w:rsidR="002B32DE">
        <w:tab/>
      </w:r>
      <w:r w:rsidR="002B32DE">
        <w:tab/>
      </w:r>
      <w:r w:rsidR="002B32DE">
        <w:tab/>
      </w:r>
      <w:r w:rsidR="002B32DE">
        <w:tab/>
      </w:r>
      <w:r>
        <w:t>Mgr. Michaela Vacková</w:t>
      </w:r>
    </w:p>
    <w:p w14:paraId="1C4DDB6B" w14:textId="40DA6D27" w:rsidR="002B32DE" w:rsidRDefault="002B32DE" w:rsidP="002B32DE">
      <w:pPr>
        <w:pStyle w:val="Datum"/>
        <w:spacing w:after="0"/>
      </w:pPr>
      <w:r w:rsidRPr="002B32DE">
        <w:t>Poskytovatel</w:t>
      </w:r>
      <w:r w:rsidRPr="002B32DE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34156A1D" w14:textId="77777777" w:rsidR="00371AFE" w:rsidRDefault="00371AFE">
      <w:pPr>
        <w:pStyle w:val="Podpis"/>
      </w:pPr>
    </w:p>
    <w:sectPr w:rsidR="00371AFE" w:rsidSect="00E033DA">
      <w:headerReference w:type="default" r:id="rId8"/>
      <w:footerReference w:type="default" r:id="rId9"/>
      <w:footerReference w:type="first" r:id="rId10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4492" w14:textId="77777777" w:rsidR="0055631B" w:rsidRDefault="0055631B">
      <w:r>
        <w:separator/>
      </w:r>
    </w:p>
  </w:endnote>
  <w:endnote w:type="continuationSeparator" w:id="0">
    <w:p w14:paraId="06BCB554" w14:textId="77777777" w:rsidR="0055631B" w:rsidRDefault="0055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86A7" w14:textId="4B355B6D" w:rsidR="005C52F3" w:rsidRPr="003367A8" w:rsidRDefault="005C52F3" w:rsidP="005C52F3">
    <w:pPr>
      <w:pStyle w:val="Zpat"/>
      <w:jc w:val="center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Smlouva o vypořádání BO_BAKALÁŘI software_smlouva o poskytování cloudových služeb_3685_01_2016</w:t>
    </w:r>
    <w:r>
      <w:rPr>
        <w:noProof/>
      </w:rPr>
      <w:fldChar w:fldCharType="end"/>
    </w:r>
  </w:p>
  <w:p w14:paraId="34D3BD29" w14:textId="03B4B626" w:rsidR="005C52F3" w:rsidRDefault="005C52F3" w:rsidP="005C52F3">
    <w:pPr>
      <w:pStyle w:val="Zpat"/>
      <w:jc w:val="center"/>
    </w:pPr>
  </w:p>
  <w:p w14:paraId="240514C1" w14:textId="5E567B5E" w:rsidR="007D08E2" w:rsidRPr="00A065FA" w:rsidRDefault="00A065FA" w:rsidP="00A065FA">
    <w:pPr>
      <w:pStyle w:val="Zpat"/>
      <w:jc w:val="center"/>
    </w:pPr>
    <w: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B092" w14:textId="2317FA15" w:rsidR="007D08E2" w:rsidRPr="003367A8" w:rsidRDefault="00980EC8" w:rsidP="003367A8">
    <w:pPr>
      <w:pStyle w:val="Zpat"/>
      <w:jc w:val="center"/>
    </w:pPr>
    <w:fldSimple w:instr=" FILENAME \* MERGEFORMAT ">
      <w:r w:rsidR="005C52F3">
        <w:rPr>
          <w:noProof/>
        </w:rPr>
        <w:t>Smlouva o vypořádání BO_BAKALÁŘI software_smlouva o poskytování cloudových služeb_3685_01_2016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D2E3" w14:textId="77777777" w:rsidR="0055631B" w:rsidRDefault="0055631B">
      <w:r>
        <w:separator/>
      </w:r>
    </w:p>
  </w:footnote>
  <w:footnote w:type="continuationSeparator" w:id="0">
    <w:p w14:paraId="1ACCABC0" w14:textId="77777777" w:rsidR="0055631B" w:rsidRDefault="0055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059A" w14:textId="77777777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F6F6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F6F65">
      <w:rPr>
        <w:rStyle w:val="slostrnky"/>
      </w:rPr>
      <w:fldChar w:fldCharType="separate"/>
    </w:r>
    <w:r w:rsidR="00F6461C">
      <w:rPr>
        <w:rStyle w:val="slostrnky"/>
        <w:noProof/>
      </w:rPr>
      <w:t>2</w:t>
    </w:r>
    <w:r w:rsidR="005F6F65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F6461C" w:rsidRPr="00F6461C">
        <w:rPr>
          <w:rStyle w:val="slostrnky"/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67547AF"/>
    <w:multiLevelType w:val="hybridMultilevel"/>
    <w:tmpl w:val="C79AE71C"/>
    <w:lvl w:ilvl="0" w:tplc="3AB23724">
      <w:start w:val="7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color w:val="212121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1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3036722">
    <w:abstractNumId w:val="4"/>
  </w:num>
  <w:num w:numId="2" w16cid:durableId="1888300081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2019110756">
    <w:abstractNumId w:val="0"/>
  </w:num>
  <w:num w:numId="4" w16cid:durableId="182016375">
    <w:abstractNumId w:val="17"/>
  </w:num>
  <w:num w:numId="5" w16cid:durableId="2028094195">
    <w:abstractNumId w:val="19"/>
  </w:num>
  <w:num w:numId="6" w16cid:durableId="2035687338">
    <w:abstractNumId w:val="21"/>
  </w:num>
  <w:num w:numId="7" w16cid:durableId="2055999263">
    <w:abstractNumId w:val="15"/>
  </w:num>
  <w:num w:numId="8" w16cid:durableId="353309234">
    <w:abstractNumId w:val="13"/>
  </w:num>
  <w:num w:numId="9" w16cid:durableId="2004240518">
    <w:abstractNumId w:val="7"/>
  </w:num>
  <w:num w:numId="10" w16cid:durableId="1201145">
    <w:abstractNumId w:val="20"/>
  </w:num>
  <w:num w:numId="11" w16cid:durableId="450366099">
    <w:abstractNumId w:val="5"/>
  </w:num>
  <w:num w:numId="12" w16cid:durableId="1541941321">
    <w:abstractNumId w:val="16"/>
  </w:num>
  <w:num w:numId="13" w16cid:durableId="952204860">
    <w:abstractNumId w:val="1"/>
  </w:num>
  <w:num w:numId="14" w16cid:durableId="1826430689">
    <w:abstractNumId w:val="2"/>
  </w:num>
  <w:num w:numId="15" w16cid:durableId="1039205314">
    <w:abstractNumId w:val="9"/>
  </w:num>
  <w:num w:numId="16" w16cid:durableId="575820289">
    <w:abstractNumId w:val="6"/>
  </w:num>
  <w:num w:numId="17" w16cid:durableId="1140611410">
    <w:abstractNumId w:val="3"/>
  </w:num>
  <w:num w:numId="18" w16cid:durableId="1253317955">
    <w:abstractNumId w:val="11"/>
  </w:num>
  <w:num w:numId="19" w16cid:durableId="552666387">
    <w:abstractNumId w:val="1"/>
  </w:num>
  <w:num w:numId="20" w16cid:durableId="1526020274">
    <w:abstractNumId w:val="10"/>
  </w:num>
  <w:num w:numId="21" w16cid:durableId="1025137427">
    <w:abstractNumId w:val="20"/>
  </w:num>
  <w:num w:numId="22" w16cid:durableId="667829977">
    <w:abstractNumId w:val="20"/>
  </w:num>
  <w:num w:numId="23" w16cid:durableId="1116485975">
    <w:abstractNumId w:val="20"/>
  </w:num>
  <w:num w:numId="24" w16cid:durableId="2037463469">
    <w:abstractNumId w:val="14"/>
  </w:num>
  <w:num w:numId="25" w16cid:durableId="1421558903">
    <w:abstractNumId w:val="14"/>
  </w:num>
  <w:num w:numId="26" w16cid:durableId="788090781">
    <w:abstractNumId w:val="14"/>
  </w:num>
  <w:num w:numId="27" w16cid:durableId="774252454">
    <w:abstractNumId w:val="14"/>
  </w:num>
  <w:num w:numId="28" w16cid:durableId="935137987">
    <w:abstractNumId w:val="14"/>
  </w:num>
  <w:num w:numId="29" w16cid:durableId="379599210">
    <w:abstractNumId w:val="14"/>
  </w:num>
  <w:num w:numId="30" w16cid:durableId="1758087861">
    <w:abstractNumId w:val="13"/>
  </w:num>
  <w:num w:numId="31" w16cid:durableId="985551602">
    <w:abstractNumId w:val="7"/>
  </w:num>
  <w:num w:numId="32" w16cid:durableId="356084404">
    <w:abstractNumId w:val="20"/>
  </w:num>
  <w:num w:numId="33" w16cid:durableId="260652259">
    <w:abstractNumId w:val="5"/>
  </w:num>
  <w:num w:numId="34" w16cid:durableId="34281913">
    <w:abstractNumId w:val="16"/>
  </w:num>
  <w:num w:numId="35" w16cid:durableId="1894341542">
    <w:abstractNumId w:val="12"/>
  </w:num>
  <w:num w:numId="36" w16cid:durableId="366296128">
    <w:abstractNumId w:val="8"/>
  </w:num>
  <w:num w:numId="37" w16cid:durableId="727146501">
    <w:abstractNumId w:val="14"/>
  </w:num>
  <w:num w:numId="38" w16cid:durableId="13766561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2F"/>
    <w:rsid w:val="00046464"/>
    <w:rsid w:val="00075AC9"/>
    <w:rsid w:val="00130B02"/>
    <w:rsid w:val="0015209D"/>
    <w:rsid w:val="0019553A"/>
    <w:rsid w:val="001F15B1"/>
    <w:rsid w:val="00270EA9"/>
    <w:rsid w:val="00271E95"/>
    <w:rsid w:val="002B32DE"/>
    <w:rsid w:val="002D6F1D"/>
    <w:rsid w:val="0031282C"/>
    <w:rsid w:val="003367A8"/>
    <w:rsid w:val="00356222"/>
    <w:rsid w:val="00366960"/>
    <w:rsid w:val="00371AFE"/>
    <w:rsid w:val="0055631B"/>
    <w:rsid w:val="005C52F3"/>
    <w:rsid w:val="005D7885"/>
    <w:rsid w:val="005F5A63"/>
    <w:rsid w:val="005F6F65"/>
    <w:rsid w:val="00626777"/>
    <w:rsid w:val="00680537"/>
    <w:rsid w:val="006A6A65"/>
    <w:rsid w:val="006D6581"/>
    <w:rsid w:val="006E3772"/>
    <w:rsid w:val="00715B62"/>
    <w:rsid w:val="00750B94"/>
    <w:rsid w:val="00751115"/>
    <w:rsid w:val="0076021D"/>
    <w:rsid w:val="00772534"/>
    <w:rsid w:val="00794048"/>
    <w:rsid w:val="007D08E2"/>
    <w:rsid w:val="007D572F"/>
    <w:rsid w:val="00842D0A"/>
    <w:rsid w:val="008E7702"/>
    <w:rsid w:val="00953B03"/>
    <w:rsid w:val="00980EC8"/>
    <w:rsid w:val="009D3A28"/>
    <w:rsid w:val="00A065FA"/>
    <w:rsid w:val="00A14588"/>
    <w:rsid w:val="00A2298B"/>
    <w:rsid w:val="00A25CDF"/>
    <w:rsid w:val="00A34E89"/>
    <w:rsid w:val="00A750EE"/>
    <w:rsid w:val="00AB6876"/>
    <w:rsid w:val="00B24504"/>
    <w:rsid w:val="00B67E34"/>
    <w:rsid w:val="00B80B9B"/>
    <w:rsid w:val="00BE1A40"/>
    <w:rsid w:val="00C01F45"/>
    <w:rsid w:val="00C071E6"/>
    <w:rsid w:val="00C170F7"/>
    <w:rsid w:val="00C27CFB"/>
    <w:rsid w:val="00C818C3"/>
    <w:rsid w:val="00C95E3E"/>
    <w:rsid w:val="00CA11BF"/>
    <w:rsid w:val="00D677DE"/>
    <w:rsid w:val="00E033DA"/>
    <w:rsid w:val="00E04EFB"/>
    <w:rsid w:val="00E15866"/>
    <w:rsid w:val="00F10D14"/>
    <w:rsid w:val="00F264DD"/>
    <w:rsid w:val="00F54641"/>
    <w:rsid w:val="00F62F26"/>
    <w:rsid w:val="00F6461C"/>
    <w:rsid w:val="00F64F7E"/>
    <w:rsid w:val="00F82D13"/>
    <w:rsid w:val="00FC4686"/>
    <w:rsid w:val="00FD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D4D06"/>
  <w15:docId w15:val="{BA4FE564-909E-44B5-AF45-2894C37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5CDF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A25CDF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rsid w:val="00A25CDF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customStyle="1" w:styleId="Adresa">
    <w:name w:val="Adresa"/>
    <w:basedOn w:val="Normln"/>
    <w:rsid w:val="00A25CDF"/>
    <w:pPr>
      <w:spacing w:before="40"/>
      <w:ind w:left="5812"/>
    </w:pPr>
  </w:style>
  <w:style w:type="paragraph" w:customStyle="1" w:styleId="Ploha">
    <w:name w:val="Příloha"/>
    <w:basedOn w:val="Normln"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rsid w:val="00A25CDF"/>
    <w:pPr>
      <w:ind w:left="284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25CDF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rsid w:val="00A25CDF"/>
  </w:style>
  <w:style w:type="paragraph" w:styleId="slovanseznam">
    <w:name w:val="List Number"/>
    <w:basedOn w:val="Seznam"/>
    <w:rsid w:val="00A25CDF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25CDF"/>
    <w:pPr>
      <w:numPr>
        <w:ilvl w:val="2"/>
        <w:numId w:val="24"/>
      </w:numPr>
    </w:pPr>
  </w:style>
  <w:style w:type="paragraph" w:styleId="slovanseznam3">
    <w:name w:val="List Number 3"/>
    <w:basedOn w:val="Seznam3"/>
    <w:rsid w:val="00A25CDF"/>
    <w:pPr>
      <w:numPr>
        <w:ilvl w:val="3"/>
        <w:numId w:val="24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25CDF"/>
    <w:pPr>
      <w:numPr>
        <w:ilvl w:val="4"/>
        <w:numId w:val="24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25CDF"/>
    <w:pPr>
      <w:numPr>
        <w:ilvl w:val="5"/>
        <w:numId w:val="24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25CDF"/>
    <w:pPr>
      <w:ind w:left="709"/>
    </w:pPr>
  </w:style>
  <w:style w:type="paragraph" w:styleId="Pokraovnseznamu2">
    <w:name w:val="List Continue 2"/>
    <w:basedOn w:val="Pokraovnseznamu"/>
    <w:rsid w:val="00A25CDF"/>
    <w:pPr>
      <w:ind w:left="1418"/>
    </w:pPr>
  </w:style>
  <w:style w:type="paragraph" w:styleId="Pokraovnseznamu3">
    <w:name w:val="List Continue 3"/>
    <w:basedOn w:val="Pokraovnseznamu"/>
    <w:rsid w:val="00A25CDF"/>
    <w:pPr>
      <w:ind w:left="2268"/>
    </w:pPr>
  </w:style>
  <w:style w:type="paragraph" w:styleId="Pokraovnseznamu4">
    <w:name w:val="List Continue 4"/>
    <w:basedOn w:val="Pokraovnseznamu"/>
    <w:rsid w:val="00A25CDF"/>
    <w:pPr>
      <w:ind w:left="3260"/>
    </w:pPr>
  </w:style>
  <w:style w:type="paragraph" w:styleId="Pokraovnseznamu5">
    <w:name w:val="List Continue 5"/>
    <w:basedOn w:val="Pokraovnseznamu"/>
    <w:rsid w:val="00A25CDF"/>
    <w:pPr>
      <w:ind w:left="4394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25CDF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25CDF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25CDF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25CDF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25CDF"/>
    <w:pPr>
      <w:numPr>
        <w:numId w:val="8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25CDF"/>
    <w:pPr>
      <w:numPr>
        <w:numId w:val="9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25CDF"/>
    <w:pPr>
      <w:numPr>
        <w:numId w:val="10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25CDF"/>
    <w:pPr>
      <w:numPr>
        <w:numId w:val="11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25CDF"/>
    <w:pPr>
      <w:numPr>
        <w:numId w:val="12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25CDF"/>
  </w:style>
  <w:style w:type="paragraph" w:customStyle="1" w:styleId="Pedmt">
    <w:name w:val="Předmět"/>
    <w:basedOn w:val="Normln"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rsid w:val="00A25CDF"/>
    <w:pPr>
      <w:keepLines/>
      <w:ind w:left="3969"/>
    </w:pPr>
  </w:style>
  <w:style w:type="paragraph" w:styleId="Nzev">
    <w:name w:val="Title"/>
    <w:basedOn w:val="Normln"/>
    <w:next w:val="Podnadpis"/>
    <w:qFormat/>
    <w:rsid w:val="00A25CDF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25CDF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25CDF"/>
    <w:pPr>
      <w:ind w:firstLine="720"/>
    </w:pPr>
  </w:style>
  <w:style w:type="paragraph" w:styleId="Zkladntext-prvnodsazen2">
    <w:name w:val="Body Text First Indent 2"/>
    <w:basedOn w:val="Zkladntextodsazen"/>
    <w:rsid w:val="00A25CDF"/>
    <w:pPr>
      <w:ind w:left="357" w:firstLine="720"/>
      <w:jc w:val="left"/>
    </w:pPr>
  </w:style>
  <w:style w:type="paragraph" w:styleId="Zkladntext2">
    <w:name w:val="Body Text 2"/>
    <w:basedOn w:val="Normln"/>
    <w:rsid w:val="00A25CDF"/>
    <w:pPr>
      <w:spacing w:before="120" w:line="480" w:lineRule="auto"/>
    </w:pPr>
  </w:style>
  <w:style w:type="paragraph" w:styleId="Zkladntext3">
    <w:name w:val="Body Text 3"/>
    <w:basedOn w:val="Normln"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25CDF"/>
    <w:pPr>
      <w:spacing w:before="120"/>
      <w:ind w:left="284"/>
    </w:pPr>
    <w:rPr>
      <w:sz w:val="16"/>
    </w:rPr>
  </w:style>
  <w:style w:type="character" w:styleId="Zdraznn">
    <w:name w:val="Emphasis"/>
    <w:qFormat/>
    <w:rsid w:val="00A25CDF"/>
    <w:rPr>
      <w:i/>
    </w:rPr>
  </w:style>
  <w:style w:type="paragraph" w:styleId="Rejstk1">
    <w:name w:val="index 1"/>
    <w:basedOn w:val="Normln"/>
    <w:next w:val="Normln"/>
    <w:autoRedefine/>
    <w:semiHidden/>
    <w:rsid w:val="00A25CDF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25CDF"/>
    <w:rPr>
      <w:rFonts w:cs="Arial"/>
      <w:b/>
      <w:bCs/>
    </w:rPr>
  </w:style>
  <w:style w:type="character" w:styleId="Hypertextovodkaz">
    <w:name w:val="Hyperlink"/>
    <w:rsid w:val="00A25CDF"/>
    <w:rPr>
      <w:color w:val="0000FF"/>
      <w:u w:val="single"/>
    </w:rPr>
  </w:style>
  <w:style w:type="paragraph" w:styleId="Textkomente">
    <w:name w:val="annotation text"/>
    <w:basedOn w:val="Normln"/>
    <w:semiHidden/>
    <w:rsid w:val="00A25CDF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25CDF"/>
    <w:rPr>
      <w:sz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30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ifert-melnik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</Template>
  <TotalTime>8</TotalTime>
  <Pages>3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Dita Kletečková</cp:lastModifiedBy>
  <cp:revision>2</cp:revision>
  <cp:lastPrinted>2025-03-20T10:25:00Z</cp:lastPrinted>
  <dcterms:created xsi:type="dcterms:W3CDTF">2025-03-20T10:34:00Z</dcterms:created>
  <dcterms:modified xsi:type="dcterms:W3CDTF">2025-03-20T10:34:00Z</dcterms:modified>
</cp:coreProperties>
</file>