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FF6F" w14:textId="77777777" w:rsidR="00F65EF8" w:rsidRPr="00B15F01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B15F01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14:paraId="1AAB0F22" w14:textId="77777777" w:rsidR="00F65EF8" w:rsidRPr="00B15F01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B15F01">
        <w:rPr>
          <w:rFonts w:ascii="Garamond" w:hAnsi="Garamond"/>
        </w:rPr>
        <w:t>IČO 00024953, Všehrdovo náměstí čp. 45, 537 21 Chrudim</w:t>
      </w:r>
    </w:p>
    <w:p w14:paraId="2F703B9B" w14:textId="50E1FB54" w:rsidR="00F65EF8" w:rsidRPr="00B15F01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B15F01">
        <w:rPr>
          <w:rFonts w:ascii="Garamond" w:hAnsi="Garamond"/>
        </w:rPr>
        <w:t xml:space="preserve">tel.: 469 669 711, fax: 469 669 751, email: </w:t>
      </w:r>
      <w:hyperlink r:id="rId5" w:history="1">
        <w:r w:rsidRPr="00B15F01">
          <w:rPr>
            <w:rStyle w:val="Hypertextovodkaz"/>
            <w:rFonts w:ascii="Garamond" w:hAnsi="Garamond"/>
          </w:rPr>
          <w:t>podatelna@osoud.chr.justice.cz</w:t>
        </w:r>
      </w:hyperlink>
      <w:r w:rsidRPr="00B15F01">
        <w:rPr>
          <w:rFonts w:ascii="Garamond" w:hAnsi="Garamond"/>
        </w:rPr>
        <w:t>, IDDS: xvzabmy</w:t>
      </w:r>
    </w:p>
    <w:p w14:paraId="7FAB823F" w14:textId="77777777" w:rsidR="00F65EF8" w:rsidRPr="00B15F01" w:rsidRDefault="00F65EF8" w:rsidP="00F65EF8">
      <w:pPr>
        <w:spacing w:after="0" w:line="240" w:lineRule="auto"/>
        <w:rPr>
          <w:rFonts w:ascii="Garamond" w:hAnsi="Garamond"/>
        </w:rPr>
      </w:pPr>
    </w:p>
    <w:p w14:paraId="71B09C07" w14:textId="77777777" w:rsidR="00F65EF8" w:rsidRPr="00B15F01" w:rsidRDefault="00F65EF8" w:rsidP="00F65EF8">
      <w:pPr>
        <w:spacing w:after="0" w:line="240" w:lineRule="auto"/>
        <w:rPr>
          <w:rFonts w:ascii="Garamond" w:hAnsi="Garamond"/>
        </w:rPr>
      </w:pPr>
    </w:p>
    <w:p w14:paraId="1F5E9D2D" w14:textId="77777777" w:rsidR="00F65EF8" w:rsidRPr="00B15F01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14:paraId="0BC078BB" w14:textId="77777777" w:rsidR="00F65EF8" w:rsidRPr="00B15F01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B15F01">
          <w:pgSz w:w="11906" w:h="16838"/>
          <w:pgMar w:top="1417" w:right="1416" w:bottom="1417" w:left="1417" w:header="708" w:footer="708" w:gutter="0"/>
          <w:cols w:space="708"/>
        </w:sectPr>
      </w:pPr>
    </w:p>
    <w:p w14:paraId="71E445F1" w14:textId="022119B3" w:rsidR="00F65EF8" w:rsidRPr="00B15F01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B15F01">
        <w:rPr>
          <w:rFonts w:ascii="Garamond" w:hAnsi="Garamond"/>
          <w:b/>
          <w:sz w:val="18"/>
          <w:szCs w:val="18"/>
        </w:rPr>
        <w:t>NAŠE ZNAČKA:</w:t>
      </w:r>
      <w:r w:rsidRPr="00B15F01">
        <w:rPr>
          <w:rFonts w:ascii="Garamond" w:hAnsi="Garamond"/>
          <w:b/>
          <w:sz w:val="18"/>
          <w:szCs w:val="18"/>
        </w:rPr>
        <w:tab/>
      </w:r>
      <w:r w:rsidR="00DD7EAD" w:rsidRPr="00B15F01">
        <w:rPr>
          <w:rFonts w:ascii="Garamond" w:hAnsi="Garamond"/>
        </w:rPr>
        <w:t xml:space="preserve">20 Spr </w:t>
      </w:r>
      <w:r w:rsidR="00B9780F" w:rsidRPr="00B15F01">
        <w:rPr>
          <w:rFonts w:ascii="Garamond" w:hAnsi="Garamond"/>
        </w:rPr>
        <w:t>424/2025</w:t>
      </w:r>
      <w:r w:rsidR="00291F28" w:rsidRPr="00B15F01">
        <w:rPr>
          <w:rFonts w:ascii="Garamond" w:hAnsi="Garamond"/>
        </w:rPr>
        <w:t xml:space="preserve">, OB </w:t>
      </w:r>
      <w:r w:rsidR="00B9780F" w:rsidRPr="00B15F01">
        <w:rPr>
          <w:rFonts w:ascii="Garamond" w:hAnsi="Garamond"/>
        </w:rPr>
        <w:t>23</w:t>
      </w:r>
      <w:r w:rsidR="00291F28" w:rsidRPr="00B15F01">
        <w:rPr>
          <w:rFonts w:ascii="Garamond" w:hAnsi="Garamond"/>
        </w:rPr>
        <w:t>/202</w:t>
      </w:r>
      <w:r w:rsidR="00B9780F" w:rsidRPr="00B15F01">
        <w:rPr>
          <w:rFonts w:ascii="Garamond" w:hAnsi="Garamond"/>
        </w:rPr>
        <w:t>5</w:t>
      </w:r>
      <w:r w:rsidRPr="00B15F01">
        <w:rPr>
          <w:rFonts w:ascii="Garamond" w:hAnsi="Garamond"/>
          <w:b/>
          <w:sz w:val="20"/>
          <w:szCs w:val="20"/>
        </w:rPr>
        <w:t xml:space="preserve">                             </w:t>
      </w:r>
    </w:p>
    <w:p w14:paraId="5D5C2E9A" w14:textId="77777777" w:rsidR="00F65EF8" w:rsidRPr="00B15F01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B15F01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14:paraId="3474B41F" w14:textId="77777777" w:rsidR="0050271D" w:rsidRPr="00B15F01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B15F01">
        <w:rPr>
          <w:rFonts w:ascii="Garamond" w:hAnsi="Garamond"/>
          <w:b/>
          <w:sz w:val="18"/>
          <w:szCs w:val="18"/>
        </w:rPr>
        <w:t>VYŘIZUJE:</w:t>
      </w:r>
      <w:r w:rsidR="0050271D" w:rsidRPr="00B15F01">
        <w:rPr>
          <w:rFonts w:ascii="Garamond" w:hAnsi="Garamond"/>
          <w:b/>
          <w:sz w:val="18"/>
          <w:szCs w:val="18"/>
        </w:rPr>
        <w:t xml:space="preserve">           </w:t>
      </w:r>
      <w:r w:rsidR="00DD7EAD" w:rsidRPr="00B15F01">
        <w:rPr>
          <w:rFonts w:ascii="Garamond" w:hAnsi="Garamond"/>
          <w:sz w:val="24"/>
          <w:szCs w:val="24"/>
        </w:rPr>
        <w:t>Renata Nováková</w:t>
      </w:r>
    </w:p>
    <w:p w14:paraId="7C2ECB7F" w14:textId="77777777" w:rsidR="00F65EF8" w:rsidRPr="00B15F01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B15F01">
        <w:rPr>
          <w:rFonts w:ascii="Garamond" w:hAnsi="Garamond"/>
          <w:b/>
          <w:sz w:val="18"/>
          <w:szCs w:val="18"/>
        </w:rPr>
        <w:t xml:space="preserve">     </w:t>
      </w:r>
      <w:r w:rsidR="00F954EF" w:rsidRPr="00B15F01">
        <w:rPr>
          <w:rFonts w:ascii="Garamond" w:hAnsi="Garamond"/>
          <w:b/>
          <w:sz w:val="18"/>
          <w:szCs w:val="18"/>
        </w:rPr>
        <w:t xml:space="preserve">         </w:t>
      </w:r>
      <w:r w:rsidRPr="00B15F01">
        <w:rPr>
          <w:rFonts w:ascii="Garamond" w:hAnsi="Garamond"/>
          <w:b/>
          <w:sz w:val="18"/>
          <w:szCs w:val="18"/>
        </w:rPr>
        <w:t xml:space="preserve">          </w:t>
      </w:r>
    </w:p>
    <w:p w14:paraId="2A41B6DB" w14:textId="32631E03" w:rsidR="00F65EF8" w:rsidRPr="00B15F01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B15F01">
        <w:rPr>
          <w:rFonts w:ascii="Garamond" w:hAnsi="Garamond"/>
          <w:b/>
          <w:sz w:val="18"/>
          <w:szCs w:val="18"/>
        </w:rPr>
        <w:t xml:space="preserve">DNE:                      </w:t>
      </w:r>
      <w:r w:rsidR="00B9780F" w:rsidRPr="00B15F01">
        <w:rPr>
          <w:rFonts w:ascii="Garamond" w:hAnsi="Garamond"/>
          <w:sz w:val="24"/>
          <w:szCs w:val="24"/>
        </w:rPr>
        <w:t>20. března 2025</w:t>
      </w:r>
      <w:r w:rsidRPr="00B15F01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14:paraId="3610C2CE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C0E2B1C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989596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AF48C0" w14:textId="77777777" w:rsidR="00F65EF8" w:rsidRPr="00B15F01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B15F01">
        <w:rPr>
          <w:rFonts w:ascii="Garamond" w:hAnsi="Garamond"/>
          <w:sz w:val="24"/>
          <w:szCs w:val="24"/>
        </w:rPr>
        <w:t>ITS akciová společnost</w:t>
      </w:r>
    </w:p>
    <w:p w14:paraId="2D86BC80" w14:textId="77777777" w:rsidR="00F65EF8" w:rsidRPr="00B15F01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B15F01">
        <w:rPr>
          <w:rFonts w:ascii="Garamond" w:hAnsi="Garamond"/>
          <w:sz w:val="24"/>
          <w:szCs w:val="24"/>
        </w:rPr>
        <w:t>Vinohradská 2396/184</w:t>
      </w:r>
    </w:p>
    <w:p w14:paraId="24FA50AB" w14:textId="77777777" w:rsidR="00F65EF8" w:rsidRPr="00B15F01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B15F01">
        <w:rPr>
          <w:rFonts w:ascii="Garamond" w:hAnsi="Garamond"/>
          <w:bCs/>
          <w:sz w:val="24"/>
          <w:szCs w:val="24"/>
        </w:rPr>
        <w:t>130 00  Praha 3</w:t>
      </w:r>
    </w:p>
    <w:p w14:paraId="31F5859E" w14:textId="77777777" w:rsidR="00F65EF8" w:rsidRPr="00B15F01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B15F01">
        <w:rPr>
          <w:rFonts w:ascii="Garamond" w:hAnsi="Garamond"/>
          <w:bCs/>
          <w:sz w:val="24"/>
          <w:szCs w:val="24"/>
        </w:rPr>
        <w:t>IČO: 14889811</w:t>
      </w:r>
    </w:p>
    <w:p w14:paraId="3313BB8B" w14:textId="77777777" w:rsidR="00F65EF8" w:rsidRPr="00B15F01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70E7F5E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238F1A6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D9B1F21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3062D2C" w14:textId="77777777" w:rsidR="00F65EF8" w:rsidRPr="00B15F01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B15F01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14:paraId="5EFFD84F" w14:textId="3D495747" w:rsidR="00F65EF8" w:rsidRPr="00B15F01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B15F01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B15F01">
        <w:rPr>
          <w:rFonts w:ascii="Garamond" w:hAnsi="Garamond" w:cs="Arial"/>
          <w:b/>
          <w:sz w:val="24"/>
          <w:szCs w:val="24"/>
        </w:rPr>
        <w:t>dle R</w:t>
      </w:r>
      <w:r w:rsidRPr="00B15F01">
        <w:rPr>
          <w:rFonts w:ascii="Garamond" w:hAnsi="Garamond" w:cs="Arial"/>
          <w:b/>
          <w:sz w:val="24"/>
          <w:szCs w:val="24"/>
        </w:rPr>
        <w:t>ámcové dohod</w:t>
      </w:r>
      <w:r w:rsidR="00B9780F" w:rsidRPr="00B15F01">
        <w:rPr>
          <w:rFonts w:ascii="Garamond" w:hAnsi="Garamond" w:cs="Arial"/>
          <w:b/>
          <w:sz w:val="24"/>
          <w:szCs w:val="24"/>
        </w:rPr>
        <w:t>y na</w:t>
      </w:r>
      <w:r w:rsidR="00A23E3D" w:rsidRPr="00B15F01">
        <w:rPr>
          <w:rFonts w:ascii="Garamond" w:hAnsi="Garamond" w:cs="Arial"/>
          <w:b/>
          <w:sz w:val="24"/>
          <w:szCs w:val="24"/>
        </w:rPr>
        <w:t xml:space="preserve"> „Dodávky stolních počítačů“ </w:t>
      </w:r>
      <w:r w:rsidR="00B9780F" w:rsidRPr="00B15F01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A23E3D" w:rsidRPr="00B15F01">
        <w:rPr>
          <w:rFonts w:ascii="Garamond" w:hAnsi="Garamond" w:cs="Arial"/>
          <w:b/>
          <w:sz w:val="24"/>
          <w:szCs w:val="24"/>
        </w:rPr>
        <w:t>č. MSP-25/2021-MSP-CES, č.j. 5/2021-OI-SML</w:t>
      </w:r>
    </w:p>
    <w:p w14:paraId="181A3B0C" w14:textId="77777777" w:rsidR="00CC05E5" w:rsidRPr="00B15F01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>Vážení,</w:t>
      </w:r>
    </w:p>
    <w:p w14:paraId="415807DD" w14:textId="1269FAE9" w:rsidR="000F038C" w:rsidRPr="00B15F01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B15F01">
        <w:rPr>
          <w:rFonts w:ascii="Garamond" w:hAnsi="Garamond" w:cs="Arial"/>
          <w:sz w:val="24"/>
          <w:szCs w:val="24"/>
        </w:rPr>
        <w:t xml:space="preserve">dle </w:t>
      </w:r>
      <w:r w:rsidR="00B9780F" w:rsidRPr="00B15F01">
        <w:rPr>
          <w:rFonts w:ascii="Garamond" w:hAnsi="Garamond" w:cs="Arial"/>
          <w:sz w:val="24"/>
          <w:szCs w:val="24"/>
        </w:rPr>
        <w:t xml:space="preserve">Rámcové dohody Ministerstva spravedlnosti ČR na </w:t>
      </w:r>
      <w:r w:rsidR="00A23E3D" w:rsidRPr="00B15F01">
        <w:rPr>
          <w:rFonts w:ascii="Garamond" w:hAnsi="Garamond" w:cs="Arial"/>
          <w:sz w:val="24"/>
          <w:szCs w:val="24"/>
        </w:rPr>
        <w:t>„Dodávky stolních počítačů“ č. MSP-25/2021-MSP-CES, č.j. 5/2021-OI-SML</w:t>
      </w:r>
      <w:r w:rsidR="00BD778E" w:rsidRPr="00B15F01">
        <w:rPr>
          <w:rFonts w:ascii="Garamond" w:hAnsi="Garamond" w:cs="Arial"/>
          <w:sz w:val="24"/>
          <w:szCs w:val="24"/>
        </w:rPr>
        <w:t xml:space="preserve">, dodávku </w:t>
      </w:r>
      <w:r w:rsidR="00B9780F" w:rsidRPr="00B15F01">
        <w:rPr>
          <w:rFonts w:ascii="Garamond" w:hAnsi="Garamond" w:cs="Arial"/>
          <w:sz w:val="24"/>
          <w:szCs w:val="24"/>
        </w:rPr>
        <w:t>30</w:t>
      </w:r>
      <w:r w:rsidRPr="00B15F01">
        <w:rPr>
          <w:rFonts w:ascii="Garamond" w:hAnsi="Garamond" w:cs="Arial"/>
          <w:sz w:val="24"/>
          <w:szCs w:val="24"/>
        </w:rPr>
        <w:t xml:space="preserve"> ks stolních počítačů,</w:t>
      </w:r>
      <w:r w:rsidR="00B9780F" w:rsidRPr="00B15F01">
        <w:rPr>
          <w:rFonts w:ascii="Garamond" w:hAnsi="Garamond" w:cs="Arial"/>
          <w:sz w:val="24"/>
          <w:szCs w:val="24"/>
        </w:rPr>
        <w:t xml:space="preserve">        </w:t>
      </w:r>
      <w:r w:rsidRPr="00B15F01">
        <w:rPr>
          <w:rFonts w:ascii="Garamond" w:hAnsi="Garamond" w:cs="Arial"/>
          <w:sz w:val="24"/>
          <w:szCs w:val="24"/>
        </w:rPr>
        <w:t xml:space="preserve"> </w:t>
      </w:r>
      <w:r w:rsidR="00B9780F" w:rsidRPr="00B15F01">
        <w:rPr>
          <w:rFonts w:ascii="Garamond" w:hAnsi="Garamond" w:cs="Arial"/>
          <w:sz w:val="24"/>
          <w:szCs w:val="24"/>
        </w:rPr>
        <w:t>15</w:t>
      </w:r>
      <w:r w:rsidR="00834092" w:rsidRPr="00B15F01">
        <w:rPr>
          <w:rFonts w:ascii="Garamond" w:hAnsi="Garamond" w:cs="Arial"/>
          <w:sz w:val="24"/>
          <w:szCs w:val="24"/>
        </w:rPr>
        <w:t xml:space="preserve"> ks klávesnic </w:t>
      </w:r>
      <w:r w:rsidR="00B9780F" w:rsidRPr="00B15F01">
        <w:rPr>
          <w:rFonts w:ascii="Garamond" w:hAnsi="Garamond" w:cs="Arial"/>
          <w:sz w:val="24"/>
          <w:szCs w:val="24"/>
        </w:rPr>
        <w:t>bez čtečky</w:t>
      </w:r>
      <w:r w:rsidR="00834092" w:rsidRPr="00B15F01">
        <w:rPr>
          <w:rFonts w:ascii="Garamond" w:hAnsi="Garamond" w:cs="Arial"/>
          <w:sz w:val="24"/>
          <w:szCs w:val="24"/>
        </w:rPr>
        <w:t xml:space="preserve"> čipových karet a </w:t>
      </w:r>
      <w:r w:rsidR="00B9780F" w:rsidRPr="00B15F01">
        <w:rPr>
          <w:rFonts w:ascii="Garamond" w:hAnsi="Garamond" w:cs="Arial"/>
          <w:sz w:val="24"/>
          <w:szCs w:val="24"/>
        </w:rPr>
        <w:t>15</w:t>
      </w:r>
      <w:r w:rsidR="00834092" w:rsidRPr="00B15F01">
        <w:rPr>
          <w:rFonts w:ascii="Garamond" w:hAnsi="Garamond" w:cs="Arial"/>
          <w:sz w:val="24"/>
          <w:szCs w:val="24"/>
        </w:rPr>
        <w:t xml:space="preserve"> ks monitorů A, vše dle objednávkového formuláře. </w:t>
      </w:r>
    </w:p>
    <w:p w14:paraId="69326E38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>Místem dodání zboží je Okresní soud v Chrudimi, Všehrdovo nám. 45, 537 21  Chrudim.</w:t>
      </w:r>
    </w:p>
    <w:p w14:paraId="4EBB3861" w14:textId="1EEA12A5" w:rsidR="006103E8" w:rsidRPr="00B15F01" w:rsidRDefault="00834092" w:rsidP="006103E8">
      <w:pPr>
        <w:jc w:val="both"/>
        <w:rPr>
          <w:rFonts w:ascii="Garamond" w:hAnsi="Garamond" w:cs="Arial"/>
          <w:b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="00DD7EAD" w:rsidRPr="00B15F01">
        <w:rPr>
          <w:rFonts w:ascii="Garamond" w:hAnsi="Garamond" w:cs="Arial"/>
          <w:b/>
          <w:sz w:val="24"/>
          <w:szCs w:val="24"/>
        </w:rPr>
        <w:t>Renata Nováková</w:t>
      </w:r>
      <w:r w:rsidRPr="00B15F01">
        <w:rPr>
          <w:rFonts w:ascii="Garamond" w:hAnsi="Garamond" w:cs="Arial"/>
          <w:b/>
          <w:sz w:val="24"/>
          <w:szCs w:val="24"/>
        </w:rPr>
        <w:t>, email:</w:t>
      </w:r>
      <w:r w:rsidR="00B15F01">
        <w:rPr>
          <w:rFonts w:ascii="Garamond" w:hAnsi="Garamond" w:cs="Arial"/>
          <w:b/>
          <w:sz w:val="24"/>
          <w:szCs w:val="24"/>
        </w:rPr>
        <w:t xml:space="preserve">    </w:t>
      </w:r>
      <w:r w:rsidRPr="00B15F01">
        <w:rPr>
          <w:rFonts w:ascii="Garamond" w:hAnsi="Garamond" w:cs="Arial"/>
          <w:b/>
          <w:sz w:val="24"/>
          <w:szCs w:val="24"/>
        </w:rPr>
        <w:t>, tel.: +420 </w:t>
      </w:r>
      <w:r w:rsidR="00B15F01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786B5E" w:rsidRPr="00B15F01">
        <w:rPr>
          <w:rFonts w:ascii="Garamond" w:hAnsi="Garamond" w:cs="Arial"/>
          <w:b/>
          <w:sz w:val="24"/>
          <w:szCs w:val="24"/>
        </w:rPr>
        <w:t>, mob.č.: + 420 </w:t>
      </w:r>
      <w:r w:rsidR="00B15F01">
        <w:rPr>
          <w:rFonts w:ascii="Garamond" w:hAnsi="Garamond" w:cs="Arial"/>
          <w:b/>
          <w:sz w:val="24"/>
          <w:szCs w:val="24"/>
        </w:rPr>
        <w:t xml:space="preserve">                          </w:t>
      </w:r>
      <w:r w:rsidR="006103E8" w:rsidRPr="00B15F01">
        <w:rPr>
          <w:rFonts w:ascii="Garamond" w:hAnsi="Garamond" w:cs="Arial"/>
          <w:b/>
          <w:sz w:val="24"/>
          <w:szCs w:val="24"/>
        </w:rPr>
        <w:t xml:space="preserve">. </w:t>
      </w:r>
      <w:r w:rsidR="00786B5E" w:rsidRPr="00B15F01">
        <w:rPr>
          <w:rFonts w:ascii="Garamond" w:hAnsi="Garamond" w:cs="Arial"/>
          <w:b/>
          <w:sz w:val="24"/>
          <w:szCs w:val="24"/>
        </w:rPr>
        <w:t xml:space="preserve">   </w:t>
      </w:r>
    </w:p>
    <w:p w14:paraId="7F6EB980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55CF62A7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 xml:space="preserve">Předem </w:t>
      </w:r>
      <w:r w:rsidR="008B3060" w:rsidRPr="00B15F01">
        <w:rPr>
          <w:rFonts w:ascii="Garamond" w:hAnsi="Garamond" w:cs="Arial"/>
          <w:sz w:val="24"/>
          <w:szCs w:val="24"/>
        </w:rPr>
        <w:t xml:space="preserve">Vám velice </w:t>
      </w:r>
      <w:r w:rsidRPr="00B15F01">
        <w:rPr>
          <w:rFonts w:ascii="Garamond" w:hAnsi="Garamond" w:cs="Arial"/>
          <w:sz w:val="24"/>
          <w:szCs w:val="24"/>
        </w:rPr>
        <w:t>děkuji za spolupráci.</w:t>
      </w:r>
    </w:p>
    <w:p w14:paraId="100883F4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>S pozdravem</w:t>
      </w:r>
    </w:p>
    <w:p w14:paraId="31BACE9B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6694D52A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24F4A153" w14:textId="485EB2FA" w:rsidR="00834092" w:rsidRPr="00B15F01" w:rsidRDefault="00B9780F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>JUDr. Milan Špryňar</w:t>
      </w:r>
      <w:r w:rsidR="00B15F01">
        <w:rPr>
          <w:rFonts w:ascii="Garamond" w:hAnsi="Garamond" w:cs="Arial"/>
          <w:sz w:val="24"/>
          <w:szCs w:val="24"/>
        </w:rPr>
        <w:t>, v.r.</w:t>
      </w:r>
    </w:p>
    <w:p w14:paraId="3453B5F7" w14:textId="69BC1071" w:rsidR="00B9780F" w:rsidRPr="00B15F01" w:rsidRDefault="00B9780F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15F01">
        <w:rPr>
          <w:rFonts w:ascii="Garamond" w:hAnsi="Garamond" w:cs="Arial"/>
          <w:sz w:val="24"/>
          <w:szCs w:val="24"/>
        </w:rPr>
        <w:t>předseda okresního soudu</w:t>
      </w:r>
    </w:p>
    <w:p w14:paraId="57DDC5A4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71F41245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3B6DDE46" w14:textId="77777777" w:rsidR="00834092" w:rsidRPr="00B15F01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00F4EAFE" w14:textId="77777777" w:rsidR="009839DA" w:rsidRPr="00B15F01" w:rsidRDefault="00834092" w:rsidP="00834092">
      <w:pPr>
        <w:jc w:val="both"/>
      </w:pPr>
      <w:r w:rsidRPr="00B15F01">
        <w:rPr>
          <w:rFonts w:ascii="Garamond" w:hAnsi="Garamond" w:cs="Arial"/>
          <w:sz w:val="24"/>
          <w:szCs w:val="24"/>
          <w:u w:val="single"/>
        </w:rPr>
        <w:t>Příloha:</w:t>
      </w:r>
      <w:r w:rsidRPr="00B15F01">
        <w:rPr>
          <w:rFonts w:ascii="Garamond" w:hAnsi="Garamond" w:cs="Arial"/>
          <w:sz w:val="24"/>
          <w:szCs w:val="24"/>
        </w:rPr>
        <w:t xml:space="preserve"> Objednávkový formulář</w:t>
      </w:r>
    </w:p>
    <w:sectPr w:rsidR="009839DA" w:rsidRPr="00B15F01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bjednávkapočítačů.docx 2023/11/29 12:38:4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673D4"/>
    <w:rsid w:val="000721FA"/>
    <w:rsid w:val="000F038C"/>
    <w:rsid w:val="00103154"/>
    <w:rsid w:val="00137784"/>
    <w:rsid w:val="001A223E"/>
    <w:rsid w:val="001C18AA"/>
    <w:rsid w:val="001C4632"/>
    <w:rsid w:val="00200565"/>
    <w:rsid w:val="00255F4F"/>
    <w:rsid w:val="00291F28"/>
    <w:rsid w:val="002E782A"/>
    <w:rsid w:val="0036148C"/>
    <w:rsid w:val="003A3B2F"/>
    <w:rsid w:val="003A4483"/>
    <w:rsid w:val="003C350F"/>
    <w:rsid w:val="003D3C9F"/>
    <w:rsid w:val="003E6AF2"/>
    <w:rsid w:val="00414476"/>
    <w:rsid w:val="004403A6"/>
    <w:rsid w:val="00445D2B"/>
    <w:rsid w:val="004553C2"/>
    <w:rsid w:val="004D0A15"/>
    <w:rsid w:val="004E3C44"/>
    <w:rsid w:val="0050271D"/>
    <w:rsid w:val="005227D4"/>
    <w:rsid w:val="00546D6B"/>
    <w:rsid w:val="005550CA"/>
    <w:rsid w:val="00594E1F"/>
    <w:rsid w:val="005E3922"/>
    <w:rsid w:val="006103E8"/>
    <w:rsid w:val="006B1983"/>
    <w:rsid w:val="007137D8"/>
    <w:rsid w:val="00744105"/>
    <w:rsid w:val="00770341"/>
    <w:rsid w:val="007749E2"/>
    <w:rsid w:val="00786B5E"/>
    <w:rsid w:val="00834092"/>
    <w:rsid w:val="00841B6A"/>
    <w:rsid w:val="008523E7"/>
    <w:rsid w:val="00884C1F"/>
    <w:rsid w:val="008A7661"/>
    <w:rsid w:val="008B3060"/>
    <w:rsid w:val="008B5984"/>
    <w:rsid w:val="008D6686"/>
    <w:rsid w:val="00903A5C"/>
    <w:rsid w:val="00922377"/>
    <w:rsid w:val="00922939"/>
    <w:rsid w:val="009839DA"/>
    <w:rsid w:val="00A1294A"/>
    <w:rsid w:val="00A23E3D"/>
    <w:rsid w:val="00AA752B"/>
    <w:rsid w:val="00B15F01"/>
    <w:rsid w:val="00B9780F"/>
    <w:rsid w:val="00BD55D0"/>
    <w:rsid w:val="00BD778E"/>
    <w:rsid w:val="00BE1EC3"/>
    <w:rsid w:val="00BE7865"/>
    <w:rsid w:val="00BF2DD9"/>
    <w:rsid w:val="00C01C7A"/>
    <w:rsid w:val="00C55527"/>
    <w:rsid w:val="00C62548"/>
    <w:rsid w:val="00C809C4"/>
    <w:rsid w:val="00CC05E5"/>
    <w:rsid w:val="00D24941"/>
    <w:rsid w:val="00D34FD2"/>
    <w:rsid w:val="00D61BE0"/>
    <w:rsid w:val="00D62BBB"/>
    <w:rsid w:val="00D96C11"/>
    <w:rsid w:val="00DD701D"/>
    <w:rsid w:val="00DD7EAD"/>
    <w:rsid w:val="00DE7127"/>
    <w:rsid w:val="00DF634C"/>
    <w:rsid w:val="00E15F9B"/>
    <w:rsid w:val="00E520A0"/>
    <w:rsid w:val="00E639EE"/>
    <w:rsid w:val="00E93E7D"/>
    <w:rsid w:val="00EC4FEE"/>
    <w:rsid w:val="00F46EF2"/>
    <w:rsid w:val="00F65EF8"/>
    <w:rsid w:val="00F8053C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ABE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9420-7C26-4F24-BF9F-138B358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4</cp:revision>
  <cp:lastPrinted>2025-03-20T08:43:00Z</cp:lastPrinted>
  <dcterms:created xsi:type="dcterms:W3CDTF">2025-03-21T05:47:00Z</dcterms:created>
  <dcterms:modified xsi:type="dcterms:W3CDTF">2025-03-21T05:47:00Z</dcterms:modified>
</cp:coreProperties>
</file>