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9688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21.02.2025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20250221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ASOLFENA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BRINTELLIX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COXTRAL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curasept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prevent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300MG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100X300MG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3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DERMAGUARD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BARIEROVY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110ML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1x2ks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ELOCOM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 50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FURON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Great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Protection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Respirátor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FFP2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šípky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tbl.100+20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HEDELIX SIRUP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SOL 1X100ML/2GM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HELIDES 20 MG ENTER.TVRD.TOB.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ETD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 200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IFIRMACOMBI 300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ISOPRINOSINE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NOB50X500MG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ITAKEM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KETOTIFEN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LANCETY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JEDNORÁZOVÁ,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LENZETTO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MG/DÁVKA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LESCOL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LINDYNETTE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LOPERON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 STADA 500 MG 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MULADO PROLONG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 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30X275MG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 NAS SPR SUS 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54"/>
          <w:tab w:val="left" w:pos="6810"/>
          <w:tab w:val="left" w:pos="7273"/>
          <w:tab w:val="left" w:pos="7701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72"/>
          <w:tab w:val="left" w:pos="2074"/>
          <w:tab w:val="left" w:pos="5670"/>
          <w:tab w:val="left" w:pos="6085"/>
          <w:tab w:val="left" w:pos="6457"/>
          <w:tab w:val="left" w:pos="689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13"/>
          <w:tab w:val="left" w:pos="2114"/>
          <w:tab w:val="left" w:pos="2490"/>
          <w:tab w:val="left" w:pos="3900"/>
          <w:tab w:val="left" w:pos="5750"/>
          <w:tab w:val="left" w:pos="6164"/>
          <w:tab w:val="left" w:pos="6332"/>
          <w:tab w:val="left" w:pos="6534"/>
          <w:tab w:val="left" w:pos="6705"/>
          <w:tab w:val="left" w:pos="6932"/>
          <w:tab w:val="left" w:pos="7143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		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94"/>
          <w:tab w:val="left" w:pos="6667"/>
          <w:tab w:val="left" w:pos="7100"/>
          <w:tab w:val="left" w:pos="7403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4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OB-KELIMEK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zaklapávací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OPATANOL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OROFAR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1MG/1MG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PENESTER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10MG/2,5MG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16" w:after="0" w:line="225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1mx70mm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4273370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9208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ROWATINEX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SEPTOFORT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ORM PAS 24X2MG-BLI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TBL FLM 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Supradyn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Immune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želé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TURBUHALER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TARGIN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UVOL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OVÁNÍM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60X10/5MG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9688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Taxa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laborum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NÍ,275ML,16KS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NÍ,710ML,16KS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TOLUCOMBI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POTAH.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4,5G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0" w:firstLine="0"/>
        <w:jc w:val="right"/>
      </w:pPr>
      <w:r>
        <w:drawing>
          <wp:anchor simplePos="0" relativeHeight="25165864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2"/>
          <w:w w:val="9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71 466,66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21.02.2025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2025-03-19T09:04:56Z</dcterms:created>
  <dcterms:modified xsi:type="dcterms:W3CDTF">2025-03-19T09:04:56Z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