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9688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21.02.2025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20250221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ANAU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INJECTIONE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ASOLFENA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 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BACLOFEN-POLPHARMA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 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BRINTELLIX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FLM 98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CEFZIL O.S.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250MG POR PLV SUS 60ML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00"/>
          <w:tab w:val="left" w:pos="10700"/>
        </w:tabs>
        <w:spacing w:before="60" w:after="0" w:line="165" w:lineRule="exact"/>
        <w:ind w:left="39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CITALEC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COXTRAL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curasept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prevent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DEPAKINE CHRONO 300MG SECABLE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100X300MG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3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DERMAGUARD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BARIEROVY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110ML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1x2ks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9688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 50 MG/850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16" w:after="0" w:line="225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Great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Protection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Respirátor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TOP2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FFP2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C500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šípky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tbl.100+20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HEDELIX SIRUP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SOL 1X100ML/2GM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ETD 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HELIDES 20 MG ENTER.TVRD.TOB.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ETD 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 200 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IFIRMACOMBI 300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30X2.5M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ISOPRINOSINE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NOB50X500MG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16400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ITAKEM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KETOTIFEN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LANCETY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JEDNORÁZOVÁ,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LENZETTO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1,53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MG/DÁVKA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DIABETAN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20X1GM(SAC)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LESCOL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LINDYNETTE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LINDYNETTE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10MG/5MG/5MG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20MG/10MG/10MG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LOPERON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2,5CM X 10M, 1 KS, HYPOALERGENNÍ FIXACE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METAMIZOL STADA 500 MG TABLETA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60X500MG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9688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 0,05 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 SPR SUS 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 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NALGESIN 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30X275MG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10x15cm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50ks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PZT-0081750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15X10CM,S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 NAS SPR SUS 140DÁV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8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75"/>
          <w:tab w:val="left" w:pos="6691"/>
          <w:tab w:val="left" w:pos="718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NESTIBIL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54"/>
          <w:tab w:val="left" w:pos="6810"/>
          <w:tab w:val="left" w:pos="7273"/>
          <w:tab w:val="left" w:pos="7701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2"/>
          <w:tab w:val="left" w:pos="2074"/>
          <w:tab w:val="left" w:pos="5670"/>
          <w:tab w:val="left" w:pos="6085"/>
          <w:tab w:val="left" w:pos="6457"/>
          <w:tab w:val="left" w:pos="6893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3"/>
          <w:tab w:val="left" w:pos="2114"/>
          <w:tab w:val="left" w:pos="2490"/>
          <w:tab w:val="left" w:pos="3900"/>
          <w:tab w:val="left" w:pos="5750"/>
          <w:tab w:val="left" w:pos="6164"/>
          <w:tab w:val="left" w:pos="6332"/>
          <w:tab w:val="left" w:pos="6534"/>
          <w:tab w:val="left" w:pos="6705"/>
          <w:tab w:val="left" w:pos="6932"/>
          <w:tab w:val="left" w:pos="7143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		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94"/>
          <w:tab w:val="left" w:pos="6667"/>
          <w:tab w:val="left" w:pos="7100"/>
          <w:tab w:val="left" w:pos="7403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4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OB-KELIMEK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zaklapávací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16" w:after="0" w:line="225" w:lineRule="exact"/>
        <w:ind w:left="49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OROFAR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1MG/1MG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PRADAXA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60X1X11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10MG/2,5MG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90X10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16" w:after="0" w:line="225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1mx70mm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4273370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SEPTOFORT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ORM PAS 24X2MG-BLI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30X1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Supradyn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Immune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želé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TURBUHALER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TARGIN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PRODLOUŽENÝM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UVOL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OVÁNÍM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60X10/5MG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9688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Taxa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laborum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MINI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NÍ,275ML,16KS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NÍ,710ML,16KS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TOLUCOMBI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TRIASYN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100X250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VENTOLIBER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0,005MG/5ML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XAROPE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INFANTIL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7,5MG/5ML+0,005MG/5ML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1X200ML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POTAH.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4,5G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30X0,4ML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ZEXITOR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ZOXON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0" w:firstLine="0"/>
        <w:jc w:val="right"/>
      </w:pPr>
      <w:r>
        <w:drawing>
          <wp:anchor simplePos="0" relativeHeight="25165864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2"/>
          <w:w w:val="9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2"/>
          <w:w w:val="9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2"/>
          <w:w w:val="9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2"/>
          <w:w w:val="9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71 466,66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65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2025-03-19T09:05:42Z</dcterms:created>
  <dcterms:modified xsi:type="dcterms:W3CDTF">2025-03-19T09:05:42Z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