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C8591" w14:textId="0863DCC7" w:rsidR="008053AD" w:rsidRPr="00B61299" w:rsidRDefault="00863A99" w:rsidP="006A2DE3">
      <w:pPr>
        <w:pStyle w:val="Nadpis1"/>
        <w:numPr>
          <w:ilvl w:val="0"/>
          <w:numId w:val="0"/>
        </w:numPr>
        <w:spacing w:after="0"/>
        <w:jc w:val="both"/>
        <w:rPr>
          <w:color w:val="auto"/>
        </w:rPr>
      </w:pPr>
      <w:bookmarkStart w:id="0" w:name="_GoBack"/>
      <w:bookmarkEnd w:id="0"/>
      <w:r w:rsidRPr="00B61299">
        <w:rPr>
          <w:color w:val="auto"/>
        </w:rPr>
        <w:t xml:space="preserve">Dodatek č. </w:t>
      </w:r>
      <w:r w:rsidR="00D02641" w:rsidRPr="00B61299">
        <w:rPr>
          <w:color w:val="auto"/>
        </w:rPr>
        <w:t>2</w:t>
      </w:r>
      <w:r w:rsidRPr="00B61299">
        <w:rPr>
          <w:color w:val="auto"/>
        </w:rPr>
        <w:t xml:space="preserve"> k</w:t>
      </w:r>
      <w:r w:rsidR="00D02641" w:rsidRPr="00B61299">
        <w:rPr>
          <w:color w:val="auto"/>
        </w:rPr>
        <w:t> Dílčí smlouvě o servisu č. 20040218</w:t>
      </w:r>
    </w:p>
    <w:p w14:paraId="11A156A4" w14:textId="69ABA516" w:rsidR="008053AD" w:rsidRPr="00B61299" w:rsidRDefault="00067904" w:rsidP="006A2DE3">
      <w:pPr>
        <w:pStyle w:val="Odstavecmimotabulku"/>
        <w:jc w:val="both"/>
      </w:pPr>
      <w:r w:rsidRPr="00B61299">
        <w:t>uzavřen</w:t>
      </w:r>
      <w:r w:rsidR="00863A99" w:rsidRPr="00B61299">
        <w:t>ý</w:t>
      </w:r>
      <w:r w:rsidRPr="00B61299">
        <w:t xml:space="preserve"> v souladu s ustanoveními § 2586 a násl. č. 89/2012 Sb., občanského zákoníku, v platném </w:t>
      </w:r>
      <w:r w:rsidR="00DB6BD8">
        <w:br/>
      </w:r>
      <w:r w:rsidRPr="00B61299">
        <w:t>a účinném znění (dále jen též „</w:t>
      </w:r>
      <w:r w:rsidRPr="00B61299">
        <w:rPr>
          <w:b/>
          <w:bCs/>
        </w:rPr>
        <w:t>Smlouva</w:t>
      </w:r>
      <w:r w:rsidRPr="00B61299">
        <w:t>“),</w:t>
      </w:r>
      <w:r w:rsidR="0063041D" w:rsidRPr="00B61299">
        <w:t xml:space="preserve"> </w:t>
      </w:r>
      <w:r w:rsidR="00DD508C" w:rsidRPr="00B61299">
        <w:t>mezi</w:t>
      </w:r>
      <w:r w:rsidR="00D46F90" w:rsidRPr="00B61299">
        <w:t>:</w:t>
      </w:r>
    </w:p>
    <w:tbl>
      <w:tblPr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085"/>
        <w:gridCol w:w="6125"/>
      </w:tblGrid>
      <w:tr w:rsidR="00B61299" w:rsidRPr="00B61299" w14:paraId="1D2EC8B1" w14:textId="77777777" w:rsidTr="008053AD">
        <w:tc>
          <w:tcPr>
            <w:tcW w:w="9210" w:type="dxa"/>
            <w:gridSpan w:val="2"/>
            <w:tcBorders>
              <w:bottom w:val="single" w:sz="4" w:space="0" w:color="002855"/>
            </w:tcBorders>
            <w:shd w:val="clear" w:color="auto" w:fill="auto"/>
          </w:tcPr>
          <w:p w14:paraId="75857D8F" w14:textId="2E691643" w:rsidR="008053AD" w:rsidRPr="00B61299" w:rsidRDefault="00A37DE7" w:rsidP="008053AD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B61299">
              <w:rPr>
                <w:rFonts w:eastAsia="Times New Roman" w:cs="Arial"/>
                <w:b/>
                <w:bCs/>
                <w:szCs w:val="20"/>
                <w:lang w:eastAsia="cs-CZ"/>
              </w:rPr>
              <w:t>Zhotovitelem</w:t>
            </w:r>
            <w:r w:rsidR="008053AD" w:rsidRPr="00B61299">
              <w:rPr>
                <w:rFonts w:eastAsia="Times New Roman" w:cs="Arial"/>
                <w:b/>
                <w:bCs/>
                <w:szCs w:val="20"/>
                <w:lang w:eastAsia="cs-CZ"/>
              </w:rPr>
              <w:t>:</w:t>
            </w:r>
          </w:p>
        </w:tc>
      </w:tr>
      <w:tr w:rsidR="00B61299" w:rsidRPr="00B61299" w14:paraId="09574403" w14:textId="77777777" w:rsidTr="008053AD">
        <w:tc>
          <w:tcPr>
            <w:tcW w:w="3085" w:type="dxa"/>
            <w:tcBorders>
              <w:top w:val="single" w:sz="4" w:space="0" w:color="002855"/>
            </w:tcBorders>
            <w:shd w:val="clear" w:color="auto" w:fill="auto"/>
          </w:tcPr>
          <w:p w14:paraId="26D5FDF4" w14:textId="77777777" w:rsidR="00863A99" w:rsidRPr="00B61299" w:rsidRDefault="00863A99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B61299">
              <w:rPr>
                <w:rFonts w:eastAsia="Times New Roman" w:cs="Arial"/>
                <w:b/>
                <w:bCs/>
                <w:szCs w:val="20"/>
                <w:lang w:eastAsia="cs-CZ"/>
              </w:rPr>
              <w:t>Obchodní firma</w:t>
            </w:r>
          </w:p>
        </w:tc>
        <w:tc>
          <w:tcPr>
            <w:tcW w:w="6125" w:type="dxa"/>
            <w:tcBorders>
              <w:top w:val="single" w:sz="4" w:space="0" w:color="002855"/>
            </w:tcBorders>
            <w:shd w:val="clear" w:color="auto" w:fill="auto"/>
          </w:tcPr>
          <w:p w14:paraId="7A7C3056" w14:textId="77777777" w:rsidR="00863A99" w:rsidRPr="00B61299" w:rsidRDefault="00863A99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B61299">
              <w:rPr>
                <w:rFonts w:eastAsia="Times New Roman" w:cs="Arial"/>
                <w:b/>
                <w:bCs/>
                <w:szCs w:val="20"/>
                <w:lang w:eastAsia="cs-CZ"/>
              </w:rPr>
              <w:t>ALTRON, a.s.</w:t>
            </w:r>
          </w:p>
        </w:tc>
      </w:tr>
      <w:tr w:rsidR="00B61299" w:rsidRPr="00B61299" w14:paraId="23E6CCF3" w14:textId="77777777" w:rsidTr="008053AD">
        <w:tc>
          <w:tcPr>
            <w:tcW w:w="3085" w:type="dxa"/>
            <w:shd w:val="clear" w:color="auto" w:fill="auto"/>
          </w:tcPr>
          <w:p w14:paraId="73D8E8CD" w14:textId="77777777" w:rsidR="00863A99" w:rsidRPr="00B61299" w:rsidRDefault="00863A99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B61299">
              <w:rPr>
                <w:rFonts w:eastAsia="Times New Roman" w:cs="Arial"/>
                <w:b/>
                <w:bCs/>
                <w:szCs w:val="20"/>
                <w:lang w:eastAsia="cs-CZ"/>
              </w:rPr>
              <w:t>Sídlo na adrese</w:t>
            </w:r>
          </w:p>
        </w:tc>
        <w:tc>
          <w:tcPr>
            <w:tcW w:w="6125" w:type="dxa"/>
            <w:shd w:val="clear" w:color="auto" w:fill="auto"/>
          </w:tcPr>
          <w:p w14:paraId="6367E5C6" w14:textId="7A196DCB" w:rsidR="00863A99" w:rsidRPr="00B61299" w:rsidRDefault="00863A99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r w:rsidRPr="00B61299">
              <w:rPr>
                <w:rFonts w:eastAsia="Times New Roman" w:cs="Arial"/>
                <w:szCs w:val="20"/>
                <w:lang w:eastAsia="cs-CZ"/>
              </w:rPr>
              <w:t xml:space="preserve">Novodvorská 994/138, 142 </w:t>
            </w:r>
            <w:r w:rsidR="003D1D7E" w:rsidRPr="00B61299">
              <w:rPr>
                <w:rFonts w:eastAsia="Times New Roman" w:cs="Arial"/>
                <w:szCs w:val="20"/>
                <w:lang w:eastAsia="cs-CZ"/>
              </w:rPr>
              <w:t>00</w:t>
            </w:r>
            <w:r w:rsidR="00DB6BD8">
              <w:rPr>
                <w:rFonts w:eastAsia="Times New Roman" w:cs="Arial"/>
                <w:szCs w:val="20"/>
                <w:lang w:eastAsia="cs-CZ"/>
              </w:rPr>
              <w:t xml:space="preserve"> </w:t>
            </w:r>
            <w:r w:rsidRPr="00B61299">
              <w:rPr>
                <w:rFonts w:eastAsia="Times New Roman" w:cs="Arial"/>
                <w:szCs w:val="20"/>
                <w:lang w:eastAsia="cs-CZ"/>
              </w:rPr>
              <w:t>Praha 4</w:t>
            </w:r>
          </w:p>
        </w:tc>
      </w:tr>
      <w:tr w:rsidR="00B61299" w:rsidRPr="00B61299" w14:paraId="2051CDC1" w14:textId="77777777" w:rsidTr="008053AD">
        <w:tc>
          <w:tcPr>
            <w:tcW w:w="3085" w:type="dxa"/>
            <w:shd w:val="clear" w:color="auto" w:fill="auto"/>
          </w:tcPr>
          <w:p w14:paraId="68514EF5" w14:textId="77777777" w:rsidR="00863A99" w:rsidRPr="00B61299" w:rsidRDefault="00863A99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B61299">
              <w:rPr>
                <w:rFonts w:eastAsia="Times New Roman" w:cs="Arial"/>
                <w:b/>
                <w:bCs/>
                <w:szCs w:val="20"/>
                <w:lang w:eastAsia="cs-CZ"/>
              </w:rPr>
              <w:t>Adresa/email pro fakturaci</w:t>
            </w:r>
          </w:p>
        </w:tc>
        <w:tc>
          <w:tcPr>
            <w:tcW w:w="6125" w:type="dxa"/>
            <w:shd w:val="clear" w:color="auto" w:fill="auto"/>
          </w:tcPr>
          <w:p w14:paraId="124EEE30" w14:textId="3F79A0E5" w:rsidR="00863A99" w:rsidRPr="00B61299" w:rsidRDefault="00863A99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r w:rsidRPr="00B61299">
              <w:rPr>
                <w:rFonts w:eastAsia="Times New Roman" w:cs="Arial"/>
                <w:szCs w:val="20"/>
                <w:lang w:eastAsia="cs-CZ"/>
              </w:rPr>
              <w:t xml:space="preserve">Novodvorská 994/138, 142 </w:t>
            </w:r>
            <w:r w:rsidR="003D1D7E" w:rsidRPr="00B61299">
              <w:rPr>
                <w:rFonts w:eastAsia="Times New Roman" w:cs="Arial"/>
                <w:szCs w:val="20"/>
                <w:lang w:eastAsia="cs-CZ"/>
              </w:rPr>
              <w:t>00</w:t>
            </w:r>
            <w:r w:rsidRPr="00B61299">
              <w:rPr>
                <w:rFonts w:eastAsia="Times New Roman" w:cs="Arial"/>
                <w:szCs w:val="20"/>
                <w:lang w:eastAsia="cs-CZ"/>
              </w:rPr>
              <w:t xml:space="preserve"> Praha 4, </w:t>
            </w:r>
          </w:p>
          <w:p w14:paraId="79147177" w14:textId="77777777" w:rsidR="00863A99" w:rsidRPr="00B61299" w:rsidRDefault="00863A99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r w:rsidRPr="00B61299">
              <w:rPr>
                <w:rFonts w:eastAsia="Times New Roman" w:cs="Arial"/>
                <w:szCs w:val="20"/>
                <w:lang w:eastAsia="cs-CZ"/>
              </w:rPr>
              <w:t>email: elektronicka.podatelna@altron.net</w:t>
            </w:r>
          </w:p>
        </w:tc>
      </w:tr>
      <w:tr w:rsidR="00B61299" w:rsidRPr="00B61299" w14:paraId="262A51D9" w14:textId="77777777" w:rsidTr="008053AD">
        <w:tc>
          <w:tcPr>
            <w:tcW w:w="3085" w:type="dxa"/>
            <w:shd w:val="clear" w:color="auto" w:fill="auto"/>
          </w:tcPr>
          <w:p w14:paraId="7D4F31C3" w14:textId="77777777" w:rsidR="00863A99" w:rsidRPr="00B61299" w:rsidRDefault="00863A99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B61299">
              <w:rPr>
                <w:rFonts w:eastAsia="Times New Roman" w:cs="Arial"/>
                <w:b/>
                <w:bCs/>
                <w:szCs w:val="20"/>
                <w:lang w:eastAsia="cs-CZ"/>
              </w:rPr>
              <w:t>IČ</w:t>
            </w:r>
          </w:p>
        </w:tc>
        <w:tc>
          <w:tcPr>
            <w:tcW w:w="6125" w:type="dxa"/>
            <w:shd w:val="clear" w:color="auto" w:fill="auto"/>
          </w:tcPr>
          <w:p w14:paraId="6234FF12" w14:textId="77777777" w:rsidR="00863A99" w:rsidRPr="00B61299" w:rsidRDefault="00863A99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r w:rsidRPr="00B61299">
              <w:rPr>
                <w:rFonts w:eastAsia="Times New Roman" w:cs="Arial"/>
                <w:szCs w:val="20"/>
                <w:lang w:eastAsia="cs-CZ"/>
              </w:rPr>
              <w:t>64948251</w:t>
            </w:r>
          </w:p>
        </w:tc>
      </w:tr>
      <w:tr w:rsidR="00B61299" w:rsidRPr="00B61299" w14:paraId="10170DC5" w14:textId="77777777" w:rsidTr="008053AD">
        <w:tc>
          <w:tcPr>
            <w:tcW w:w="3085" w:type="dxa"/>
            <w:shd w:val="clear" w:color="auto" w:fill="auto"/>
          </w:tcPr>
          <w:p w14:paraId="4092B26C" w14:textId="77777777" w:rsidR="00863A99" w:rsidRPr="00B61299" w:rsidRDefault="00863A99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B61299">
              <w:rPr>
                <w:rFonts w:eastAsia="Times New Roman" w:cs="Arial"/>
                <w:b/>
                <w:bCs/>
                <w:szCs w:val="20"/>
                <w:lang w:eastAsia="cs-CZ"/>
              </w:rPr>
              <w:t>DIČ</w:t>
            </w:r>
          </w:p>
        </w:tc>
        <w:tc>
          <w:tcPr>
            <w:tcW w:w="6125" w:type="dxa"/>
            <w:shd w:val="clear" w:color="auto" w:fill="auto"/>
          </w:tcPr>
          <w:p w14:paraId="56D3A2BD" w14:textId="44015AB7" w:rsidR="00863A99" w:rsidRPr="00B61299" w:rsidRDefault="00863A99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r w:rsidRPr="00B61299">
              <w:rPr>
                <w:rFonts w:eastAsia="Times New Roman" w:cs="Arial"/>
                <w:szCs w:val="20"/>
                <w:lang w:eastAsia="cs-CZ"/>
              </w:rPr>
              <w:t>CZ64948251</w:t>
            </w:r>
          </w:p>
        </w:tc>
      </w:tr>
      <w:tr w:rsidR="00B61299" w:rsidRPr="00B61299" w14:paraId="3F1EBFC5" w14:textId="77777777" w:rsidTr="008053AD">
        <w:tc>
          <w:tcPr>
            <w:tcW w:w="3085" w:type="dxa"/>
            <w:shd w:val="clear" w:color="auto" w:fill="auto"/>
          </w:tcPr>
          <w:p w14:paraId="5F7801A0" w14:textId="77777777" w:rsidR="00863A99" w:rsidRPr="00B61299" w:rsidRDefault="00863A99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B61299">
              <w:rPr>
                <w:rFonts w:eastAsia="Times New Roman" w:cs="Arial"/>
                <w:b/>
                <w:bCs/>
                <w:szCs w:val="20"/>
                <w:lang w:eastAsia="cs-CZ"/>
              </w:rPr>
              <w:t>Zápis v obch. rejstříku</w:t>
            </w:r>
          </w:p>
        </w:tc>
        <w:tc>
          <w:tcPr>
            <w:tcW w:w="6125" w:type="dxa"/>
            <w:shd w:val="clear" w:color="auto" w:fill="auto"/>
          </w:tcPr>
          <w:p w14:paraId="19E346C5" w14:textId="77777777" w:rsidR="00863A99" w:rsidRPr="00B61299" w:rsidRDefault="00863A99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r w:rsidRPr="00B61299">
              <w:rPr>
                <w:rFonts w:eastAsia="Times New Roman" w:cs="Arial"/>
                <w:szCs w:val="20"/>
                <w:lang w:eastAsia="cs-CZ"/>
              </w:rPr>
              <w:t>Městský soud v Praze, oddíl B, vložka 3609</w:t>
            </w:r>
          </w:p>
        </w:tc>
      </w:tr>
      <w:tr w:rsidR="00B61299" w:rsidRPr="00B61299" w14:paraId="76B779BA" w14:textId="77777777" w:rsidTr="008053AD">
        <w:tc>
          <w:tcPr>
            <w:tcW w:w="3085" w:type="dxa"/>
            <w:shd w:val="clear" w:color="auto" w:fill="auto"/>
          </w:tcPr>
          <w:p w14:paraId="19AFB7FE" w14:textId="77777777" w:rsidR="00584F82" w:rsidRPr="00B61299" w:rsidRDefault="00584F82" w:rsidP="00584F82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B61299">
              <w:rPr>
                <w:rFonts w:eastAsia="Times New Roman" w:cs="Arial"/>
                <w:b/>
                <w:bCs/>
                <w:szCs w:val="20"/>
                <w:lang w:eastAsia="cs-CZ"/>
              </w:rPr>
              <w:t>Statutární zástupci</w:t>
            </w:r>
          </w:p>
        </w:tc>
        <w:tc>
          <w:tcPr>
            <w:tcW w:w="6125" w:type="dxa"/>
            <w:shd w:val="clear" w:color="auto" w:fill="auto"/>
          </w:tcPr>
          <w:p w14:paraId="5A32D906" w14:textId="77777777" w:rsidR="00584F82" w:rsidRPr="00B61299" w:rsidRDefault="00584F82" w:rsidP="00584F82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r w:rsidRPr="00B61299">
              <w:rPr>
                <w:rFonts w:eastAsia="Times New Roman" w:cs="Arial"/>
                <w:szCs w:val="20"/>
                <w:lang w:eastAsia="cs-CZ"/>
              </w:rPr>
              <w:t xml:space="preserve">Ing. Miloš Macúch, člen </w:t>
            </w:r>
            <w:r w:rsidR="003D1D7E" w:rsidRPr="00B61299">
              <w:rPr>
                <w:rFonts w:eastAsia="Times New Roman" w:cs="Arial"/>
                <w:szCs w:val="20"/>
                <w:lang w:eastAsia="cs-CZ"/>
              </w:rPr>
              <w:t>představenstva</w:t>
            </w:r>
          </w:p>
          <w:p w14:paraId="0532536F" w14:textId="22436604" w:rsidR="003D1D7E" w:rsidRPr="00B61299" w:rsidRDefault="003D1D7E" w:rsidP="00584F82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r w:rsidRPr="00B61299">
              <w:rPr>
                <w:rFonts w:eastAsia="Times New Roman" w:cs="Arial"/>
                <w:szCs w:val="20"/>
                <w:lang w:eastAsia="cs-CZ"/>
              </w:rPr>
              <w:t xml:space="preserve">Ing. Milivoj </w:t>
            </w:r>
            <w:proofErr w:type="spellStart"/>
            <w:r w:rsidRPr="00B61299">
              <w:rPr>
                <w:rFonts w:eastAsia="Times New Roman" w:cs="Arial"/>
                <w:szCs w:val="20"/>
                <w:lang w:eastAsia="cs-CZ"/>
              </w:rPr>
              <w:t>Uzelac</w:t>
            </w:r>
            <w:proofErr w:type="spellEnd"/>
            <w:r w:rsidRPr="00B61299">
              <w:rPr>
                <w:rFonts w:eastAsia="Times New Roman" w:cs="Arial"/>
                <w:szCs w:val="20"/>
                <w:lang w:eastAsia="cs-CZ"/>
              </w:rPr>
              <w:t>, předseda představenstva</w:t>
            </w:r>
          </w:p>
        </w:tc>
      </w:tr>
      <w:tr w:rsidR="00B61299" w:rsidRPr="00B61299" w14:paraId="7303DB3C" w14:textId="77777777" w:rsidTr="008053AD">
        <w:tc>
          <w:tcPr>
            <w:tcW w:w="3085" w:type="dxa"/>
            <w:shd w:val="clear" w:color="auto" w:fill="auto"/>
          </w:tcPr>
          <w:p w14:paraId="77C5BB72" w14:textId="77777777" w:rsidR="00584F82" w:rsidRPr="00B61299" w:rsidRDefault="00584F82" w:rsidP="00584F82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B61299">
              <w:rPr>
                <w:rFonts w:eastAsia="Times New Roman" w:cs="Arial"/>
                <w:b/>
                <w:bCs/>
                <w:szCs w:val="20"/>
                <w:lang w:eastAsia="cs-CZ"/>
              </w:rPr>
              <w:t>Bankovní spojení</w:t>
            </w:r>
          </w:p>
        </w:tc>
        <w:tc>
          <w:tcPr>
            <w:tcW w:w="6125" w:type="dxa"/>
            <w:shd w:val="clear" w:color="auto" w:fill="auto"/>
          </w:tcPr>
          <w:p w14:paraId="12E15CF7" w14:textId="77777777" w:rsidR="004A5674" w:rsidRPr="00B61299" w:rsidRDefault="004A5674" w:rsidP="004A5674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proofErr w:type="spellStart"/>
            <w:r w:rsidRPr="00B61299">
              <w:rPr>
                <w:rFonts w:eastAsia="Times New Roman" w:cs="Arial"/>
                <w:szCs w:val="20"/>
                <w:lang w:eastAsia="cs-CZ"/>
              </w:rPr>
              <w:t>Citibank</w:t>
            </w:r>
            <w:proofErr w:type="spellEnd"/>
            <w:r w:rsidRPr="00B61299">
              <w:rPr>
                <w:rFonts w:eastAsia="Times New Roman" w:cs="Arial"/>
                <w:szCs w:val="20"/>
                <w:lang w:eastAsia="cs-CZ"/>
              </w:rPr>
              <w:t xml:space="preserve"> </w:t>
            </w:r>
            <w:proofErr w:type="spellStart"/>
            <w:r w:rsidRPr="00B61299">
              <w:rPr>
                <w:rFonts w:eastAsia="Times New Roman" w:cs="Arial"/>
                <w:szCs w:val="20"/>
                <w:lang w:eastAsia="cs-CZ"/>
              </w:rPr>
              <w:t>Europe</w:t>
            </w:r>
            <w:proofErr w:type="spellEnd"/>
            <w:r w:rsidRPr="00B61299">
              <w:rPr>
                <w:rFonts w:eastAsia="Times New Roman" w:cs="Arial"/>
                <w:szCs w:val="20"/>
                <w:lang w:eastAsia="cs-CZ"/>
              </w:rPr>
              <w:t xml:space="preserve"> </w:t>
            </w:r>
            <w:proofErr w:type="spellStart"/>
            <w:r w:rsidRPr="00B61299">
              <w:rPr>
                <w:rFonts w:eastAsia="Times New Roman" w:cs="Arial"/>
                <w:szCs w:val="20"/>
                <w:lang w:eastAsia="cs-CZ"/>
              </w:rPr>
              <w:t>plc</w:t>
            </w:r>
            <w:proofErr w:type="spellEnd"/>
            <w:r w:rsidRPr="00B61299">
              <w:rPr>
                <w:rFonts w:eastAsia="Times New Roman" w:cs="Arial"/>
                <w:szCs w:val="20"/>
                <w:lang w:eastAsia="cs-CZ"/>
              </w:rPr>
              <w:t xml:space="preserve">, </w:t>
            </w:r>
            <w:proofErr w:type="spellStart"/>
            <w:r w:rsidRPr="00B61299">
              <w:rPr>
                <w:rFonts w:eastAsia="Times New Roman" w:cs="Arial"/>
                <w:szCs w:val="20"/>
                <w:lang w:eastAsia="cs-CZ"/>
              </w:rPr>
              <w:t>org</w:t>
            </w:r>
            <w:proofErr w:type="spellEnd"/>
            <w:r w:rsidRPr="00B61299">
              <w:rPr>
                <w:rFonts w:eastAsia="Times New Roman" w:cs="Arial"/>
                <w:szCs w:val="20"/>
                <w:lang w:eastAsia="cs-CZ"/>
              </w:rPr>
              <w:t xml:space="preserve">. složka, č. </w:t>
            </w:r>
            <w:proofErr w:type="spellStart"/>
            <w:r w:rsidRPr="00B61299">
              <w:rPr>
                <w:rFonts w:eastAsia="Times New Roman" w:cs="Arial"/>
                <w:szCs w:val="20"/>
                <w:lang w:eastAsia="cs-CZ"/>
              </w:rPr>
              <w:t>ú.</w:t>
            </w:r>
            <w:proofErr w:type="spellEnd"/>
            <w:r w:rsidRPr="00B61299">
              <w:rPr>
                <w:rFonts w:eastAsia="Times New Roman" w:cs="Arial"/>
                <w:szCs w:val="20"/>
                <w:lang w:eastAsia="cs-CZ"/>
              </w:rPr>
              <w:t>: 2507810108 / 2600</w:t>
            </w:r>
          </w:p>
          <w:p w14:paraId="77B4ED63" w14:textId="4A073DF9" w:rsidR="00584F82" w:rsidRPr="00B61299" w:rsidRDefault="00584F82" w:rsidP="00584F82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</w:p>
        </w:tc>
      </w:tr>
    </w:tbl>
    <w:p w14:paraId="75FE78C4" w14:textId="229F3EF9" w:rsidR="008053AD" w:rsidRPr="00B61299" w:rsidRDefault="008053AD" w:rsidP="004E2543">
      <w:pPr>
        <w:pStyle w:val="Odstavecmimotabulku"/>
        <w:spacing w:before="0" w:after="120"/>
      </w:pPr>
      <w:r w:rsidRPr="00B61299">
        <w:t>(dále jen „</w:t>
      </w:r>
      <w:r w:rsidR="00814BF0" w:rsidRPr="00B61299">
        <w:rPr>
          <w:b/>
          <w:bCs/>
        </w:rPr>
        <w:t>zhotovi</w:t>
      </w:r>
      <w:r w:rsidR="00067904" w:rsidRPr="00B61299">
        <w:rPr>
          <w:b/>
          <w:bCs/>
        </w:rPr>
        <w:t>tel</w:t>
      </w:r>
      <w:r w:rsidRPr="00B61299">
        <w:t>“)</w:t>
      </w:r>
    </w:p>
    <w:p w14:paraId="3E6BEDAA" w14:textId="77777777" w:rsidR="008053AD" w:rsidRPr="00B61299" w:rsidRDefault="00C42E31" w:rsidP="004E2543">
      <w:pPr>
        <w:pStyle w:val="Odstavecmimotabulku"/>
        <w:spacing w:before="0" w:after="120"/>
      </w:pPr>
      <w:r w:rsidRPr="00B61299">
        <w:t>a</w:t>
      </w:r>
    </w:p>
    <w:tbl>
      <w:tblPr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085"/>
        <w:gridCol w:w="6125"/>
      </w:tblGrid>
      <w:tr w:rsidR="00B61299" w:rsidRPr="00B61299" w14:paraId="2D1AAF9E" w14:textId="77777777" w:rsidTr="008053AD">
        <w:tc>
          <w:tcPr>
            <w:tcW w:w="9210" w:type="dxa"/>
            <w:gridSpan w:val="2"/>
            <w:tcBorders>
              <w:bottom w:val="single" w:sz="4" w:space="0" w:color="002855"/>
            </w:tcBorders>
            <w:shd w:val="clear" w:color="auto" w:fill="auto"/>
          </w:tcPr>
          <w:p w14:paraId="4D897357" w14:textId="40FC378E" w:rsidR="008053AD" w:rsidRPr="00B61299" w:rsidRDefault="00A37DE7" w:rsidP="008053AD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B61299">
              <w:rPr>
                <w:rFonts w:eastAsia="Times New Roman" w:cs="Arial"/>
                <w:b/>
                <w:bCs/>
                <w:szCs w:val="20"/>
                <w:lang w:eastAsia="cs-CZ"/>
              </w:rPr>
              <w:t>Objednatelem</w:t>
            </w:r>
            <w:r w:rsidR="008053AD" w:rsidRPr="00B61299">
              <w:rPr>
                <w:rFonts w:eastAsia="Times New Roman" w:cs="Arial"/>
                <w:b/>
                <w:bCs/>
                <w:szCs w:val="20"/>
                <w:lang w:eastAsia="cs-CZ"/>
              </w:rPr>
              <w:t>:</w:t>
            </w:r>
          </w:p>
        </w:tc>
      </w:tr>
      <w:tr w:rsidR="008053AD" w:rsidRPr="00651CA8" w14:paraId="44633DF8" w14:textId="77777777" w:rsidTr="008053AD">
        <w:tc>
          <w:tcPr>
            <w:tcW w:w="3085" w:type="dxa"/>
            <w:tcBorders>
              <w:top w:val="single" w:sz="4" w:space="0" w:color="002855"/>
            </w:tcBorders>
            <w:shd w:val="clear" w:color="auto" w:fill="auto"/>
          </w:tcPr>
          <w:p w14:paraId="73D00029" w14:textId="77777777" w:rsidR="008053AD" w:rsidRPr="00651CA8" w:rsidRDefault="008053AD" w:rsidP="008053AD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651CA8">
              <w:rPr>
                <w:rFonts w:eastAsia="Times New Roman" w:cs="Arial"/>
                <w:b/>
                <w:bCs/>
                <w:szCs w:val="20"/>
                <w:lang w:eastAsia="cs-CZ"/>
              </w:rPr>
              <w:t>Obchodní firma</w:t>
            </w:r>
          </w:p>
        </w:tc>
        <w:tc>
          <w:tcPr>
            <w:tcW w:w="6125" w:type="dxa"/>
            <w:tcBorders>
              <w:top w:val="single" w:sz="4" w:space="0" w:color="002855"/>
            </w:tcBorders>
            <w:shd w:val="clear" w:color="auto" w:fill="auto"/>
          </w:tcPr>
          <w:p w14:paraId="0DA314D7" w14:textId="12178FDD" w:rsidR="008053AD" w:rsidRPr="00651CA8" w:rsidRDefault="00D02641" w:rsidP="00A37DE7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szCs w:val="20"/>
                <w:lang w:eastAsia="cs-CZ"/>
              </w:rPr>
              <w:t>Exportní garanční a pojišťovací společnost, a.s.</w:t>
            </w:r>
          </w:p>
        </w:tc>
      </w:tr>
      <w:tr w:rsidR="008053AD" w:rsidRPr="00651CA8" w14:paraId="5654B871" w14:textId="77777777" w:rsidTr="008053AD">
        <w:tc>
          <w:tcPr>
            <w:tcW w:w="3085" w:type="dxa"/>
            <w:shd w:val="clear" w:color="auto" w:fill="auto"/>
          </w:tcPr>
          <w:p w14:paraId="2E4D1FF9" w14:textId="77777777" w:rsidR="008053AD" w:rsidRPr="00651CA8" w:rsidRDefault="00C42E31" w:rsidP="008053AD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651CA8">
              <w:rPr>
                <w:rFonts w:eastAsia="Times New Roman" w:cs="Arial"/>
                <w:b/>
                <w:bCs/>
                <w:szCs w:val="20"/>
                <w:lang w:eastAsia="cs-CZ"/>
              </w:rPr>
              <w:t>Sídlo na adrese</w:t>
            </w:r>
          </w:p>
        </w:tc>
        <w:tc>
          <w:tcPr>
            <w:tcW w:w="6125" w:type="dxa"/>
            <w:shd w:val="clear" w:color="auto" w:fill="auto"/>
          </w:tcPr>
          <w:p w14:paraId="5FD054DE" w14:textId="3C960B18" w:rsidR="008053AD" w:rsidRPr="00651CA8" w:rsidRDefault="00DB6BD8" w:rsidP="008053AD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r w:rsidRPr="00DB6BD8">
              <w:rPr>
                <w:rFonts w:eastAsia="Times New Roman" w:cs="Arial"/>
                <w:szCs w:val="20"/>
                <w:lang w:eastAsia="cs-CZ"/>
              </w:rPr>
              <w:t>Praha 1, Vodičkova 34/701, PSČ 111 21</w:t>
            </w:r>
          </w:p>
        </w:tc>
      </w:tr>
      <w:tr w:rsidR="00814BF0" w:rsidRPr="00651CA8" w14:paraId="3424DB74" w14:textId="77777777" w:rsidTr="008053AD">
        <w:tc>
          <w:tcPr>
            <w:tcW w:w="3085" w:type="dxa"/>
            <w:shd w:val="clear" w:color="auto" w:fill="auto"/>
          </w:tcPr>
          <w:p w14:paraId="0B34A131" w14:textId="77777777" w:rsidR="00814BF0" w:rsidRPr="00651CA8" w:rsidRDefault="00814BF0" w:rsidP="00814BF0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651CA8">
              <w:rPr>
                <w:rFonts w:eastAsia="Times New Roman" w:cs="Arial"/>
                <w:b/>
                <w:bCs/>
                <w:szCs w:val="20"/>
                <w:lang w:eastAsia="cs-CZ"/>
              </w:rPr>
              <w:t>Adresa/email pro fakturaci</w:t>
            </w:r>
          </w:p>
        </w:tc>
        <w:tc>
          <w:tcPr>
            <w:tcW w:w="6125" w:type="dxa"/>
            <w:shd w:val="clear" w:color="auto" w:fill="auto"/>
          </w:tcPr>
          <w:p w14:paraId="7D189BFB" w14:textId="62A3A8BC" w:rsidR="00814BF0" w:rsidRPr="00651CA8" w:rsidRDefault="001E09F5" w:rsidP="00814BF0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r w:rsidRPr="001E09F5">
              <w:rPr>
                <w:rFonts w:eastAsia="Times New Roman" w:cs="Arial"/>
                <w:szCs w:val="20"/>
                <w:lang w:eastAsia="cs-CZ"/>
              </w:rPr>
              <w:t>podatelna@egap.cz</w:t>
            </w:r>
          </w:p>
        </w:tc>
      </w:tr>
      <w:tr w:rsidR="00C42E31" w:rsidRPr="00651CA8" w14:paraId="3213CD9A" w14:textId="77777777" w:rsidTr="008053AD">
        <w:tc>
          <w:tcPr>
            <w:tcW w:w="3085" w:type="dxa"/>
            <w:shd w:val="clear" w:color="auto" w:fill="auto"/>
          </w:tcPr>
          <w:p w14:paraId="0503C0F1" w14:textId="77777777" w:rsidR="00C42E31" w:rsidRPr="00651CA8" w:rsidRDefault="00C42E31" w:rsidP="008053AD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651CA8">
              <w:rPr>
                <w:rFonts w:eastAsia="Times New Roman" w:cs="Arial"/>
                <w:b/>
                <w:bCs/>
                <w:szCs w:val="20"/>
                <w:lang w:eastAsia="cs-CZ"/>
              </w:rPr>
              <w:t>IČ</w:t>
            </w:r>
          </w:p>
        </w:tc>
        <w:tc>
          <w:tcPr>
            <w:tcW w:w="6125" w:type="dxa"/>
            <w:shd w:val="clear" w:color="auto" w:fill="auto"/>
          </w:tcPr>
          <w:p w14:paraId="7C0DA22F" w14:textId="70771863" w:rsidR="00C42E31" w:rsidRPr="00651CA8" w:rsidRDefault="00804251" w:rsidP="008053AD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szCs w:val="20"/>
                <w:lang w:eastAsia="cs-CZ"/>
              </w:rPr>
              <w:t>45279314</w:t>
            </w:r>
          </w:p>
        </w:tc>
      </w:tr>
      <w:tr w:rsidR="00C42E31" w:rsidRPr="00651CA8" w14:paraId="054897CF" w14:textId="77777777" w:rsidTr="008053AD">
        <w:tc>
          <w:tcPr>
            <w:tcW w:w="3085" w:type="dxa"/>
            <w:shd w:val="clear" w:color="auto" w:fill="auto"/>
          </w:tcPr>
          <w:p w14:paraId="3CC34F68" w14:textId="77777777" w:rsidR="00C42E31" w:rsidRPr="00651CA8" w:rsidRDefault="00C42E31" w:rsidP="008053AD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651CA8">
              <w:rPr>
                <w:rFonts w:eastAsia="Times New Roman" w:cs="Arial"/>
                <w:b/>
                <w:bCs/>
                <w:szCs w:val="20"/>
                <w:lang w:eastAsia="cs-CZ"/>
              </w:rPr>
              <w:t>DIČ</w:t>
            </w:r>
          </w:p>
        </w:tc>
        <w:tc>
          <w:tcPr>
            <w:tcW w:w="6125" w:type="dxa"/>
            <w:shd w:val="clear" w:color="auto" w:fill="auto"/>
          </w:tcPr>
          <w:p w14:paraId="2BCA270B" w14:textId="2F30E5A8" w:rsidR="00C42E31" w:rsidRPr="00651CA8" w:rsidRDefault="00A37DE7" w:rsidP="008053AD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r>
              <w:t>C</w:t>
            </w:r>
            <w:r w:rsidR="00814BF0">
              <w:t>Z</w:t>
            </w:r>
            <w:r w:rsidR="00804251">
              <w:t>45279314</w:t>
            </w:r>
          </w:p>
        </w:tc>
      </w:tr>
      <w:tr w:rsidR="00C42E31" w:rsidRPr="00651CA8" w14:paraId="46BA2E47" w14:textId="77777777" w:rsidTr="008053AD">
        <w:tc>
          <w:tcPr>
            <w:tcW w:w="3085" w:type="dxa"/>
            <w:shd w:val="clear" w:color="auto" w:fill="auto"/>
          </w:tcPr>
          <w:p w14:paraId="4CF48643" w14:textId="77777777" w:rsidR="00C42E31" w:rsidRPr="00651CA8" w:rsidRDefault="00C42E31" w:rsidP="008053AD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651CA8">
              <w:rPr>
                <w:rFonts w:eastAsia="Times New Roman" w:cs="Arial"/>
                <w:b/>
                <w:bCs/>
                <w:szCs w:val="20"/>
                <w:lang w:eastAsia="cs-CZ"/>
              </w:rPr>
              <w:t>Zápis v obch. rejstříku</w:t>
            </w:r>
          </w:p>
        </w:tc>
        <w:tc>
          <w:tcPr>
            <w:tcW w:w="6125" w:type="dxa"/>
            <w:shd w:val="clear" w:color="auto" w:fill="auto"/>
          </w:tcPr>
          <w:p w14:paraId="5BCF9CAB" w14:textId="2B2B83DC" w:rsidR="00C42E31" w:rsidRPr="00651CA8" w:rsidRDefault="00B61299" w:rsidP="008053AD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r w:rsidRPr="006465EF">
              <w:rPr>
                <w:rFonts w:eastAsia="Times New Roman" w:cs="Arial"/>
                <w:szCs w:val="20"/>
                <w:lang w:eastAsia="cs-CZ"/>
              </w:rPr>
              <w:t>Městsk</w:t>
            </w:r>
            <w:r>
              <w:rPr>
                <w:rFonts w:eastAsia="Times New Roman" w:cs="Arial"/>
                <w:szCs w:val="20"/>
                <w:lang w:eastAsia="cs-CZ"/>
              </w:rPr>
              <w:t>ý</w:t>
            </w:r>
            <w:r w:rsidRPr="006465EF">
              <w:rPr>
                <w:rFonts w:eastAsia="Times New Roman" w:cs="Arial"/>
                <w:szCs w:val="20"/>
                <w:lang w:eastAsia="cs-CZ"/>
              </w:rPr>
              <w:t xml:space="preserve"> soud v</w:t>
            </w:r>
            <w:r>
              <w:rPr>
                <w:rFonts w:eastAsia="Times New Roman" w:cs="Arial"/>
                <w:szCs w:val="20"/>
                <w:lang w:eastAsia="cs-CZ"/>
              </w:rPr>
              <w:t> </w:t>
            </w:r>
            <w:r w:rsidRPr="006465EF">
              <w:rPr>
                <w:rFonts w:eastAsia="Times New Roman" w:cs="Arial"/>
                <w:szCs w:val="20"/>
                <w:lang w:eastAsia="cs-CZ"/>
              </w:rPr>
              <w:t>Praze</w:t>
            </w:r>
            <w:r>
              <w:rPr>
                <w:rFonts w:eastAsia="Times New Roman" w:cs="Arial"/>
                <w:szCs w:val="20"/>
                <w:lang w:eastAsia="cs-CZ"/>
              </w:rPr>
              <w:t>, oddíl B, vložka 1619</w:t>
            </w:r>
          </w:p>
        </w:tc>
      </w:tr>
      <w:tr w:rsidR="00C42E31" w:rsidRPr="00651CA8" w14:paraId="6550EFE9" w14:textId="77777777" w:rsidTr="008053AD">
        <w:tc>
          <w:tcPr>
            <w:tcW w:w="3085" w:type="dxa"/>
            <w:shd w:val="clear" w:color="auto" w:fill="auto"/>
          </w:tcPr>
          <w:p w14:paraId="6F8E31AE" w14:textId="77777777" w:rsidR="00C42E31" w:rsidRPr="00651CA8" w:rsidRDefault="00C42E31" w:rsidP="008053AD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651CA8">
              <w:rPr>
                <w:rFonts w:eastAsia="Times New Roman" w:cs="Arial"/>
                <w:b/>
                <w:bCs/>
                <w:szCs w:val="20"/>
                <w:lang w:eastAsia="cs-CZ"/>
              </w:rPr>
              <w:t>Statutární zástupce</w:t>
            </w:r>
          </w:p>
        </w:tc>
        <w:tc>
          <w:tcPr>
            <w:tcW w:w="6125" w:type="dxa"/>
            <w:shd w:val="clear" w:color="auto" w:fill="auto"/>
          </w:tcPr>
          <w:p w14:paraId="3D14E2E3" w14:textId="0E768EDB" w:rsidR="00C42E31" w:rsidRPr="001E09F5" w:rsidRDefault="001E09F5" w:rsidP="001E09F5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sz w:val="19"/>
                <w:szCs w:val="19"/>
              </w:rPr>
              <w:t>Ing. David Havlíček, Ph.D., CFA, předseda představenstva</w:t>
            </w:r>
          </w:p>
        </w:tc>
      </w:tr>
      <w:tr w:rsidR="00B61299" w:rsidRPr="00651CA8" w14:paraId="71A5EE7C" w14:textId="77777777" w:rsidTr="008053AD">
        <w:tc>
          <w:tcPr>
            <w:tcW w:w="3085" w:type="dxa"/>
            <w:shd w:val="clear" w:color="auto" w:fill="auto"/>
          </w:tcPr>
          <w:p w14:paraId="6D10A87D" w14:textId="77777777" w:rsidR="00B61299" w:rsidRPr="00651CA8" w:rsidRDefault="00B61299" w:rsidP="00B61299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651CA8">
              <w:rPr>
                <w:rFonts w:eastAsia="Times New Roman" w:cs="Arial"/>
                <w:b/>
                <w:bCs/>
                <w:szCs w:val="20"/>
                <w:lang w:eastAsia="cs-CZ"/>
              </w:rPr>
              <w:t>Bankovní spojení</w:t>
            </w:r>
          </w:p>
        </w:tc>
        <w:tc>
          <w:tcPr>
            <w:tcW w:w="6125" w:type="dxa"/>
            <w:shd w:val="clear" w:color="auto" w:fill="auto"/>
          </w:tcPr>
          <w:p w14:paraId="331CC45D" w14:textId="21DD886E" w:rsidR="00B61299" w:rsidRPr="00A37DE7" w:rsidRDefault="00B61299" w:rsidP="00B61299">
            <w:pPr>
              <w:suppressAutoHyphens/>
              <w:spacing w:line="280" w:lineRule="exact"/>
              <w:jc w:val="both"/>
            </w:pPr>
            <w:r w:rsidRPr="006465EF">
              <w:rPr>
                <w:rFonts w:eastAsia="Times New Roman" w:cs="Arial"/>
                <w:szCs w:val="20"/>
                <w:lang w:eastAsia="cs-CZ"/>
              </w:rPr>
              <w:t>Česká národní banka</w:t>
            </w:r>
            <w:r w:rsidR="00DB6BD8">
              <w:rPr>
                <w:rFonts w:eastAsia="Times New Roman" w:cs="Arial"/>
                <w:szCs w:val="20"/>
                <w:lang w:eastAsia="cs-CZ"/>
              </w:rPr>
              <w:t>,</w:t>
            </w:r>
            <w:r w:rsidRPr="006465EF">
              <w:rPr>
                <w:rFonts w:eastAsia="Times New Roman" w:cs="Arial"/>
                <w:szCs w:val="20"/>
                <w:lang w:eastAsia="cs-CZ"/>
              </w:rPr>
              <w:t xml:space="preserve"> č.</w:t>
            </w:r>
            <w:r w:rsidR="00DB6BD8">
              <w:rPr>
                <w:rFonts w:eastAsia="Times New Roman" w:cs="Arial"/>
                <w:szCs w:val="20"/>
                <w:lang w:eastAsia="cs-CZ"/>
              </w:rPr>
              <w:t xml:space="preserve"> </w:t>
            </w:r>
            <w:proofErr w:type="spellStart"/>
            <w:r w:rsidRPr="006465EF">
              <w:rPr>
                <w:rFonts w:eastAsia="Times New Roman" w:cs="Arial"/>
                <w:szCs w:val="20"/>
                <w:lang w:eastAsia="cs-CZ"/>
              </w:rPr>
              <w:t>ú.</w:t>
            </w:r>
            <w:proofErr w:type="spellEnd"/>
            <w:r w:rsidRPr="006465EF">
              <w:rPr>
                <w:rFonts w:eastAsia="Times New Roman" w:cs="Arial"/>
                <w:szCs w:val="20"/>
                <w:lang w:eastAsia="cs-CZ"/>
              </w:rPr>
              <w:t xml:space="preserve"> 2103011/0710</w:t>
            </w:r>
          </w:p>
        </w:tc>
      </w:tr>
    </w:tbl>
    <w:p w14:paraId="05BB0EED" w14:textId="3F1465CE" w:rsidR="00C42E31" w:rsidRDefault="00C42E31" w:rsidP="00A949EA">
      <w:pPr>
        <w:pStyle w:val="Odstavecmimotabulku"/>
        <w:contextualSpacing/>
      </w:pPr>
      <w:r w:rsidRPr="00651CA8">
        <w:t>(dále jen „</w:t>
      </w:r>
      <w:r w:rsidR="00814BF0">
        <w:rPr>
          <w:b/>
          <w:bCs/>
          <w:color w:val="002855"/>
        </w:rPr>
        <w:t>objedna</w:t>
      </w:r>
      <w:r w:rsidR="00067904">
        <w:rPr>
          <w:b/>
          <w:bCs/>
          <w:color w:val="002855"/>
        </w:rPr>
        <w:t>tel</w:t>
      </w:r>
      <w:r w:rsidRPr="00651CA8">
        <w:t>“)</w:t>
      </w:r>
    </w:p>
    <w:p w14:paraId="0C926961" w14:textId="77777777" w:rsidR="00814BF0" w:rsidRDefault="00814BF0" w:rsidP="00A949EA">
      <w:pPr>
        <w:pStyle w:val="Odstavecmimotabulku"/>
        <w:contextualSpacing/>
      </w:pPr>
    </w:p>
    <w:p w14:paraId="2D38E6C5" w14:textId="6846925D" w:rsidR="00136252" w:rsidRPr="00CA7288" w:rsidRDefault="00863A99" w:rsidP="00CA7288">
      <w:pPr>
        <w:pStyle w:val="Odstavecmimotabulku"/>
        <w:contextualSpacing/>
        <w:sectPr w:rsidR="00136252" w:rsidRPr="00CA7288" w:rsidSect="00B6129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206" w:right="1247" w:bottom="1843" w:left="1247" w:header="851" w:footer="530" w:gutter="0"/>
          <w:cols w:space="708"/>
          <w:docGrid w:linePitch="360"/>
        </w:sectPr>
      </w:pPr>
      <w:r w:rsidRPr="00863A99">
        <w:t>(objednatel a zhotovitel dále společně také jako „smluvní strany“ nebo jednotlivě každý jako „smluvní strana“)</w:t>
      </w:r>
    </w:p>
    <w:p w14:paraId="7AF9CDEF" w14:textId="2B17C90A" w:rsidR="00863A99" w:rsidRPr="00B61299" w:rsidRDefault="00863A99" w:rsidP="00863A99">
      <w:pPr>
        <w:rPr>
          <w:b/>
          <w:bCs/>
        </w:rPr>
      </w:pPr>
      <w:bookmarkStart w:id="1" w:name="_Toc42094337"/>
      <w:r w:rsidRPr="00B61299">
        <w:rPr>
          <w:b/>
          <w:bCs/>
        </w:rPr>
        <w:lastRenderedPageBreak/>
        <w:t xml:space="preserve">Dodatek č. </w:t>
      </w:r>
      <w:r w:rsidR="00861C59" w:rsidRPr="00B61299">
        <w:rPr>
          <w:b/>
          <w:bCs/>
        </w:rPr>
        <w:t>2</w:t>
      </w:r>
      <w:r w:rsidRPr="00B61299">
        <w:rPr>
          <w:b/>
          <w:bCs/>
        </w:rPr>
        <w:t xml:space="preserve"> </w:t>
      </w:r>
      <w:r w:rsidR="00A37DE7" w:rsidRPr="00B61299">
        <w:rPr>
          <w:b/>
          <w:bCs/>
        </w:rPr>
        <w:t>k</w:t>
      </w:r>
      <w:r w:rsidR="00861C59" w:rsidRPr="00B61299">
        <w:rPr>
          <w:b/>
          <w:bCs/>
        </w:rPr>
        <w:t> Dílčí smlouvě o servisu č. 20040218</w:t>
      </w:r>
      <w:r w:rsidRPr="00B61299">
        <w:rPr>
          <w:b/>
          <w:bCs/>
        </w:rPr>
        <w:t xml:space="preserve"> (dále dodatek),</w:t>
      </w:r>
    </w:p>
    <w:p w14:paraId="74B2C008" w14:textId="6DAAAEA0" w:rsidR="00814BF0" w:rsidRDefault="00863A99" w:rsidP="00A37DE7">
      <w:pPr>
        <w:pStyle w:val="Odstavecmimotabulkuodsazenzleva"/>
        <w:rPr>
          <w:b/>
          <w:bCs/>
        </w:rPr>
      </w:pPr>
      <w:r>
        <w:t xml:space="preserve">ve kterém se dohodli na novém znění </w:t>
      </w:r>
      <w:r w:rsidRPr="00AE350F">
        <w:rPr>
          <w:b/>
          <w:bCs/>
        </w:rPr>
        <w:t xml:space="preserve">článku </w:t>
      </w:r>
      <w:r w:rsidR="00814BF0" w:rsidRPr="00AE350F">
        <w:rPr>
          <w:b/>
          <w:bCs/>
        </w:rPr>
        <w:t>I</w:t>
      </w:r>
      <w:r w:rsidRPr="00AE350F">
        <w:rPr>
          <w:b/>
          <w:bCs/>
        </w:rPr>
        <w:t>.</w:t>
      </w:r>
      <w:r w:rsidR="00814BF0" w:rsidRPr="00AE350F">
        <w:rPr>
          <w:b/>
          <w:bCs/>
        </w:rPr>
        <w:t xml:space="preserve"> </w:t>
      </w:r>
      <w:r w:rsidR="00861C59">
        <w:rPr>
          <w:b/>
          <w:bCs/>
        </w:rPr>
        <w:t>Identifikace záložního zdroje</w:t>
      </w:r>
    </w:p>
    <w:p w14:paraId="63E63AA5" w14:textId="77777777" w:rsidR="00861C59" w:rsidRDefault="00861C59" w:rsidP="00A37DE7">
      <w:pPr>
        <w:pStyle w:val="Odstavecmimotabulkuodsazenzleva"/>
      </w:pPr>
    </w:p>
    <w:p w14:paraId="2239EF3B" w14:textId="6D8A1DBA" w:rsidR="00AE350F" w:rsidRDefault="00AE350F" w:rsidP="00AE350F">
      <w:pPr>
        <w:pStyle w:val="Odstavecmimotabulkuodsazenzleva"/>
      </w:pPr>
      <w:r>
        <w:t>Původní znění článku</w:t>
      </w:r>
      <w:r w:rsidR="00861C59">
        <w:t xml:space="preserve"> 1:</w:t>
      </w:r>
    </w:p>
    <w:p w14:paraId="4E35D2F3" w14:textId="5686AEBF" w:rsidR="00861C59" w:rsidRDefault="00861C59" w:rsidP="00AE350F">
      <w:pPr>
        <w:pStyle w:val="Odstavecmimotabulkuodsazenzleva"/>
      </w:pPr>
      <w:r>
        <w:t>Typ:</w:t>
      </w:r>
      <w:r>
        <w:tab/>
      </w:r>
      <w:r>
        <w:tab/>
        <w:t xml:space="preserve">UPS </w:t>
      </w:r>
      <w:proofErr w:type="spellStart"/>
      <w:r>
        <w:t>SitePro</w:t>
      </w:r>
      <w:proofErr w:type="spellEnd"/>
      <w:r>
        <w:t xml:space="preserve"> 60kVA</w:t>
      </w:r>
    </w:p>
    <w:p w14:paraId="290A86CB" w14:textId="0C18CE07" w:rsidR="00861C59" w:rsidRDefault="00861C59" w:rsidP="00AE350F">
      <w:pPr>
        <w:pStyle w:val="Odstavecmimotabulkuodsazenzleva"/>
      </w:pPr>
      <w:r>
        <w:t>Výrobní číslo:</w:t>
      </w:r>
      <w:r>
        <w:tab/>
        <w:t>70-67571</w:t>
      </w:r>
    </w:p>
    <w:p w14:paraId="7A55B869" w14:textId="77777777" w:rsidR="00861C59" w:rsidRDefault="00861C59" w:rsidP="00AE350F">
      <w:pPr>
        <w:pStyle w:val="Odstavecmimotabulkuodsazenzleva"/>
      </w:pPr>
    </w:p>
    <w:p w14:paraId="532573B5" w14:textId="37603805" w:rsidR="00861C59" w:rsidRDefault="00861C59" w:rsidP="00AE350F">
      <w:pPr>
        <w:pStyle w:val="Odstavecmimotabulkuodsazenzleva"/>
      </w:pPr>
      <w:r>
        <w:t>Typ:</w:t>
      </w:r>
      <w:r>
        <w:tab/>
      </w:r>
      <w:r>
        <w:tab/>
        <w:t xml:space="preserve">UPS </w:t>
      </w:r>
      <w:proofErr w:type="spellStart"/>
      <w:r>
        <w:t>SitePro</w:t>
      </w:r>
      <w:proofErr w:type="spellEnd"/>
      <w:r>
        <w:t xml:space="preserve"> 60kVA</w:t>
      </w:r>
    </w:p>
    <w:p w14:paraId="3E7CF98B" w14:textId="1E7A9354" w:rsidR="00861C59" w:rsidRDefault="00861C59" w:rsidP="00AE350F">
      <w:pPr>
        <w:pStyle w:val="Odstavecmimotabulkuodsazenzleva"/>
      </w:pPr>
      <w:r>
        <w:t>Výrobní číslo:</w:t>
      </w:r>
      <w:r>
        <w:tab/>
        <w:t>70-67572</w:t>
      </w:r>
    </w:p>
    <w:p w14:paraId="307EAAE2" w14:textId="77777777" w:rsidR="00AE350F" w:rsidRDefault="00AE350F" w:rsidP="00AE350F">
      <w:pPr>
        <w:pStyle w:val="Odstavecmimotabulkuodsazenzleva"/>
      </w:pPr>
      <w:r>
        <w:t xml:space="preserve"> </w:t>
      </w:r>
      <w:r w:rsidR="00863A99">
        <w:t xml:space="preserve"> </w:t>
      </w:r>
    </w:p>
    <w:p w14:paraId="4F4954D4" w14:textId="77777777" w:rsidR="00AE350F" w:rsidRDefault="006B5DC7" w:rsidP="00AE350F">
      <w:pPr>
        <w:pStyle w:val="Odstavecmimotabulkuodsazenzleva"/>
      </w:pPr>
      <w:r>
        <w:t>se ruší a nahrazuje ujednáním:</w:t>
      </w:r>
    </w:p>
    <w:p w14:paraId="2B5C66FD" w14:textId="77777777" w:rsidR="00AE350F" w:rsidRDefault="00AE350F" w:rsidP="00160207">
      <w:pPr>
        <w:pStyle w:val="Odstavecmimotabulkuodsazenzleva"/>
        <w:jc w:val="both"/>
      </w:pPr>
    </w:p>
    <w:p w14:paraId="054FC1C6" w14:textId="037AA82E" w:rsidR="00861C59" w:rsidRDefault="00861C59" w:rsidP="00861C59">
      <w:pPr>
        <w:pStyle w:val="Odstavecmimotabulkuodsazenzleva"/>
      </w:pPr>
      <w:r>
        <w:t>Typ:</w:t>
      </w:r>
      <w:r>
        <w:tab/>
      </w:r>
      <w:r>
        <w:tab/>
      </w:r>
      <w:r w:rsidRPr="00861C59">
        <w:t>UPS</w:t>
      </w:r>
      <w:r>
        <w:t xml:space="preserve"> </w:t>
      </w:r>
      <w:r w:rsidRPr="00861C59">
        <w:t>Altron_Force_40</w:t>
      </w:r>
    </w:p>
    <w:p w14:paraId="5FC989BE" w14:textId="148D52CA" w:rsidR="00861C59" w:rsidRDefault="00861C59" w:rsidP="00861C59">
      <w:pPr>
        <w:pStyle w:val="Odstavecmimotabulkuodsazenzleva"/>
      </w:pPr>
      <w:r>
        <w:t>Výrobní číslo:</w:t>
      </w:r>
      <w:r>
        <w:tab/>
      </w:r>
      <w:r w:rsidRPr="00861C59">
        <w:t>TD2149A2J0008</w:t>
      </w:r>
    </w:p>
    <w:p w14:paraId="51B61C6F" w14:textId="77777777" w:rsidR="00861C59" w:rsidRDefault="00861C59" w:rsidP="00861C59">
      <w:pPr>
        <w:pStyle w:val="Odstavecmimotabulkuodsazenzleva"/>
      </w:pPr>
    </w:p>
    <w:p w14:paraId="526DA311" w14:textId="77777777" w:rsidR="00861C59" w:rsidRDefault="00861C59" w:rsidP="00861C59">
      <w:pPr>
        <w:pStyle w:val="Odstavecmimotabulkuodsazenzleva"/>
      </w:pPr>
      <w:r>
        <w:t>Typ:</w:t>
      </w:r>
      <w:r>
        <w:tab/>
      </w:r>
      <w:r>
        <w:tab/>
        <w:t xml:space="preserve">UPS </w:t>
      </w:r>
      <w:proofErr w:type="spellStart"/>
      <w:r>
        <w:t>SitePro</w:t>
      </w:r>
      <w:proofErr w:type="spellEnd"/>
      <w:r>
        <w:t xml:space="preserve"> 60kVA</w:t>
      </w:r>
    </w:p>
    <w:p w14:paraId="5315ADB9" w14:textId="77777777" w:rsidR="00861C59" w:rsidRDefault="00861C59" w:rsidP="00861C59">
      <w:pPr>
        <w:pStyle w:val="Odstavecmimotabulkuodsazenzleva"/>
      </w:pPr>
      <w:r>
        <w:t>Výrobní číslo:</w:t>
      </w:r>
      <w:r>
        <w:tab/>
        <w:t>70-67572</w:t>
      </w:r>
    </w:p>
    <w:p w14:paraId="3CBC601D" w14:textId="77777777" w:rsidR="00861C59" w:rsidRDefault="00861C59" w:rsidP="00861C59">
      <w:pPr>
        <w:pStyle w:val="Odstavecmimotabulkuodsazenzleva"/>
        <w:spacing w:line="240" w:lineRule="auto"/>
        <w:jc w:val="both"/>
      </w:pPr>
    </w:p>
    <w:p w14:paraId="155E2545" w14:textId="215F36A6" w:rsidR="00863A99" w:rsidRPr="00645D32" w:rsidRDefault="00863A99" w:rsidP="00450721">
      <w:pPr>
        <w:pStyle w:val="Odstavecmimotabulku"/>
        <w:spacing w:after="0" w:line="240" w:lineRule="auto"/>
      </w:pPr>
      <w:r w:rsidRPr="00645D32">
        <w:t xml:space="preserve">Ostatní ustanovení zůstávají beze změny. </w:t>
      </w:r>
    </w:p>
    <w:p w14:paraId="57C8910C" w14:textId="50B87716" w:rsidR="00863A99" w:rsidRPr="00645D32" w:rsidRDefault="00863A99" w:rsidP="00450721">
      <w:pPr>
        <w:pStyle w:val="Odstavecmimotabulku"/>
        <w:spacing w:after="0" w:line="240" w:lineRule="auto"/>
      </w:pPr>
      <w:r w:rsidRPr="00645D32">
        <w:t>Tento dodatek je platný dnem</w:t>
      </w:r>
      <w:r w:rsidR="00A37DE7">
        <w:t xml:space="preserve"> </w:t>
      </w:r>
      <w:r w:rsidR="00AE350F">
        <w:t>1</w:t>
      </w:r>
      <w:r w:rsidR="00A37DE7">
        <w:t>.</w:t>
      </w:r>
      <w:r w:rsidR="00DB6BD8">
        <w:t xml:space="preserve"> </w:t>
      </w:r>
      <w:r w:rsidR="003A60B4">
        <w:t>3</w:t>
      </w:r>
      <w:r w:rsidR="005C17FF">
        <w:t>.</w:t>
      </w:r>
      <w:r w:rsidR="00DB6BD8">
        <w:t xml:space="preserve"> </w:t>
      </w:r>
      <w:r w:rsidR="00A37DE7">
        <w:t>202</w:t>
      </w:r>
      <w:r w:rsidR="00A67110">
        <w:t>5</w:t>
      </w:r>
      <w:r w:rsidR="00DB6BD8">
        <w:t>.</w:t>
      </w:r>
    </w:p>
    <w:p w14:paraId="10F82D36" w14:textId="77777777" w:rsidR="00B61299" w:rsidRDefault="00A37DE7" w:rsidP="00450721">
      <w:pPr>
        <w:pStyle w:val="Odstavecmimotabulku"/>
        <w:spacing w:after="0" w:line="240" w:lineRule="auto"/>
      </w:pPr>
      <w:r>
        <w:t>Tento dodatek</w:t>
      </w:r>
      <w:r w:rsidR="00863A99" w:rsidRPr="00645D32">
        <w:t xml:space="preserve"> je vyhotoven ve dvou stejnopisech s platností originálu, z nichž objednatel a zhotovitel obdrží jeden výtisk.</w:t>
      </w:r>
    </w:p>
    <w:bookmarkEnd w:id="1"/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2551"/>
        <w:gridCol w:w="3261"/>
      </w:tblGrid>
      <w:tr w:rsidR="006C3D54" w14:paraId="553BB09C" w14:textId="77777777" w:rsidTr="00450721">
        <w:trPr>
          <w:cantSplit/>
          <w:trHeight w:val="73"/>
        </w:trPr>
        <w:tc>
          <w:tcPr>
            <w:tcW w:w="3261" w:type="dxa"/>
            <w:shd w:val="clear" w:color="auto" w:fill="auto"/>
          </w:tcPr>
          <w:p w14:paraId="054FCB2C" w14:textId="77777777" w:rsidR="00450721" w:rsidRDefault="00450721" w:rsidP="00450721">
            <w:pPr>
              <w:keepNext/>
              <w:keepLines/>
              <w:tabs>
                <w:tab w:val="left" w:pos="2552"/>
              </w:tabs>
              <w:spacing w:line="240" w:lineRule="auto"/>
              <w:jc w:val="both"/>
            </w:pPr>
          </w:p>
          <w:p w14:paraId="56949060" w14:textId="77777777" w:rsidR="00450721" w:rsidRDefault="00450721" w:rsidP="00450721">
            <w:pPr>
              <w:keepNext/>
              <w:keepLines/>
              <w:tabs>
                <w:tab w:val="left" w:pos="2552"/>
              </w:tabs>
              <w:spacing w:line="240" w:lineRule="auto"/>
              <w:jc w:val="both"/>
            </w:pPr>
          </w:p>
          <w:p w14:paraId="1A9511BE" w14:textId="61320271" w:rsidR="006C3D54" w:rsidRDefault="006C3D54" w:rsidP="00450721">
            <w:pPr>
              <w:keepNext/>
              <w:keepLines/>
              <w:tabs>
                <w:tab w:val="left" w:pos="2552"/>
              </w:tabs>
              <w:spacing w:line="240" w:lineRule="auto"/>
              <w:jc w:val="both"/>
            </w:pPr>
            <w:r>
              <w:t>V</w:t>
            </w:r>
            <w:r w:rsidR="00450721">
              <w:t> </w:t>
            </w:r>
            <w:r>
              <w:t>Praze, dne ……………………</w:t>
            </w:r>
          </w:p>
        </w:tc>
        <w:tc>
          <w:tcPr>
            <w:tcW w:w="2551" w:type="dxa"/>
            <w:shd w:val="clear" w:color="auto" w:fill="auto"/>
          </w:tcPr>
          <w:p w14:paraId="63D65ED1" w14:textId="77777777" w:rsidR="006C3D54" w:rsidRDefault="006C3D54" w:rsidP="00450721">
            <w:pPr>
              <w:keepNext/>
              <w:keepLines/>
              <w:tabs>
                <w:tab w:val="left" w:pos="2552"/>
              </w:tabs>
              <w:spacing w:line="240" w:lineRule="auto"/>
              <w:jc w:val="both"/>
            </w:pPr>
          </w:p>
        </w:tc>
        <w:tc>
          <w:tcPr>
            <w:tcW w:w="3261" w:type="dxa"/>
            <w:shd w:val="clear" w:color="auto" w:fill="auto"/>
          </w:tcPr>
          <w:p w14:paraId="196CAAD0" w14:textId="77777777" w:rsidR="00450721" w:rsidRDefault="00450721" w:rsidP="00450721">
            <w:pPr>
              <w:keepNext/>
              <w:keepLines/>
              <w:tabs>
                <w:tab w:val="left" w:pos="2552"/>
              </w:tabs>
              <w:spacing w:line="240" w:lineRule="auto"/>
              <w:jc w:val="both"/>
            </w:pPr>
          </w:p>
          <w:p w14:paraId="63144C56" w14:textId="77777777" w:rsidR="00450721" w:rsidRDefault="00450721" w:rsidP="00450721">
            <w:pPr>
              <w:keepNext/>
              <w:keepLines/>
              <w:tabs>
                <w:tab w:val="left" w:pos="2552"/>
              </w:tabs>
              <w:spacing w:line="240" w:lineRule="auto"/>
              <w:jc w:val="both"/>
            </w:pPr>
          </w:p>
          <w:p w14:paraId="32006BFE" w14:textId="1CC162C0" w:rsidR="006C3D54" w:rsidRDefault="006C3D54" w:rsidP="00450721">
            <w:pPr>
              <w:keepNext/>
              <w:keepLines/>
              <w:tabs>
                <w:tab w:val="left" w:pos="2552"/>
              </w:tabs>
              <w:spacing w:line="240" w:lineRule="auto"/>
              <w:jc w:val="both"/>
            </w:pPr>
            <w:r>
              <w:t>V Praze, dne ……………………</w:t>
            </w:r>
          </w:p>
        </w:tc>
      </w:tr>
      <w:tr w:rsidR="00B61299" w:rsidRPr="00B61299" w14:paraId="36C0D074" w14:textId="77777777" w:rsidTr="00450721">
        <w:trPr>
          <w:cantSplit/>
          <w:trHeight w:val="569"/>
        </w:trPr>
        <w:tc>
          <w:tcPr>
            <w:tcW w:w="3261" w:type="dxa"/>
            <w:shd w:val="clear" w:color="auto" w:fill="auto"/>
            <w:vAlign w:val="bottom"/>
          </w:tcPr>
          <w:p w14:paraId="6DF3397E" w14:textId="16A311E8" w:rsidR="006C3D54" w:rsidRPr="00B61299" w:rsidRDefault="006C3D54" w:rsidP="00450721">
            <w:pPr>
              <w:keepNext/>
              <w:keepLines/>
              <w:tabs>
                <w:tab w:val="left" w:pos="2552"/>
              </w:tabs>
              <w:spacing w:line="240" w:lineRule="auto"/>
            </w:pPr>
            <w:r w:rsidRPr="00B61299">
              <w:t xml:space="preserve">za </w:t>
            </w:r>
            <w:r w:rsidR="0006411F" w:rsidRPr="00B61299">
              <w:rPr>
                <w:b/>
                <w:bCs/>
              </w:rPr>
              <w:t>Zhotovitele</w:t>
            </w:r>
            <w:r w:rsidRPr="00B61299">
              <w:t>: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26F19B66" w14:textId="77777777" w:rsidR="006C3D54" w:rsidRPr="00B61299" w:rsidRDefault="006C3D54" w:rsidP="00450721">
            <w:pPr>
              <w:keepNext/>
              <w:keepLines/>
              <w:tabs>
                <w:tab w:val="left" w:pos="2552"/>
              </w:tabs>
              <w:spacing w:line="240" w:lineRule="auto"/>
            </w:pPr>
          </w:p>
        </w:tc>
        <w:tc>
          <w:tcPr>
            <w:tcW w:w="3261" w:type="dxa"/>
            <w:shd w:val="clear" w:color="auto" w:fill="auto"/>
            <w:vAlign w:val="bottom"/>
          </w:tcPr>
          <w:p w14:paraId="1DE35F04" w14:textId="7351A573" w:rsidR="006C3D54" w:rsidRPr="00B61299" w:rsidRDefault="006C3D54" w:rsidP="00450721">
            <w:pPr>
              <w:keepNext/>
              <w:keepLines/>
              <w:tabs>
                <w:tab w:val="left" w:pos="2552"/>
              </w:tabs>
              <w:spacing w:line="240" w:lineRule="auto"/>
            </w:pPr>
            <w:r w:rsidRPr="00B61299">
              <w:t xml:space="preserve">za </w:t>
            </w:r>
            <w:r w:rsidR="0006411F" w:rsidRPr="00B61299">
              <w:rPr>
                <w:b/>
                <w:bCs/>
              </w:rPr>
              <w:t>Objednatele</w:t>
            </w:r>
            <w:r w:rsidRPr="00B61299">
              <w:t>:</w:t>
            </w:r>
          </w:p>
        </w:tc>
      </w:tr>
      <w:tr w:rsidR="006C3D54" w14:paraId="5A8CB5A9" w14:textId="77777777" w:rsidTr="00450721">
        <w:trPr>
          <w:cantSplit/>
          <w:trHeight w:val="1134"/>
        </w:trPr>
        <w:tc>
          <w:tcPr>
            <w:tcW w:w="3261" w:type="dxa"/>
            <w:tcBorders>
              <w:bottom w:val="single" w:sz="4" w:space="0" w:color="002855"/>
            </w:tcBorders>
            <w:shd w:val="clear" w:color="auto" w:fill="auto"/>
          </w:tcPr>
          <w:p w14:paraId="0A6529E3" w14:textId="77777777" w:rsidR="006C3D54" w:rsidRDefault="006C3D54" w:rsidP="006C3D54">
            <w:pPr>
              <w:keepNext/>
              <w:keepLines/>
              <w:tabs>
                <w:tab w:val="left" w:pos="2552"/>
              </w:tabs>
              <w:jc w:val="both"/>
            </w:pPr>
          </w:p>
          <w:p w14:paraId="2C0B8D1D" w14:textId="77777777" w:rsidR="00160207" w:rsidRDefault="00160207" w:rsidP="006C3D54">
            <w:pPr>
              <w:keepNext/>
              <w:keepLines/>
              <w:tabs>
                <w:tab w:val="left" w:pos="2552"/>
              </w:tabs>
              <w:jc w:val="both"/>
            </w:pPr>
          </w:p>
          <w:p w14:paraId="4C449B4E" w14:textId="77777777" w:rsidR="00160207" w:rsidRDefault="00160207" w:rsidP="006C3D54">
            <w:pPr>
              <w:keepNext/>
              <w:keepLines/>
              <w:tabs>
                <w:tab w:val="left" w:pos="2552"/>
              </w:tabs>
              <w:jc w:val="both"/>
            </w:pPr>
          </w:p>
          <w:p w14:paraId="1E09CE3B" w14:textId="523166E1" w:rsidR="00160207" w:rsidRDefault="00160207" w:rsidP="006C3D54">
            <w:pPr>
              <w:keepNext/>
              <w:keepLines/>
              <w:tabs>
                <w:tab w:val="left" w:pos="2552"/>
              </w:tabs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793969F9" w14:textId="77777777" w:rsidR="006C3D54" w:rsidRDefault="006C3D54" w:rsidP="006C3D54">
            <w:pPr>
              <w:keepNext/>
              <w:keepLines/>
              <w:tabs>
                <w:tab w:val="left" w:pos="2552"/>
              </w:tabs>
              <w:jc w:val="both"/>
            </w:pPr>
          </w:p>
        </w:tc>
        <w:tc>
          <w:tcPr>
            <w:tcW w:w="3261" w:type="dxa"/>
            <w:tcBorders>
              <w:bottom w:val="single" w:sz="4" w:space="0" w:color="002855"/>
            </w:tcBorders>
            <w:shd w:val="clear" w:color="auto" w:fill="auto"/>
          </w:tcPr>
          <w:p w14:paraId="2AA36CAB" w14:textId="77777777" w:rsidR="006C3D54" w:rsidRDefault="006C3D54" w:rsidP="006C3D54">
            <w:pPr>
              <w:keepNext/>
              <w:keepLines/>
              <w:tabs>
                <w:tab w:val="left" w:pos="2552"/>
              </w:tabs>
              <w:jc w:val="both"/>
            </w:pPr>
          </w:p>
        </w:tc>
      </w:tr>
      <w:tr w:rsidR="00450721" w14:paraId="08DC0633" w14:textId="77777777" w:rsidTr="00450721">
        <w:trPr>
          <w:cantSplit/>
        </w:trPr>
        <w:tc>
          <w:tcPr>
            <w:tcW w:w="3261" w:type="dxa"/>
            <w:tcBorders>
              <w:top w:val="single" w:sz="4" w:space="0" w:color="002855"/>
            </w:tcBorders>
            <w:shd w:val="clear" w:color="auto" w:fill="auto"/>
          </w:tcPr>
          <w:p w14:paraId="5DAD8FD3" w14:textId="6966DA85" w:rsidR="00450721" w:rsidRDefault="00450721" w:rsidP="00B61299">
            <w:pPr>
              <w:keepNext/>
              <w:keepLines/>
              <w:tabs>
                <w:tab w:val="left" w:pos="2552"/>
              </w:tabs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na základě plné moci</w:t>
            </w:r>
          </w:p>
          <w:p w14:paraId="51884C72" w14:textId="77777777" w:rsidR="00450721" w:rsidRDefault="00450721" w:rsidP="00B61299">
            <w:pPr>
              <w:keepNext/>
              <w:keepLines/>
              <w:tabs>
                <w:tab w:val="left" w:pos="2552"/>
              </w:tabs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Tomáš Sedmihradský</w:t>
            </w:r>
          </w:p>
          <w:p w14:paraId="28166176" w14:textId="325B2E66" w:rsidR="00450721" w:rsidRPr="00C3182B" w:rsidRDefault="00450721" w:rsidP="00B61299">
            <w:pPr>
              <w:keepNext/>
              <w:keepLines/>
              <w:tabs>
                <w:tab w:val="left" w:pos="2552"/>
              </w:tabs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Ředitel servisní divize</w:t>
            </w:r>
          </w:p>
        </w:tc>
        <w:tc>
          <w:tcPr>
            <w:tcW w:w="2551" w:type="dxa"/>
            <w:shd w:val="clear" w:color="auto" w:fill="auto"/>
          </w:tcPr>
          <w:p w14:paraId="7DA5B897" w14:textId="77777777" w:rsidR="00450721" w:rsidRDefault="00450721" w:rsidP="00B61299">
            <w:pPr>
              <w:keepNext/>
              <w:keepLines/>
              <w:tabs>
                <w:tab w:val="left" w:pos="2552"/>
              </w:tabs>
              <w:spacing w:line="276" w:lineRule="auto"/>
              <w:jc w:val="both"/>
            </w:pPr>
          </w:p>
        </w:tc>
        <w:tc>
          <w:tcPr>
            <w:tcW w:w="3261" w:type="dxa"/>
            <w:vMerge w:val="restart"/>
            <w:tcBorders>
              <w:top w:val="single" w:sz="4" w:space="0" w:color="002855"/>
            </w:tcBorders>
            <w:shd w:val="clear" w:color="auto" w:fill="auto"/>
          </w:tcPr>
          <w:p w14:paraId="6A9B7289" w14:textId="6334656B" w:rsidR="001E09F5" w:rsidRPr="001E09F5" w:rsidRDefault="001E09F5" w:rsidP="001E09F5">
            <w:pPr>
              <w:pStyle w:val="Default"/>
            </w:pPr>
            <w:r>
              <w:rPr>
                <w:color w:val="auto"/>
                <w:sz w:val="19"/>
                <w:szCs w:val="19"/>
              </w:rPr>
              <w:t>Ing. David Havlíček, Ph.D., CFA            předseda představenstva</w:t>
            </w:r>
          </w:p>
          <w:p w14:paraId="59A7790E" w14:textId="0EA02CB2" w:rsidR="00450721" w:rsidRPr="005C17FF" w:rsidRDefault="00450721" w:rsidP="00450721">
            <w:pPr>
              <w:keepNext/>
              <w:keepLines/>
              <w:tabs>
                <w:tab w:val="left" w:pos="2552"/>
              </w:tabs>
              <w:spacing w:line="276" w:lineRule="auto"/>
              <w:rPr>
                <w:rFonts w:cs="Arial"/>
                <w:szCs w:val="20"/>
              </w:rPr>
            </w:pPr>
          </w:p>
        </w:tc>
      </w:tr>
    </w:tbl>
    <w:p w14:paraId="56620BD2" w14:textId="6EBF220B" w:rsidR="00162679" w:rsidRPr="00651CA8" w:rsidRDefault="00162679" w:rsidP="00B61299">
      <w:pPr>
        <w:pStyle w:val="Odstavecmimotabulku"/>
        <w:spacing w:line="276" w:lineRule="auto"/>
      </w:pPr>
    </w:p>
    <w:sectPr w:rsidR="00162679" w:rsidRPr="00651CA8" w:rsidSect="00450721">
      <w:footerReference w:type="default" r:id="rId17"/>
      <w:pgSz w:w="11906" w:h="16838" w:code="9"/>
      <w:pgMar w:top="2436" w:right="1247" w:bottom="2201" w:left="1247" w:header="709" w:footer="7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FA333" w14:textId="77777777" w:rsidR="00CD65C1" w:rsidRDefault="00CD65C1" w:rsidP="00380374">
      <w:pPr>
        <w:spacing w:line="240" w:lineRule="auto"/>
      </w:pPr>
      <w:r>
        <w:separator/>
      </w:r>
    </w:p>
  </w:endnote>
  <w:endnote w:type="continuationSeparator" w:id="0">
    <w:p w14:paraId="6497847E" w14:textId="77777777" w:rsidR="00CD65C1" w:rsidRDefault="00CD65C1" w:rsidP="003803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d Hat Display">
    <w:altName w:val="Calibri"/>
    <w:charset w:val="EE"/>
    <w:family w:val="auto"/>
    <w:pitch w:val="variable"/>
    <w:sig w:usb0="A000006F" w:usb1="4000006B" w:usb2="0000002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EE66E" w14:textId="77777777" w:rsidR="00DB6BD8" w:rsidRDefault="00DB6B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9AAC8" w14:textId="77777777" w:rsidR="00B61299" w:rsidRPr="001C78B5" w:rsidRDefault="00B61299" w:rsidP="00B61299">
    <w:pPr>
      <w:tabs>
        <w:tab w:val="left" w:pos="426"/>
        <w:tab w:val="left" w:pos="1843"/>
        <w:tab w:val="left" w:pos="3686"/>
      </w:tabs>
      <w:spacing w:line="240" w:lineRule="auto"/>
      <w:textAlignment w:val="baseline"/>
      <w:rPr>
        <w:rFonts w:eastAsia="Times New Roman"/>
        <w:sz w:val="14"/>
        <w:szCs w:val="14"/>
        <w:lang w:eastAsia="cs-CZ"/>
      </w:rPr>
    </w:pPr>
    <w:r w:rsidRPr="008B379C"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767808" behindDoc="0" locked="0" layoutInCell="1" allowOverlap="1" wp14:anchorId="623DB383" wp14:editId="741C9947">
              <wp:simplePos x="0" y="0"/>
              <wp:positionH relativeFrom="page">
                <wp:posOffset>6182686</wp:posOffset>
              </wp:positionH>
              <wp:positionV relativeFrom="page">
                <wp:posOffset>9521505</wp:posOffset>
              </wp:positionV>
              <wp:extent cx="620786" cy="343465"/>
              <wp:effectExtent l="0" t="0" r="0" b="0"/>
              <wp:wrapNone/>
              <wp:docPr id="885855287" name="Textové pole 88585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786" cy="343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23B009" w14:textId="77777777" w:rsidR="00B61299" w:rsidRPr="00DA5E25" w:rsidRDefault="00B61299" w:rsidP="00B61299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DA5E25">
                            <w:rPr>
                              <w:color w:val="000000" w:themeColor="text1"/>
                            </w:rPr>
                            <w:fldChar w:fldCharType="begin"/>
                          </w:r>
                          <w:r w:rsidRPr="00DA5E25">
                            <w:rPr>
                              <w:color w:val="000000" w:themeColor="text1"/>
                            </w:rPr>
                            <w:instrText xml:space="preserve"> PAGE   \* MERGEFORMAT </w:instrText>
                          </w:r>
                          <w:r w:rsidRPr="00DA5E25"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 w:rsidRPr="006B4276">
                            <w:rPr>
                              <w:noProof/>
                              <w:color w:val="000000" w:themeColor="text1"/>
                            </w:rPr>
                            <w:t>1</w:t>
                          </w:r>
                          <w:r w:rsidRPr="00DA5E25">
                            <w:rPr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DB383" id="_x0000_t202" coordsize="21600,21600" o:spt="202" path="m,l,21600r21600,l21600,xe">
              <v:stroke joinstyle="miter"/>
              <v:path gradientshapeok="t" o:connecttype="rect"/>
            </v:shapetype>
            <v:shape id="Textové pole 885855287" o:spid="_x0000_s1027" type="#_x0000_t202" style="position:absolute;margin-left:486.85pt;margin-top:749.7pt;width:48.9pt;height:27.05pt;z-index:25176780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" stroked="f">
              <v:fill opacity="0"/>
              <v:textbox inset=".05pt,.05pt,.05pt,.05pt">
                <w:txbxContent>
                  <w:p w14:paraId="6423B009" w14:textId="77777777" w:rsidR="00B61299" w:rsidRPr="00DA5E25" w:rsidRDefault="00B61299" w:rsidP="00B61299">
                    <w:pPr>
                      <w:jc w:val="right"/>
                      <w:rPr>
                        <w:color w:val="000000" w:themeColor="text1"/>
                      </w:rPr>
                    </w:pPr>
                    <w:r w:rsidRPr="00DA5E25">
                      <w:rPr>
                        <w:color w:val="000000" w:themeColor="text1"/>
                      </w:rPr>
                      <w:fldChar w:fldCharType="begin"/>
                    </w:r>
                    <w:r w:rsidRPr="00DA5E25">
                      <w:rPr>
                        <w:color w:val="000000" w:themeColor="text1"/>
                      </w:rPr>
                      <w:instrText xml:space="preserve"> PAGE   \* MERGEFORMAT </w:instrText>
                    </w:r>
                    <w:r w:rsidRPr="00DA5E25">
                      <w:rPr>
                        <w:color w:val="000000" w:themeColor="text1"/>
                      </w:rPr>
                      <w:fldChar w:fldCharType="separate"/>
                    </w:r>
                    <w:r w:rsidRPr="006B4276">
                      <w:rPr>
                        <w:noProof/>
                        <w:color w:val="000000" w:themeColor="text1"/>
                      </w:rPr>
                      <w:t>1</w:t>
                    </w:r>
                    <w:r w:rsidRPr="00DA5E25">
                      <w:rPr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C78B5">
      <w:rPr>
        <w:rFonts w:ascii="Times New Roman" w:eastAsia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08314031" wp14:editId="647853F7">
              <wp:simplePos x="0" y="0"/>
              <wp:positionH relativeFrom="column">
                <wp:posOffset>4155272</wp:posOffset>
              </wp:positionH>
              <wp:positionV relativeFrom="paragraph">
                <wp:posOffset>56515</wp:posOffset>
              </wp:positionV>
              <wp:extent cx="1913890" cy="317500"/>
              <wp:effectExtent l="0" t="0" r="0" b="6350"/>
              <wp:wrapNone/>
              <wp:docPr id="2139065380" name="Textové pole 21390653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389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252ECC" w14:textId="77777777" w:rsidR="00B61299" w:rsidRPr="000C7F08" w:rsidRDefault="00B61299" w:rsidP="00B61299">
                          <w:pPr>
                            <w:pStyle w:val="paragraph"/>
                            <w:tabs>
                              <w:tab w:val="left" w:pos="426"/>
                            </w:tabs>
                            <w:spacing w:before="0" w:beforeAutospacing="0" w:after="0" w:afterAutospacing="0"/>
                            <w:ind w:left="426" w:firstLine="4530"/>
                            <w:jc w:val="right"/>
                            <w:textAlignment w:val="baseline"/>
                            <w:rPr>
                              <w:rFonts w:ascii="Red Hat Display" w:hAnsi="Red Hat Display" w:cs="Red Hat Display"/>
                              <w:color w:val="00BF6F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eop"/>
                              <w:rFonts w:ascii="Calibri" w:hAnsi="Calibri" w:cs="Calibri"/>
                            </w:rPr>
                            <w:t> </w:t>
                          </w:r>
                          <w:r w:rsidRPr="000C7F08">
                            <w:rPr>
                              <w:rStyle w:val="eop"/>
                              <w:rFonts w:ascii="Red Hat Display" w:hAnsi="Red Hat Display" w:cs="Red Hat Display"/>
                              <w:color w:val="00BF6F"/>
                              <w:sz w:val="18"/>
                              <w:szCs w:val="18"/>
                            </w:rPr>
                            <w:t>ACCESS YOUR SUCCESS</w:t>
                          </w:r>
                        </w:p>
                        <w:p w14:paraId="558126AB" w14:textId="77777777" w:rsidR="00B61299" w:rsidRDefault="00B61299" w:rsidP="00B6129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314031" id="Textové pole 2139065380" o:spid="_x0000_s1028" type="#_x0000_t202" style="position:absolute;margin-left:327.2pt;margin-top:4.45pt;width:150.7pt;height: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" stroked="f" strokeweight=".5pt">
              <v:textbox inset=",0,,0">
                <w:txbxContent>
                  <w:p w14:paraId="48252ECC" w14:textId="77777777" w:rsidR="00B61299" w:rsidRPr="000C7F08" w:rsidRDefault="00B61299" w:rsidP="00B61299">
                    <w:pPr>
                      <w:pStyle w:val="paragraph"/>
                      <w:tabs>
                        <w:tab w:val="left" w:pos="426"/>
                      </w:tabs>
                      <w:spacing w:before="0" w:beforeAutospacing="0" w:after="0" w:afterAutospacing="0"/>
                      <w:ind w:left="426" w:firstLine="4530"/>
                      <w:jc w:val="right"/>
                      <w:textAlignment w:val="baseline"/>
                      <w:rPr>
                        <w:rFonts w:ascii="Red Hat Display" w:hAnsi="Red Hat Display" w:cs="Red Hat Display"/>
                        <w:color w:val="00BF6F"/>
                        <w:sz w:val="18"/>
                        <w:szCs w:val="18"/>
                      </w:rPr>
                    </w:pPr>
                    <w:r>
                      <w:rPr>
                        <w:rStyle w:val="eop"/>
                        <w:rFonts w:ascii="Calibri" w:hAnsi="Calibri" w:cs="Calibri"/>
                      </w:rPr>
                      <w:t> </w:t>
                    </w:r>
                    <w:r w:rsidRPr="000C7F08">
                      <w:rPr>
                        <w:rStyle w:val="eop"/>
                        <w:rFonts w:ascii="Red Hat Display" w:hAnsi="Red Hat Display" w:cs="Red Hat Display"/>
                        <w:color w:val="00BF6F"/>
                        <w:sz w:val="18"/>
                        <w:szCs w:val="18"/>
                      </w:rPr>
                      <w:t>ACCESS YOUR SUCCESS</w:t>
                    </w:r>
                  </w:p>
                  <w:p w14:paraId="558126AB" w14:textId="77777777" w:rsidR="00B61299" w:rsidRDefault="00B61299" w:rsidP="00B61299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Pr="001C78B5">
      <w:rPr>
        <w:rFonts w:eastAsia="Times New Roman"/>
        <w:sz w:val="14"/>
        <w:szCs w:val="14"/>
        <w:lang w:eastAsia="cs-CZ"/>
      </w:rPr>
      <w:t>ALTRON, a.s.</w:t>
    </w:r>
    <w:r w:rsidRPr="001C78B5">
      <w:rPr>
        <w:rFonts w:eastAsia="Times New Roman"/>
        <w:sz w:val="14"/>
        <w:szCs w:val="14"/>
        <w:lang w:eastAsia="cs-CZ"/>
      </w:rPr>
      <w:tab/>
      <w:t>+420 261 309 111</w:t>
    </w:r>
    <w:r w:rsidRPr="001C78B5">
      <w:rPr>
        <w:rFonts w:eastAsia="Times New Roman"/>
        <w:sz w:val="14"/>
        <w:szCs w:val="14"/>
        <w:lang w:eastAsia="cs-CZ"/>
      </w:rPr>
      <w:tab/>
      <w:t>IČO: 64948251 </w:t>
    </w:r>
  </w:p>
  <w:p w14:paraId="13497A20" w14:textId="77777777" w:rsidR="00B61299" w:rsidRPr="001C78B5" w:rsidRDefault="00B61299" w:rsidP="00B61299">
    <w:pPr>
      <w:tabs>
        <w:tab w:val="left" w:pos="426"/>
        <w:tab w:val="left" w:pos="1843"/>
        <w:tab w:val="left" w:pos="3686"/>
      </w:tabs>
      <w:spacing w:line="240" w:lineRule="auto"/>
      <w:textAlignment w:val="baseline"/>
      <w:rPr>
        <w:rFonts w:eastAsia="Times New Roman"/>
        <w:sz w:val="14"/>
        <w:szCs w:val="14"/>
        <w:lang w:eastAsia="cs-CZ"/>
      </w:rPr>
    </w:pPr>
    <w:r w:rsidRPr="001C78B5">
      <w:rPr>
        <w:rFonts w:eastAsia="Times New Roman"/>
        <w:sz w:val="14"/>
        <w:szCs w:val="14"/>
        <w:lang w:eastAsia="cs-CZ"/>
      </w:rPr>
      <w:t>Novodvorská 994/138</w:t>
    </w:r>
    <w:r w:rsidRPr="001C78B5">
      <w:rPr>
        <w:rFonts w:eastAsia="Times New Roman"/>
        <w:sz w:val="14"/>
        <w:szCs w:val="14"/>
        <w:lang w:eastAsia="cs-CZ"/>
      </w:rPr>
      <w:tab/>
      <w:t>altron@altron.net</w:t>
    </w:r>
    <w:r w:rsidRPr="001C78B5">
      <w:rPr>
        <w:rFonts w:eastAsia="Times New Roman"/>
        <w:sz w:val="14"/>
        <w:szCs w:val="14"/>
        <w:lang w:eastAsia="cs-CZ"/>
      </w:rPr>
      <w:tab/>
      <w:t>DIČ: CZ64948251 </w:t>
    </w:r>
  </w:p>
  <w:p w14:paraId="04DECB56" w14:textId="77777777" w:rsidR="00B61299" w:rsidRPr="001C78B5" w:rsidRDefault="00B61299" w:rsidP="00B61299">
    <w:pPr>
      <w:tabs>
        <w:tab w:val="left" w:pos="426"/>
        <w:tab w:val="left" w:pos="1843"/>
        <w:tab w:val="left" w:pos="3686"/>
      </w:tabs>
      <w:spacing w:line="240" w:lineRule="auto"/>
      <w:textAlignment w:val="baseline"/>
      <w:rPr>
        <w:rFonts w:eastAsia="Times New Roman"/>
        <w:sz w:val="14"/>
        <w:szCs w:val="14"/>
        <w:lang w:eastAsia="cs-CZ"/>
      </w:rPr>
    </w:pPr>
    <w:r w:rsidRPr="001C78B5">
      <w:rPr>
        <w:rFonts w:eastAsia="Times New Roman"/>
        <w:sz w:val="14"/>
        <w:szCs w:val="14"/>
        <w:lang w:eastAsia="cs-CZ"/>
      </w:rPr>
      <w:t xml:space="preserve">142 00  Praha 4 - </w:t>
    </w:r>
    <w:proofErr w:type="spellStart"/>
    <w:r w:rsidRPr="001C78B5">
      <w:rPr>
        <w:rFonts w:eastAsia="Times New Roman"/>
        <w:sz w:val="14"/>
        <w:szCs w:val="14"/>
        <w:lang w:eastAsia="cs-CZ"/>
      </w:rPr>
      <w:t>Branik</w:t>
    </w:r>
    <w:proofErr w:type="spellEnd"/>
    <w:r w:rsidRPr="001C78B5">
      <w:rPr>
        <w:rFonts w:eastAsia="Times New Roman"/>
        <w:sz w:val="14"/>
        <w:szCs w:val="14"/>
        <w:lang w:eastAsia="cs-CZ"/>
      </w:rPr>
      <w:tab/>
      <w:t>www.altron.net</w:t>
    </w:r>
    <w:r w:rsidRPr="001C78B5">
      <w:rPr>
        <w:rFonts w:eastAsia="Times New Roman"/>
        <w:sz w:val="14"/>
        <w:szCs w:val="14"/>
        <w:lang w:eastAsia="cs-CZ"/>
      </w:rPr>
      <w:tab/>
      <w:t>DS:fzyaf3 </w:t>
    </w:r>
  </w:p>
  <w:p w14:paraId="722B4E13" w14:textId="77777777" w:rsidR="00B61299" w:rsidRDefault="00B61299" w:rsidP="00B61299">
    <w:pPr>
      <w:pStyle w:val="Zpat"/>
    </w:pPr>
  </w:p>
  <w:p w14:paraId="025F12B6" w14:textId="77777777" w:rsidR="00B61299" w:rsidRDefault="00B61299" w:rsidP="00B61299">
    <w:pPr>
      <w:pStyle w:val="Zpat"/>
    </w:pPr>
  </w:p>
  <w:p w14:paraId="145D817F" w14:textId="77777777" w:rsidR="00B61299" w:rsidRPr="00812192" w:rsidRDefault="00B61299" w:rsidP="00B61299">
    <w:pPr>
      <w:pStyle w:val="Zpat"/>
    </w:pPr>
  </w:p>
  <w:p w14:paraId="75BF9AF4" w14:textId="77777777" w:rsidR="004E251D" w:rsidRPr="00B61299" w:rsidRDefault="004E251D" w:rsidP="00B6129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30E82" w14:textId="77777777" w:rsidR="00DB6BD8" w:rsidRDefault="00DB6BD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F9D0C" w14:textId="77777777" w:rsidR="00B61299" w:rsidRPr="001C78B5" w:rsidRDefault="00B61299" w:rsidP="00B61299">
    <w:pPr>
      <w:tabs>
        <w:tab w:val="left" w:pos="426"/>
        <w:tab w:val="left" w:pos="1843"/>
        <w:tab w:val="left" w:pos="3686"/>
      </w:tabs>
      <w:spacing w:line="240" w:lineRule="auto"/>
      <w:textAlignment w:val="baseline"/>
      <w:rPr>
        <w:rFonts w:eastAsia="Times New Roman"/>
        <w:sz w:val="14"/>
        <w:szCs w:val="14"/>
        <w:lang w:eastAsia="cs-CZ"/>
      </w:rPr>
    </w:pPr>
    <w:r w:rsidRPr="008B379C"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770880" behindDoc="0" locked="0" layoutInCell="1" allowOverlap="1" wp14:anchorId="1A173712" wp14:editId="07A87314">
              <wp:simplePos x="0" y="0"/>
              <wp:positionH relativeFrom="page">
                <wp:posOffset>6182686</wp:posOffset>
              </wp:positionH>
              <wp:positionV relativeFrom="page">
                <wp:posOffset>9521505</wp:posOffset>
              </wp:positionV>
              <wp:extent cx="620786" cy="343465"/>
              <wp:effectExtent l="0" t="0" r="0" b="0"/>
              <wp:wrapNone/>
              <wp:docPr id="917803198" name="Textové pole 917803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786" cy="343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69087" w14:textId="77777777" w:rsidR="00B61299" w:rsidRPr="00DA5E25" w:rsidRDefault="00B61299" w:rsidP="00B61299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DA5E25">
                            <w:rPr>
                              <w:color w:val="000000" w:themeColor="text1"/>
                            </w:rPr>
                            <w:fldChar w:fldCharType="begin"/>
                          </w:r>
                          <w:r w:rsidRPr="00DA5E25">
                            <w:rPr>
                              <w:color w:val="000000" w:themeColor="text1"/>
                            </w:rPr>
                            <w:instrText xml:space="preserve"> PAGE   \* MERGEFORMAT </w:instrText>
                          </w:r>
                          <w:r w:rsidRPr="00DA5E25"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 w:rsidRPr="006B4276">
                            <w:rPr>
                              <w:noProof/>
                              <w:color w:val="000000" w:themeColor="text1"/>
                            </w:rPr>
                            <w:t>1</w:t>
                          </w:r>
                          <w:r w:rsidRPr="00DA5E25">
                            <w:rPr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73712" id="_x0000_t202" coordsize="21600,21600" o:spt="202" path="m,l,21600r21600,l21600,xe">
              <v:stroke joinstyle="miter"/>
              <v:path gradientshapeok="t" o:connecttype="rect"/>
            </v:shapetype>
            <v:shape id="Textové pole 917803198" o:spid="_x0000_s1029" type="#_x0000_t202" style="position:absolute;margin-left:486.85pt;margin-top:749.7pt;width:48.9pt;height:27.05pt;z-index:2517708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" stroked="f">
              <v:fill opacity="0"/>
              <v:textbox inset=".05pt,.05pt,.05pt,.05pt">
                <w:txbxContent>
                  <w:p w14:paraId="3CE69087" w14:textId="77777777" w:rsidR="00B61299" w:rsidRPr="00DA5E25" w:rsidRDefault="00B61299" w:rsidP="00B61299">
                    <w:pPr>
                      <w:jc w:val="right"/>
                      <w:rPr>
                        <w:color w:val="000000" w:themeColor="text1"/>
                      </w:rPr>
                    </w:pPr>
                    <w:r w:rsidRPr="00DA5E25">
                      <w:rPr>
                        <w:color w:val="000000" w:themeColor="text1"/>
                      </w:rPr>
                      <w:fldChar w:fldCharType="begin"/>
                    </w:r>
                    <w:r w:rsidRPr="00DA5E25">
                      <w:rPr>
                        <w:color w:val="000000" w:themeColor="text1"/>
                      </w:rPr>
                      <w:instrText xml:space="preserve"> PAGE   \* MERGEFORMAT </w:instrText>
                    </w:r>
                    <w:r w:rsidRPr="00DA5E25">
                      <w:rPr>
                        <w:color w:val="000000" w:themeColor="text1"/>
                      </w:rPr>
                      <w:fldChar w:fldCharType="separate"/>
                    </w:r>
                    <w:r w:rsidRPr="006B4276">
                      <w:rPr>
                        <w:noProof/>
                        <w:color w:val="000000" w:themeColor="text1"/>
                      </w:rPr>
                      <w:t>1</w:t>
                    </w:r>
                    <w:r w:rsidRPr="00DA5E25">
                      <w:rPr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C78B5">
      <w:rPr>
        <w:rFonts w:ascii="Times New Roman" w:eastAsia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771904" behindDoc="0" locked="0" layoutInCell="1" allowOverlap="1" wp14:anchorId="645368F5" wp14:editId="6EEE5CA9">
              <wp:simplePos x="0" y="0"/>
              <wp:positionH relativeFrom="column">
                <wp:posOffset>4155272</wp:posOffset>
              </wp:positionH>
              <wp:positionV relativeFrom="paragraph">
                <wp:posOffset>56515</wp:posOffset>
              </wp:positionV>
              <wp:extent cx="1913890" cy="317500"/>
              <wp:effectExtent l="0" t="0" r="0" b="6350"/>
              <wp:wrapNone/>
              <wp:docPr id="880954889" name="Textové pole 8809548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389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4436601" w14:textId="77777777" w:rsidR="00B61299" w:rsidRPr="000C7F08" w:rsidRDefault="00B61299" w:rsidP="00B61299">
                          <w:pPr>
                            <w:pStyle w:val="paragraph"/>
                            <w:tabs>
                              <w:tab w:val="left" w:pos="426"/>
                            </w:tabs>
                            <w:spacing w:before="0" w:beforeAutospacing="0" w:after="0" w:afterAutospacing="0"/>
                            <w:ind w:left="426" w:firstLine="4530"/>
                            <w:jc w:val="right"/>
                            <w:textAlignment w:val="baseline"/>
                            <w:rPr>
                              <w:rFonts w:ascii="Red Hat Display" w:hAnsi="Red Hat Display" w:cs="Red Hat Display"/>
                              <w:color w:val="00BF6F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eop"/>
                              <w:rFonts w:ascii="Calibri" w:hAnsi="Calibri" w:cs="Calibri"/>
                            </w:rPr>
                            <w:t> </w:t>
                          </w:r>
                          <w:r w:rsidRPr="000C7F08">
                            <w:rPr>
                              <w:rStyle w:val="eop"/>
                              <w:rFonts w:ascii="Red Hat Display" w:hAnsi="Red Hat Display" w:cs="Red Hat Display"/>
                              <w:color w:val="00BF6F"/>
                              <w:sz w:val="18"/>
                              <w:szCs w:val="18"/>
                            </w:rPr>
                            <w:t>ACCESS YOUR SUCCESS</w:t>
                          </w:r>
                        </w:p>
                        <w:p w14:paraId="58AD2D4C" w14:textId="77777777" w:rsidR="00B61299" w:rsidRDefault="00B61299" w:rsidP="00B6129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5368F5" id="Textové pole 880954889" o:spid="_x0000_s1030" type="#_x0000_t202" style="position:absolute;margin-left:327.2pt;margin-top:4.45pt;width:150.7pt;height: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" stroked="f" strokeweight=".5pt">
              <v:textbox inset=",0,,0">
                <w:txbxContent>
                  <w:p w14:paraId="74436601" w14:textId="77777777" w:rsidR="00B61299" w:rsidRPr="000C7F08" w:rsidRDefault="00B61299" w:rsidP="00B61299">
                    <w:pPr>
                      <w:pStyle w:val="paragraph"/>
                      <w:tabs>
                        <w:tab w:val="left" w:pos="426"/>
                      </w:tabs>
                      <w:spacing w:before="0" w:beforeAutospacing="0" w:after="0" w:afterAutospacing="0"/>
                      <w:ind w:left="426" w:firstLine="4530"/>
                      <w:jc w:val="right"/>
                      <w:textAlignment w:val="baseline"/>
                      <w:rPr>
                        <w:rFonts w:ascii="Red Hat Display" w:hAnsi="Red Hat Display" w:cs="Red Hat Display"/>
                        <w:color w:val="00BF6F"/>
                        <w:sz w:val="18"/>
                        <w:szCs w:val="18"/>
                      </w:rPr>
                    </w:pPr>
                    <w:r>
                      <w:rPr>
                        <w:rStyle w:val="eop"/>
                        <w:rFonts w:ascii="Calibri" w:hAnsi="Calibri" w:cs="Calibri"/>
                      </w:rPr>
                      <w:t> </w:t>
                    </w:r>
                    <w:r w:rsidRPr="000C7F08">
                      <w:rPr>
                        <w:rStyle w:val="eop"/>
                        <w:rFonts w:ascii="Red Hat Display" w:hAnsi="Red Hat Display" w:cs="Red Hat Display"/>
                        <w:color w:val="00BF6F"/>
                        <w:sz w:val="18"/>
                        <w:szCs w:val="18"/>
                      </w:rPr>
                      <w:t>ACCESS YOUR SUCCESS</w:t>
                    </w:r>
                  </w:p>
                  <w:p w14:paraId="58AD2D4C" w14:textId="77777777" w:rsidR="00B61299" w:rsidRDefault="00B61299" w:rsidP="00B61299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Pr="001C78B5">
      <w:rPr>
        <w:rFonts w:eastAsia="Times New Roman"/>
        <w:sz w:val="14"/>
        <w:szCs w:val="14"/>
        <w:lang w:eastAsia="cs-CZ"/>
      </w:rPr>
      <w:t>ALTRON, a.s.</w:t>
    </w:r>
    <w:r w:rsidRPr="001C78B5">
      <w:rPr>
        <w:rFonts w:eastAsia="Times New Roman"/>
        <w:sz w:val="14"/>
        <w:szCs w:val="14"/>
        <w:lang w:eastAsia="cs-CZ"/>
      </w:rPr>
      <w:tab/>
      <w:t>+420 261 309 111</w:t>
    </w:r>
    <w:r w:rsidRPr="001C78B5">
      <w:rPr>
        <w:rFonts w:eastAsia="Times New Roman"/>
        <w:sz w:val="14"/>
        <w:szCs w:val="14"/>
        <w:lang w:eastAsia="cs-CZ"/>
      </w:rPr>
      <w:tab/>
      <w:t>IČO: 64948251 </w:t>
    </w:r>
  </w:p>
  <w:p w14:paraId="1A288012" w14:textId="77777777" w:rsidR="00B61299" w:rsidRPr="001C78B5" w:rsidRDefault="00B61299" w:rsidP="00B61299">
    <w:pPr>
      <w:tabs>
        <w:tab w:val="left" w:pos="426"/>
        <w:tab w:val="left" w:pos="1843"/>
        <w:tab w:val="left" w:pos="3686"/>
      </w:tabs>
      <w:spacing w:line="240" w:lineRule="auto"/>
      <w:textAlignment w:val="baseline"/>
      <w:rPr>
        <w:rFonts w:eastAsia="Times New Roman"/>
        <w:sz w:val="14"/>
        <w:szCs w:val="14"/>
        <w:lang w:eastAsia="cs-CZ"/>
      </w:rPr>
    </w:pPr>
    <w:r w:rsidRPr="001C78B5">
      <w:rPr>
        <w:rFonts w:eastAsia="Times New Roman"/>
        <w:sz w:val="14"/>
        <w:szCs w:val="14"/>
        <w:lang w:eastAsia="cs-CZ"/>
      </w:rPr>
      <w:t>Novodvorská 994/138</w:t>
    </w:r>
    <w:r w:rsidRPr="001C78B5">
      <w:rPr>
        <w:rFonts w:eastAsia="Times New Roman"/>
        <w:sz w:val="14"/>
        <w:szCs w:val="14"/>
        <w:lang w:eastAsia="cs-CZ"/>
      </w:rPr>
      <w:tab/>
      <w:t>altron@altron.net</w:t>
    </w:r>
    <w:r w:rsidRPr="001C78B5">
      <w:rPr>
        <w:rFonts w:eastAsia="Times New Roman"/>
        <w:sz w:val="14"/>
        <w:szCs w:val="14"/>
        <w:lang w:eastAsia="cs-CZ"/>
      </w:rPr>
      <w:tab/>
      <w:t>DIČ: CZ64948251 </w:t>
    </w:r>
  </w:p>
  <w:p w14:paraId="1EC5FA8C" w14:textId="77777777" w:rsidR="00B61299" w:rsidRPr="001C78B5" w:rsidRDefault="00B61299" w:rsidP="00B61299">
    <w:pPr>
      <w:tabs>
        <w:tab w:val="left" w:pos="426"/>
        <w:tab w:val="left" w:pos="1843"/>
        <w:tab w:val="left" w:pos="3686"/>
      </w:tabs>
      <w:spacing w:line="240" w:lineRule="auto"/>
      <w:textAlignment w:val="baseline"/>
      <w:rPr>
        <w:rFonts w:eastAsia="Times New Roman"/>
        <w:sz w:val="14"/>
        <w:szCs w:val="14"/>
        <w:lang w:eastAsia="cs-CZ"/>
      </w:rPr>
    </w:pPr>
    <w:r w:rsidRPr="001C78B5">
      <w:rPr>
        <w:rFonts w:eastAsia="Times New Roman"/>
        <w:sz w:val="14"/>
        <w:szCs w:val="14"/>
        <w:lang w:eastAsia="cs-CZ"/>
      </w:rPr>
      <w:t xml:space="preserve">142 00  Praha 4 - </w:t>
    </w:r>
    <w:proofErr w:type="spellStart"/>
    <w:r w:rsidRPr="001C78B5">
      <w:rPr>
        <w:rFonts w:eastAsia="Times New Roman"/>
        <w:sz w:val="14"/>
        <w:szCs w:val="14"/>
        <w:lang w:eastAsia="cs-CZ"/>
      </w:rPr>
      <w:t>Branik</w:t>
    </w:r>
    <w:proofErr w:type="spellEnd"/>
    <w:r w:rsidRPr="001C78B5">
      <w:rPr>
        <w:rFonts w:eastAsia="Times New Roman"/>
        <w:sz w:val="14"/>
        <w:szCs w:val="14"/>
        <w:lang w:eastAsia="cs-CZ"/>
      </w:rPr>
      <w:tab/>
      <w:t>www.altron.net</w:t>
    </w:r>
    <w:r w:rsidRPr="001C78B5">
      <w:rPr>
        <w:rFonts w:eastAsia="Times New Roman"/>
        <w:sz w:val="14"/>
        <w:szCs w:val="14"/>
        <w:lang w:eastAsia="cs-CZ"/>
      </w:rPr>
      <w:tab/>
      <w:t>DS:fzyaf3 </w:t>
    </w:r>
  </w:p>
  <w:p w14:paraId="2C2995B1" w14:textId="77777777" w:rsidR="00B61299" w:rsidRDefault="00B61299" w:rsidP="00B61299">
    <w:pPr>
      <w:pStyle w:val="Zpat"/>
    </w:pPr>
  </w:p>
  <w:p w14:paraId="5260700E" w14:textId="77777777" w:rsidR="00B61299" w:rsidRDefault="00B61299" w:rsidP="00B61299">
    <w:pPr>
      <w:pStyle w:val="Zpat"/>
    </w:pPr>
  </w:p>
  <w:p w14:paraId="58B7B13C" w14:textId="77777777" w:rsidR="00B61299" w:rsidRPr="00812192" w:rsidRDefault="00B61299" w:rsidP="00B61299">
    <w:pPr>
      <w:pStyle w:val="Zpat"/>
    </w:pPr>
  </w:p>
  <w:p w14:paraId="15ADFC12" w14:textId="77777777" w:rsidR="00611C6D" w:rsidRPr="00B61299" w:rsidRDefault="00611C6D" w:rsidP="00B612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18DB4" w14:textId="77777777" w:rsidR="00CD65C1" w:rsidRDefault="00CD65C1" w:rsidP="00380374">
      <w:pPr>
        <w:spacing w:line="240" w:lineRule="auto"/>
      </w:pPr>
      <w:r>
        <w:separator/>
      </w:r>
    </w:p>
  </w:footnote>
  <w:footnote w:type="continuationSeparator" w:id="0">
    <w:p w14:paraId="019EEB52" w14:textId="77777777" w:rsidR="00CD65C1" w:rsidRDefault="00CD65C1" w:rsidP="003803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67EC8" w14:textId="77777777" w:rsidR="00DB6BD8" w:rsidRDefault="00DB6B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ED8C" w14:textId="5FF572FA" w:rsidR="004E251D" w:rsidRPr="00335313" w:rsidRDefault="004E251D" w:rsidP="00335313">
    <w:pPr>
      <w:pStyle w:val="Zhlav"/>
      <w:tabs>
        <w:tab w:val="clear" w:pos="9072"/>
        <w:tab w:val="right" w:pos="9185"/>
      </w:tabs>
      <w:rPr>
        <w:noProof/>
        <w:lang w:eastAsia="cs-CZ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751424" behindDoc="0" locked="0" layoutInCell="1" allowOverlap="1" wp14:anchorId="0A1E7491" wp14:editId="4D6A84AA">
              <wp:simplePos x="0" y="0"/>
              <wp:positionH relativeFrom="page">
                <wp:posOffset>3495675</wp:posOffset>
              </wp:positionH>
              <wp:positionV relativeFrom="page">
                <wp:posOffset>542924</wp:posOffset>
              </wp:positionV>
              <wp:extent cx="3260725" cy="54292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542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01426" w14:textId="540685EE" w:rsidR="006A1616" w:rsidRDefault="00863A99" w:rsidP="003D2935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6A1616">
                            <w:rPr>
                              <w:sz w:val="24"/>
                              <w:szCs w:val="24"/>
                            </w:rPr>
                            <w:t xml:space="preserve">Evidenční číslo smlouvy: </w:t>
                          </w:r>
                          <w:r w:rsidR="00D02641">
                            <w:rPr>
                              <w:sz w:val="24"/>
                              <w:szCs w:val="24"/>
                            </w:rPr>
                            <w:t>206SES0031</w:t>
                          </w:r>
                          <w:r w:rsidR="00A37DE7">
                            <w:rPr>
                              <w:sz w:val="24"/>
                              <w:szCs w:val="24"/>
                            </w:rPr>
                            <w:t>.</w:t>
                          </w:r>
                          <w:r w:rsidR="00D02641">
                            <w:rPr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5E21ACE0" w14:textId="64E6E170" w:rsidR="00863A99" w:rsidRPr="006A1616" w:rsidRDefault="00863A99" w:rsidP="003D2935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6A1616">
                            <w:rPr>
                              <w:sz w:val="24"/>
                              <w:szCs w:val="24"/>
                            </w:rPr>
                            <w:t xml:space="preserve">Zakázkové číslo smlouvy: </w:t>
                          </w:r>
                          <w:r w:rsidR="00A37DE7">
                            <w:rPr>
                              <w:sz w:val="24"/>
                              <w:szCs w:val="24"/>
                            </w:rPr>
                            <w:t>Z0</w:t>
                          </w:r>
                          <w:r w:rsidR="00D02641">
                            <w:rPr>
                              <w:sz w:val="24"/>
                              <w:szCs w:val="24"/>
                            </w:rPr>
                            <w:t>0753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E749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275.25pt;margin-top:42.75pt;width:256.75pt;height:42.75pt;z-index:25175142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" stroked="f">
              <v:fill opacity="0"/>
              <v:textbox inset=".05pt,.05pt,.05pt,.05pt">
                <w:txbxContent>
                  <w:p w14:paraId="1F501426" w14:textId="540685EE" w:rsidR="006A1616" w:rsidRDefault="00863A99" w:rsidP="003D2935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6A1616">
                      <w:rPr>
                        <w:sz w:val="24"/>
                        <w:szCs w:val="24"/>
                      </w:rPr>
                      <w:t xml:space="preserve">Evidenční číslo smlouvy: </w:t>
                    </w:r>
                    <w:r w:rsidR="00D02641">
                      <w:rPr>
                        <w:sz w:val="24"/>
                        <w:szCs w:val="24"/>
                      </w:rPr>
                      <w:t>206SES0031</w:t>
                    </w:r>
                    <w:r w:rsidR="00A37DE7">
                      <w:rPr>
                        <w:sz w:val="24"/>
                        <w:szCs w:val="24"/>
                      </w:rPr>
                      <w:t>.</w:t>
                    </w:r>
                    <w:r w:rsidR="00D02641">
                      <w:rPr>
                        <w:sz w:val="24"/>
                        <w:szCs w:val="24"/>
                      </w:rPr>
                      <w:t>2</w:t>
                    </w:r>
                  </w:p>
                  <w:p w14:paraId="5E21ACE0" w14:textId="64E6E170" w:rsidR="00863A99" w:rsidRPr="006A1616" w:rsidRDefault="00863A99" w:rsidP="003D2935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6A1616">
                      <w:rPr>
                        <w:sz w:val="24"/>
                        <w:szCs w:val="24"/>
                      </w:rPr>
                      <w:t xml:space="preserve">Zakázkové číslo smlouvy: </w:t>
                    </w:r>
                    <w:r w:rsidR="00A37DE7">
                      <w:rPr>
                        <w:sz w:val="24"/>
                        <w:szCs w:val="24"/>
                      </w:rPr>
                      <w:t>Z0</w:t>
                    </w:r>
                    <w:r w:rsidR="00D02641">
                      <w:rPr>
                        <w:sz w:val="24"/>
                        <w:szCs w:val="24"/>
                      </w:rPr>
                      <w:t>0753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1A12" w:rsidRPr="00810C15">
      <w:rPr>
        <w:noProof/>
        <w:color w:val="002855"/>
        <w:sz w:val="28"/>
        <w:lang w:eastAsia="cs-CZ"/>
      </w:rPr>
      <w:drawing>
        <wp:anchor distT="0" distB="540385" distL="114300" distR="114300" simplePos="0" relativeHeight="251765760" behindDoc="0" locked="1" layoutInCell="1" allowOverlap="1" wp14:anchorId="6648C140" wp14:editId="23FE3801">
          <wp:simplePos x="0" y="0"/>
          <wp:positionH relativeFrom="page">
            <wp:posOffset>791845</wp:posOffset>
          </wp:positionH>
          <wp:positionV relativeFrom="page">
            <wp:posOffset>540385</wp:posOffset>
          </wp:positionV>
          <wp:extent cx="1869440" cy="438785"/>
          <wp:effectExtent l="0" t="0" r="0" b="0"/>
          <wp:wrapNone/>
          <wp:docPr id="1448785442" name="Obrázek 1448785442" descr="Obsah obrázku Grafika, Písmo, snímek obrazovky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785442" name="Obrázek 1448785442" descr="Obsah obrázku Grafika, Písmo, snímek obrazovky, grafický design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44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21C1A" w14:textId="77777777" w:rsidR="00DB6BD8" w:rsidRDefault="00DB6B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EC7C17B4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3C54519"/>
    <w:multiLevelType w:val="hybridMultilevel"/>
    <w:tmpl w:val="335808A0"/>
    <w:lvl w:ilvl="0" w:tplc="7E3A02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F6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F4DFE"/>
    <w:multiLevelType w:val="hybridMultilevel"/>
    <w:tmpl w:val="AE16F28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1F17A5"/>
    <w:multiLevelType w:val="hybridMultilevel"/>
    <w:tmpl w:val="81E0F21C"/>
    <w:lvl w:ilvl="0" w:tplc="7E3A02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F6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18D"/>
    <w:multiLevelType w:val="hybridMultilevel"/>
    <w:tmpl w:val="5AD2ADE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B65A37"/>
    <w:multiLevelType w:val="multilevel"/>
    <w:tmpl w:val="D29A0EE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A3B37EE"/>
    <w:multiLevelType w:val="multilevel"/>
    <w:tmpl w:val="2752E8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AC77A7"/>
    <w:multiLevelType w:val="multilevel"/>
    <w:tmpl w:val="25BAC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6E05AD"/>
    <w:multiLevelType w:val="multilevel"/>
    <w:tmpl w:val="ACE2C52E"/>
    <w:styleLink w:val="Styl1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%3"/>
      <w:lvlJc w:val="left"/>
      <w:pPr>
        <w:ind w:left="720" w:hanging="720"/>
      </w:pPr>
      <w:rPr>
        <w:rFonts w:hint="default"/>
        <w:color w:val="00BF6F"/>
      </w:rPr>
    </w:lvl>
    <w:lvl w:ilvl="3">
      <w:start w:val="1"/>
      <w:numFmt w:val="decimal"/>
      <w:lvlText w:val="%3.%4"/>
      <w:lvlJc w:val="left"/>
      <w:pPr>
        <w:ind w:left="578" w:hanging="578"/>
      </w:pPr>
      <w:rPr>
        <w:rFonts w:hint="default"/>
      </w:rPr>
    </w:lvl>
    <w:lvl w:ilvl="4">
      <w:start w:val="1"/>
      <w:numFmt w:val="decimal"/>
      <w:lvlText w:val="%1%3.%5"/>
      <w:lvlJc w:val="left"/>
      <w:pPr>
        <w:ind w:left="1008" w:hanging="10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%3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49958C4"/>
    <w:multiLevelType w:val="hybridMultilevel"/>
    <w:tmpl w:val="F3CA38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35678"/>
    <w:multiLevelType w:val="hybridMultilevel"/>
    <w:tmpl w:val="FAAE6BEA"/>
    <w:lvl w:ilvl="0" w:tplc="D94843D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65E0B2C"/>
    <w:multiLevelType w:val="hybridMultilevel"/>
    <w:tmpl w:val="904C15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1264B"/>
    <w:multiLevelType w:val="hybridMultilevel"/>
    <w:tmpl w:val="F72C0BAA"/>
    <w:lvl w:ilvl="0" w:tplc="D4CC16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75BBE"/>
    <w:multiLevelType w:val="hybridMultilevel"/>
    <w:tmpl w:val="AE6E368C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9F43988"/>
    <w:multiLevelType w:val="hybridMultilevel"/>
    <w:tmpl w:val="817CE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988A1B4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D57FF"/>
    <w:multiLevelType w:val="multilevel"/>
    <w:tmpl w:val="DA8815BA"/>
    <w:styleLink w:val="Styl2"/>
    <w:lvl w:ilvl="0">
      <w:start w:val="1"/>
      <w:numFmt w:val="decimal"/>
      <w:lvlText w:val="%1."/>
      <w:lvlJc w:val="left"/>
      <w:pPr>
        <w:ind w:left="2007" w:hanging="57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1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8" w:hanging="180"/>
      </w:pPr>
      <w:rPr>
        <w:rFonts w:hint="default"/>
      </w:rPr>
    </w:lvl>
  </w:abstractNum>
  <w:abstractNum w:abstractNumId="17" w15:restartNumberingAfterBreak="0">
    <w:nsid w:val="2C3F1D15"/>
    <w:multiLevelType w:val="hybridMultilevel"/>
    <w:tmpl w:val="25361312"/>
    <w:lvl w:ilvl="0" w:tplc="1D8E399A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466C7"/>
    <w:multiLevelType w:val="hybridMultilevel"/>
    <w:tmpl w:val="4FBC33A4"/>
    <w:lvl w:ilvl="0" w:tplc="7E3A02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F6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A1237"/>
    <w:multiLevelType w:val="hybridMultilevel"/>
    <w:tmpl w:val="F1B07186"/>
    <w:lvl w:ilvl="0" w:tplc="7E3A02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F6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8608E"/>
    <w:multiLevelType w:val="hybridMultilevel"/>
    <w:tmpl w:val="E9284FCC"/>
    <w:lvl w:ilvl="0" w:tplc="7E3A02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F6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B40F2"/>
    <w:multiLevelType w:val="hybridMultilevel"/>
    <w:tmpl w:val="6C6ABEBE"/>
    <w:lvl w:ilvl="0" w:tplc="55C28CD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65CC8"/>
    <w:multiLevelType w:val="hybridMultilevel"/>
    <w:tmpl w:val="6E5EAC7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C25391"/>
    <w:multiLevelType w:val="hybridMultilevel"/>
    <w:tmpl w:val="535C6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3176BB"/>
    <w:multiLevelType w:val="hybridMultilevel"/>
    <w:tmpl w:val="413C2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9C2FD5"/>
    <w:multiLevelType w:val="hybridMultilevel"/>
    <w:tmpl w:val="5BF8B4C0"/>
    <w:lvl w:ilvl="0" w:tplc="7E3A024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00BF6F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8D606E0"/>
    <w:multiLevelType w:val="hybridMultilevel"/>
    <w:tmpl w:val="00287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8200B"/>
    <w:multiLevelType w:val="multilevel"/>
    <w:tmpl w:val="13A8579C"/>
    <w:lvl w:ilvl="0">
      <w:start w:val="1"/>
      <w:numFmt w:val="none"/>
      <w:pStyle w:val="Nadpis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"/>
      <w:lvlJc w:val="left"/>
      <w:pPr>
        <w:ind w:left="576" w:hanging="576"/>
      </w:pPr>
      <w:rPr>
        <w:rFonts w:hint="default"/>
      </w:rPr>
    </w:lvl>
    <w:lvl w:ilvl="2">
      <w:start w:val="1"/>
      <w:numFmt w:val="upperRoman"/>
      <w:pStyle w:val="Nadpis3"/>
      <w:lvlText w:val="Článek %1%3"/>
      <w:lvlJc w:val="left"/>
      <w:pPr>
        <w:ind w:left="720" w:hanging="720"/>
      </w:pPr>
      <w:rPr>
        <w:rFonts w:hint="default"/>
        <w:color w:val="00BF6F"/>
      </w:rPr>
    </w:lvl>
    <w:lvl w:ilvl="3">
      <w:start w:val="1"/>
      <w:numFmt w:val="decimal"/>
      <w:pStyle w:val="Nadpis4"/>
      <w:lvlText w:val="%3.%4%1"/>
      <w:lvlJc w:val="left"/>
      <w:pPr>
        <w:ind w:left="720" w:hanging="720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Nadpis5"/>
      <w:lvlText w:val="%3.%4.%5"/>
      <w:lvlJc w:val="left"/>
      <w:pPr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adpis6"/>
      <w:lvlText w:val="%1%3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55BB2DBD"/>
    <w:multiLevelType w:val="hybridMultilevel"/>
    <w:tmpl w:val="D8B67460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5F730BBA"/>
    <w:multiLevelType w:val="multilevel"/>
    <w:tmpl w:val="26A62B62"/>
    <w:lvl w:ilvl="0">
      <w:start w:val="1"/>
      <w:numFmt w:val="upperRoman"/>
      <w:pStyle w:val="nadpisx"/>
      <w:lvlText w:val="Článek %1"/>
      <w:lvlJc w:val="left"/>
      <w:pPr>
        <w:tabs>
          <w:tab w:val="num" w:pos="1106"/>
        </w:tabs>
      </w:pPr>
      <w:rPr>
        <w:rFonts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 w15:restartNumberingAfterBreak="0">
    <w:nsid w:val="65152383"/>
    <w:multiLevelType w:val="hybridMultilevel"/>
    <w:tmpl w:val="150CBB52"/>
    <w:lvl w:ilvl="0" w:tplc="7E3A02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F6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D06AA"/>
    <w:multiLevelType w:val="multilevel"/>
    <w:tmpl w:val="13AABE82"/>
    <w:lvl w:ilvl="0">
      <w:start w:val="1"/>
      <w:numFmt w:val="decimal"/>
      <w:lvlText w:val="%1."/>
      <w:lvlJc w:val="left"/>
      <w:pPr>
        <w:ind w:left="2007" w:hanging="57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8" w:hanging="180"/>
      </w:pPr>
      <w:rPr>
        <w:rFonts w:hint="default"/>
      </w:rPr>
    </w:lvl>
  </w:abstractNum>
  <w:abstractNum w:abstractNumId="32" w15:restartNumberingAfterBreak="0">
    <w:nsid w:val="66CD07A1"/>
    <w:multiLevelType w:val="hybridMultilevel"/>
    <w:tmpl w:val="8A8A60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E337AC"/>
    <w:multiLevelType w:val="hybridMultilevel"/>
    <w:tmpl w:val="0EC63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F46A7"/>
    <w:multiLevelType w:val="hybridMultilevel"/>
    <w:tmpl w:val="5C1AE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649FD"/>
    <w:multiLevelType w:val="hybridMultilevel"/>
    <w:tmpl w:val="40C89B4A"/>
    <w:lvl w:ilvl="0" w:tplc="55C28CDC">
      <w:start w:val="1"/>
      <w:numFmt w:val="decimal"/>
      <w:lvlText w:val="%1."/>
      <w:lvlJc w:val="left"/>
      <w:pPr>
        <w:ind w:left="578" w:hanging="578"/>
      </w:pPr>
      <w:rPr>
        <w:rFonts w:hint="default"/>
      </w:rPr>
    </w:lvl>
    <w:lvl w:ilvl="1" w:tplc="02A83ED8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1B21295"/>
    <w:multiLevelType w:val="hybridMultilevel"/>
    <w:tmpl w:val="35B0133E"/>
    <w:lvl w:ilvl="0" w:tplc="7E3A02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F6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F601E"/>
    <w:multiLevelType w:val="hybridMultilevel"/>
    <w:tmpl w:val="7138E07C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8" w15:restartNumberingAfterBreak="0">
    <w:nsid w:val="771A65A4"/>
    <w:multiLevelType w:val="hybridMultilevel"/>
    <w:tmpl w:val="13B209C6"/>
    <w:lvl w:ilvl="0" w:tplc="C05C279C">
      <w:start w:val="39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607DB"/>
    <w:multiLevelType w:val="multilevel"/>
    <w:tmpl w:val="ACE2C52E"/>
    <w:numStyleLink w:val="Styl1"/>
  </w:abstractNum>
  <w:abstractNum w:abstractNumId="40" w15:restartNumberingAfterBreak="0">
    <w:nsid w:val="7AF55BC4"/>
    <w:multiLevelType w:val="hybridMultilevel"/>
    <w:tmpl w:val="776E5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0590B"/>
    <w:multiLevelType w:val="hybridMultilevel"/>
    <w:tmpl w:val="6F8CBCC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40"/>
  </w:num>
  <w:num w:numId="4">
    <w:abstractNumId w:val="15"/>
  </w:num>
  <w:num w:numId="5">
    <w:abstractNumId w:val="23"/>
  </w:num>
  <w:num w:numId="6">
    <w:abstractNumId w:val="33"/>
  </w:num>
  <w:num w:numId="7">
    <w:abstractNumId w:val="34"/>
  </w:num>
  <w:num w:numId="8">
    <w:abstractNumId w:val="6"/>
  </w:num>
  <w:num w:numId="9">
    <w:abstractNumId w:val="7"/>
  </w:num>
  <w:num w:numId="10">
    <w:abstractNumId w:val="5"/>
  </w:num>
  <w:num w:numId="11">
    <w:abstractNumId w:val="14"/>
  </w:num>
  <w:num w:numId="12">
    <w:abstractNumId w:val="37"/>
  </w:num>
  <w:num w:numId="13">
    <w:abstractNumId w:val="8"/>
  </w:num>
  <w:num w:numId="14">
    <w:abstractNumId w:val="10"/>
  </w:num>
  <w:num w:numId="15">
    <w:abstractNumId w:val="28"/>
  </w:num>
  <w:num w:numId="16">
    <w:abstractNumId w:val="12"/>
  </w:num>
  <w:num w:numId="17">
    <w:abstractNumId w:val="3"/>
  </w:num>
  <w:num w:numId="18">
    <w:abstractNumId w:val="41"/>
  </w:num>
  <w:num w:numId="19">
    <w:abstractNumId w:val="22"/>
  </w:num>
  <w:num w:numId="20">
    <w:abstractNumId w:val="32"/>
  </w:num>
  <w:num w:numId="21">
    <w:abstractNumId w:val="13"/>
  </w:num>
  <w:num w:numId="22">
    <w:abstractNumId w:val="38"/>
  </w:num>
  <w:num w:numId="23">
    <w:abstractNumId w:val="21"/>
  </w:num>
  <w:num w:numId="24">
    <w:abstractNumId w:val="35"/>
  </w:num>
  <w:num w:numId="25">
    <w:abstractNumId w:val="9"/>
  </w:num>
  <w:num w:numId="26">
    <w:abstractNumId w:val="39"/>
  </w:num>
  <w:num w:numId="27">
    <w:abstractNumId w:val="16"/>
  </w:num>
  <w:num w:numId="28">
    <w:abstractNumId w:val="31"/>
  </w:num>
  <w:num w:numId="29">
    <w:abstractNumId w:val="2"/>
  </w:num>
  <w:num w:numId="30">
    <w:abstractNumId w:val="30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36"/>
  </w:num>
  <w:num w:numId="37">
    <w:abstractNumId w:val="0"/>
  </w:num>
  <w:num w:numId="38">
    <w:abstractNumId w:val="29"/>
  </w:num>
  <w:num w:numId="39">
    <w:abstractNumId w:val="11"/>
  </w:num>
  <w:num w:numId="40">
    <w:abstractNumId w:val="1"/>
  </w:num>
  <w:num w:numId="41">
    <w:abstractNumId w:val="25"/>
  </w:num>
  <w:num w:numId="42">
    <w:abstractNumId w:val="26"/>
  </w:num>
  <w:num w:numId="43">
    <w:abstractNumId w:val="24"/>
  </w:num>
  <w:num w:numId="44">
    <w:abstractNumId w:val="4"/>
  </w:num>
  <w:num w:numId="45">
    <w:abstractNumId w:val="18"/>
  </w:num>
  <w:num w:numId="46">
    <w:abstractNumId w:val="19"/>
  </w:num>
  <w:num w:numId="47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5B8"/>
    <w:rsid w:val="00001DEC"/>
    <w:rsid w:val="00004EA7"/>
    <w:rsid w:val="0000740D"/>
    <w:rsid w:val="00014C0D"/>
    <w:rsid w:val="00017F56"/>
    <w:rsid w:val="00021CBD"/>
    <w:rsid w:val="00027517"/>
    <w:rsid w:val="0003350B"/>
    <w:rsid w:val="00043357"/>
    <w:rsid w:val="00043931"/>
    <w:rsid w:val="000549E6"/>
    <w:rsid w:val="00057581"/>
    <w:rsid w:val="0005769B"/>
    <w:rsid w:val="0006017A"/>
    <w:rsid w:val="00061088"/>
    <w:rsid w:val="0006411F"/>
    <w:rsid w:val="00067904"/>
    <w:rsid w:val="000757AC"/>
    <w:rsid w:val="0008135A"/>
    <w:rsid w:val="0008673D"/>
    <w:rsid w:val="00091AB9"/>
    <w:rsid w:val="00097A41"/>
    <w:rsid w:val="000A05B5"/>
    <w:rsid w:val="000A0663"/>
    <w:rsid w:val="000A0F68"/>
    <w:rsid w:val="000B10E3"/>
    <w:rsid w:val="000B13BE"/>
    <w:rsid w:val="000B2800"/>
    <w:rsid w:val="000B5B9E"/>
    <w:rsid w:val="000B7779"/>
    <w:rsid w:val="000C239B"/>
    <w:rsid w:val="000C3DF9"/>
    <w:rsid w:val="000D4539"/>
    <w:rsid w:val="0010182B"/>
    <w:rsid w:val="00106694"/>
    <w:rsid w:val="00107577"/>
    <w:rsid w:val="001079D5"/>
    <w:rsid w:val="00111B4A"/>
    <w:rsid w:val="00120914"/>
    <w:rsid w:val="0012282D"/>
    <w:rsid w:val="00123977"/>
    <w:rsid w:val="00126542"/>
    <w:rsid w:val="00131110"/>
    <w:rsid w:val="001311ED"/>
    <w:rsid w:val="00131B9A"/>
    <w:rsid w:val="00133980"/>
    <w:rsid w:val="00136252"/>
    <w:rsid w:val="001435F2"/>
    <w:rsid w:val="00144C0B"/>
    <w:rsid w:val="00154695"/>
    <w:rsid w:val="001564F3"/>
    <w:rsid w:val="001601F9"/>
    <w:rsid w:val="00160207"/>
    <w:rsid w:val="00162679"/>
    <w:rsid w:val="0016283B"/>
    <w:rsid w:val="001874D1"/>
    <w:rsid w:val="00192764"/>
    <w:rsid w:val="001930C3"/>
    <w:rsid w:val="001932E7"/>
    <w:rsid w:val="001B087A"/>
    <w:rsid w:val="001C4BA6"/>
    <w:rsid w:val="001C7AE6"/>
    <w:rsid w:val="001D0E65"/>
    <w:rsid w:val="001D2ACE"/>
    <w:rsid w:val="001D5011"/>
    <w:rsid w:val="001E09F5"/>
    <w:rsid w:val="001F65EE"/>
    <w:rsid w:val="001F7D2A"/>
    <w:rsid w:val="002009FF"/>
    <w:rsid w:val="00202B00"/>
    <w:rsid w:val="0020372F"/>
    <w:rsid w:val="00204C9E"/>
    <w:rsid w:val="00211E9B"/>
    <w:rsid w:val="00217F5D"/>
    <w:rsid w:val="00223B6D"/>
    <w:rsid w:val="002348F3"/>
    <w:rsid w:val="002400B9"/>
    <w:rsid w:val="0024397E"/>
    <w:rsid w:val="00252357"/>
    <w:rsid w:val="00253E2A"/>
    <w:rsid w:val="002572F2"/>
    <w:rsid w:val="00260178"/>
    <w:rsid w:val="002604DB"/>
    <w:rsid w:val="002608B1"/>
    <w:rsid w:val="00260B0F"/>
    <w:rsid w:val="00261CEA"/>
    <w:rsid w:val="00264245"/>
    <w:rsid w:val="0026569C"/>
    <w:rsid w:val="00267115"/>
    <w:rsid w:val="002713C7"/>
    <w:rsid w:val="00273B4E"/>
    <w:rsid w:val="0028455A"/>
    <w:rsid w:val="00292749"/>
    <w:rsid w:val="002965C8"/>
    <w:rsid w:val="002A1D90"/>
    <w:rsid w:val="002A350C"/>
    <w:rsid w:val="002A3DA7"/>
    <w:rsid w:val="002A48D5"/>
    <w:rsid w:val="002A7123"/>
    <w:rsid w:val="002B46E5"/>
    <w:rsid w:val="002B7855"/>
    <w:rsid w:val="002C1F2C"/>
    <w:rsid w:val="002D0027"/>
    <w:rsid w:val="002E17A8"/>
    <w:rsid w:val="002E1A56"/>
    <w:rsid w:val="002F2F6D"/>
    <w:rsid w:val="002F2FA7"/>
    <w:rsid w:val="002F3643"/>
    <w:rsid w:val="002F7030"/>
    <w:rsid w:val="0030138B"/>
    <w:rsid w:val="003043E6"/>
    <w:rsid w:val="00306660"/>
    <w:rsid w:val="003109FA"/>
    <w:rsid w:val="003214DB"/>
    <w:rsid w:val="00330C9F"/>
    <w:rsid w:val="00332A3A"/>
    <w:rsid w:val="00335313"/>
    <w:rsid w:val="00337C1E"/>
    <w:rsid w:val="00343C1C"/>
    <w:rsid w:val="00345DE1"/>
    <w:rsid w:val="00346D28"/>
    <w:rsid w:val="00350AC9"/>
    <w:rsid w:val="00361CEC"/>
    <w:rsid w:val="00363802"/>
    <w:rsid w:val="00365979"/>
    <w:rsid w:val="003666A7"/>
    <w:rsid w:val="003666AC"/>
    <w:rsid w:val="00371925"/>
    <w:rsid w:val="0037478D"/>
    <w:rsid w:val="00377F02"/>
    <w:rsid w:val="00380374"/>
    <w:rsid w:val="00381577"/>
    <w:rsid w:val="003826EE"/>
    <w:rsid w:val="003A1889"/>
    <w:rsid w:val="003A47FF"/>
    <w:rsid w:val="003A51AE"/>
    <w:rsid w:val="003A60B4"/>
    <w:rsid w:val="003A7365"/>
    <w:rsid w:val="003B50DB"/>
    <w:rsid w:val="003C56E1"/>
    <w:rsid w:val="003C7B0E"/>
    <w:rsid w:val="003D084E"/>
    <w:rsid w:val="003D1C36"/>
    <w:rsid w:val="003D1D7E"/>
    <w:rsid w:val="003D2935"/>
    <w:rsid w:val="003D2965"/>
    <w:rsid w:val="003D5C76"/>
    <w:rsid w:val="003D7C18"/>
    <w:rsid w:val="003E28D5"/>
    <w:rsid w:val="003E4493"/>
    <w:rsid w:val="003E6CE4"/>
    <w:rsid w:val="003F2385"/>
    <w:rsid w:val="003F56D9"/>
    <w:rsid w:val="003F79FF"/>
    <w:rsid w:val="0040565B"/>
    <w:rsid w:val="00413B87"/>
    <w:rsid w:val="0042104D"/>
    <w:rsid w:val="004227F1"/>
    <w:rsid w:val="00424024"/>
    <w:rsid w:val="00425026"/>
    <w:rsid w:val="004253C8"/>
    <w:rsid w:val="00426A65"/>
    <w:rsid w:val="00434457"/>
    <w:rsid w:val="004346D7"/>
    <w:rsid w:val="00435BAD"/>
    <w:rsid w:val="00435E33"/>
    <w:rsid w:val="00436D91"/>
    <w:rsid w:val="00441AE4"/>
    <w:rsid w:val="00446F24"/>
    <w:rsid w:val="00450721"/>
    <w:rsid w:val="0046708A"/>
    <w:rsid w:val="00467C41"/>
    <w:rsid w:val="00467C5C"/>
    <w:rsid w:val="00470F26"/>
    <w:rsid w:val="004779A1"/>
    <w:rsid w:val="00487E35"/>
    <w:rsid w:val="004973F7"/>
    <w:rsid w:val="004A1F42"/>
    <w:rsid w:val="004A3C33"/>
    <w:rsid w:val="004A5674"/>
    <w:rsid w:val="004B4077"/>
    <w:rsid w:val="004C26FE"/>
    <w:rsid w:val="004C5902"/>
    <w:rsid w:val="004D19AC"/>
    <w:rsid w:val="004D3453"/>
    <w:rsid w:val="004D719F"/>
    <w:rsid w:val="004D785E"/>
    <w:rsid w:val="004E251D"/>
    <w:rsid w:val="004E2543"/>
    <w:rsid w:val="004E6578"/>
    <w:rsid w:val="004F2142"/>
    <w:rsid w:val="004F30E6"/>
    <w:rsid w:val="004F406B"/>
    <w:rsid w:val="004F6087"/>
    <w:rsid w:val="0050029E"/>
    <w:rsid w:val="0050282D"/>
    <w:rsid w:val="00504350"/>
    <w:rsid w:val="0050776D"/>
    <w:rsid w:val="0051341E"/>
    <w:rsid w:val="00513CCC"/>
    <w:rsid w:val="00514774"/>
    <w:rsid w:val="00516C7E"/>
    <w:rsid w:val="00522392"/>
    <w:rsid w:val="0052265A"/>
    <w:rsid w:val="00527B3E"/>
    <w:rsid w:val="0054115F"/>
    <w:rsid w:val="005453B7"/>
    <w:rsid w:val="00551D45"/>
    <w:rsid w:val="00570EB2"/>
    <w:rsid w:val="005711B3"/>
    <w:rsid w:val="005734C0"/>
    <w:rsid w:val="00574296"/>
    <w:rsid w:val="00574510"/>
    <w:rsid w:val="00577B78"/>
    <w:rsid w:val="00577E45"/>
    <w:rsid w:val="00584F82"/>
    <w:rsid w:val="005B180B"/>
    <w:rsid w:val="005B1ABF"/>
    <w:rsid w:val="005B4280"/>
    <w:rsid w:val="005B4ACC"/>
    <w:rsid w:val="005B600E"/>
    <w:rsid w:val="005C12FD"/>
    <w:rsid w:val="005C17FF"/>
    <w:rsid w:val="005C298C"/>
    <w:rsid w:val="005C2BA0"/>
    <w:rsid w:val="005C674A"/>
    <w:rsid w:val="005C7E75"/>
    <w:rsid w:val="005D0167"/>
    <w:rsid w:val="005E1AD0"/>
    <w:rsid w:val="005E2622"/>
    <w:rsid w:val="005E3633"/>
    <w:rsid w:val="005E5B9E"/>
    <w:rsid w:val="005E6006"/>
    <w:rsid w:val="005F6D0B"/>
    <w:rsid w:val="005F7EC4"/>
    <w:rsid w:val="0060444A"/>
    <w:rsid w:val="0061059B"/>
    <w:rsid w:val="006105CE"/>
    <w:rsid w:val="00610E3E"/>
    <w:rsid w:val="00611C6D"/>
    <w:rsid w:val="00611CE1"/>
    <w:rsid w:val="00616832"/>
    <w:rsid w:val="0063041D"/>
    <w:rsid w:val="00635E45"/>
    <w:rsid w:val="006411EF"/>
    <w:rsid w:val="00641930"/>
    <w:rsid w:val="006442FF"/>
    <w:rsid w:val="006445C8"/>
    <w:rsid w:val="00645D32"/>
    <w:rsid w:val="00651647"/>
    <w:rsid w:val="00651CA8"/>
    <w:rsid w:val="006549C2"/>
    <w:rsid w:val="00655E11"/>
    <w:rsid w:val="0066520B"/>
    <w:rsid w:val="00666BBC"/>
    <w:rsid w:val="00667EFE"/>
    <w:rsid w:val="006752C7"/>
    <w:rsid w:val="0068069C"/>
    <w:rsid w:val="00682D3A"/>
    <w:rsid w:val="006847BD"/>
    <w:rsid w:val="006848E5"/>
    <w:rsid w:val="00686522"/>
    <w:rsid w:val="006879FD"/>
    <w:rsid w:val="00690014"/>
    <w:rsid w:val="006901D5"/>
    <w:rsid w:val="006926AA"/>
    <w:rsid w:val="00694FF3"/>
    <w:rsid w:val="00696914"/>
    <w:rsid w:val="006A1616"/>
    <w:rsid w:val="006A2DE3"/>
    <w:rsid w:val="006A3A5E"/>
    <w:rsid w:val="006A70FC"/>
    <w:rsid w:val="006B3E79"/>
    <w:rsid w:val="006B5DC7"/>
    <w:rsid w:val="006C3D54"/>
    <w:rsid w:val="006D01A7"/>
    <w:rsid w:val="006F2155"/>
    <w:rsid w:val="006F267D"/>
    <w:rsid w:val="006F565F"/>
    <w:rsid w:val="006F598B"/>
    <w:rsid w:val="0070101B"/>
    <w:rsid w:val="00711D23"/>
    <w:rsid w:val="00715BB4"/>
    <w:rsid w:val="00716274"/>
    <w:rsid w:val="007278C0"/>
    <w:rsid w:val="0073260E"/>
    <w:rsid w:val="00737A36"/>
    <w:rsid w:val="00752379"/>
    <w:rsid w:val="0075258A"/>
    <w:rsid w:val="00760853"/>
    <w:rsid w:val="007621B2"/>
    <w:rsid w:val="0076393E"/>
    <w:rsid w:val="00763FC1"/>
    <w:rsid w:val="00771AE1"/>
    <w:rsid w:val="00781888"/>
    <w:rsid w:val="0078237B"/>
    <w:rsid w:val="00784AA1"/>
    <w:rsid w:val="00794C47"/>
    <w:rsid w:val="00795926"/>
    <w:rsid w:val="00797456"/>
    <w:rsid w:val="007A0D87"/>
    <w:rsid w:val="007A2398"/>
    <w:rsid w:val="007A750D"/>
    <w:rsid w:val="007B045D"/>
    <w:rsid w:val="007B751D"/>
    <w:rsid w:val="007C0870"/>
    <w:rsid w:val="007C22B3"/>
    <w:rsid w:val="007C2B0B"/>
    <w:rsid w:val="007C38C8"/>
    <w:rsid w:val="007C4E4B"/>
    <w:rsid w:val="007C5D52"/>
    <w:rsid w:val="007C6D5C"/>
    <w:rsid w:val="007D2761"/>
    <w:rsid w:val="007D590C"/>
    <w:rsid w:val="007E4213"/>
    <w:rsid w:val="007E6E88"/>
    <w:rsid w:val="007F27A4"/>
    <w:rsid w:val="008039F1"/>
    <w:rsid w:val="00804251"/>
    <w:rsid w:val="008045F3"/>
    <w:rsid w:val="008053AD"/>
    <w:rsid w:val="00807922"/>
    <w:rsid w:val="00810211"/>
    <w:rsid w:val="00811E42"/>
    <w:rsid w:val="00813D60"/>
    <w:rsid w:val="00814394"/>
    <w:rsid w:val="00814BF0"/>
    <w:rsid w:val="008269A1"/>
    <w:rsid w:val="008271EB"/>
    <w:rsid w:val="00832996"/>
    <w:rsid w:val="00840D13"/>
    <w:rsid w:val="00851AC0"/>
    <w:rsid w:val="008550D8"/>
    <w:rsid w:val="00856EE8"/>
    <w:rsid w:val="0086186F"/>
    <w:rsid w:val="00861C59"/>
    <w:rsid w:val="00863A99"/>
    <w:rsid w:val="0086637D"/>
    <w:rsid w:val="0086772A"/>
    <w:rsid w:val="008712E6"/>
    <w:rsid w:val="0087156C"/>
    <w:rsid w:val="00873BA2"/>
    <w:rsid w:val="008741D2"/>
    <w:rsid w:val="00876C67"/>
    <w:rsid w:val="008813D1"/>
    <w:rsid w:val="0088357F"/>
    <w:rsid w:val="008854FC"/>
    <w:rsid w:val="00887454"/>
    <w:rsid w:val="0088797D"/>
    <w:rsid w:val="00894AC2"/>
    <w:rsid w:val="00896CD2"/>
    <w:rsid w:val="008A01B7"/>
    <w:rsid w:val="008A26D1"/>
    <w:rsid w:val="008A31D8"/>
    <w:rsid w:val="008A6E7A"/>
    <w:rsid w:val="008B2964"/>
    <w:rsid w:val="008B6108"/>
    <w:rsid w:val="008C2D65"/>
    <w:rsid w:val="008C7C27"/>
    <w:rsid w:val="008D025D"/>
    <w:rsid w:val="008D1043"/>
    <w:rsid w:val="008D14E1"/>
    <w:rsid w:val="008D5BEE"/>
    <w:rsid w:val="008E18B8"/>
    <w:rsid w:val="008E1D4C"/>
    <w:rsid w:val="008E2BDF"/>
    <w:rsid w:val="008E6B81"/>
    <w:rsid w:val="008F248C"/>
    <w:rsid w:val="008F25C4"/>
    <w:rsid w:val="008F4B18"/>
    <w:rsid w:val="00910084"/>
    <w:rsid w:val="00915469"/>
    <w:rsid w:val="009164F0"/>
    <w:rsid w:val="00917BB2"/>
    <w:rsid w:val="0092535B"/>
    <w:rsid w:val="009314E3"/>
    <w:rsid w:val="009317DB"/>
    <w:rsid w:val="00931ABB"/>
    <w:rsid w:val="00932816"/>
    <w:rsid w:val="00940C60"/>
    <w:rsid w:val="0094191A"/>
    <w:rsid w:val="00941A12"/>
    <w:rsid w:val="00943DF5"/>
    <w:rsid w:val="009502F4"/>
    <w:rsid w:val="00953005"/>
    <w:rsid w:val="0096087C"/>
    <w:rsid w:val="00960E12"/>
    <w:rsid w:val="009626A2"/>
    <w:rsid w:val="00965761"/>
    <w:rsid w:val="00965910"/>
    <w:rsid w:val="009703C5"/>
    <w:rsid w:val="0097189D"/>
    <w:rsid w:val="00973828"/>
    <w:rsid w:val="00973901"/>
    <w:rsid w:val="00981507"/>
    <w:rsid w:val="00981C5D"/>
    <w:rsid w:val="00982F51"/>
    <w:rsid w:val="00992181"/>
    <w:rsid w:val="00996008"/>
    <w:rsid w:val="00997D36"/>
    <w:rsid w:val="009A3FA5"/>
    <w:rsid w:val="009B1A9F"/>
    <w:rsid w:val="009B26B8"/>
    <w:rsid w:val="009B6212"/>
    <w:rsid w:val="009B77EB"/>
    <w:rsid w:val="009B7953"/>
    <w:rsid w:val="009B79A5"/>
    <w:rsid w:val="009E5A55"/>
    <w:rsid w:val="009F27B1"/>
    <w:rsid w:val="009F4F09"/>
    <w:rsid w:val="00A02521"/>
    <w:rsid w:val="00A05474"/>
    <w:rsid w:val="00A0604D"/>
    <w:rsid w:val="00A07245"/>
    <w:rsid w:val="00A11065"/>
    <w:rsid w:val="00A115DF"/>
    <w:rsid w:val="00A202E1"/>
    <w:rsid w:val="00A33322"/>
    <w:rsid w:val="00A37620"/>
    <w:rsid w:val="00A37DE7"/>
    <w:rsid w:val="00A4182D"/>
    <w:rsid w:val="00A551DE"/>
    <w:rsid w:val="00A559D3"/>
    <w:rsid w:val="00A67110"/>
    <w:rsid w:val="00A67566"/>
    <w:rsid w:val="00A73EF4"/>
    <w:rsid w:val="00A82261"/>
    <w:rsid w:val="00A831DE"/>
    <w:rsid w:val="00A8405A"/>
    <w:rsid w:val="00A91783"/>
    <w:rsid w:val="00A9285F"/>
    <w:rsid w:val="00A949EA"/>
    <w:rsid w:val="00A94DAF"/>
    <w:rsid w:val="00AB12E9"/>
    <w:rsid w:val="00AC0462"/>
    <w:rsid w:val="00AC420C"/>
    <w:rsid w:val="00AD314A"/>
    <w:rsid w:val="00AD7840"/>
    <w:rsid w:val="00AE350F"/>
    <w:rsid w:val="00AF1319"/>
    <w:rsid w:val="00AF588D"/>
    <w:rsid w:val="00AF5E66"/>
    <w:rsid w:val="00AF6494"/>
    <w:rsid w:val="00B019BA"/>
    <w:rsid w:val="00B02465"/>
    <w:rsid w:val="00B06F22"/>
    <w:rsid w:val="00B070D4"/>
    <w:rsid w:val="00B11FA5"/>
    <w:rsid w:val="00B17F80"/>
    <w:rsid w:val="00B2280D"/>
    <w:rsid w:val="00B31F62"/>
    <w:rsid w:val="00B330EE"/>
    <w:rsid w:val="00B3339F"/>
    <w:rsid w:val="00B33401"/>
    <w:rsid w:val="00B40746"/>
    <w:rsid w:val="00B45300"/>
    <w:rsid w:val="00B45494"/>
    <w:rsid w:val="00B456FC"/>
    <w:rsid w:val="00B45B65"/>
    <w:rsid w:val="00B46340"/>
    <w:rsid w:val="00B471EF"/>
    <w:rsid w:val="00B61299"/>
    <w:rsid w:val="00B61B28"/>
    <w:rsid w:val="00B72E51"/>
    <w:rsid w:val="00B73038"/>
    <w:rsid w:val="00B73137"/>
    <w:rsid w:val="00B73733"/>
    <w:rsid w:val="00B74554"/>
    <w:rsid w:val="00B74BC0"/>
    <w:rsid w:val="00B76D47"/>
    <w:rsid w:val="00B819A8"/>
    <w:rsid w:val="00B93222"/>
    <w:rsid w:val="00B973C9"/>
    <w:rsid w:val="00BA2500"/>
    <w:rsid w:val="00BA40CA"/>
    <w:rsid w:val="00BA45A8"/>
    <w:rsid w:val="00BA72BA"/>
    <w:rsid w:val="00BB6879"/>
    <w:rsid w:val="00BC24C1"/>
    <w:rsid w:val="00BC49FA"/>
    <w:rsid w:val="00BC5CCC"/>
    <w:rsid w:val="00BC7A27"/>
    <w:rsid w:val="00BD191A"/>
    <w:rsid w:val="00BD1A8B"/>
    <w:rsid w:val="00BD78EB"/>
    <w:rsid w:val="00BE0D43"/>
    <w:rsid w:val="00BF0246"/>
    <w:rsid w:val="00BF09AD"/>
    <w:rsid w:val="00BF6963"/>
    <w:rsid w:val="00C05D92"/>
    <w:rsid w:val="00C06301"/>
    <w:rsid w:val="00C109D2"/>
    <w:rsid w:val="00C113EC"/>
    <w:rsid w:val="00C11FE5"/>
    <w:rsid w:val="00C16883"/>
    <w:rsid w:val="00C25BE2"/>
    <w:rsid w:val="00C265B3"/>
    <w:rsid w:val="00C301D1"/>
    <w:rsid w:val="00C37B63"/>
    <w:rsid w:val="00C42626"/>
    <w:rsid w:val="00C42E31"/>
    <w:rsid w:val="00C430DB"/>
    <w:rsid w:val="00C4745F"/>
    <w:rsid w:val="00C50F26"/>
    <w:rsid w:val="00C523C5"/>
    <w:rsid w:val="00C55E0E"/>
    <w:rsid w:val="00C57865"/>
    <w:rsid w:val="00C611C4"/>
    <w:rsid w:val="00C62035"/>
    <w:rsid w:val="00C65AE9"/>
    <w:rsid w:val="00C6601A"/>
    <w:rsid w:val="00C679E2"/>
    <w:rsid w:val="00C748B4"/>
    <w:rsid w:val="00C8431A"/>
    <w:rsid w:val="00C84773"/>
    <w:rsid w:val="00C8586D"/>
    <w:rsid w:val="00C922D3"/>
    <w:rsid w:val="00C96381"/>
    <w:rsid w:val="00C97E36"/>
    <w:rsid w:val="00CA1F0F"/>
    <w:rsid w:val="00CA3D46"/>
    <w:rsid w:val="00CA69B5"/>
    <w:rsid w:val="00CA7288"/>
    <w:rsid w:val="00CB7BA3"/>
    <w:rsid w:val="00CC21AE"/>
    <w:rsid w:val="00CD1555"/>
    <w:rsid w:val="00CD18EC"/>
    <w:rsid w:val="00CD25A2"/>
    <w:rsid w:val="00CD489C"/>
    <w:rsid w:val="00CD65C1"/>
    <w:rsid w:val="00CE1042"/>
    <w:rsid w:val="00CE193F"/>
    <w:rsid w:val="00CF0A2B"/>
    <w:rsid w:val="00CF1F67"/>
    <w:rsid w:val="00CF3358"/>
    <w:rsid w:val="00CF68CA"/>
    <w:rsid w:val="00CF6CDA"/>
    <w:rsid w:val="00CF6FB3"/>
    <w:rsid w:val="00D02641"/>
    <w:rsid w:val="00D04255"/>
    <w:rsid w:val="00D1236F"/>
    <w:rsid w:val="00D21421"/>
    <w:rsid w:val="00D27342"/>
    <w:rsid w:val="00D27714"/>
    <w:rsid w:val="00D34947"/>
    <w:rsid w:val="00D3573B"/>
    <w:rsid w:val="00D36178"/>
    <w:rsid w:val="00D46F90"/>
    <w:rsid w:val="00D5443D"/>
    <w:rsid w:val="00D55B70"/>
    <w:rsid w:val="00D56627"/>
    <w:rsid w:val="00D57928"/>
    <w:rsid w:val="00D62E97"/>
    <w:rsid w:val="00D6346A"/>
    <w:rsid w:val="00D70B8E"/>
    <w:rsid w:val="00D72342"/>
    <w:rsid w:val="00D816DD"/>
    <w:rsid w:val="00D8757D"/>
    <w:rsid w:val="00D87E63"/>
    <w:rsid w:val="00D9413E"/>
    <w:rsid w:val="00D94B00"/>
    <w:rsid w:val="00D97754"/>
    <w:rsid w:val="00D97F4C"/>
    <w:rsid w:val="00DA147E"/>
    <w:rsid w:val="00DA6E1C"/>
    <w:rsid w:val="00DB6BD8"/>
    <w:rsid w:val="00DB754A"/>
    <w:rsid w:val="00DC4E79"/>
    <w:rsid w:val="00DC593E"/>
    <w:rsid w:val="00DD15B0"/>
    <w:rsid w:val="00DD508C"/>
    <w:rsid w:val="00DD6777"/>
    <w:rsid w:val="00DD6CE1"/>
    <w:rsid w:val="00DE118B"/>
    <w:rsid w:val="00DF3328"/>
    <w:rsid w:val="00DF79A0"/>
    <w:rsid w:val="00E04362"/>
    <w:rsid w:val="00E06448"/>
    <w:rsid w:val="00E06E84"/>
    <w:rsid w:val="00E11624"/>
    <w:rsid w:val="00E17F8A"/>
    <w:rsid w:val="00E24E5F"/>
    <w:rsid w:val="00E27DFF"/>
    <w:rsid w:val="00E34D32"/>
    <w:rsid w:val="00E35BF5"/>
    <w:rsid w:val="00E37F8C"/>
    <w:rsid w:val="00E415F1"/>
    <w:rsid w:val="00E44A5F"/>
    <w:rsid w:val="00E458F5"/>
    <w:rsid w:val="00E45C20"/>
    <w:rsid w:val="00E51A84"/>
    <w:rsid w:val="00E536F6"/>
    <w:rsid w:val="00E56D49"/>
    <w:rsid w:val="00E60AB5"/>
    <w:rsid w:val="00E60EF9"/>
    <w:rsid w:val="00E6115C"/>
    <w:rsid w:val="00E66F31"/>
    <w:rsid w:val="00E733C2"/>
    <w:rsid w:val="00E84350"/>
    <w:rsid w:val="00E872C3"/>
    <w:rsid w:val="00E90EB9"/>
    <w:rsid w:val="00EA72D8"/>
    <w:rsid w:val="00EA7B0F"/>
    <w:rsid w:val="00EB20A0"/>
    <w:rsid w:val="00EB2BE9"/>
    <w:rsid w:val="00EB78E6"/>
    <w:rsid w:val="00EC05B8"/>
    <w:rsid w:val="00EC366F"/>
    <w:rsid w:val="00ED36AE"/>
    <w:rsid w:val="00ED5E94"/>
    <w:rsid w:val="00EE1F32"/>
    <w:rsid w:val="00EE4899"/>
    <w:rsid w:val="00EE4BE4"/>
    <w:rsid w:val="00EF286C"/>
    <w:rsid w:val="00EF38C2"/>
    <w:rsid w:val="00F04799"/>
    <w:rsid w:val="00F07A66"/>
    <w:rsid w:val="00F1020B"/>
    <w:rsid w:val="00F14156"/>
    <w:rsid w:val="00F14C49"/>
    <w:rsid w:val="00F16C13"/>
    <w:rsid w:val="00F17D4C"/>
    <w:rsid w:val="00F223A8"/>
    <w:rsid w:val="00F234FE"/>
    <w:rsid w:val="00F31643"/>
    <w:rsid w:val="00F437BB"/>
    <w:rsid w:val="00F461AF"/>
    <w:rsid w:val="00F47B39"/>
    <w:rsid w:val="00F51DC5"/>
    <w:rsid w:val="00F536D7"/>
    <w:rsid w:val="00F543E6"/>
    <w:rsid w:val="00F546F7"/>
    <w:rsid w:val="00F5755A"/>
    <w:rsid w:val="00F61541"/>
    <w:rsid w:val="00F66689"/>
    <w:rsid w:val="00F7221A"/>
    <w:rsid w:val="00F768B8"/>
    <w:rsid w:val="00F840DF"/>
    <w:rsid w:val="00F91F6E"/>
    <w:rsid w:val="00F97EA5"/>
    <w:rsid w:val="00FA3014"/>
    <w:rsid w:val="00FA5C76"/>
    <w:rsid w:val="00FA666E"/>
    <w:rsid w:val="00FA7C9E"/>
    <w:rsid w:val="00FB2592"/>
    <w:rsid w:val="00FB2768"/>
    <w:rsid w:val="00FB529D"/>
    <w:rsid w:val="00FC15E9"/>
    <w:rsid w:val="00FC399A"/>
    <w:rsid w:val="00FC3BF9"/>
    <w:rsid w:val="00FC6D5C"/>
    <w:rsid w:val="00FD05A4"/>
    <w:rsid w:val="00FD137F"/>
    <w:rsid w:val="00FD368E"/>
    <w:rsid w:val="00FD42FF"/>
    <w:rsid w:val="00FD673B"/>
    <w:rsid w:val="00FD6877"/>
    <w:rsid w:val="00FE2DD1"/>
    <w:rsid w:val="00FE455C"/>
    <w:rsid w:val="00F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80493"/>
  <w15:chartTrackingRefBased/>
  <w15:docId w15:val="{1B6C2575-E057-4DFD-A535-13992EE5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F536D7"/>
    <w:pPr>
      <w:spacing w:after="0" w:line="280" w:lineRule="atLeast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62E97"/>
    <w:pPr>
      <w:keepNext/>
      <w:keepLines/>
      <w:numPr>
        <w:numId w:val="1"/>
      </w:numPr>
      <w:spacing w:after="560" w:line="600" w:lineRule="atLeast"/>
      <w:outlineLvl w:val="0"/>
    </w:pPr>
    <w:rPr>
      <w:rFonts w:eastAsiaTheme="majorEastAsia" w:cstheme="majorBidi"/>
      <w:b/>
      <w:color w:val="002855"/>
      <w:sz w:val="52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D62E97"/>
    <w:pPr>
      <w:numPr>
        <w:ilvl w:val="1"/>
      </w:numPr>
      <w:outlineLvl w:val="1"/>
    </w:pPr>
    <w:rPr>
      <w:color w:val="00BF6F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7BB2"/>
    <w:pPr>
      <w:keepNext/>
      <w:keepLines/>
      <w:numPr>
        <w:ilvl w:val="2"/>
        <w:numId w:val="1"/>
      </w:numPr>
      <w:pBdr>
        <w:bottom w:val="single" w:sz="4" w:space="3" w:color="002855"/>
      </w:pBdr>
      <w:spacing w:before="200" w:after="200" w:line="320" w:lineRule="atLeast"/>
      <w:outlineLvl w:val="2"/>
    </w:pPr>
    <w:rPr>
      <w:rFonts w:eastAsiaTheme="majorEastAsia" w:cstheme="majorBidi"/>
      <w:b/>
      <w:color w:val="002855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68069C"/>
    <w:pPr>
      <w:numPr>
        <w:ilvl w:val="3"/>
      </w:numPr>
      <w:pBdr>
        <w:bottom w:val="none" w:sz="0" w:space="0" w:color="auto"/>
      </w:pBdr>
      <w:spacing w:line="240" w:lineRule="auto"/>
      <w:jc w:val="both"/>
      <w:outlineLvl w:val="3"/>
    </w:pPr>
    <w:rPr>
      <w:b w:val="0"/>
      <w:color w:val="auto"/>
      <w:sz w:val="20"/>
    </w:rPr>
  </w:style>
  <w:style w:type="paragraph" w:styleId="Nadpis5">
    <w:name w:val="heading 5"/>
    <w:basedOn w:val="Nadpis4"/>
    <w:next w:val="Normln"/>
    <w:link w:val="Nadpis5Char"/>
    <w:uiPriority w:val="9"/>
    <w:unhideWhenUsed/>
    <w:qFormat/>
    <w:rsid w:val="0068069C"/>
    <w:pPr>
      <w:numPr>
        <w:ilvl w:val="4"/>
      </w:numPr>
      <w:outlineLvl w:val="4"/>
    </w:pPr>
  </w:style>
  <w:style w:type="paragraph" w:styleId="Nadpis6">
    <w:name w:val="heading 6"/>
    <w:basedOn w:val="Nadpis5"/>
    <w:next w:val="Normln"/>
    <w:link w:val="Nadpis6Char"/>
    <w:unhideWhenUsed/>
    <w:qFormat/>
    <w:rsid w:val="006105CE"/>
    <w:pPr>
      <w:numPr>
        <w:ilvl w:val="5"/>
      </w:numPr>
      <w:outlineLvl w:val="5"/>
    </w:pPr>
  </w:style>
  <w:style w:type="paragraph" w:styleId="Nadpis7">
    <w:name w:val="heading 7"/>
    <w:basedOn w:val="Normln"/>
    <w:next w:val="Normln"/>
    <w:link w:val="Nadpis7Char"/>
    <w:uiPriority w:val="9"/>
    <w:unhideWhenUsed/>
    <w:rsid w:val="00E415F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5422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E415F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15F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2E97"/>
    <w:rPr>
      <w:rFonts w:ascii="Arial" w:eastAsiaTheme="majorEastAsia" w:hAnsi="Arial" w:cstheme="majorBidi"/>
      <w:b/>
      <w:color w:val="002855"/>
      <w:sz w:val="52"/>
      <w:szCs w:val="32"/>
    </w:rPr>
  </w:style>
  <w:style w:type="paragraph" w:customStyle="1" w:styleId="Normlnbl">
    <w:name w:val="Normální bílá"/>
    <w:basedOn w:val="Normln"/>
    <w:qFormat/>
    <w:rsid w:val="00F536D7"/>
    <w:rPr>
      <w:color w:val="FFFFFF" w:themeColor="background1"/>
    </w:rPr>
  </w:style>
  <w:style w:type="paragraph" w:customStyle="1" w:styleId="Normlnzelen">
    <w:name w:val="Normální zelená"/>
    <w:basedOn w:val="Normlnbl"/>
    <w:qFormat/>
    <w:rsid w:val="002B7855"/>
    <w:rPr>
      <w:color w:val="00BF6F"/>
    </w:rPr>
  </w:style>
  <w:style w:type="paragraph" w:styleId="Zhlav">
    <w:name w:val="header"/>
    <w:basedOn w:val="Normln"/>
    <w:link w:val="ZhlavChar"/>
    <w:uiPriority w:val="99"/>
    <w:unhideWhenUsed/>
    <w:rsid w:val="00655E11"/>
    <w:pPr>
      <w:tabs>
        <w:tab w:val="center" w:pos="4536"/>
        <w:tab w:val="right" w:pos="9072"/>
      </w:tabs>
      <w:spacing w:line="240" w:lineRule="auto"/>
      <w:jc w:val="right"/>
    </w:pPr>
    <w:rPr>
      <w:b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655E11"/>
    <w:rPr>
      <w:rFonts w:ascii="Arial" w:hAnsi="Arial"/>
      <w:b/>
      <w:sz w:val="24"/>
    </w:rPr>
  </w:style>
  <w:style w:type="paragraph" w:styleId="Zpat">
    <w:name w:val="footer"/>
    <w:basedOn w:val="Normln"/>
    <w:link w:val="ZpatChar"/>
    <w:uiPriority w:val="99"/>
    <w:unhideWhenUsed/>
    <w:rsid w:val="00260178"/>
    <w:pPr>
      <w:tabs>
        <w:tab w:val="left" w:pos="-1332"/>
        <w:tab w:val="right" w:pos="9072"/>
      </w:tabs>
      <w:spacing w:line="180" w:lineRule="atLeast"/>
      <w:ind w:left="-3703"/>
    </w:pPr>
    <w:rPr>
      <w:color w:val="002855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60178"/>
    <w:rPr>
      <w:rFonts w:ascii="Arial" w:hAnsi="Arial"/>
      <w:color w:val="002855"/>
      <w:sz w:val="14"/>
    </w:rPr>
  </w:style>
  <w:style w:type="character" w:styleId="slostrnky">
    <w:name w:val="page number"/>
    <w:basedOn w:val="Standardnpsmoodstavce"/>
    <w:uiPriority w:val="99"/>
    <w:unhideWhenUsed/>
    <w:rsid w:val="00252357"/>
    <w:rPr>
      <w:b/>
      <w:sz w:val="24"/>
    </w:rPr>
  </w:style>
  <w:style w:type="table" w:styleId="Mkatabulky">
    <w:name w:val="Table Grid"/>
    <w:aliases w:val="Altron obsah"/>
    <w:basedOn w:val="Normlntabulka"/>
    <w:uiPriority w:val="39"/>
    <w:rsid w:val="004D719F"/>
    <w:pPr>
      <w:spacing w:after="0" w:line="240" w:lineRule="atLeast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70" w:type="dxa"/>
        <w:bottom w:w="284" w:type="dxa"/>
        <w:right w:w="170" w:type="dxa"/>
      </w:tblCellMar>
    </w:tblPr>
    <w:tblStylePr w:type="firstRow">
      <w:pPr>
        <w:wordWrap/>
        <w:spacing w:line="240" w:lineRule="auto"/>
      </w:pPr>
      <w:rPr>
        <w:rFonts w:ascii="Arial" w:hAnsi="Arial"/>
        <w:sz w:val="2"/>
      </w:rPr>
    </w:tblStylePr>
    <w:tblStylePr w:type="firstCol">
      <w:rPr>
        <w:color w:val="00BF6F"/>
      </w:rPr>
    </w:tblStylePr>
  </w:style>
  <w:style w:type="paragraph" w:customStyle="1" w:styleId="Nadpisvrameku">
    <w:name w:val="Nadpis v ramečku"/>
    <w:basedOn w:val="Normln"/>
    <w:qFormat/>
    <w:rsid w:val="003D2965"/>
    <w:pPr>
      <w:jc w:val="center"/>
    </w:pPr>
    <w:rPr>
      <w:b/>
      <w:color w:val="FFFFFF" w:themeColor="background1"/>
      <w:sz w:val="24"/>
      <w:szCs w:val="24"/>
    </w:rPr>
  </w:style>
  <w:style w:type="paragraph" w:customStyle="1" w:styleId="Odstavecmimotabulkuodsazenzleva">
    <w:name w:val="Odstavec mimo tabulku odsazený zleva"/>
    <w:basedOn w:val="Normln"/>
    <w:qFormat/>
    <w:rsid w:val="00F14156"/>
    <w:pPr>
      <w:spacing w:before="120" w:after="280"/>
      <w:contextualSpacing/>
    </w:pPr>
  </w:style>
  <w:style w:type="paragraph" w:styleId="Bezmezer">
    <w:name w:val="No Spacing"/>
    <w:uiPriority w:val="1"/>
    <w:qFormat/>
    <w:rsid w:val="00C84773"/>
    <w:pPr>
      <w:spacing w:after="0" w:line="240" w:lineRule="auto"/>
    </w:pPr>
    <w:rPr>
      <w:rFonts w:ascii="Arial" w:hAnsi="Arial"/>
      <w:sz w:val="20"/>
    </w:rPr>
  </w:style>
  <w:style w:type="paragraph" w:customStyle="1" w:styleId="Normalnvbucesohranienm">
    <w:name w:val="Normalní v buňce s ohraničením"/>
    <w:basedOn w:val="Normln"/>
    <w:qFormat/>
    <w:rsid w:val="00C84773"/>
    <w:pPr>
      <w:spacing w:before="120"/>
    </w:pPr>
  </w:style>
  <w:style w:type="paragraph" w:customStyle="1" w:styleId="Odstavecmimotabulku">
    <w:name w:val="Odstavec mimo tabulku"/>
    <w:basedOn w:val="Odstavecmimotabulkuodsazenzleva"/>
    <w:qFormat/>
    <w:rsid w:val="00C611C4"/>
    <w:pPr>
      <w:contextualSpacing w:val="0"/>
    </w:pPr>
    <w:rPr>
      <w:rFonts w:cs="ArialMT"/>
      <w:szCs w:val="20"/>
    </w:rPr>
  </w:style>
  <w:style w:type="paragraph" w:customStyle="1" w:styleId="Tunvbucesohranienm">
    <w:name w:val="Tučné v buňce s ohraničením"/>
    <w:basedOn w:val="Normalnvbucesohranienm"/>
    <w:qFormat/>
    <w:rsid w:val="005F7EC4"/>
    <w:pPr>
      <w:jc w:val="center"/>
    </w:pPr>
    <w:rPr>
      <w:b/>
      <w:sz w:val="24"/>
      <w:szCs w:val="24"/>
    </w:rPr>
  </w:style>
  <w:style w:type="character" w:customStyle="1" w:styleId="Zvraznnvtextuzelenou">
    <w:name w:val="Zvýraznění v textu zelenou"/>
    <w:basedOn w:val="Standardnpsmoodstavce"/>
    <w:uiPriority w:val="1"/>
    <w:qFormat/>
    <w:rsid w:val="00467C41"/>
    <w:rPr>
      <w:color w:val="00BF6F"/>
    </w:rPr>
  </w:style>
  <w:style w:type="character" w:customStyle="1" w:styleId="Nadpis2Char">
    <w:name w:val="Nadpis 2 Char"/>
    <w:basedOn w:val="Standardnpsmoodstavce"/>
    <w:link w:val="Nadpis2"/>
    <w:uiPriority w:val="9"/>
    <w:rsid w:val="00D62E97"/>
    <w:rPr>
      <w:rFonts w:ascii="Arial" w:eastAsiaTheme="majorEastAsia" w:hAnsi="Arial" w:cstheme="majorBidi"/>
      <w:b/>
      <w:color w:val="00BF6F"/>
      <w:sz w:val="5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917BB2"/>
    <w:rPr>
      <w:rFonts w:ascii="Arial" w:eastAsiaTheme="majorEastAsia" w:hAnsi="Arial" w:cstheme="majorBidi"/>
      <w:b/>
      <w:color w:val="002855"/>
      <w:sz w:val="24"/>
      <w:szCs w:val="24"/>
    </w:rPr>
  </w:style>
  <w:style w:type="paragraph" w:customStyle="1" w:styleId="Normlnmodr">
    <w:name w:val="Normální modrá"/>
    <w:basedOn w:val="Normln"/>
    <w:qFormat/>
    <w:rsid w:val="00337C1E"/>
    <w:rPr>
      <w:color w:val="002855"/>
    </w:rPr>
  </w:style>
  <w:style w:type="paragraph" w:customStyle="1" w:styleId="Malpsmozelen">
    <w:name w:val="Malé písmo zelená"/>
    <w:basedOn w:val="Normlnmodr"/>
    <w:qFormat/>
    <w:rsid w:val="00434457"/>
    <w:pPr>
      <w:spacing w:before="40" w:line="200" w:lineRule="atLeast"/>
      <w:contextualSpacing/>
    </w:pPr>
    <w:rPr>
      <w:color w:val="00BF6F"/>
      <w:sz w:val="16"/>
    </w:rPr>
  </w:style>
  <w:style w:type="paragraph" w:customStyle="1" w:styleId="Normlnmodrtun">
    <w:name w:val="Normální modrá tučně"/>
    <w:basedOn w:val="Normlnmodr"/>
    <w:qFormat/>
    <w:rsid w:val="00813D60"/>
    <w:rPr>
      <w:b/>
    </w:rPr>
  </w:style>
  <w:style w:type="character" w:customStyle="1" w:styleId="Normlntun">
    <w:name w:val="Normální tučné"/>
    <w:basedOn w:val="Standardnpsmoodstavce"/>
    <w:uiPriority w:val="1"/>
    <w:qFormat/>
    <w:rsid w:val="00813D60"/>
    <w:rPr>
      <w:b/>
    </w:rPr>
  </w:style>
  <w:style w:type="paragraph" w:styleId="slovanseznam">
    <w:name w:val="List Number"/>
    <w:basedOn w:val="Normln"/>
    <w:uiPriority w:val="99"/>
    <w:unhideWhenUsed/>
    <w:qFormat/>
    <w:rsid w:val="00965761"/>
  </w:style>
  <w:style w:type="paragraph" w:customStyle="1" w:styleId="Malpsmosdolnmohranienm">
    <w:name w:val="Malé písmo s dolním ohraničením"/>
    <w:basedOn w:val="Normln"/>
    <w:qFormat/>
    <w:rsid w:val="00FD05A4"/>
    <w:pPr>
      <w:pBdr>
        <w:bottom w:val="single" w:sz="4" w:space="8" w:color="auto"/>
      </w:pBdr>
      <w:spacing w:after="80" w:line="240" w:lineRule="atLeast"/>
    </w:pPr>
    <w:rPr>
      <w:sz w:val="16"/>
    </w:rPr>
  </w:style>
  <w:style w:type="paragraph" w:customStyle="1" w:styleId="Malpsmobezdolnhoohranien">
    <w:name w:val="Malé písmo bez dolního ohraničení"/>
    <w:basedOn w:val="Malpsmosdolnmohranienm"/>
    <w:qFormat/>
    <w:rsid w:val="00BD78EB"/>
    <w:pPr>
      <w:pBdr>
        <w:bottom w:val="none" w:sz="0" w:space="0" w:color="auto"/>
      </w:pBdr>
      <w:spacing w:after="0"/>
    </w:pPr>
  </w:style>
  <w:style w:type="paragraph" w:customStyle="1" w:styleId="Slogan">
    <w:name w:val="Slogan"/>
    <w:basedOn w:val="Normln"/>
    <w:qFormat/>
    <w:rsid w:val="000757AC"/>
    <w:pPr>
      <w:jc w:val="right"/>
    </w:pPr>
    <w:rPr>
      <w:rFonts w:cs="Arial-BoldMT"/>
      <w:b/>
      <w:bCs/>
      <w:color w:val="00BF6F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FB2592"/>
    <w:pPr>
      <w:spacing w:before="240" w:after="0" w:line="259" w:lineRule="auto"/>
      <w:outlineLvl w:val="9"/>
    </w:pPr>
    <w:rPr>
      <w:rFonts w:asciiTheme="majorHAnsi" w:hAnsiTheme="majorHAnsi"/>
      <w:b w:val="0"/>
      <w:color w:val="007F34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E2543"/>
    <w:pPr>
      <w:tabs>
        <w:tab w:val="left" w:pos="635"/>
        <w:tab w:val="left" w:pos="1540"/>
        <w:tab w:val="right" w:pos="9452"/>
      </w:tabs>
      <w:spacing w:after="120" w:line="300" w:lineRule="atLeast"/>
    </w:pPr>
    <w:rPr>
      <w:b/>
      <w:color w:val="002855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FB2592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FB2592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332A3A"/>
    <w:rPr>
      <w:noProof/>
      <w:color w:val="4BAFE8" w:themeColor="hyperlink"/>
      <w:u w:val="single"/>
    </w:rPr>
  </w:style>
  <w:style w:type="paragraph" w:customStyle="1" w:styleId="Normlnblspodtrenm">
    <w:name w:val="Normální bílá s podtržením"/>
    <w:basedOn w:val="Normlnbl"/>
    <w:qFormat/>
    <w:rsid w:val="000C3DF9"/>
    <w:pPr>
      <w:pBdr>
        <w:bottom w:val="single" w:sz="4" w:space="6" w:color="FFFFFF" w:themeColor="background1"/>
      </w:pBdr>
      <w:spacing w:after="120"/>
    </w:pPr>
  </w:style>
  <w:style w:type="character" w:customStyle="1" w:styleId="Nadpis4Char">
    <w:name w:val="Nadpis 4 Char"/>
    <w:basedOn w:val="Standardnpsmoodstavce"/>
    <w:link w:val="Nadpis4"/>
    <w:uiPriority w:val="9"/>
    <w:rsid w:val="0068069C"/>
    <w:rPr>
      <w:rFonts w:ascii="Arial" w:eastAsiaTheme="majorEastAsia" w:hAnsi="Arial" w:cstheme="majorBidi"/>
      <w:sz w:val="20"/>
      <w:szCs w:val="24"/>
    </w:rPr>
  </w:style>
  <w:style w:type="table" w:customStyle="1" w:styleId="Altronmodr">
    <w:name w:val="Altron modrá"/>
    <w:basedOn w:val="Normlntabulka"/>
    <w:uiPriority w:val="99"/>
    <w:rsid w:val="005B4ACC"/>
    <w:pPr>
      <w:spacing w:after="0" w:line="240" w:lineRule="auto"/>
      <w:jc w:val="center"/>
    </w:pPr>
    <w:rPr>
      <w:rFonts w:ascii="Arial" w:hAnsi="Arial"/>
      <w:b/>
      <w:color w:val="FFFFFF" w:themeColor="background1"/>
      <w:sz w:val="20"/>
    </w:rPr>
    <w:tblPr>
      <w:tblBorders>
        <w:insideV w:val="single" w:sz="18" w:space="0" w:color="FFFFFF" w:themeColor="background1"/>
      </w:tblBorders>
    </w:tblPr>
    <w:tcPr>
      <w:shd w:val="clear" w:color="auto" w:fill="002855"/>
      <w:vAlign w:val="center"/>
    </w:tcPr>
  </w:style>
  <w:style w:type="character" w:customStyle="1" w:styleId="Nadpis5Char">
    <w:name w:val="Nadpis 5 Char"/>
    <w:basedOn w:val="Standardnpsmoodstavce"/>
    <w:link w:val="Nadpis5"/>
    <w:uiPriority w:val="9"/>
    <w:rsid w:val="0068069C"/>
    <w:rPr>
      <w:rFonts w:ascii="Arial" w:eastAsiaTheme="majorEastAsia" w:hAnsi="Arial" w:cstheme="majorBidi"/>
      <w:sz w:val="20"/>
      <w:szCs w:val="24"/>
    </w:rPr>
  </w:style>
  <w:style w:type="character" w:customStyle="1" w:styleId="Nadpis6Char">
    <w:name w:val="Nadpis 6 Char"/>
    <w:basedOn w:val="Standardnpsmoodstavce"/>
    <w:link w:val="Nadpis6"/>
    <w:rsid w:val="006105CE"/>
    <w:rPr>
      <w:rFonts w:ascii="Arial" w:hAnsi="Arial"/>
      <w:sz w:val="20"/>
    </w:rPr>
  </w:style>
  <w:style w:type="character" w:customStyle="1" w:styleId="Nadpis7Char">
    <w:name w:val="Nadpis 7 Char"/>
    <w:basedOn w:val="Standardnpsmoodstavce"/>
    <w:link w:val="Nadpis7"/>
    <w:uiPriority w:val="9"/>
    <w:rsid w:val="00E415F1"/>
    <w:rPr>
      <w:rFonts w:asciiTheme="majorHAnsi" w:eastAsiaTheme="majorEastAsia" w:hAnsiTheme="majorHAnsi" w:cstheme="majorBidi"/>
      <w:i/>
      <w:iCs/>
      <w:color w:val="005422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15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15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Malzelenpsmotunvtabulce">
    <w:name w:val="Malé zelené písmo tučné v tabulce"/>
    <w:basedOn w:val="Odstavecmimotabulku"/>
    <w:qFormat/>
    <w:rsid w:val="0086186F"/>
    <w:pPr>
      <w:spacing w:after="0" w:line="240" w:lineRule="atLeast"/>
    </w:pPr>
    <w:rPr>
      <w:b/>
      <w:sz w:val="16"/>
      <w:szCs w:val="16"/>
    </w:rPr>
  </w:style>
  <w:style w:type="paragraph" w:customStyle="1" w:styleId="Normlnmalpsmoernvtabulce">
    <w:name w:val="Normální malé písmo černé v tabulce"/>
    <w:basedOn w:val="Odstavecmimotabulku"/>
    <w:qFormat/>
    <w:rsid w:val="00BD1A8B"/>
    <w:pPr>
      <w:spacing w:after="0" w:line="240" w:lineRule="exact"/>
      <w:contextualSpacing/>
    </w:pPr>
    <w:rPr>
      <w:sz w:val="16"/>
      <w:szCs w:val="16"/>
    </w:rPr>
  </w:style>
  <w:style w:type="paragraph" w:customStyle="1" w:styleId="Zpat2">
    <w:name w:val="Zápatí 2"/>
    <w:basedOn w:val="Zpat"/>
    <w:qFormat/>
    <w:rsid w:val="00260178"/>
    <w:pPr>
      <w:tabs>
        <w:tab w:val="clear" w:pos="-1332"/>
        <w:tab w:val="left" w:pos="2370"/>
      </w:tabs>
      <w:ind w:left="0"/>
    </w:pPr>
  </w:style>
  <w:style w:type="paragraph" w:customStyle="1" w:styleId="Popisekobrzku">
    <w:name w:val="Popisek obrázku"/>
    <w:basedOn w:val="Normlnmalpsmoernvtabulce"/>
    <w:qFormat/>
    <w:rsid w:val="007E4213"/>
  </w:style>
  <w:style w:type="character" w:styleId="Siln">
    <w:name w:val="Strong"/>
    <w:basedOn w:val="Standardnpsmoodstavce"/>
    <w:uiPriority w:val="22"/>
    <w:qFormat/>
    <w:rsid w:val="004973F7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6F2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001DEC"/>
    <w:pPr>
      <w:numPr>
        <w:numId w:val="2"/>
      </w:numPr>
      <w:tabs>
        <w:tab w:val="left" w:pos="4593"/>
      </w:tabs>
      <w:spacing w:line="276" w:lineRule="auto"/>
      <w:contextualSpacing/>
    </w:pPr>
    <w:rPr>
      <w:rFonts w:eastAsia="Times New Roman" w:cs="Arial"/>
      <w:color w:val="002F62"/>
      <w:szCs w:val="20"/>
      <w:lang w:eastAsia="cs-CZ"/>
    </w:rPr>
  </w:style>
  <w:style w:type="character" w:styleId="Nevyeenzmnka">
    <w:name w:val="Unresolved Mention"/>
    <w:basedOn w:val="Standardnpsmoodstavce"/>
    <w:uiPriority w:val="99"/>
    <w:rsid w:val="008F248C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C430DB"/>
    <w:pPr>
      <w:numPr>
        <w:numId w:val="25"/>
      </w:numPr>
    </w:pPr>
  </w:style>
  <w:style w:type="numbering" w:customStyle="1" w:styleId="Styl2">
    <w:name w:val="Styl2"/>
    <w:uiPriority w:val="99"/>
    <w:rsid w:val="00F543E6"/>
    <w:pPr>
      <w:numPr>
        <w:numId w:val="27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1F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F67"/>
    <w:rPr>
      <w:rFonts w:ascii="Segoe UI" w:hAnsi="Segoe UI" w:cs="Segoe UI"/>
      <w:sz w:val="18"/>
      <w:szCs w:val="18"/>
    </w:rPr>
  </w:style>
  <w:style w:type="table" w:styleId="Tabulkasmkou4zvraznn1">
    <w:name w:val="Grid Table 4 Accent 1"/>
    <w:basedOn w:val="Normlntabulka"/>
    <w:uiPriority w:val="49"/>
    <w:rsid w:val="00C50F26"/>
    <w:pPr>
      <w:spacing w:after="0" w:line="240" w:lineRule="auto"/>
    </w:pPr>
    <w:tblPr>
      <w:tblStyleRowBandSize w:val="1"/>
      <w:tblStyleColBandSize w:val="1"/>
      <w:tblBorders>
        <w:top w:val="single" w:sz="4" w:space="0" w:color="33FF87" w:themeColor="accent1" w:themeTint="99"/>
        <w:left w:val="single" w:sz="4" w:space="0" w:color="33FF87" w:themeColor="accent1" w:themeTint="99"/>
        <w:bottom w:val="single" w:sz="4" w:space="0" w:color="33FF87" w:themeColor="accent1" w:themeTint="99"/>
        <w:right w:val="single" w:sz="4" w:space="0" w:color="33FF87" w:themeColor="accent1" w:themeTint="99"/>
        <w:insideH w:val="single" w:sz="4" w:space="0" w:color="33FF87" w:themeColor="accent1" w:themeTint="99"/>
        <w:insideV w:val="single" w:sz="4" w:space="0" w:color="33F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A46" w:themeColor="accent1"/>
          <w:left w:val="single" w:sz="4" w:space="0" w:color="00AA46" w:themeColor="accent1"/>
          <w:bottom w:val="single" w:sz="4" w:space="0" w:color="00AA46" w:themeColor="accent1"/>
          <w:right w:val="single" w:sz="4" w:space="0" w:color="00AA46" w:themeColor="accent1"/>
          <w:insideH w:val="nil"/>
          <w:insideV w:val="nil"/>
        </w:tcBorders>
        <w:shd w:val="clear" w:color="auto" w:fill="00AA46" w:themeFill="accent1"/>
      </w:tcPr>
    </w:tblStylePr>
    <w:tblStylePr w:type="lastRow">
      <w:rPr>
        <w:b/>
        <w:bCs/>
      </w:rPr>
      <w:tblPr/>
      <w:tcPr>
        <w:tcBorders>
          <w:top w:val="double" w:sz="4" w:space="0" w:color="00AA4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D7" w:themeFill="accent1" w:themeFillTint="33"/>
      </w:tcPr>
    </w:tblStylePr>
    <w:tblStylePr w:type="band1Horz">
      <w:tblPr/>
      <w:tcPr>
        <w:shd w:val="clear" w:color="auto" w:fill="BBFFD7" w:themeFill="accent1" w:themeFillTint="33"/>
      </w:tcPr>
    </w:tblStylePr>
  </w:style>
  <w:style w:type="paragraph" w:styleId="Obsah6">
    <w:name w:val="toc 6"/>
    <w:basedOn w:val="Normln"/>
    <w:next w:val="Normln"/>
    <w:autoRedefine/>
    <w:uiPriority w:val="39"/>
    <w:unhideWhenUsed/>
    <w:rsid w:val="008039F1"/>
    <w:pPr>
      <w:spacing w:after="100"/>
      <w:ind w:left="1000"/>
    </w:pPr>
  </w:style>
  <w:style w:type="paragraph" w:styleId="Obsah4">
    <w:name w:val="toc 4"/>
    <w:basedOn w:val="Normln"/>
    <w:next w:val="Normln"/>
    <w:autoRedefine/>
    <w:uiPriority w:val="39"/>
    <w:unhideWhenUsed/>
    <w:rsid w:val="00043357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043357"/>
    <w:pPr>
      <w:spacing w:after="100"/>
      <w:ind w:left="800"/>
    </w:pPr>
  </w:style>
  <w:style w:type="paragraph" w:customStyle="1" w:styleId="nadpisx">
    <w:name w:val="nadpis x"/>
    <w:basedOn w:val="Normln"/>
    <w:uiPriority w:val="99"/>
    <w:rsid w:val="00AC420C"/>
    <w:pPr>
      <w:keepNext/>
      <w:widowControl w:val="0"/>
      <w:numPr>
        <w:numId w:val="38"/>
      </w:numPr>
      <w:autoSpaceDE w:val="0"/>
      <w:autoSpaceDN w:val="0"/>
      <w:adjustRightInd w:val="0"/>
      <w:spacing w:before="480" w:after="240" w:line="240" w:lineRule="auto"/>
      <w:jc w:val="both"/>
    </w:pPr>
    <w:rPr>
      <w:rFonts w:ascii="Times New Roman" w:eastAsia="Times New Roman" w:hAnsi="Times New Roman" w:cs="Times New Roman"/>
      <w:b/>
      <w:noProof/>
      <w:szCs w:val="20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4E251D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4E251D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4E251D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11F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1F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1F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1F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1FA5"/>
    <w:rPr>
      <w:rFonts w:ascii="Arial" w:hAnsi="Arial"/>
      <w:b/>
      <w:bCs/>
      <w:sz w:val="20"/>
      <w:szCs w:val="20"/>
    </w:rPr>
  </w:style>
  <w:style w:type="paragraph" w:customStyle="1" w:styleId="paragraph">
    <w:name w:val="paragraph"/>
    <w:basedOn w:val="Normln"/>
    <w:rsid w:val="00B61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B61299"/>
    <w:rPr>
      <w:rFonts w:cs="Times New Roman"/>
    </w:rPr>
  </w:style>
  <w:style w:type="paragraph" w:customStyle="1" w:styleId="Default">
    <w:name w:val="Default"/>
    <w:rsid w:val="001E09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arek\Desktop\vzorov&#233;%20dokumenty\Smlouvy\VD0010-2020%20Dodatek%20ke%20Smlouv&#283;%20o%20d&#237;lo.dotx" TargetMode="External"/></Relationships>
</file>

<file path=word/theme/theme1.xml><?xml version="1.0" encoding="utf-8"?>
<a:theme xmlns:a="http://schemas.openxmlformats.org/drawingml/2006/main" name="Motiv Office">
  <a:themeElements>
    <a:clrScheme name="Altron">
      <a:dk1>
        <a:sysClr val="windowText" lastClr="000000"/>
      </a:dk1>
      <a:lt1>
        <a:srgbClr val="FFFFFF"/>
      </a:lt1>
      <a:dk2>
        <a:srgbClr val="4BAFE8"/>
      </a:dk2>
      <a:lt2>
        <a:srgbClr val="FFFFFF"/>
      </a:lt2>
      <a:accent1>
        <a:srgbClr val="00AA46"/>
      </a:accent1>
      <a:accent2>
        <a:srgbClr val="4BAFE8"/>
      </a:accent2>
      <a:accent3>
        <a:srgbClr val="C80F1E"/>
      </a:accent3>
      <a:accent4>
        <a:srgbClr val="FFDC00"/>
      </a:accent4>
      <a:accent5>
        <a:srgbClr val="B4BE3C"/>
      </a:accent5>
      <a:accent6>
        <a:srgbClr val="8250AA"/>
      </a:accent6>
      <a:hlink>
        <a:srgbClr val="4BAFE8"/>
      </a:hlink>
      <a:folHlink>
        <a:srgbClr val="82C8FF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E51E784D29164EBF2B4FD5CE98E3F5" ma:contentTypeVersion="9" ma:contentTypeDescription="Vytvoří nový dokument" ma:contentTypeScope="" ma:versionID="0ca430679fe3b01c069d667c733dfc91">
  <xsd:schema xmlns:xsd="http://www.w3.org/2001/XMLSchema" xmlns:xs="http://www.w3.org/2001/XMLSchema" xmlns:p="http://schemas.microsoft.com/office/2006/metadata/properties" xmlns:ns3="ce44c2c2-2c07-4fc2-9a50-617d048b5f59" xmlns:ns4="532f5f52-829b-4f68-93a2-887da93e26b7" targetNamespace="http://schemas.microsoft.com/office/2006/metadata/properties" ma:root="true" ma:fieldsID="5c1c67bf4467accc9136c15dc2d911c7" ns3:_="" ns4:_="">
    <xsd:import namespace="ce44c2c2-2c07-4fc2-9a50-617d048b5f59"/>
    <xsd:import namespace="532f5f52-829b-4f68-93a2-887da93e26b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4c2c2-2c07-4fc2-9a50-617d048b5f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f5f52-829b-4f68-93a2-887da93e2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D8EED-28EB-4A71-9E44-0BCBF2699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4c2c2-2c07-4fc2-9a50-617d048b5f59"/>
    <ds:schemaRef ds:uri="532f5f52-829b-4f68-93a2-887da93e2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55EBC1-BF6C-4B6C-A376-AAA3843C9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25658-5033-47CF-8D77-3E888CA9CB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EF84AA-ACE2-41DB-9FFC-71B6821C3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VD0010-2020 Dodatek ke Smlouvě o dílo.dotx</Template>
  <TotalTime>0</TotalTime>
  <Pages>1</Pages>
  <Words>296</Words>
  <Characters>1733</Characters>
  <Application>Microsoft Office Word</Application>
  <DocSecurity>0</DocSecurity>
  <Lines>93</Lines>
  <Paragraphs>65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AbecedaPC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KOMÁREK Martin</dc:creator>
  <cp:keywords> EGAPDocsIgnore</cp:keywords>
  <dc:description/>
  <cp:lastModifiedBy>Sinor Pavel</cp:lastModifiedBy>
  <cp:revision>3</cp:revision>
  <cp:lastPrinted>2019-03-28T11:24:00Z</cp:lastPrinted>
  <dcterms:created xsi:type="dcterms:W3CDTF">2025-03-20T13:31:00Z</dcterms:created>
  <dcterms:modified xsi:type="dcterms:W3CDTF">2025-03-20T13:31:00Z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0x010100AAE51E784D29164EBF2B4FD5CE98E3F5</vt:lpwstr>
  </property>
</Properties>
</file>