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6AAAB78E">
                <wp:simplePos x="0" y="0"/>
                <wp:positionH relativeFrom="page">
                  <wp:posOffset>400050</wp:posOffset>
                </wp:positionH>
                <wp:positionV relativeFrom="page">
                  <wp:posOffset>1685290</wp:posOffset>
                </wp:positionV>
                <wp:extent cx="1440180" cy="3286125"/>
                <wp:effectExtent l="0" t="0" r="762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50FDA144" w14:textId="61C3C905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3CDB574F" w14:textId="76A5B85E" w:rsidR="00A330C9" w:rsidRPr="00455FBE" w:rsidRDefault="00A330C9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083F7F55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>Dne</w:t>
                            </w:r>
                            <w:r w:rsidR="00DF179C">
                              <w:rPr>
                                <w:rStyle w:val="Siln"/>
                                <w:rFonts w:ascii="Georgia" w:hAnsi="Georgia"/>
                              </w:rPr>
                              <w:t>:</w:t>
                            </w: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 </w:t>
                            </w:r>
                            <w:r w:rsidR="00FD0A81">
                              <w:rPr>
                                <w:rStyle w:val="Siln"/>
                                <w:rFonts w:ascii="Georgia" w:hAnsi="Georgia"/>
                              </w:rPr>
                              <w:t>1</w:t>
                            </w:r>
                            <w:r w:rsidR="00554C1F">
                              <w:rPr>
                                <w:rStyle w:val="Siln"/>
                                <w:rFonts w:ascii="Georgia" w:hAnsi="Georgia"/>
                              </w:rPr>
                              <w:t>7</w:t>
                            </w:r>
                            <w:r w:rsidR="00FD0A81">
                              <w:rPr>
                                <w:rStyle w:val="Siln"/>
                                <w:rFonts w:ascii="Georgia" w:hAnsi="Georgia"/>
                              </w:rPr>
                              <w:t xml:space="preserve">. </w:t>
                            </w:r>
                            <w:r w:rsidR="00FB209E">
                              <w:rPr>
                                <w:rStyle w:val="Siln"/>
                                <w:rFonts w:ascii="Georgia" w:hAnsi="Georgia"/>
                              </w:rPr>
                              <w:t>3</w:t>
                            </w:r>
                            <w:r w:rsidR="00FD0A81">
                              <w:rPr>
                                <w:rStyle w:val="Siln"/>
                                <w:rFonts w:ascii="Georgia" w:hAnsi="Georgia"/>
                              </w:rPr>
                              <w:t>. 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336E3E5F" w:rsidR="00215BD6" w:rsidRDefault="00DF179C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 w:rsidR="00FD0A81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/</w:t>
                            </w:r>
                            <w:r w:rsidR="00FB209E">
                              <w:rPr>
                                <w:rFonts w:ascii="Georgia" w:hAnsi="Georgia"/>
                                <w:b/>
                                <w:bCs/>
                              </w:rPr>
                              <w:t>300003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69681316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B209E"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4D5C8AC4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BD7761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pt;width:113.4pt;height:2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50FDA144" w14:textId="61C3C905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3CDB574F" w14:textId="76A5B85E" w:rsidR="00A330C9" w:rsidRPr="00455FBE" w:rsidRDefault="00A330C9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083F7F55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>Dne</w:t>
                      </w:r>
                      <w:r w:rsidR="00DF179C">
                        <w:rPr>
                          <w:rStyle w:val="Siln"/>
                          <w:rFonts w:ascii="Georgia" w:hAnsi="Georgia"/>
                        </w:rPr>
                        <w:t>:</w:t>
                      </w: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 </w:t>
                      </w:r>
                      <w:r w:rsidR="00FD0A81">
                        <w:rPr>
                          <w:rStyle w:val="Siln"/>
                          <w:rFonts w:ascii="Georgia" w:hAnsi="Georgia"/>
                        </w:rPr>
                        <w:t>1</w:t>
                      </w:r>
                      <w:r w:rsidR="00554C1F">
                        <w:rPr>
                          <w:rStyle w:val="Siln"/>
                          <w:rFonts w:ascii="Georgia" w:hAnsi="Georgia"/>
                        </w:rPr>
                        <w:t>7</w:t>
                      </w:r>
                      <w:r w:rsidR="00FD0A81">
                        <w:rPr>
                          <w:rStyle w:val="Siln"/>
                          <w:rFonts w:ascii="Georgia" w:hAnsi="Georgia"/>
                        </w:rPr>
                        <w:t xml:space="preserve">. </w:t>
                      </w:r>
                      <w:r w:rsidR="00FB209E">
                        <w:rPr>
                          <w:rStyle w:val="Siln"/>
                          <w:rFonts w:ascii="Georgia" w:hAnsi="Georgia"/>
                        </w:rPr>
                        <w:t>3</w:t>
                      </w:r>
                      <w:r w:rsidR="00FD0A81">
                        <w:rPr>
                          <w:rStyle w:val="Siln"/>
                          <w:rFonts w:ascii="Georgia" w:hAnsi="Georgia"/>
                        </w:rPr>
                        <w:t>. 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336E3E5F" w:rsidR="00215BD6" w:rsidRDefault="00DF179C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 w:rsidR="00FD0A81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/</w:t>
                      </w:r>
                      <w:r w:rsidR="00FB209E">
                        <w:rPr>
                          <w:rFonts w:ascii="Georgia" w:hAnsi="Georgia"/>
                          <w:b/>
                          <w:bCs/>
                        </w:rPr>
                        <w:t>300003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69681316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B209E"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4D5C8AC4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BD7761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4BFE89" w14:textId="5CBFFB38" w:rsidR="00FB209E" w:rsidRPr="006022C2" w:rsidRDefault="003F1B27" w:rsidP="00FB209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945005">
        <w:rPr>
          <w:rFonts w:ascii="Georgia" w:hAnsi="Georgia" w:cs="Arial"/>
          <w:b/>
          <w:sz w:val="22"/>
          <w:szCs w:val="22"/>
        </w:rPr>
        <w:t>Dodavatel:</w:t>
      </w:r>
      <w:r w:rsidRPr="00945005">
        <w:rPr>
          <w:rFonts w:ascii="Georgia" w:hAnsi="Georgia" w:cs="Arial"/>
          <w:sz w:val="22"/>
          <w:szCs w:val="22"/>
        </w:rPr>
        <w:t xml:space="preserve"> </w:t>
      </w:r>
      <w:r w:rsidR="00E253DD" w:rsidRPr="00945005">
        <w:rPr>
          <w:rFonts w:ascii="Georgia" w:hAnsi="Georgia" w:cs="Arial"/>
          <w:sz w:val="22"/>
          <w:szCs w:val="22"/>
        </w:rPr>
        <w:tab/>
      </w:r>
      <w:r w:rsidR="00FB209E" w:rsidRPr="00FB209E">
        <w:rPr>
          <w:rFonts w:ascii="Georgia" w:hAnsi="Georgia" w:cs="Arial"/>
          <w:sz w:val="22"/>
          <w:szCs w:val="22"/>
        </w:rPr>
        <w:t>Motel One Czech s.r.o.</w:t>
      </w:r>
      <w:r w:rsidR="00FB209E" w:rsidRPr="00FB209E">
        <w:rPr>
          <w:rFonts w:ascii="Georgia" w:hAnsi="Georgia" w:cs="Arial"/>
          <w:sz w:val="22"/>
          <w:szCs w:val="22"/>
        </w:rPr>
        <w:br/>
        <w:t>Motel One Prague - Florentinum</w:t>
      </w:r>
      <w:r w:rsidR="00FB209E" w:rsidRPr="00FB209E">
        <w:rPr>
          <w:rFonts w:ascii="Georgia" w:hAnsi="Georgia" w:cs="Arial"/>
          <w:sz w:val="22"/>
          <w:szCs w:val="22"/>
        </w:rPr>
        <w:br/>
        <w:t>Na Poříčí 1048/30 Nové Město</w:t>
      </w:r>
      <w:r w:rsidR="00FB209E" w:rsidRPr="00FB209E">
        <w:rPr>
          <w:rFonts w:ascii="Georgia" w:hAnsi="Georgia" w:cs="Arial"/>
          <w:sz w:val="22"/>
          <w:szCs w:val="22"/>
        </w:rPr>
        <w:br/>
        <w:t>110 00 Praha, Czech Republic</w:t>
      </w:r>
    </w:p>
    <w:p w14:paraId="3C6F6AE3" w14:textId="4C109E0B" w:rsidR="00AE2460" w:rsidRPr="00CE0F17" w:rsidRDefault="00E253DD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br/>
      </w:r>
    </w:p>
    <w:p w14:paraId="196452AB" w14:textId="1B04FA74" w:rsidR="00611D65" w:rsidRPr="003E390E" w:rsidRDefault="00CB64D3" w:rsidP="001473BD">
      <w:pPr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</w:p>
    <w:p w14:paraId="60E9547F" w14:textId="03699436" w:rsidR="00965D4D" w:rsidRPr="00965D4D" w:rsidRDefault="00965D4D" w:rsidP="00965D4D">
      <w:pPr>
        <w:pStyle w:val="paragraph"/>
        <w:rPr>
          <w:rFonts w:ascii="Georgia" w:hAnsi="Georgia" w:cs="Segoe UI"/>
          <w:sz w:val="22"/>
          <w:szCs w:val="22"/>
        </w:rPr>
      </w:pPr>
      <w:r w:rsidRPr="00965D4D">
        <w:rPr>
          <w:rFonts w:ascii="Georgia" w:hAnsi="Georgia" w:cs="Segoe UI"/>
          <w:sz w:val="22"/>
          <w:szCs w:val="22"/>
        </w:rPr>
        <w:t>V souvislosti s</w:t>
      </w:r>
      <w:r w:rsidR="00FB209E">
        <w:rPr>
          <w:rFonts w:ascii="Georgia" w:hAnsi="Georgia" w:cs="Segoe UI"/>
          <w:sz w:val="22"/>
          <w:szCs w:val="22"/>
        </w:rPr>
        <w:t> M</w:t>
      </w:r>
      <w:r w:rsidR="00B951D4">
        <w:rPr>
          <w:rFonts w:ascii="Georgia" w:hAnsi="Georgia" w:cs="Segoe UI"/>
          <w:sz w:val="22"/>
          <w:szCs w:val="22"/>
        </w:rPr>
        <w:t>I</w:t>
      </w:r>
      <w:r w:rsidR="00FB209E">
        <w:rPr>
          <w:rFonts w:ascii="Georgia" w:hAnsi="Georgia" w:cs="Segoe UI"/>
          <w:sz w:val="22"/>
          <w:szCs w:val="22"/>
        </w:rPr>
        <w:t>CE tripem pro zástupce Business Events Industry Club ve dnech 26. – 28.3.</w:t>
      </w:r>
      <w:r w:rsidRPr="00965D4D">
        <w:rPr>
          <w:rFonts w:ascii="Georgia" w:hAnsi="Georgia" w:cs="Segoe UI"/>
          <w:sz w:val="22"/>
          <w:szCs w:val="22"/>
        </w:rPr>
        <w:t xml:space="preserve"> v</w:t>
      </w:r>
      <w:r w:rsidR="00FB209E">
        <w:rPr>
          <w:rFonts w:ascii="Georgia" w:hAnsi="Georgia" w:cs="Segoe UI"/>
          <w:sz w:val="22"/>
          <w:szCs w:val="22"/>
        </w:rPr>
        <w:t xml:space="preserve"> Praze </w:t>
      </w:r>
      <w:r w:rsidRPr="00965D4D">
        <w:rPr>
          <w:rFonts w:ascii="Georgia" w:hAnsi="Georgia" w:cs="Segoe UI"/>
          <w:sz w:val="22"/>
          <w:szCs w:val="22"/>
        </w:rPr>
        <w:t>objednáváme ubytování</w:t>
      </w:r>
      <w:r w:rsidR="00FD0A81">
        <w:rPr>
          <w:rFonts w:ascii="Georgia" w:hAnsi="Georgia" w:cs="Segoe UI"/>
          <w:sz w:val="22"/>
          <w:szCs w:val="22"/>
        </w:rPr>
        <w:t xml:space="preserve"> </w:t>
      </w:r>
      <w:r w:rsidRPr="00965D4D">
        <w:rPr>
          <w:rFonts w:ascii="Georgia" w:hAnsi="Georgia" w:cs="Segoe UI"/>
          <w:sz w:val="22"/>
          <w:szCs w:val="22"/>
        </w:rPr>
        <w:t>v následujícím rozsahu:</w:t>
      </w:r>
    </w:p>
    <w:p w14:paraId="3C773F0A" w14:textId="74442914" w:rsidR="00965D4D" w:rsidRPr="00965D4D" w:rsidRDefault="00965D4D" w:rsidP="00965D4D">
      <w:pPr>
        <w:pStyle w:val="paragraph"/>
        <w:rPr>
          <w:rFonts w:ascii="Georgia" w:hAnsi="Georgia" w:cs="Segoe UI"/>
          <w:sz w:val="22"/>
          <w:szCs w:val="22"/>
        </w:rPr>
      </w:pPr>
      <w:r w:rsidRPr="00965D4D">
        <w:rPr>
          <w:rFonts w:ascii="Georgia" w:hAnsi="Georgia" w:cs="Segoe UI"/>
          <w:sz w:val="22"/>
          <w:szCs w:val="22"/>
        </w:rPr>
        <w:t xml:space="preserve">Ubytování ve dnech: </w:t>
      </w:r>
      <w:r w:rsidR="00FB209E">
        <w:rPr>
          <w:rFonts w:ascii="Georgia" w:hAnsi="Georgia" w:cs="Segoe UI"/>
          <w:sz w:val="22"/>
          <w:szCs w:val="22"/>
        </w:rPr>
        <w:t>26</w:t>
      </w:r>
      <w:r w:rsidR="00FD0A81">
        <w:rPr>
          <w:rFonts w:ascii="Georgia" w:hAnsi="Georgia" w:cs="Segoe UI"/>
          <w:sz w:val="22"/>
          <w:szCs w:val="22"/>
        </w:rPr>
        <w:t xml:space="preserve">. – </w:t>
      </w:r>
      <w:r w:rsidR="00FB209E">
        <w:rPr>
          <w:rFonts w:ascii="Georgia" w:hAnsi="Georgia" w:cs="Segoe UI"/>
          <w:sz w:val="22"/>
          <w:szCs w:val="22"/>
        </w:rPr>
        <w:t>28</w:t>
      </w:r>
      <w:r w:rsidR="00FD0A81">
        <w:rPr>
          <w:rFonts w:ascii="Georgia" w:hAnsi="Georgia" w:cs="Segoe UI"/>
          <w:sz w:val="22"/>
          <w:szCs w:val="22"/>
        </w:rPr>
        <w:t xml:space="preserve">. </w:t>
      </w:r>
      <w:r w:rsidR="00FB209E">
        <w:rPr>
          <w:rFonts w:ascii="Georgia" w:hAnsi="Georgia" w:cs="Segoe UI"/>
          <w:sz w:val="22"/>
          <w:szCs w:val="22"/>
        </w:rPr>
        <w:t>3</w:t>
      </w:r>
      <w:r w:rsidR="00FD0A81">
        <w:rPr>
          <w:rFonts w:ascii="Georgia" w:hAnsi="Georgia" w:cs="Segoe UI"/>
          <w:sz w:val="22"/>
          <w:szCs w:val="22"/>
        </w:rPr>
        <w:t>. 2025</w:t>
      </w:r>
      <w:r w:rsidRPr="00965D4D">
        <w:rPr>
          <w:rFonts w:ascii="Georgia" w:hAnsi="Georgia" w:cs="Segoe UI"/>
          <w:sz w:val="22"/>
          <w:szCs w:val="22"/>
        </w:rPr>
        <w:t xml:space="preserve"> (</w:t>
      </w:r>
      <w:r w:rsidR="00FB209E">
        <w:rPr>
          <w:rFonts w:ascii="Georgia" w:hAnsi="Georgia" w:cs="Segoe UI"/>
          <w:sz w:val="22"/>
          <w:szCs w:val="22"/>
        </w:rPr>
        <w:t>2</w:t>
      </w:r>
      <w:r w:rsidR="00FD0A81">
        <w:rPr>
          <w:rFonts w:ascii="Georgia" w:hAnsi="Georgia" w:cs="Segoe UI"/>
          <w:sz w:val="22"/>
          <w:szCs w:val="22"/>
        </w:rPr>
        <w:t xml:space="preserve"> noc</w:t>
      </w:r>
      <w:r w:rsidR="00FB209E">
        <w:rPr>
          <w:rFonts w:ascii="Georgia" w:hAnsi="Georgia" w:cs="Segoe UI"/>
          <w:sz w:val="22"/>
          <w:szCs w:val="22"/>
        </w:rPr>
        <w:t>i</w:t>
      </w:r>
      <w:r w:rsidRPr="00965D4D">
        <w:rPr>
          <w:rFonts w:ascii="Georgia" w:hAnsi="Georgia" w:cs="Segoe UI"/>
          <w:sz w:val="22"/>
          <w:szCs w:val="22"/>
        </w:rPr>
        <w:t>) </w:t>
      </w:r>
    </w:p>
    <w:p w14:paraId="15FE2815" w14:textId="55D3188D" w:rsidR="00BD7761" w:rsidRDefault="00965D4D" w:rsidP="00965D4D">
      <w:pPr>
        <w:pStyle w:val="paragraph"/>
        <w:rPr>
          <w:rFonts w:ascii="Georgia" w:hAnsi="Georgia" w:cs="Segoe UI"/>
          <w:sz w:val="22"/>
          <w:szCs w:val="22"/>
        </w:rPr>
      </w:pPr>
      <w:r w:rsidRPr="00965D4D">
        <w:rPr>
          <w:rFonts w:ascii="Georgia" w:hAnsi="Georgia" w:cs="Segoe UI"/>
          <w:sz w:val="22"/>
          <w:szCs w:val="22"/>
        </w:rPr>
        <w:t xml:space="preserve">Cena pokoj/noc: </w:t>
      </w:r>
      <w:r w:rsidR="00FB209E">
        <w:rPr>
          <w:rFonts w:ascii="Georgia" w:hAnsi="Georgia" w:cs="Segoe UI"/>
          <w:sz w:val="22"/>
          <w:szCs w:val="22"/>
        </w:rPr>
        <w:t>2475 vč. DPH a městského poplatku</w:t>
      </w:r>
    </w:p>
    <w:p w14:paraId="1BFE10C7" w14:textId="142C0F51" w:rsidR="00FB209E" w:rsidRDefault="00FB209E" w:rsidP="00965D4D">
      <w:pPr>
        <w:pStyle w:val="paragraph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Celkový počeet pokojů: 19</w:t>
      </w:r>
    </w:p>
    <w:p w14:paraId="34219B64" w14:textId="6B554416" w:rsidR="00FB209E" w:rsidRDefault="00FB209E" w:rsidP="00FB209E">
      <w:pPr>
        <w:pStyle w:val="paragraph"/>
        <w:rPr>
          <w:rFonts w:ascii="Georgia" w:hAnsi="Georgia" w:cs="Segoe UI"/>
          <w:sz w:val="22"/>
          <w:szCs w:val="22"/>
        </w:rPr>
      </w:pPr>
      <w:r w:rsidRPr="00965D4D">
        <w:rPr>
          <w:rFonts w:ascii="Georgia" w:hAnsi="Georgia" w:cs="Segoe UI"/>
          <w:sz w:val="22"/>
          <w:szCs w:val="22"/>
        </w:rPr>
        <w:t xml:space="preserve">Jméno ubytovaného: 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5B4361" w:rsidRPr="005B4361" w14:paraId="067EEADB" w14:textId="77777777" w:rsidTr="005B4361">
        <w:trPr>
          <w:trHeight w:val="300"/>
        </w:trPr>
        <w:tc>
          <w:tcPr>
            <w:tcW w:w="67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0E619F7" w14:textId="633CC902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>, BEIC</w:t>
            </w:r>
          </w:p>
        </w:tc>
      </w:tr>
      <w:tr w:rsidR="005B4361" w:rsidRPr="005B4361" w14:paraId="1F3030C5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E048A08" w14:textId="6F75BEAF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>, CEO at Jack Morton Worldwide</w:t>
            </w:r>
          </w:p>
        </w:tc>
      </w:tr>
      <w:tr w:rsidR="005B4361" w:rsidRPr="005B4361" w14:paraId="221A6EE4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6CBC392" w14:textId="3A8EB0BB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 xml:space="preserve"> Allegro Brand Experience Agency Poland</w:t>
            </w:r>
          </w:p>
        </w:tc>
      </w:tr>
      <w:tr w:rsidR="005B4361" w:rsidRPr="005B4361" w14:paraId="4BD00898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B1CD2CE" w14:textId="23F5593C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>, FILOSOFIA event group</w:t>
            </w:r>
          </w:p>
        </w:tc>
      </w:tr>
      <w:tr w:rsidR="005B4361" w:rsidRPr="005B4361" w14:paraId="55F3CCCF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6E68E75" w14:textId="1178ED01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 xml:space="preserve"> - KESCH The Brand Experience Company</w:t>
            </w:r>
          </w:p>
        </w:tc>
      </w:tr>
      <w:tr w:rsidR="005B4361" w:rsidRPr="005B4361" w14:paraId="2C952F7E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50504C8" w14:textId="3302E787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 xml:space="preserve"> - Oxygen Live</w:t>
            </w:r>
          </w:p>
        </w:tc>
      </w:tr>
      <w:tr w:rsidR="005B4361" w:rsidRPr="005B4361" w14:paraId="6164AD27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24BCF82" w14:textId="29FD2338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 xml:space="preserve"> - Daymakers group</w:t>
            </w:r>
          </w:p>
        </w:tc>
      </w:tr>
      <w:tr w:rsidR="005B4361" w:rsidRPr="005B4361" w14:paraId="1A136ED8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E53A5FB" w14:textId="5E7C3C72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>, Live Age</w:t>
            </w:r>
          </w:p>
        </w:tc>
      </w:tr>
      <w:tr w:rsidR="005B4361" w:rsidRPr="005B4361" w14:paraId="10650B61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690143B" w14:textId="4CA79D62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>, ME Studio</w:t>
            </w:r>
          </w:p>
        </w:tc>
      </w:tr>
      <w:tr w:rsidR="005B4361" w:rsidRPr="005B4361" w14:paraId="2E919453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F724A1B" w14:textId="531923D3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>, Leopard Production</w:t>
            </w:r>
          </w:p>
        </w:tc>
      </w:tr>
      <w:tr w:rsidR="005B4361" w:rsidRPr="005B4361" w14:paraId="2720851B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F3F591" w14:textId="1B220283" w:rsidR="005B4361" w:rsidRPr="005B4361" w:rsidRDefault="00A330C9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>, IMotion</w:t>
            </w:r>
          </w:p>
        </w:tc>
      </w:tr>
      <w:tr w:rsidR="005B4361" w:rsidRPr="005B4361" w14:paraId="680BCF75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59F36F3" w14:textId="1F271F18" w:rsidR="005B4361" w:rsidRPr="005B4361" w:rsidRDefault="00047163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>, FILOSOFIA event group</w:t>
            </w:r>
          </w:p>
        </w:tc>
      </w:tr>
      <w:tr w:rsidR="005B4361" w:rsidRPr="005B4361" w14:paraId="54FE3DA7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822AAC6" w14:textId="20AF036F" w:rsidR="005B4361" w:rsidRPr="005B4361" w:rsidRDefault="00047163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 xml:space="preserve"> - Daymakers group</w:t>
            </w:r>
          </w:p>
        </w:tc>
      </w:tr>
      <w:tr w:rsidR="005B4361" w:rsidRPr="005B4361" w14:paraId="0A508050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89013B3" w14:textId="684C389E" w:rsidR="005B4361" w:rsidRPr="005B4361" w:rsidRDefault="00047163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 xml:space="preserve"> - Live Age (Poland)</w:t>
            </w:r>
          </w:p>
        </w:tc>
      </w:tr>
      <w:tr w:rsidR="005B4361" w:rsidRPr="005B4361" w14:paraId="271B96B8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D573F13" w14:textId="437A5A93" w:rsidR="005B4361" w:rsidRPr="005B4361" w:rsidRDefault="00047163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rial" w:hAnsi="Arial" w:cs="Arial"/>
                <w:color w:val="000000"/>
                <w:sz w:val="20"/>
                <w:szCs w:val="20"/>
              </w:rPr>
              <w:t>, Leopard Production</w:t>
            </w:r>
          </w:p>
        </w:tc>
      </w:tr>
      <w:tr w:rsidR="005B4361" w:rsidRPr="005B4361" w14:paraId="705FC5A1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FFFFFF"/>
            <w:vAlign w:val="bottom"/>
            <w:hideMark/>
          </w:tcPr>
          <w:p w14:paraId="6871CA03" w14:textId="7A45D72E" w:rsidR="005B4361" w:rsidRPr="005B4361" w:rsidRDefault="00047163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ptos" w:hAnsi="Aptos" w:cs="Arial"/>
                <w:color w:val="000000"/>
              </w:rPr>
              <w:t xml:space="preserve"> </w:t>
            </w:r>
          </w:p>
        </w:tc>
      </w:tr>
      <w:tr w:rsidR="005B4361" w:rsidRPr="005B4361" w14:paraId="6403F0AF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FFFFFF"/>
            <w:vAlign w:val="bottom"/>
            <w:hideMark/>
          </w:tcPr>
          <w:p w14:paraId="252DAAF3" w14:textId="4C0267E4" w:rsidR="005B4361" w:rsidRPr="005B4361" w:rsidRDefault="00047163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ptos" w:hAnsi="Aptos" w:cs="Arial"/>
                <w:color w:val="000000"/>
              </w:rPr>
              <w:t xml:space="preserve"> </w:t>
            </w:r>
          </w:p>
        </w:tc>
      </w:tr>
      <w:tr w:rsidR="005B4361" w:rsidRPr="005B4361" w14:paraId="493933B3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FFFFFF"/>
            <w:vAlign w:val="bottom"/>
            <w:hideMark/>
          </w:tcPr>
          <w:p w14:paraId="06356390" w14:textId="3E3BF774" w:rsidR="005B4361" w:rsidRPr="005B4361" w:rsidRDefault="00047163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ptos" w:hAnsi="Aptos" w:cs="Arial"/>
                <w:color w:val="000000"/>
              </w:rPr>
              <w:t xml:space="preserve"> </w:t>
            </w:r>
          </w:p>
        </w:tc>
      </w:tr>
      <w:tr w:rsidR="005B4361" w:rsidRPr="005B4361" w14:paraId="2122C3A9" w14:textId="77777777" w:rsidTr="005B4361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000000" w:fill="FFFFFF"/>
            <w:vAlign w:val="bottom"/>
            <w:hideMark/>
          </w:tcPr>
          <w:p w14:paraId="32813032" w14:textId="317B1235" w:rsidR="005B4361" w:rsidRPr="005B4361" w:rsidRDefault="00047163" w:rsidP="005B436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5B4361" w:rsidRPr="005B4361">
              <w:rPr>
                <w:rFonts w:ascii="Aptos" w:hAnsi="Aptos" w:cs="Arial"/>
                <w:color w:val="000000"/>
              </w:rPr>
              <w:t xml:space="preserve"> </w:t>
            </w:r>
          </w:p>
        </w:tc>
      </w:tr>
    </w:tbl>
    <w:p w14:paraId="4FB65830" w14:textId="77777777" w:rsidR="005B4361" w:rsidRPr="00965D4D" w:rsidRDefault="005B4361" w:rsidP="00FB209E">
      <w:pPr>
        <w:pStyle w:val="paragraph"/>
        <w:rPr>
          <w:rFonts w:ascii="Georgia" w:hAnsi="Georgia" w:cs="Segoe UI"/>
          <w:sz w:val="22"/>
          <w:szCs w:val="22"/>
        </w:rPr>
      </w:pPr>
    </w:p>
    <w:p w14:paraId="1E12039F" w14:textId="77777777" w:rsidR="00FB209E" w:rsidRPr="00BD7761" w:rsidRDefault="00FB209E" w:rsidP="00965D4D">
      <w:pPr>
        <w:pStyle w:val="paragraph"/>
        <w:rPr>
          <w:rFonts w:ascii="Georgia" w:hAnsi="Georgia" w:cs="Segoe UI"/>
          <w:sz w:val="22"/>
          <w:szCs w:val="22"/>
        </w:rPr>
      </w:pPr>
    </w:p>
    <w:p w14:paraId="70690838" w14:textId="2389C511" w:rsidR="002A6FF4" w:rsidRPr="003E390E" w:rsidRDefault="003C6E61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lastRenderedPageBreak/>
        <w:br/>
      </w:r>
      <w:r w:rsidR="002A6FF4"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6E24C0DA">
        <w:rPr>
          <w:rFonts w:ascii="Georgia" w:hAnsi="Georgia" w:cs="Arial"/>
          <w:sz w:val="22"/>
          <w:szCs w:val="22"/>
        </w:rPr>
        <w:t>:</w:t>
      </w:r>
      <w:r w:rsidR="00FD0A81">
        <w:rPr>
          <w:rFonts w:ascii="Georgia" w:hAnsi="Georgia" w:cs="Arial"/>
          <w:sz w:val="22"/>
          <w:szCs w:val="22"/>
        </w:rPr>
        <w:t xml:space="preserve"> </w:t>
      </w:r>
      <w:r w:rsidR="00752B89" w:rsidRPr="00752B89">
        <w:rPr>
          <w:rFonts w:ascii="Georgia" w:hAnsi="Georgia" w:cs="Arial"/>
          <w:b/>
          <w:bCs/>
          <w:sz w:val="22"/>
          <w:szCs w:val="22"/>
        </w:rPr>
        <w:t>94 050 Kč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B36EFC3" w14:textId="77777777" w:rsidR="00FD0A81" w:rsidRDefault="00FD0A81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0F070426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2A2947">
        <w:rPr>
          <w:rFonts w:ascii="Georgia" w:hAnsi="Georgia" w:cs="Arial"/>
          <w:bCs/>
          <w:sz w:val="22"/>
          <w:szCs w:val="22"/>
        </w:rPr>
        <w:t>ubytování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B659A" w14:textId="77777777" w:rsidR="00FD0A81" w:rsidRDefault="00FD0A81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7187239A" w14:textId="2598CA08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BD7761">
        <w:rPr>
          <w:rFonts w:ascii="Georgia" w:hAnsi="Georgia"/>
          <w:bCs/>
          <w:color w:val="000000"/>
          <w:sz w:val="22"/>
          <w:szCs w:val="22"/>
        </w:rPr>
        <w:t>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3B040D2E" w14:textId="77777777" w:rsidR="00FD0A81" w:rsidRDefault="00FD0A81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01210E08" w14:textId="0BC5B6D7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="00FD0A81">
        <w:rPr>
          <w:rFonts w:ascii="Georgia" w:hAnsi="Georgia"/>
          <w:bCs/>
          <w:color w:val="000000"/>
          <w:sz w:val="22"/>
          <w:szCs w:val="22"/>
        </w:rPr>
        <w:t>faktura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6371EE9D" w14:textId="77777777" w:rsidR="00FD0A81" w:rsidRDefault="00FD0A81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257A6498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0377F4E3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plynoucích z objednávky. </w:t>
      </w:r>
      <w:r w:rsidR="00431D5A">
        <w:rPr>
          <w:rFonts w:ascii="Georgia" w:hAnsi="Georgia"/>
          <w:color w:val="000000"/>
          <w:sz w:val="22"/>
          <w:szCs w:val="22"/>
        </w:rPr>
        <w:t xml:space="preserve">Dodavatelem dodáno veškeré plnění, </w:t>
      </w:r>
      <w:r w:rsidR="002A2947">
        <w:rPr>
          <w:rFonts w:ascii="Georgia" w:hAnsi="Georgia"/>
          <w:color w:val="000000"/>
          <w:sz w:val="22"/>
          <w:szCs w:val="22"/>
        </w:rPr>
        <w:t>daňový doklad</w:t>
      </w:r>
      <w:r w:rsidR="00431D5A" w:rsidRPr="00137FA7">
        <w:rPr>
          <w:rFonts w:ascii="Georgia" w:hAnsi="Georgia"/>
          <w:color w:val="000000"/>
          <w:sz w:val="22"/>
          <w:szCs w:val="22"/>
        </w:rPr>
        <w:t xml:space="preserve"> nebude přijat(a).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21C3760E" w14:textId="77777777" w:rsidR="00FD0A81" w:rsidRDefault="00FD0A81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24DBDD3F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014E0F37" w14:textId="77777777" w:rsidR="00FD0A81" w:rsidRDefault="00FD0A81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6294CB74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563F6933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spolu s kopií této objednávky prosím zaslat na e-mail </w:t>
      </w:r>
      <w:r w:rsidR="002A7216">
        <w:rPr>
          <w:rFonts w:ascii="Georgia" w:hAnsi="Georgia"/>
          <w:sz w:val="22"/>
          <w:szCs w:val="22"/>
        </w:rPr>
        <w:t>XXX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Pr="00D91315" w:rsidRDefault="0085111A" w:rsidP="0085111A">
      <w:pPr>
        <w:rPr>
          <w:rFonts w:ascii="Georgia" w:hAnsi="Georgia"/>
          <w:sz w:val="22"/>
          <w:szCs w:val="22"/>
        </w:rPr>
      </w:pPr>
      <w:r w:rsidRPr="00D91315">
        <w:rPr>
          <w:rFonts w:ascii="Georgia" w:hAnsi="Georgia"/>
          <w:sz w:val="22"/>
          <w:szCs w:val="22"/>
        </w:rPr>
        <w:t xml:space="preserve">Příkazce operace provedl posouzení 3E dle platné Směrnice o řídící kontrole a oběhu účetních dokladů. </w:t>
      </w:r>
    </w:p>
    <w:p w14:paraId="6FC810B5" w14:textId="77777777" w:rsidR="0085111A" w:rsidRPr="00D91315" w:rsidRDefault="0085111A" w:rsidP="002A6FF4">
      <w:pPr>
        <w:rPr>
          <w:rFonts w:ascii="Georgia" w:hAnsi="Georgia"/>
          <w:sz w:val="22"/>
          <w:szCs w:val="22"/>
        </w:rPr>
      </w:pP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3A7820E8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</w:t>
      </w:r>
      <w:r w:rsidR="00BD7761">
        <w:rPr>
          <w:rFonts w:ascii="Georgia" w:hAnsi="Georgia" w:cs="Arial"/>
          <w:b/>
          <w:sz w:val="22"/>
          <w:szCs w:val="22"/>
        </w:rPr>
        <w:t> </w:t>
      </w:r>
      <w:r w:rsidRPr="00070423">
        <w:rPr>
          <w:rFonts w:ascii="Georgia" w:hAnsi="Georgia" w:cs="Arial"/>
          <w:b/>
          <w:sz w:val="22"/>
          <w:szCs w:val="22"/>
        </w:rPr>
        <w:t>pozdravem</w:t>
      </w:r>
    </w:p>
    <w:p w14:paraId="0E17ACB4" w14:textId="77777777" w:rsidR="00BD7761" w:rsidRDefault="00BD7761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9017243" w14:textId="30243734" w:rsidR="002A6FF4" w:rsidRDefault="002A7216" w:rsidP="002A6FF4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</w:p>
    <w:p w14:paraId="0BBE60C2" w14:textId="77777777" w:rsidR="005B4361" w:rsidRPr="00070423" w:rsidRDefault="005B4361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2C970D8C" w:rsidR="00A86288" w:rsidRPr="00070423" w:rsidRDefault="002A6FF4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75746658" w14:textId="77777777" w:rsidR="0026565A" w:rsidRPr="00047077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050D7760" w14:textId="16317FB6" w:rsidR="00BD7761" w:rsidRDefault="002A7216" w:rsidP="002656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</w:p>
    <w:p w14:paraId="5BEB16A6" w14:textId="4ED3D74A" w:rsidR="285CFB96" w:rsidRPr="00BD7761" w:rsidRDefault="00BD7761" w:rsidP="285CFB9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pověřená vedením odboru </w:t>
      </w:r>
      <w:r>
        <w:rPr>
          <w:rFonts w:ascii="Georgia" w:hAnsi="Georgia"/>
          <w:sz w:val="22"/>
          <w:szCs w:val="22"/>
        </w:rPr>
        <w:br/>
        <w:t xml:space="preserve">produktového managementu, </w:t>
      </w:r>
      <w:r>
        <w:rPr>
          <w:rFonts w:ascii="Georgia" w:hAnsi="Georgia"/>
          <w:sz w:val="22"/>
          <w:szCs w:val="22"/>
        </w:rPr>
        <w:br/>
        <w:t>výzkumu a B2B spolupráce</w:t>
      </w:r>
    </w:p>
    <w:p w14:paraId="7185A14E" w14:textId="52A96862" w:rsidR="30716187" w:rsidRPr="00BD7761" w:rsidRDefault="30716187" w:rsidP="285CFB96">
      <w:pPr>
        <w:rPr>
          <w:rFonts w:ascii="Georgia" w:hAnsi="Georgia"/>
          <w:sz w:val="22"/>
          <w:szCs w:val="22"/>
        </w:rPr>
      </w:pPr>
    </w:p>
    <w:sectPr w:rsidR="30716187" w:rsidRPr="00BD7761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61BC" w14:textId="77777777" w:rsidR="00B73E01" w:rsidRDefault="00B73E01" w:rsidP="003F1B27">
      <w:r>
        <w:separator/>
      </w:r>
    </w:p>
  </w:endnote>
  <w:endnote w:type="continuationSeparator" w:id="0">
    <w:p w14:paraId="54CDC2A8" w14:textId="77777777" w:rsidR="00B73E01" w:rsidRDefault="00B73E01" w:rsidP="003F1B27">
      <w:r>
        <w:continuationSeparator/>
      </w:r>
    </w:p>
  </w:endnote>
  <w:endnote w:type="continuationNotice" w:id="1">
    <w:p w14:paraId="5B729C9C" w14:textId="77777777" w:rsidR="00B73E01" w:rsidRDefault="00B73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23DE3" w14:textId="77777777" w:rsidR="00B73E01" w:rsidRDefault="00B73E01" w:rsidP="003F1B27">
      <w:r>
        <w:separator/>
      </w:r>
    </w:p>
  </w:footnote>
  <w:footnote w:type="continuationSeparator" w:id="0">
    <w:p w14:paraId="3ADB166F" w14:textId="77777777" w:rsidR="00B73E01" w:rsidRDefault="00B73E01" w:rsidP="003F1B27">
      <w:r>
        <w:continuationSeparator/>
      </w:r>
    </w:p>
  </w:footnote>
  <w:footnote w:type="continuationNotice" w:id="1">
    <w:p w14:paraId="327985B1" w14:textId="77777777" w:rsidR="00B73E01" w:rsidRDefault="00B73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5FE1CF1B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9836D8">
      <w:rPr>
        <w:rFonts w:ascii="Georgia" w:hAnsi="Georgia"/>
      </w:rPr>
      <w:t>715</w:t>
    </w:r>
    <w:r w:rsidR="00B37519">
      <w:t>/</w:t>
    </w:r>
    <w:r w:rsidR="00D91315">
      <w:t>202</w:t>
    </w:r>
    <w:r w:rsidR="00FD0A8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7077"/>
    <w:rsid w:val="00047163"/>
    <w:rsid w:val="00054B52"/>
    <w:rsid w:val="00066EEE"/>
    <w:rsid w:val="00070423"/>
    <w:rsid w:val="00076A5F"/>
    <w:rsid w:val="00087F09"/>
    <w:rsid w:val="00094E52"/>
    <w:rsid w:val="00096652"/>
    <w:rsid w:val="000B574F"/>
    <w:rsid w:val="000C351E"/>
    <w:rsid w:val="000E1092"/>
    <w:rsid w:val="000E4602"/>
    <w:rsid w:val="000F3FA0"/>
    <w:rsid w:val="0010339B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50AF"/>
    <w:rsid w:val="001D74C9"/>
    <w:rsid w:val="001F5C80"/>
    <w:rsid w:val="00202C57"/>
    <w:rsid w:val="002045B6"/>
    <w:rsid w:val="002065AA"/>
    <w:rsid w:val="0020664D"/>
    <w:rsid w:val="00207E77"/>
    <w:rsid w:val="002108E8"/>
    <w:rsid w:val="00215BD6"/>
    <w:rsid w:val="00220EF0"/>
    <w:rsid w:val="00227B0C"/>
    <w:rsid w:val="00232A4A"/>
    <w:rsid w:val="00236E93"/>
    <w:rsid w:val="0025183E"/>
    <w:rsid w:val="00257662"/>
    <w:rsid w:val="00264D78"/>
    <w:rsid w:val="0026565A"/>
    <w:rsid w:val="00270341"/>
    <w:rsid w:val="00272DD9"/>
    <w:rsid w:val="002742D2"/>
    <w:rsid w:val="002744EC"/>
    <w:rsid w:val="0028524D"/>
    <w:rsid w:val="00286A25"/>
    <w:rsid w:val="00293241"/>
    <w:rsid w:val="00294ED6"/>
    <w:rsid w:val="002A2947"/>
    <w:rsid w:val="002A6FF4"/>
    <w:rsid w:val="002A7216"/>
    <w:rsid w:val="002C3B4C"/>
    <w:rsid w:val="002C46FA"/>
    <w:rsid w:val="002C585C"/>
    <w:rsid w:val="002C7780"/>
    <w:rsid w:val="002D0E1E"/>
    <w:rsid w:val="002E1A48"/>
    <w:rsid w:val="002F0D76"/>
    <w:rsid w:val="002F79C4"/>
    <w:rsid w:val="00302ACA"/>
    <w:rsid w:val="00307B09"/>
    <w:rsid w:val="003107B7"/>
    <w:rsid w:val="00323F67"/>
    <w:rsid w:val="00324CC3"/>
    <w:rsid w:val="00336C1E"/>
    <w:rsid w:val="003400CA"/>
    <w:rsid w:val="00341A9B"/>
    <w:rsid w:val="00344CA5"/>
    <w:rsid w:val="003456B5"/>
    <w:rsid w:val="0034669B"/>
    <w:rsid w:val="003507A3"/>
    <w:rsid w:val="00357D70"/>
    <w:rsid w:val="0037752E"/>
    <w:rsid w:val="003A5C4E"/>
    <w:rsid w:val="003C2325"/>
    <w:rsid w:val="003C2652"/>
    <w:rsid w:val="003C4202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12685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67ED"/>
    <w:rsid w:val="00482CA3"/>
    <w:rsid w:val="004839E8"/>
    <w:rsid w:val="00492AFE"/>
    <w:rsid w:val="004A1590"/>
    <w:rsid w:val="004B022A"/>
    <w:rsid w:val="004B45AE"/>
    <w:rsid w:val="004C1BFD"/>
    <w:rsid w:val="004C761C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4DDD"/>
    <w:rsid w:val="00520837"/>
    <w:rsid w:val="0054198C"/>
    <w:rsid w:val="00551C63"/>
    <w:rsid w:val="00552FAC"/>
    <w:rsid w:val="00553F78"/>
    <w:rsid w:val="00554692"/>
    <w:rsid w:val="00554C1F"/>
    <w:rsid w:val="00582007"/>
    <w:rsid w:val="005914BD"/>
    <w:rsid w:val="00592A86"/>
    <w:rsid w:val="00596AE6"/>
    <w:rsid w:val="005B1D3E"/>
    <w:rsid w:val="005B3D5F"/>
    <w:rsid w:val="005B41A1"/>
    <w:rsid w:val="005B4361"/>
    <w:rsid w:val="005C7B8F"/>
    <w:rsid w:val="005D4A28"/>
    <w:rsid w:val="005E4FD3"/>
    <w:rsid w:val="005F141B"/>
    <w:rsid w:val="005F4F00"/>
    <w:rsid w:val="005F5293"/>
    <w:rsid w:val="006022C2"/>
    <w:rsid w:val="00605E11"/>
    <w:rsid w:val="00607142"/>
    <w:rsid w:val="0061025C"/>
    <w:rsid w:val="00611D65"/>
    <w:rsid w:val="00613384"/>
    <w:rsid w:val="00616F05"/>
    <w:rsid w:val="00640B9F"/>
    <w:rsid w:val="00650233"/>
    <w:rsid w:val="00655FE9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6F4B62"/>
    <w:rsid w:val="00701977"/>
    <w:rsid w:val="00706B19"/>
    <w:rsid w:val="007133EE"/>
    <w:rsid w:val="00713B2E"/>
    <w:rsid w:val="007236C4"/>
    <w:rsid w:val="00724CDC"/>
    <w:rsid w:val="00730F73"/>
    <w:rsid w:val="00732AC6"/>
    <w:rsid w:val="007408AA"/>
    <w:rsid w:val="007526EA"/>
    <w:rsid w:val="00752B89"/>
    <w:rsid w:val="007537DB"/>
    <w:rsid w:val="007551FB"/>
    <w:rsid w:val="007763E7"/>
    <w:rsid w:val="0078794D"/>
    <w:rsid w:val="007F172C"/>
    <w:rsid w:val="007F3AF4"/>
    <w:rsid w:val="00810044"/>
    <w:rsid w:val="0081578C"/>
    <w:rsid w:val="00817904"/>
    <w:rsid w:val="00826967"/>
    <w:rsid w:val="008329D7"/>
    <w:rsid w:val="008341F9"/>
    <w:rsid w:val="008420D6"/>
    <w:rsid w:val="00843F10"/>
    <w:rsid w:val="008443C0"/>
    <w:rsid w:val="0085111A"/>
    <w:rsid w:val="00860D79"/>
    <w:rsid w:val="00872E0C"/>
    <w:rsid w:val="00887BA5"/>
    <w:rsid w:val="0089303F"/>
    <w:rsid w:val="008A45EB"/>
    <w:rsid w:val="008B252B"/>
    <w:rsid w:val="008D2137"/>
    <w:rsid w:val="008E3774"/>
    <w:rsid w:val="008E3DD1"/>
    <w:rsid w:val="008E6A3F"/>
    <w:rsid w:val="008E7AA5"/>
    <w:rsid w:val="008F46D7"/>
    <w:rsid w:val="00905A6B"/>
    <w:rsid w:val="00906034"/>
    <w:rsid w:val="00922526"/>
    <w:rsid w:val="00936813"/>
    <w:rsid w:val="00945005"/>
    <w:rsid w:val="00945E21"/>
    <w:rsid w:val="00947A91"/>
    <w:rsid w:val="00965D4D"/>
    <w:rsid w:val="009700BA"/>
    <w:rsid w:val="00976F7C"/>
    <w:rsid w:val="00980769"/>
    <w:rsid w:val="009836D8"/>
    <w:rsid w:val="00990C01"/>
    <w:rsid w:val="00991632"/>
    <w:rsid w:val="009B2FEF"/>
    <w:rsid w:val="009B6C44"/>
    <w:rsid w:val="009B7798"/>
    <w:rsid w:val="009D0C98"/>
    <w:rsid w:val="009D2D86"/>
    <w:rsid w:val="009D540F"/>
    <w:rsid w:val="009E3EE6"/>
    <w:rsid w:val="009E41B3"/>
    <w:rsid w:val="009E47A8"/>
    <w:rsid w:val="009F20A5"/>
    <w:rsid w:val="009F6793"/>
    <w:rsid w:val="00A163A3"/>
    <w:rsid w:val="00A30A16"/>
    <w:rsid w:val="00A321F7"/>
    <w:rsid w:val="00A330C9"/>
    <w:rsid w:val="00A33D68"/>
    <w:rsid w:val="00A34A23"/>
    <w:rsid w:val="00A41CE3"/>
    <w:rsid w:val="00A42268"/>
    <w:rsid w:val="00A4514F"/>
    <w:rsid w:val="00A516E4"/>
    <w:rsid w:val="00A6436F"/>
    <w:rsid w:val="00A672CB"/>
    <w:rsid w:val="00A704AE"/>
    <w:rsid w:val="00A86288"/>
    <w:rsid w:val="00A91381"/>
    <w:rsid w:val="00A93674"/>
    <w:rsid w:val="00AB055B"/>
    <w:rsid w:val="00AB346F"/>
    <w:rsid w:val="00AB48A4"/>
    <w:rsid w:val="00AB5243"/>
    <w:rsid w:val="00AB7B4A"/>
    <w:rsid w:val="00AC0861"/>
    <w:rsid w:val="00AE1BF4"/>
    <w:rsid w:val="00AE2460"/>
    <w:rsid w:val="00AE4A80"/>
    <w:rsid w:val="00AF325C"/>
    <w:rsid w:val="00B03A14"/>
    <w:rsid w:val="00B03B06"/>
    <w:rsid w:val="00B11A1B"/>
    <w:rsid w:val="00B20188"/>
    <w:rsid w:val="00B24B84"/>
    <w:rsid w:val="00B33754"/>
    <w:rsid w:val="00B34203"/>
    <w:rsid w:val="00B37519"/>
    <w:rsid w:val="00B6311D"/>
    <w:rsid w:val="00B63688"/>
    <w:rsid w:val="00B65916"/>
    <w:rsid w:val="00B659CE"/>
    <w:rsid w:val="00B73E01"/>
    <w:rsid w:val="00B81217"/>
    <w:rsid w:val="00B8448F"/>
    <w:rsid w:val="00B869B8"/>
    <w:rsid w:val="00B92C67"/>
    <w:rsid w:val="00B94F37"/>
    <w:rsid w:val="00B951D4"/>
    <w:rsid w:val="00BA11C7"/>
    <w:rsid w:val="00BA5588"/>
    <w:rsid w:val="00BB0F81"/>
    <w:rsid w:val="00BD314C"/>
    <w:rsid w:val="00BD5124"/>
    <w:rsid w:val="00BD7761"/>
    <w:rsid w:val="00BF332F"/>
    <w:rsid w:val="00C02654"/>
    <w:rsid w:val="00C11B42"/>
    <w:rsid w:val="00C25EA8"/>
    <w:rsid w:val="00C36E18"/>
    <w:rsid w:val="00C4796E"/>
    <w:rsid w:val="00C50C19"/>
    <w:rsid w:val="00C609AD"/>
    <w:rsid w:val="00C62C52"/>
    <w:rsid w:val="00C74701"/>
    <w:rsid w:val="00C77480"/>
    <w:rsid w:val="00C93832"/>
    <w:rsid w:val="00CA2398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13D42"/>
    <w:rsid w:val="00D231A9"/>
    <w:rsid w:val="00D34DD1"/>
    <w:rsid w:val="00D37E72"/>
    <w:rsid w:val="00D43D49"/>
    <w:rsid w:val="00D562B7"/>
    <w:rsid w:val="00D67DF3"/>
    <w:rsid w:val="00D71807"/>
    <w:rsid w:val="00D91315"/>
    <w:rsid w:val="00D94C11"/>
    <w:rsid w:val="00D95DD1"/>
    <w:rsid w:val="00DA0871"/>
    <w:rsid w:val="00DA2340"/>
    <w:rsid w:val="00DA59CA"/>
    <w:rsid w:val="00DC6AC6"/>
    <w:rsid w:val="00DD2FEF"/>
    <w:rsid w:val="00DE152F"/>
    <w:rsid w:val="00DF179C"/>
    <w:rsid w:val="00DF54DD"/>
    <w:rsid w:val="00DF57D6"/>
    <w:rsid w:val="00DF7825"/>
    <w:rsid w:val="00E10CF8"/>
    <w:rsid w:val="00E13F84"/>
    <w:rsid w:val="00E169E6"/>
    <w:rsid w:val="00E22D96"/>
    <w:rsid w:val="00E253DD"/>
    <w:rsid w:val="00E31630"/>
    <w:rsid w:val="00E36F18"/>
    <w:rsid w:val="00E40681"/>
    <w:rsid w:val="00E70A39"/>
    <w:rsid w:val="00E718B4"/>
    <w:rsid w:val="00E731C9"/>
    <w:rsid w:val="00E82E72"/>
    <w:rsid w:val="00E83938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E4B32"/>
    <w:rsid w:val="00EE62C4"/>
    <w:rsid w:val="00EE6BD3"/>
    <w:rsid w:val="00EF2B3C"/>
    <w:rsid w:val="00EF6FBE"/>
    <w:rsid w:val="00F017CD"/>
    <w:rsid w:val="00F0280F"/>
    <w:rsid w:val="00F12989"/>
    <w:rsid w:val="00F13431"/>
    <w:rsid w:val="00F21EE0"/>
    <w:rsid w:val="00F24F83"/>
    <w:rsid w:val="00F40ACB"/>
    <w:rsid w:val="00F46E9A"/>
    <w:rsid w:val="00F53E4B"/>
    <w:rsid w:val="00F545FF"/>
    <w:rsid w:val="00F54A91"/>
    <w:rsid w:val="00F7077C"/>
    <w:rsid w:val="00F71086"/>
    <w:rsid w:val="00F777FF"/>
    <w:rsid w:val="00F836F3"/>
    <w:rsid w:val="00F8396B"/>
    <w:rsid w:val="00F853D3"/>
    <w:rsid w:val="00F85D09"/>
    <w:rsid w:val="00F943A2"/>
    <w:rsid w:val="00FB209E"/>
    <w:rsid w:val="00FC572F"/>
    <w:rsid w:val="00FD0A81"/>
    <w:rsid w:val="00FD133C"/>
    <w:rsid w:val="00FE1180"/>
    <w:rsid w:val="00FE386C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DF179C"/>
    <w:pPr>
      <w:autoSpaceDE/>
      <w:autoSpaceDN/>
      <w:adjustRightInd/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DF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4.xml><?xml version="1.0" encoding="utf-8"?>
<ds:datastoreItem xmlns:ds="http://schemas.openxmlformats.org/officeDocument/2006/customXml" ds:itemID="{7CAD832A-4292-4C97-A331-4902E1AC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11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7</cp:revision>
  <cp:lastPrinted>2024-11-25T11:29:00Z</cp:lastPrinted>
  <dcterms:created xsi:type="dcterms:W3CDTF">2025-03-17T12:29:00Z</dcterms:created>
  <dcterms:modified xsi:type="dcterms:W3CDTF">2025-03-20T11:54:00Z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