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tbl>
      <w:tblPr>
        <w:tblStyle w:val="TableGrid"/>
        <w:tblLayout w:type="fixed"/>
        <w:tblpPr w:leftFromText="0" w:rightFromText="0" w:vertAnchor="text" w:horzAnchor="page" w:tblpX="5394" w:tblpY="0"/>
        <w:tblOverlap w:val="never"/>
        "
        <w:tblW w:w="1114" w:type="dxa"/>
        <w:tblLook w:val="04A0" w:firstRow="1" w:lastRow="0" w:firstColumn="1" w:lastColumn="0" w:noHBand="0" w:noVBand="1"/>
      </w:tblPr>
      <w:tblGrid>
        <w:gridCol w:w="404"/>
        <w:gridCol w:w="134"/>
        <w:gridCol w:w="594"/>
      </w:tblGrid>
      <w:tr>
        <w:trPr>
          <w:trHeight w:hRule="exact" w:val="115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34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9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563" w:h="16488"/>
          <w:pgMar w:top="343" w:right="500" w:bottom="275" w:left="500" w:header="708" w:footer="708" w:gutter="0"/>
          <w:docGrid w:linePitch="360"/>
        </w:sectPr>
      </w:pP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42631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4682394</wp:posOffset>
            </wp:positionH>
            <wp:positionV relativeFrom="page">
              <wp:posOffset>8351772</wp:posOffset>
            </wp:positionV>
            <wp:extent cx="2215808" cy="115908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15808" cy="1159082"/>
                    </a:xfrm>
                    <a:custGeom>
                      <a:rect l="l" t="t" r="r" b="b"/>
                      <a:pathLst>
                        <a:path w="2215808" h="1159082">
                          <a:moveTo>
                            <a:pt x="0" y="1159082"/>
                          </a:moveTo>
                          <a:lnTo>
                            <a:pt x="2215808" y="1159082"/>
                          </a:lnTo>
                          <a:lnTo>
                            <a:pt x="2215808" y="0"/>
                          </a:lnTo>
                          <a:lnTo>
                            <a:pt x="0" y="0"/>
                          </a:lnTo>
                          <a:lnTo>
                            <a:pt x="0" y="115908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3120537</wp:posOffset>
            </wp:positionH>
            <wp:positionV relativeFrom="page">
              <wp:posOffset>9294919</wp:posOffset>
            </wp:positionV>
            <wp:extent cx="939657" cy="14924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9657" cy="149248"/>
                    </a:xfrm>
                    <a:custGeom>
                      <a:rect l="l" t="t" r="r" b="b"/>
                      <a:pathLst>
                        <a:path w="939657" h="149248">
                          <a:moveTo>
                            <a:pt x="0" y="149248"/>
                          </a:moveTo>
                          <a:lnTo>
                            <a:pt x="939657" y="149248"/>
                          </a:lnTo>
                          <a:lnTo>
                            <a:pt x="939657" y="0"/>
                          </a:lnTo>
                          <a:lnTo>
                            <a:pt x="0" y="0"/>
                          </a:lnTo>
                          <a:lnTo>
                            <a:pt x="0" y="1492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5225234</wp:posOffset>
            </wp:positionH>
            <wp:positionV relativeFrom="page">
              <wp:posOffset>9952264</wp:posOffset>
            </wp:positionV>
            <wp:extent cx="1682492" cy="17782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82492" cy="177827"/>
                    </a:xfrm>
                    <a:custGeom>
                      <a:rect l="l" t="t" r="r" b="b"/>
                      <a:pathLst>
                        <a:path w="1682492" h="177827">
                          <a:moveTo>
                            <a:pt x="0" y="177827"/>
                          </a:moveTo>
                          <a:lnTo>
                            <a:pt x="1682492" y="177827"/>
                          </a:lnTo>
                          <a:lnTo>
                            <a:pt x="1682492" y="0"/>
                          </a:lnTo>
                          <a:lnTo>
                            <a:pt x="0" y="0"/>
                          </a:lnTo>
                          <a:lnTo>
                            <a:pt x="0" y="17782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563" w:h="1648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2025-03-19T13:20:35Z</dcterms:created>
  <dcterms:modified xsi:type="dcterms:W3CDTF">2025-03-19T13:20:35Z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