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BA16C5">
      <w:pPr>
        <w:keepNext/>
        <w:keepLines/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A16C5">
      <w:pPr>
        <w:keepNext/>
        <w:keepLines/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00BA16C5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00BA16C5">
      <w:pPr>
        <w:keepNext/>
        <w:keepLines/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00BA16C5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BA16C5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1871C8C" w14:textId="77777777" w:rsidR="00B52AD0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46197097" w14:textId="383AD1DD" w:rsidR="002C46FA" w:rsidRPr="00B52AD0" w:rsidRDefault="007B3F90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XXX</w:t>
                            </w:r>
                          </w:p>
                          <w:p w14:paraId="779602FD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3339B3AA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7468D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25</w:t>
                            </w:r>
                            <w:r w:rsidR="008C444F" w:rsidRPr="000A111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.0</w:t>
                            </w:r>
                            <w:r w:rsidR="000C5F98" w:rsidRPr="000A111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2</w:t>
                            </w:r>
                            <w:r w:rsidR="008C444F" w:rsidRPr="008C444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57D71467" w14:textId="77777777" w:rsidR="008653BE" w:rsidRPr="008653BE" w:rsidRDefault="008653BE" w:rsidP="008653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8653BE">
                              <w:rPr>
                                <w:rFonts w:ascii="Georgia" w:hAnsi="Georgia"/>
                              </w:rPr>
                              <w:t>25/310003/02</w:t>
                            </w:r>
                          </w:p>
                          <w:p w14:paraId="51D7C52A" w14:textId="713698F1" w:rsidR="00215BD6" w:rsidRDefault="008653BE" w:rsidP="008653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8653BE">
                              <w:rPr>
                                <w:rFonts w:ascii="Georgia" w:hAnsi="Georgia"/>
                              </w:rPr>
                              <w:t>TTD</w:t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697CCDBE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C02DD6">
                              <w:rPr>
                                <w:rFonts w:ascii="Georgia" w:hAnsi="Georgia"/>
                              </w:rPr>
                              <w:t>2</w:t>
                            </w:r>
                          </w:p>
                          <w:p w14:paraId="7EB2D22F" w14:textId="77777777" w:rsidR="000D31AC" w:rsidRDefault="000D31AC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3B66DDF3" w:rsidR="00215BD6" w:rsidRPr="008C444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8C444F" w:rsidRPr="008C444F">
                              <w:rPr>
                                <w:rFonts w:ascii="Georgia" w:hAnsi="Georgia"/>
                              </w:rPr>
                              <w:t>hlavní činnost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1871C8C" w14:textId="77777777" w:rsidR="00B52AD0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46197097" w14:textId="383AD1DD" w:rsidR="002C46FA" w:rsidRPr="00B52AD0" w:rsidRDefault="007B3F90" w:rsidP="00455FBE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XXX</w:t>
                      </w:r>
                    </w:p>
                    <w:p w14:paraId="779602FD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3339B3AA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7468D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25</w:t>
                      </w:r>
                      <w:r w:rsidR="008C444F" w:rsidRPr="000A111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.0</w:t>
                      </w:r>
                      <w:r w:rsidR="000C5F98" w:rsidRPr="000A111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2</w:t>
                      </w:r>
                      <w:r w:rsidR="008C444F" w:rsidRPr="008C444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57D71467" w14:textId="77777777" w:rsidR="008653BE" w:rsidRPr="008653BE" w:rsidRDefault="008653BE" w:rsidP="008653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8653BE">
                        <w:rPr>
                          <w:rFonts w:ascii="Georgia" w:hAnsi="Georgia"/>
                        </w:rPr>
                        <w:t>25/310003/02</w:t>
                      </w:r>
                    </w:p>
                    <w:p w14:paraId="51D7C52A" w14:textId="713698F1" w:rsidR="00215BD6" w:rsidRDefault="008653BE" w:rsidP="008653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8653BE">
                        <w:rPr>
                          <w:rFonts w:ascii="Georgia" w:hAnsi="Georgia"/>
                        </w:rPr>
                        <w:t>TTD</w:t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697CCDBE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C02DD6">
                        <w:rPr>
                          <w:rFonts w:ascii="Georgia" w:hAnsi="Georgia"/>
                        </w:rPr>
                        <w:t>2</w:t>
                      </w:r>
                    </w:p>
                    <w:p w14:paraId="7EB2D22F" w14:textId="77777777" w:rsidR="000D31AC" w:rsidRDefault="000D31AC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3B66DDF3" w:rsidR="00215BD6" w:rsidRPr="008C444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8C444F" w:rsidRPr="008C444F">
                        <w:rPr>
                          <w:rFonts w:ascii="Georgia" w:hAnsi="Georgia"/>
                        </w:rPr>
                        <w:t>hlavní činnost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BA16C5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BA16C5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F0DBEB1" w14:textId="77777777" w:rsidR="00811AEC" w:rsidRDefault="003F1B27" w:rsidP="00BA16C5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</w:p>
    <w:tbl>
      <w:tblPr>
        <w:tblW w:w="270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</w:tblGrid>
      <w:tr w:rsidR="00811AEC" w:rsidRPr="00811AEC" w14:paraId="6C8C847E" w14:textId="77777777" w:rsidTr="00811AEC">
        <w:tc>
          <w:tcPr>
            <w:tcW w:w="0" w:type="auto"/>
            <w:shd w:val="clear" w:color="auto" w:fill="auto"/>
            <w:hideMark/>
          </w:tcPr>
          <w:tbl>
            <w:tblPr>
              <w:tblW w:w="4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</w:tblGrid>
            <w:tr w:rsidR="00811AEC" w:rsidRPr="009037C4" w14:paraId="7DFD9164" w14:textId="77777777" w:rsidTr="00811AEC">
              <w:tc>
                <w:tcPr>
                  <w:tcW w:w="4380" w:type="dxa"/>
                  <w:hideMark/>
                </w:tcPr>
                <w:p w14:paraId="3665E48C" w14:textId="2BA74213" w:rsidR="00811AEC" w:rsidRPr="009037C4" w:rsidRDefault="00ED0312" w:rsidP="00BA16C5">
                  <w:pPr>
                    <w:keepNext/>
                    <w:keepLines/>
                    <w:tabs>
                      <w:tab w:val="left" w:pos="5387"/>
                    </w:tabs>
                    <w:ind w:left="1418" w:hanging="1418"/>
                    <w:rPr>
                      <w:rFonts w:ascii="Georgia" w:hAnsi="Georgia"/>
                      <w:b/>
                      <w:bCs/>
                      <w:sz w:val="22"/>
                      <w:szCs w:val="22"/>
                    </w:rPr>
                  </w:pPr>
                  <w:r w:rsidRPr="00A8663D">
                    <w:rPr>
                      <w:rFonts w:ascii="Georgia" w:hAnsi="Georgia" w:cs="Arial"/>
                      <w:b/>
                      <w:bCs/>
                      <w:sz w:val="22"/>
                      <w:szCs w:val="22"/>
                    </w:rPr>
                    <w:t>Alexandr Komarnický</w:t>
                  </w:r>
                </w:p>
              </w:tc>
            </w:tr>
          </w:tbl>
          <w:p w14:paraId="03BFB4EC" w14:textId="77777777" w:rsidR="00811AEC" w:rsidRPr="0014057B" w:rsidRDefault="00811AEC" w:rsidP="00BA16C5">
            <w:pPr>
              <w:keepNext/>
              <w:keepLines/>
              <w:tabs>
                <w:tab w:val="left" w:pos="5387"/>
              </w:tabs>
              <w:ind w:left="1418" w:hanging="1418"/>
              <w:rPr>
                <w:rFonts w:ascii="Georgia" w:hAnsi="Georgia"/>
                <w:sz w:val="22"/>
                <w:szCs w:val="22"/>
              </w:rPr>
            </w:pPr>
          </w:p>
        </w:tc>
      </w:tr>
      <w:tr w:rsidR="00811AEC" w:rsidRPr="00811AEC" w14:paraId="74D55EC2" w14:textId="77777777" w:rsidTr="00811AEC">
        <w:tc>
          <w:tcPr>
            <w:tcW w:w="2705" w:type="dxa"/>
            <w:shd w:val="clear" w:color="auto" w:fill="auto"/>
          </w:tcPr>
          <w:p w14:paraId="65C3CFE8" w14:textId="471A40CE" w:rsidR="00811AEC" w:rsidRPr="0014057B" w:rsidRDefault="00406C47" w:rsidP="00BA16C5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4978BA">
              <w:rPr>
                <w:rFonts w:ascii="Georgia" w:hAnsi="Georgia"/>
                <w:sz w:val="22"/>
                <w:szCs w:val="22"/>
              </w:rPr>
              <w:t xml:space="preserve"> Mariánské Lázně</w:t>
            </w:r>
          </w:p>
        </w:tc>
      </w:tr>
      <w:tr w:rsidR="00811AEC" w:rsidRPr="00811AEC" w14:paraId="73A208A2" w14:textId="77777777" w:rsidTr="00811AEC">
        <w:tc>
          <w:tcPr>
            <w:tcW w:w="2705" w:type="dxa"/>
            <w:shd w:val="clear" w:color="auto" w:fill="auto"/>
          </w:tcPr>
          <w:p w14:paraId="2B7080D9" w14:textId="73E26AEB" w:rsidR="00811AEC" w:rsidRPr="009037C4" w:rsidRDefault="00811AEC" w:rsidP="00BA16C5">
            <w:pPr>
              <w:keepNext/>
              <w:keepLines/>
              <w:tabs>
                <w:tab w:val="left" w:pos="5387"/>
              </w:tabs>
              <w:ind w:left="1418" w:hanging="1418"/>
              <w:rPr>
                <w:rFonts w:ascii="Georgia" w:hAnsi="Georgia"/>
                <w:sz w:val="22"/>
                <w:szCs w:val="22"/>
              </w:rPr>
            </w:pPr>
            <w:r w:rsidRPr="009037C4">
              <w:rPr>
                <w:rFonts w:ascii="Georgia" w:hAnsi="Georgia"/>
                <w:sz w:val="22"/>
                <w:szCs w:val="22"/>
              </w:rPr>
              <w:t xml:space="preserve">IČ : </w:t>
            </w:r>
            <w:r w:rsidR="00847D6A" w:rsidRPr="00A8663D">
              <w:rPr>
                <w:rFonts w:ascii="Georgia" w:hAnsi="Georgia" w:cs="Arial"/>
                <w:sz w:val="22"/>
                <w:szCs w:val="22"/>
              </w:rPr>
              <w:t>74873792</w:t>
            </w:r>
          </w:p>
          <w:p w14:paraId="38A12CD7" w14:textId="6F1BD6A1" w:rsidR="00811AEC" w:rsidRPr="00811AEC" w:rsidRDefault="00811AEC" w:rsidP="00BA16C5">
            <w:pPr>
              <w:keepNext/>
              <w:keepLines/>
              <w:tabs>
                <w:tab w:val="left" w:pos="5387"/>
              </w:tabs>
              <w:ind w:left="1418" w:hanging="1418"/>
              <w:rPr>
                <w:rFonts w:ascii="Georgia" w:hAnsi="Georgia"/>
                <w:sz w:val="22"/>
                <w:szCs w:val="22"/>
              </w:rPr>
            </w:pPr>
            <w:r w:rsidRPr="009037C4">
              <w:rPr>
                <w:rFonts w:ascii="Georgia" w:hAnsi="Georgia"/>
                <w:sz w:val="22"/>
                <w:szCs w:val="22"/>
              </w:rPr>
              <w:t xml:space="preserve">DIČ : </w:t>
            </w:r>
            <w:r w:rsidR="00406C47">
              <w:rPr>
                <w:rFonts w:ascii="Georgia" w:hAnsi="Georgia" w:cs="Arial"/>
                <w:sz w:val="22"/>
                <w:szCs w:val="22"/>
              </w:rPr>
              <w:t>XXX</w:t>
            </w:r>
          </w:p>
        </w:tc>
      </w:tr>
    </w:tbl>
    <w:p w14:paraId="2EB77D03" w14:textId="77777777" w:rsidR="00811AEC" w:rsidRDefault="00811AEC" w:rsidP="00BA16C5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A9AA3E5" w14:textId="77777777" w:rsidR="00866FBC" w:rsidRDefault="00866FBC" w:rsidP="00BA16C5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</w:p>
    <w:p w14:paraId="196452AB" w14:textId="1EFA97C4" w:rsidR="00611D65" w:rsidRPr="0035365B" w:rsidRDefault="00CB64D3" w:rsidP="00BA16C5">
      <w:pPr>
        <w:keepNext/>
        <w:keepLines/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35365B">
        <w:rPr>
          <w:rFonts w:ascii="Georgia" w:hAnsi="Georgia"/>
          <w:b/>
          <w:bCs/>
          <w:color w:val="000000"/>
          <w:sz w:val="22"/>
          <w:szCs w:val="22"/>
        </w:rPr>
        <w:t>Objednáváme</w:t>
      </w:r>
      <w:r w:rsidRPr="00D03DF0">
        <w:rPr>
          <w:rFonts w:ascii="Georgia" w:hAnsi="Georgia"/>
          <w:color w:val="000000"/>
          <w:sz w:val="22"/>
          <w:szCs w:val="22"/>
        </w:rPr>
        <w:t>:</w:t>
      </w:r>
      <w:r w:rsidR="0026565A" w:rsidRPr="00D03DF0">
        <w:rPr>
          <w:rFonts w:ascii="Georgia" w:hAnsi="Georgia"/>
          <w:color w:val="000000"/>
          <w:sz w:val="22"/>
          <w:szCs w:val="22"/>
        </w:rPr>
        <w:t xml:space="preserve"> </w:t>
      </w:r>
      <w:r w:rsidR="00D03DF0" w:rsidRPr="00D03DF0">
        <w:rPr>
          <w:rFonts w:ascii="Georgia" w:hAnsi="Georgia"/>
          <w:sz w:val="22"/>
          <w:szCs w:val="22"/>
        </w:rPr>
        <w:t>služby moderátora</w:t>
      </w:r>
      <w:r w:rsidR="00BA16C5">
        <w:rPr>
          <w:rFonts w:ascii="Georgia" w:hAnsi="Georgia"/>
          <w:sz w:val="22"/>
          <w:szCs w:val="22"/>
        </w:rPr>
        <w:t xml:space="preserve"> v anglickém jazyce</w:t>
      </w:r>
      <w:r w:rsidR="00D03DF0" w:rsidRPr="00D03DF0">
        <w:rPr>
          <w:rFonts w:ascii="Georgia" w:hAnsi="Georgia"/>
          <w:sz w:val="22"/>
          <w:szCs w:val="22"/>
        </w:rPr>
        <w:t xml:space="preserve"> na akcích</w:t>
      </w:r>
      <w:r w:rsidR="006765D7" w:rsidRPr="00D03DF0">
        <w:rPr>
          <w:rFonts w:ascii="Georgia" w:hAnsi="Georgia"/>
          <w:sz w:val="22"/>
          <w:szCs w:val="22"/>
        </w:rPr>
        <w:t>:</w:t>
      </w:r>
    </w:p>
    <w:p w14:paraId="107D0FDB" w14:textId="77777777" w:rsidR="00304764" w:rsidRPr="0035365B" w:rsidRDefault="00304764" w:rsidP="00BA16C5">
      <w:pPr>
        <w:keepNext/>
        <w:keepLines/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14:paraId="72F6B7A4" w14:textId="12F3038C" w:rsidR="00B148C6" w:rsidRPr="0035365B" w:rsidRDefault="00B148C6" w:rsidP="00BA16C5">
      <w:pPr>
        <w:pStyle w:val="Zkladntext"/>
        <w:keepNext/>
        <w:keepLines/>
        <w:numPr>
          <w:ilvl w:val="0"/>
          <w:numId w:val="13"/>
        </w:numPr>
      </w:pPr>
      <w:r w:rsidRPr="0035365B">
        <w:t>Networkingový večer Ostrava 27. 4. 2025</w:t>
      </w:r>
    </w:p>
    <w:p w14:paraId="7DEFF933" w14:textId="1C35B96C" w:rsidR="00B148C6" w:rsidRPr="0035365B" w:rsidRDefault="00B148C6" w:rsidP="00BA16C5">
      <w:pPr>
        <w:pStyle w:val="Zkladntext"/>
        <w:keepNext/>
        <w:keepLines/>
        <w:numPr>
          <w:ilvl w:val="0"/>
          <w:numId w:val="13"/>
        </w:numPr>
      </w:pPr>
      <w:r w:rsidRPr="0035365B">
        <w:t>Czechia Travel Trade Day Ostrava 28. – 29. 4. 2025</w:t>
      </w:r>
    </w:p>
    <w:p w14:paraId="034651E2" w14:textId="77777777" w:rsidR="00025BFC" w:rsidRPr="0035365B" w:rsidRDefault="00025BFC" w:rsidP="00BA16C5">
      <w:pPr>
        <w:pStyle w:val="Zkladntext"/>
        <w:keepNext/>
        <w:keepLines/>
      </w:pPr>
    </w:p>
    <w:p w14:paraId="4D575F4E" w14:textId="00ECF8DB" w:rsidR="00025BFC" w:rsidRPr="0035365B" w:rsidRDefault="00025BFC" w:rsidP="00BA16C5">
      <w:pPr>
        <w:pStyle w:val="Zkladntext"/>
        <w:keepNext/>
        <w:keepLines/>
        <w:rPr>
          <w:b/>
          <w:bCs/>
        </w:rPr>
      </w:pPr>
      <w:r w:rsidRPr="0035365B">
        <w:rPr>
          <w:b/>
          <w:bCs/>
        </w:rPr>
        <w:t>Přesný popis plnění:</w:t>
      </w:r>
    </w:p>
    <w:p w14:paraId="7EAE437B" w14:textId="0BA52B82" w:rsidR="00BA16C5" w:rsidRPr="007A445A" w:rsidRDefault="00BA16C5" w:rsidP="00BA16C5">
      <w:pPr>
        <w:keepNext/>
        <w:keepLines/>
        <w:numPr>
          <w:ilvl w:val="0"/>
          <w:numId w:val="26"/>
        </w:numPr>
        <w:autoSpaceDE/>
        <w:autoSpaceDN/>
        <w:adjustRightInd/>
        <w:rPr>
          <w:rFonts w:ascii="Georgia" w:hAnsi="Georgia"/>
        </w:rPr>
      </w:pPr>
      <w:r w:rsidRPr="007A445A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>7</w:t>
      </w:r>
      <w:r w:rsidRPr="007A445A">
        <w:rPr>
          <w:rFonts w:ascii="Georgia" w:hAnsi="Georgia"/>
          <w:sz w:val="22"/>
          <w:szCs w:val="22"/>
        </w:rPr>
        <w:t>. 4. 202</w:t>
      </w:r>
      <w:r>
        <w:rPr>
          <w:rFonts w:ascii="Georgia" w:hAnsi="Georgia"/>
          <w:sz w:val="22"/>
          <w:szCs w:val="22"/>
        </w:rPr>
        <w:t>5</w:t>
      </w:r>
      <w:r w:rsidRPr="007A445A">
        <w:rPr>
          <w:rFonts w:ascii="Georgia" w:hAnsi="Georgia"/>
          <w:sz w:val="22"/>
          <w:szCs w:val="22"/>
        </w:rPr>
        <w:t xml:space="preserve"> 18:30-22:00: networkingový večer </w:t>
      </w:r>
      <w:r>
        <w:rPr>
          <w:rFonts w:ascii="Georgia" w:hAnsi="Georgia"/>
          <w:sz w:val="22"/>
          <w:szCs w:val="22"/>
        </w:rPr>
        <w:t xml:space="preserve">(+ příprava scénáře 15:00 – 18:30) </w:t>
      </w:r>
    </w:p>
    <w:p w14:paraId="7E5FCE46" w14:textId="4910A555" w:rsidR="00BA16C5" w:rsidRPr="007A445A" w:rsidRDefault="00BA16C5" w:rsidP="00BA16C5">
      <w:pPr>
        <w:keepNext/>
        <w:keepLines/>
        <w:numPr>
          <w:ilvl w:val="0"/>
          <w:numId w:val="26"/>
        </w:numPr>
        <w:autoSpaceDE/>
        <w:autoSpaceDN/>
        <w:adjustRightInd/>
        <w:rPr>
          <w:rFonts w:ascii="Georgia" w:hAnsi="Georgia"/>
          <w:sz w:val="28"/>
          <w:szCs w:val="28"/>
        </w:rPr>
      </w:pPr>
      <w:r w:rsidRPr="007A445A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>8</w:t>
      </w:r>
      <w:r w:rsidRPr="007A445A">
        <w:rPr>
          <w:rFonts w:ascii="Georgia" w:hAnsi="Georgia"/>
          <w:sz w:val="22"/>
          <w:szCs w:val="22"/>
        </w:rPr>
        <w:t>. 4. 202</w:t>
      </w:r>
      <w:r>
        <w:rPr>
          <w:rFonts w:ascii="Georgia" w:hAnsi="Georgia"/>
          <w:sz w:val="22"/>
          <w:szCs w:val="22"/>
        </w:rPr>
        <w:t>5</w:t>
      </w:r>
      <w:r w:rsidRPr="007A445A">
        <w:rPr>
          <w:rFonts w:ascii="Georgia" w:hAnsi="Georgia"/>
          <w:sz w:val="22"/>
          <w:szCs w:val="22"/>
        </w:rPr>
        <w:t xml:space="preserve"> 9:30 </w:t>
      </w:r>
      <w:r>
        <w:rPr>
          <w:rFonts w:ascii="Georgia" w:hAnsi="Georgia"/>
          <w:sz w:val="22"/>
          <w:szCs w:val="22"/>
        </w:rPr>
        <w:t>–</w:t>
      </w:r>
      <w:r w:rsidRPr="007A445A">
        <w:rPr>
          <w:rFonts w:ascii="Georgia" w:hAnsi="Georgia"/>
          <w:sz w:val="22"/>
          <w:szCs w:val="22"/>
        </w:rPr>
        <w:t xml:space="preserve"> 1</w:t>
      </w:r>
      <w:r>
        <w:rPr>
          <w:rFonts w:ascii="Georgia" w:hAnsi="Georgia"/>
          <w:sz w:val="22"/>
          <w:szCs w:val="22"/>
        </w:rPr>
        <w:t>6:3</w:t>
      </w:r>
      <w:r w:rsidRPr="007A445A">
        <w:rPr>
          <w:rFonts w:ascii="Georgia" w:hAnsi="Georgia"/>
          <w:sz w:val="22"/>
          <w:szCs w:val="22"/>
        </w:rPr>
        <w:t xml:space="preserve">0: workshop se zahraničními buyers </w:t>
      </w:r>
      <w:r w:rsidR="0063785A">
        <w:rPr>
          <w:rFonts w:ascii="Georgia" w:hAnsi="Georgia"/>
          <w:sz w:val="22"/>
          <w:szCs w:val="22"/>
        </w:rPr>
        <w:t>Clarion Congress hotel Ostrava</w:t>
      </w:r>
    </w:p>
    <w:p w14:paraId="3C7958BA" w14:textId="2FDFE15F" w:rsidR="00BA16C5" w:rsidRPr="007A445A" w:rsidRDefault="00BA16C5" w:rsidP="00BA16C5">
      <w:pPr>
        <w:keepNext/>
        <w:keepLines/>
        <w:numPr>
          <w:ilvl w:val="0"/>
          <w:numId w:val="26"/>
        </w:numPr>
        <w:autoSpaceDE/>
        <w:autoSpaceDN/>
        <w:adjustRightInd/>
        <w:rPr>
          <w:rFonts w:ascii="Georgia" w:hAnsi="Georgia"/>
          <w:sz w:val="28"/>
          <w:szCs w:val="28"/>
        </w:rPr>
      </w:pPr>
      <w:r w:rsidRPr="007A445A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>8.</w:t>
      </w:r>
      <w:r w:rsidRPr="007A445A">
        <w:rPr>
          <w:rFonts w:ascii="Georgia" w:hAnsi="Georgia"/>
          <w:sz w:val="22"/>
          <w:szCs w:val="22"/>
        </w:rPr>
        <w:t xml:space="preserve"> 4. 202</w:t>
      </w:r>
      <w:r>
        <w:rPr>
          <w:rFonts w:ascii="Georgia" w:hAnsi="Georgia"/>
          <w:sz w:val="22"/>
          <w:szCs w:val="22"/>
        </w:rPr>
        <w:t>5</w:t>
      </w:r>
      <w:r w:rsidRPr="007A445A">
        <w:rPr>
          <w:rFonts w:ascii="Georgia" w:hAnsi="Georgia"/>
          <w:sz w:val="22"/>
          <w:szCs w:val="22"/>
        </w:rPr>
        <w:t xml:space="preserve"> 18:30-2</w:t>
      </w:r>
      <w:r>
        <w:rPr>
          <w:rFonts w:ascii="Georgia" w:hAnsi="Georgia"/>
          <w:sz w:val="22"/>
          <w:szCs w:val="22"/>
        </w:rPr>
        <w:t>2:0</w:t>
      </w:r>
      <w:r w:rsidRPr="007A445A">
        <w:rPr>
          <w:rFonts w:ascii="Georgia" w:hAnsi="Georgia"/>
          <w:sz w:val="22"/>
          <w:szCs w:val="22"/>
        </w:rPr>
        <w:t xml:space="preserve">0: Gala večer </w:t>
      </w:r>
    </w:p>
    <w:p w14:paraId="653FA41C" w14:textId="116170DC" w:rsidR="008F7611" w:rsidRPr="00AF4082" w:rsidRDefault="00BA16C5" w:rsidP="00BA16C5">
      <w:pPr>
        <w:keepNext/>
        <w:keepLines/>
        <w:numPr>
          <w:ilvl w:val="0"/>
          <w:numId w:val="27"/>
        </w:numPr>
        <w:autoSpaceDE/>
        <w:autoSpaceDN/>
        <w:adjustRightInd/>
        <w:rPr>
          <w:rFonts w:ascii="Georgia" w:hAnsi="Georgia"/>
          <w:sz w:val="28"/>
          <w:szCs w:val="28"/>
        </w:rPr>
      </w:pPr>
      <w:r>
        <w:rPr>
          <w:rFonts w:ascii="Georgia" w:hAnsi="Georgia"/>
          <w:sz w:val="22"/>
          <w:szCs w:val="22"/>
        </w:rPr>
        <w:t>29</w:t>
      </w:r>
      <w:r w:rsidRPr="007A445A">
        <w:rPr>
          <w:rFonts w:ascii="Georgia" w:hAnsi="Georgia"/>
          <w:sz w:val="22"/>
          <w:szCs w:val="22"/>
        </w:rPr>
        <w:t>. 4. 202</w:t>
      </w:r>
      <w:r>
        <w:rPr>
          <w:rFonts w:ascii="Georgia" w:hAnsi="Georgia"/>
          <w:sz w:val="22"/>
          <w:szCs w:val="22"/>
        </w:rPr>
        <w:t>5</w:t>
      </w:r>
      <w:r w:rsidRPr="007A445A">
        <w:rPr>
          <w:rFonts w:ascii="Georgia" w:hAnsi="Georgia"/>
          <w:sz w:val="22"/>
          <w:szCs w:val="22"/>
        </w:rPr>
        <w:t xml:space="preserve"> 9:30-13</w:t>
      </w:r>
      <w:r>
        <w:rPr>
          <w:rFonts w:ascii="Georgia" w:hAnsi="Georgia"/>
          <w:sz w:val="22"/>
          <w:szCs w:val="22"/>
        </w:rPr>
        <w:t>:0</w:t>
      </w:r>
      <w:r w:rsidRPr="007A445A">
        <w:rPr>
          <w:rFonts w:ascii="Georgia" w:hAnsi="Georgia"/>
          <w:sz w:val="22"/>
          <w:szCs w:val="22"/>
        </w:rPr>
        <w:t>0: workshop s</w:t>
      </w:r>
      <w:r w:rsidRPr="007A445A">
        <w:rPr>
          <w:sz w:val="22"/>
          <w:szCs w:val="22"/>
        </w:rPr>
        <w:t> </w:t>
      </w:r>
      <w:r w:rsidRPr="007A445A">
        <w:rPr>
          <w:rFonts w:ascii="Georgia" w:hAnsi="Georgia"/>
          <w:sz w:val="22"/>
          <w:szCs w:val="22"/>
        </w:rPr>
        <w:t xml:space="preserve">řediteli ZZ </w:t>
      </w:r>
      <w:r w:rsidR="0063785A">
        <w:rPr>
          <w:rFonts w:ascii="Georgia" w:hAnsi="Georgia"/>
          <w:sz w:val="22"/>
          <w:szCs w:val="22"/>
        </w:rPr>
        <w:t>Clarion Congress hotel Ostrava</w:t>
      </w:r>
    </w:p>
    <w:p w14:paraId="5E79DCFD" w14:textId="77777777" w:rsidR="00D4693C" w:rsidRPr="0035365B" w:rsidRDefault="00D4693C" w:rsidP="00BA16C5">
      <w:pPr>
        <w:keepNext/>
        <w:keepLines/>
        <w:rPr>
          <w:rFonts w:ascii="Georgia" w:hAnsi="Georgia"/>
          <w:b/>
          <w:sz w:val="22"/>
          <w:szCs w:val="22"/>
        </w:rPr>
      </w:pPr>
    </w:p>
    <w:p w14:paraId="041FC93B" w14:textId="3B0C4814" w:rsidR="00D4693C" w:rsidRPr="0035365B" w:rsidRDefault="00D4693C" w:rsidP="00BA16C5">
      <w:pPr>
        <w:keepNext/>
        <w:keepLines/>
        <w:rPr>
          <w:rFonts w:ascii="Georgia" w:hAnsi="Georgia"/>
          <w:b/>
          <w:sz w:val="22"/>
          <w:szCs w:val="22"/>
        </w:rPr>
      </w:pPr>
      <w:r w:rsidRPr="0035365B">
        <w:rPr>
          <w:rFonts w:ascii="Georgia" w:hAnsi="Georgia"/>
          <w:b/>
          <w:sz w:val="22"/>
          <w:szCs w:val="22"/>
        </w:rPr>
        <w:t>Termín: 27. – 29. 4. 2025</w:t>
      </w:r>
    </w:p>
    <w:p w14:paraId="52777E73" w14:textId="77777777" w:rsidR="00D4693C" w:rsidRPr="0035365B" w:rsidRDefault="00D4693C" w:rsidP="00BA16C5">
      <w:pPr>
        <w:keepNext/>
        <w:keepLines/>
        <w:shd w:val="clear" w:color="auto" w:fill="FFFFFF"/>
        <w:rPr>
          <w:rFonts w:ascii="Georgia" w:hAnsi="Georgia"/>
          <w:color w:val="000000"/>
          <w:sz w:val="22"/>
          <w:szCs w:val="22"/>
        </w:rPr>
      </w:pPr>
    </w:p>
    <w:p w14:paraId="4D3AED73" w14:textId="3EB7C371" w:rsidR="00D4693C" w:rsidRPr="0035365B" w:rsidRDefault="00D4693C" w:rsidP="00BA16C5">
      <w:pPr>
        <w:keepNext/>
        <w:keepLines/>
        <w:rPr>
          <w:rFonts w:ascii="Georgia" w:hAnsi="Georgia"/>
          <w:b/>
          <w:sz w:val="22"/>
          <w:szCs w:val="22"/>
        </w:rPr>
      </w:pPr>
      <w:r w:rsidRPr="0035365B">
        <w:rPr>
          <w:rFonts w:ascii="Georgia" w:hAnsi="Georgia"/>
          <w:b/>
          <w:sz w:val="22"/>
          <w:szCs w:val="22"/>
        </w:rPr>
        <w:t xml:space="preserve">Cena celkem: </w:t>
      </w:r>
      <w:r w:rsidR="00010B35">
        <w:rPr>
          <w:rFonts w:ascii="Georgia" w:hAnsi="Georgia"/>
          <w:b/>
          <w:sz w:val="22"/>
          <w:szCs w:val="22"/>
        </w:rPr>
        <w:t>6</w:t>
      </w:r>
      <w:r w:rsidR="00693BD8">
        <w:rPr>
          <w:rFonts w:ascii="Georgia" w:hAnsi="Georgia"/>
          <w:b/>
          <w:sz w:val="22"/>
          <w:szCs w:val="22"/>
        </w:rPr>
        <w:t>5</w:t>
      </w:r>
      <w:r w:rsidR="00010B35">
        <w:rPr>
          <w:rFonts w:ascii="Georgia" w:hAnsi="Georgia"/>
          <w:b/>
          <w:sz w:val="22"/>
          <w:szCs w:val="22"/>
        </w:rPr>
        <w:t> 000 Kč (Dodavatel není plátcem DPH)</w:t>
      </w:r>
    </w:p>
    <w:p w14:paraId="07C6F7F4" w14:textId="77777777" w:rsidR="00E5053F" w:rsidRPr="004E010D" w:rsidRDefault="00E5053F" w:rsidP="00BA16C5">
      <w:pPr>
        <w:keepNext/>
        <w:keepLines/>
        <w:spacing w:line="250" w:lineRule="exact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*</w:t>
      </w:r>
      <w:r w:rsidRPr="004E010D">
        <w:rPr>
          <w:rFonts w:ascii="Georgia" w:hAnsi="Georgia"/>
          <w:bCs/>
          <w:sz w:val="20"/>
          <w:szCs w:val="20"/>
        </w:rPr>
        <w:t xml:space="preserve">Cena zahrnuje dopravu na/z </w:t>
      </w:r>
      <w:r>
        <w:rPr>
          <w:rFonts w:ascii="Georgia" w:hAnsi="Georgia"/>
          <w:bCs/>
          <w:sz w:val="20"/>
          <w:szCs w:val="20"/>
        </w:rPr>
        <w:t xml:space="preserve">místa </w:t>
      </w:r>
      <w:r w:rsidRPr="004E010D">
        <w:rPr>
          <w:rFonts w:ascii="Georgia" w:hAnsi="Georgia"/>
          <w:bCs/>
          <w:sz w:val="20"/>
          <w:szCs w:val="20"/>
        </w:rPr>
        <w:t>akce a v</w:t>
      </w:r>
      <w:r>
        <w:rPr>
          <w:rFonts w:ascii="Georgia" w:hAnsi="Georgia"/>
          <w:bCs/>
          <w:sz w:val="20"/>
          <w:szCs w:val="20"/>
        </w:rPr>
        <w:t> místě konání</w:t>
      </w:r>
      <w:r w:rsidRPr="004E010D">
        <w:rPr>
          <w:rFonts w:ascii="Georgia" w:hAnsi="Georgia"/>
          <w:bCs/>
          <w:sz w:val="20"/>
          <w:szCs w:val="20"/>
        </w:rPr>
        <w:t xml:space="preserve"> akce. </w:t>
      </w:r>
    </w:p>
    <w:p w14:paraId="638713E8" w14:textId="77777777" w:rsidR="00D4693C" w:rsidRPr="0035365B" w:rsidRDefault="00D4693C" w:rsidP="00BA16C5">
      <w:pPr>
        <w:keepNext/>
        <w:keepLines/>
        <w:ind w:right="425"/>
        <w:rPr>
          <w:rFonts w:ascii="Georgia" w:hAnsi="Georgia"/>
          <w:b/>
          <w:sz w:val="22"/>
          <w:szCs w:val="22"/>
        </w:rPr>
      </w:pPr>
    </w:p>
    <w:p w14:paraId="501385F2" w14:textId="0F28FC42" w:rsidR="00D4693C" w:rsidRPr="0035365B" w:rsidRDefault="00D4693C" w:rsidP="00BA16C5">
      <w:pPr>
        <w:keepNext/>
        <w:keepLines/>
        <w:ind w:right="425"/>
        <w:rPr>
          <w:rFonts w:ascii="Georgia" w:hAnsi="Georgia"/>
          <w:sz w:val="22"/>
          <w:szCs w:val="22"/>
        </w:rPr>
      </w:pPr>
      <w:r w:rsidRPr="0035365B">
        <w:rPr>
          <w:rFonts w:ascii="Georgia" w:hAnsi="Georgia"/>
          <w:sz w:val="22"/>
          <w:szCs w:val="22"/>
        </w:rPr>
        <w:t>Tato veřejná zakázka je částí veřejné zakázky s názvem "</w:t>
      </w:r>
      <w:r w:rsidR="00A763BD" w:rsidRPr="0035365B">
        <w:rPr>
          <w:rFonts w:ascii="Georgia" w:hAnsi="Georgia" w:cstheme="minorHAnsi"/>
          <w:b/>
          <w:bCs/>
          <w:sz w:val="22"/>
          <w:szCs w:val="22"/>
        </w:rPr>
        <w:t>Ubytov</w:t>
      </w:r>
      <w:r w:rsidR="00A158DC" w:rsidRPr="0035365B">
        <w:rPr>
          <w:rFonts w:ascii="Georgia" w:hAnsi="Georgia" w:cstheme="minorHAnsi"/>
          <w:b/>
          <w:bCs/>
          <w:sz w:val="22"/>
          <w:szCs w:val="22"/>
        </w:rPr>
        <w:t>ání a k</w:t>
      </w:r>
      <w:r w:rsidRPr="0035365B">
        <w:rPr>
          <w:rFonts w:ascii="Georgia" w:hAnsi="Georgia" w:cstheme="minorHAnsi"/>
          <w:b/>
          <w:bCs/>
          <w:sz w:val="22"/>
          <w:szCs w:val="22"/>
        </w:rPr>
        <w:t>onference Czechia Travel Trade Day 202</w:t>
      </w:r>
      <w:r w:rsidR="00A158DC" w:rsidRPr="0035365B">
        <w:rPr>
          <w:rFonts w:ascii="Georgia" w:hAnsi="Georgia" w:cstheme="minorHAnsi"/>
          <w:b/>
          <w:bCs/>
          <w:sz w:val="22"/>
          <w:szCs w:val="22"/>
        </w:rPr>
        <w:t>5</w:t>
      </w:r>
      <w:r w:rsidRPr="0035365B">
        <w:rPr>
          <w:rFonts w:ascii="Georgia" w:hAnsi="Georgia"/>
          <w:sz w:val="22"/>
          <w:szCs w:val="22"/>
        </w:rPr>
        <w:t xml:space="preserve">“ (EČ </w:t>
      </w:r>
      <w:r w:rsidR="00A44ADE" w:rsidRPr="00A44ADE">
        <w:rPr>
          <w:rFonts w:ascii="Georgia" w:hAnsi="Georgia" w:cstheme="minorHAnsi"/>
          <w:sz w:val="22"/>
          <w:szCs w:val="22"/>
        </w:rPr>
        <w:t>VZ/2024/310/56, VZ/2024/310/66</w:t>
      </w:r>
      <w:r w:rsidRPr="0035365B">
        <w:rPr>
          <w:rFonts w:ascii="Georgia" w:hAnsi="Georgia" w:cstheme="minorHAnsi"/>
          <w:sz w:val="22"/>
          <w:szCs w:val="22"/>
        </w:rPr>
        <w:t>)</w:t>
      </w:r>
      <w:r w:rsidRPr="0035365B">
        <w:rPr>
          <w:rFonts w:ascii="Georgia" w:hAnsi="Georgia"/>
          <w:sz w:val="22"/>
          <w:szCs w:val="22"/>
        </w:rPr>
        <w:t xml:space="preserve"> zadávané v podlimitním režimu. Tato část je zadávána v souladu s ust. § 18 odst. 3 zákona č. 134/2016 Sb., o zadávání veřejných zakázek, ve znění pozdějších předpisů, postupy odpovídajícími veřejné zakázce malého rozsahu.</w:t>
      </w:r>
    </w:p>
    <w:p w14:paraId="18066684" w14:textId="77777777" w:rsidR="00D4693C" w:rsidRPr="0035365B" w:rsidRDefault="00D4693C" w:rsidP="00BA16C5">
      <w:pPr>
        <w:keepNext/>
        <w:keepLines/>
        <w:ind w:right="425"/>
        <w:rPr>
          <w:rFonts w:ascii="Georgia" w:hAnsi="Georgia"/>
          <w:sz w:val="22"/>
          <w:szCs w:val="22"/>
        </w:rPr>
      </w:pPr>
    </w:p>
    <w:p w14:paraId="48978203" w14:textId="77777777" w:rsidR="00D4693C" w:rsidRPr="0035365B" w:rsidRDefault="00D4693C" w:rsidP="00BA16C5">
      <w:pPr>
        <w:keepNext/>
        <w:keepLines/>
        <w:rPr>
          <w:rStyle w:val="normaltextrun"/>
          <w:rFonts w:ascii="Georgia" w:hAnsi="Georgia"/>
          <w:color w:val="000000"/>
          <w:sz w:val="22"/>
          <w:szCs w:val="22"/>
          <w:shd w:val="clear" w:color="auto" w:fill="FFFFFF"/>
        </w:rPr>
      </w:pPr>
      <w:r w:rsidRPr="0035365B">
        <w:rPr>
          <w:rStyle w:val="normaltextrun"/>
          <w:rFonts w:ascii="Georgia" w:hAnsi="Georgia"/>
          <w:b/>
          <w:bCs/>
          <w:color w:val="000000"/>
          <w:sz w:val="22"/>
          <w:szCs w:val="22"/>
          <w:shd w:val="clear" w:color="auto" w:fill="FFFFFF"/>
        </w:rPr>
        <w:t>Předávací protokol</w:t>
      </w:r>
      <w:r w:rsidRPr="0035365B">
        <w:rPr>
          <w:rStyle w:val="normaltextrun"/>
          <w:rFonts w:ascii="Georgia" w:hAnsi="Georgia"/>
          <w:color w:val="000000"/>
          <w:sz w:val="22"/>
          <w:szCs w:val="22"/>
          <w:shd w:val="clear" w:color="auto" w:fill="FFFFFF"/>
        </w:rPr>
        <w:t>: ne</w:t>
      </w:r>
    </w:p>
    <w:p w14:paraId="1349D8CF" w14:textId="77777777" w:rsidR="00FA2C8B" w:rsidRPr="0035365B" w:rsidRDefault="00FA2C8B" w:rsidP="00BA16C5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130F400A" w14:textId="77777777" w:rsidR="00FA2C8B" w:rsidRPr="0035365B" w:rsidRDefault="00FA2C8B" w:rsidP="00BA16C5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35365B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4B187402" w14:textId="77777777" w:rsidR="00FA2C8B" w:rsidRPr="0035365B" w:rsidRDefault="00FA2C8B" w:rsidP="00BA16C5">
      <w:pPr>
        <w:keepNext/>
        <w:keepLines/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35365B">
        <w:rPr>
          <w:rFonts w:ascii="Georgia" w:hAnsi="Georgia"/>
          <w:color w:val="000000"/>
          <w:sz w:val="22"/>
          <w:szCs w:val="22"/>
        </w:rPr>
        <w:t>100 % celkové ceny bude uhrazeno po ukončení akce. Platba fakturou.</w:t>
      </w:r>
    </w:p>
    <w:p w14:paraId="0427494C" w14:textId="77777777" w:rsidR="00FA2C8B" w:rsidRPr="0035365B" w:rsidRDefault="00FA2C8B" w:rsidP="00BA16C5">
      <w:pPr>
        <w:keepNext/>
        <w:keepLines/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35365B">
        <w:rPr>
          <w:rFonts w:ascii="Georgia" w:hAnsi="Georgia"/>
          <w:color w:val="000000"/>
          <w:sz w:val="22"/>
          <w:szCs w:val="22"/>
        </w:rPr>
        <w:t xml:space="preserve">V případě, že nebude dodavatelem dodáno veškeré plnění, faktura nebude přijata. </w:t>
      </w:r>
    </w:p>
    <w:p w14:paraId="7233908B" w14:textId="77777777" w:rsidR="00FA2C8B" w:rsidRPr="0035365B" w:rsidRDefault="00FA2C8B" w:rsidP="00BA16C5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4A8474DD" w14:textId="77777777" w:rsidR="00FA2C8B" w:rsidRPr="0035365B" w:rsidRDefault="00FA2C8B" w:rsidP="00BA16C5">
      <w:pPr>
        <w:keepNext/>
        <w:keepLines/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35365B"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35365B">
        <w:rPr>
          <w:rFonts w:ascii="Georgia" w:hAnsi="Georgia"/>
          <w:bCs/>
          <w:color w:val="000000"/>
          <w:sz w:val="22"/>
          <w:szCs w:val="22"/>
        </w:rPr>
        <w:t>na fakturu</w:t>
      </w:r>
    </w:p>
    <w:p w14:paraId="4B244C00" w14:textId="77777777" w:rsidR="00FA2C8B" w:rsidRPr="0035365B" w:rsidRDefault="00FA2C8B" w:rsidP="00BA16C5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3F3D1D95" w14:textId="77777777" w:rsidR="00FA2C8B" w:rsidRPr="0035365B" w:rsidRDefault="00FA2C8B" w:rsidP="00BA16C5">
      <w:pPr>
        <w:keepNext/>
        <w:keepLines/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  <w:r w:rsidRPr="0035365B">
        <w:rPr>
          <w:rFonts w:ascii="Georgia" w:hAnsi="Georgia"/>
          <w:b/>
          <w:sz w:val="22"/>
          <w:szCs w:val="22"/>
        </w:rPr>
        <w:t xml:space="preserve">Splatnost faktury: </w:t>
      </w:r>
      <w:r w:rsidRPr="0035365B">
        <w:rPr>
          <w:rFonts w:ascii="Georgia" w:hAnsi="Georgia"/>
          <w:bCs/>
          <w:color w:val="000000"/>
          <w:sz w:val="22"/>
          <w:szCs w:val="22"/>
        </w:rPr>
        <w:t>minimálně 14 dní</w:t>
      </w:r>
    </w:p>
    <w:p w14:paraId="64A8139F" w14:textId="77777777" w:rsidR="002A6FF4" w:rsidRPr="0035365B" w:rsidRDefault="002A6FF4" w:rsidP="00BA16C5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7187239A" w14:textId="490A2F03" w:rsidR="009B2FEF" w:rsidRPr="0035365B" w:rsidRDefault="009B2FEF" w:rsidP="00BA16C5">
      <w:pPr>
        <w:keepNext/>
        <w:keepLines/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35365B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35365B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E078E5" w:rsidRPr="0035365B">
        <w:rPr>
          <w:rFonts w:ascii="Georgia" w:hAnsi="Georgia"/>
          <w:bCs/>
          <w:color w:val="000000"/>
          <w:sz w:val="22"/>
          <w:szCs w:val="22"/>
        </w:rPr>
        <w:t>ne</w:t>
      </w:r>
    </w:p>
    <w:p w14:paraId="501CC225" w14:textId="77777777" w:rsidR="002A6FF4" w:rsidRPr="0035365B" w:rsidRDefault="002A6FF4" w:rsidP="00BA16C5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Pr="0035365B" w:rsidRDefault="009B2FEF" w:rsidP="00BA16C5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35365B">
        <w:rPr>
          <w:rFonts w:ascii="Georgia" w:hAnsi="Georgia"/>
          <w:b/>
          <w:sz w:val="22"/>
          <w:szCs w:val="22"/>
        </w:rPr>
        <w:lastRenderedPageBreak/>
        <w:t xml:space="preserve">Sankce: </w:t>
      </w:r>
    </w:p>
    <w:p w14:paraId="0B2E035C" w14:textId="77777777" w:rsidR="009B2FEF" w:rsidRPr="0035365B" w:rsidRDefault="009B2FEF" w:rsidP="00BA16C5">
      <w:pPr>
        <w:keepNext/>
        <w:keepLines/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35365B"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Pr="0035365B" w:rsidRDefault="009B2FEF" w:rsidP="00BA16C5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35365B" w:rsidRDefault="002A6FF4" w:rsidP="00BA16C5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35365B">
        <w:rPr>
          <w:rFonts w:ascii="Georgia" w:hAnsi="Georgia"/>
          <w:b/>
          <w:sz w:val="22"/>
          <w:szCs w:val="22"/>
        </w:rPr>
        <w:t xml:space="preserve">Splatnost faktury: </w:t>
      </w:r>
      <w:r w:rsidRPr="0035365B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35365B" w:rsidRDefault="002A6FF4" w:rsidP="00BA16C5">
      <w:pPr>
        <w:keepNext/>
        <w:keepLines/>
        <w:rPr>
          <w:rFonts w:ascii="Georgia" w:hAnsi="Georgia"/>
          <w:sz w:val="22"/>
          <w:szCs w:val="22"/>
        </w:rPr>
      </w:pPr>
    </w:p>
    <w:p w14:paraId="267A74E2" w14:textId="55DA73C3" w:rsidR="002A6FF4" w:rsidRPr="0035365B" w:rsidRDefault="002A6FF4" w:rsidP="00BA16C5">
      <w:pPr>
        <w:keepNext/>
        <w:keepLines/>
        <w:rPr>
          <w:rFonts w:ascii="Georgia" w:hAnsi="Georgia"/>
          <w:sz w:val="22"/>
          <w:szCs w:val="22"/>
        </w:rPr>
      </w:pPr>
      <w:r w:rsidRPr="0035365B">
        <w:rPr>
          <w:rFonts w:ascii="Georgia" w:hAnsi="Georgia"/>
          <w:sz w:val="22"/>
          <w:szCs w:val="22"/>
        </w:rPr>
        <w:t>Prosíme o uvedení čísla objednávky</w:t>
      </w:r>
      <w:r w:rsidR="7DCB30E2" w:rsidRPr="0035365B">
        <w:rPr>
          <w:rFonts w:ascii="Georgia" w:hAnsi="Georgia"/>
          <w:sz w:val="22"/>
          <w:szCs w:val="22"/>
        </w:rPr>
        <w:t xml:space="preserve"> </w:t>
      </w:r>
      <w:r w:rsidRPr="0035365B">
        <w:rPr>
          <w:rFonts w:ascii="Georgia" w:hAnsi="Georgia"/>
          <w:sz w:val="22"/>
          <w:szCs w:val="22"/>
        </w:rPr>
        <w:t xml:space="preserve">na faktuře. Fakturu spolu s kopií této objednávky prosím zaslat na e-mail </w:t>
      </w:r>
      <w:r w:rsidR="00C31038">
        <w:rPr>
          <w:rFonts w:ascii="Georgia" w:hAnsi="Georgia"/>
          <w:sz w:val="22"/>
          <w:szCs w:val="22"/>
        </w:rPr>
        <w:t>XXX</w:t>
      </w:r>
      <w:r w:rsidRPr="0035365B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35365B" w:rsidRDefault="002A6FF4" w:rsidP="00BA16C5">
      <w:pPr>
        <w:keepNext/>
        <w:keepLines/>
        <w:rPr>
          <w:rFonts w:ascii="Georgia" w:hAnsi="Georgia"/>
          <w:sz w:val="22"/>
          <w:szCs w:val="22"/>
        </w:rPr>
      </w:pPr>
    </w:p>
    <w:p w14:paraId="702F16B2" w14:textId="0704BFEE" w:rsidR="00D00900" w:rsidRPr="0035365B" w:rsidRDefault="0085111A" w:rsidP="00BA16C5">
      <w:pPr>
        <w:keepNext/>
        <w:keepLines/>
        <w:rPr>
          <w:rFonts w:ascii="Georgia" w:hAnsi="Georgia"/>
          <w:sz w:val="22"/>
          <w:szCs w:val="22"/>
        </w:rPr>
      </w:pPr>
      <w:r w:rsidRPr="0035365B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</w:p>
    <w:p w14:paraId="1D13E6E2" w14:textId="77777777" w:rsidR="00D00900" w:rsidRPr="0035365B" w:rsidRDefault="00D00900" w:rsidP="00BA16C5">
      <w:pPr>
        <w:keepNext/>
        <w:keepLines/>
        <w:rPr>
          <w:rFonts w:ascii="Georgia" w:hAnsi="Georgia"/>
          <w:sz w:val="22"/>
          <w:szCs w:val="22"/>
        </w:rPr>
      </w:pPr>
    </w:p>
    <w:p w14:paraId="0F53F552" w14:textId="5986A279" w:rsidR="002A6FF4" w:rsidRPr="0035365B" w:rsidRDefault="002A6FF4" w:rsidP="00BA16C5">
      <w:pPr>
        <w:keepNext/>
        <w:keepLines/>
        <w:rPr>
          <w:rFonts w:ascii="Georgia" w:hAnsi="Georgia"/>
          <w:sz w:val="22"/>
          <w:szCs w:val="22"/>
        </w:rPr>
      </w:pPr>
      <w:r w:rsidRPr="0035365B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35365B" w:rsidRDefault="002A6FF4" w:rsidP="00BA16C5">
      <w:pPr>
        <w:keepNext/>
        <w:keepLines/>
        <w:rPr>
          <w:rFonts w:ascii="Georgia" w:hAnsi="Georgia"/>
          <w:sz w:val="22"/>
          <w:szCs w:val="22"/>
        </w:rPr>
      </w:pPr>
    </w:p>
    <w:p w14:paraId="771558ED" w14:textId="77777777" w:rsidR="002A6FF4" w:rsidRPr="0035365B" w:rsidRDefault="002A6FF4" w:rsidP="00BA16C5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35365B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35365B" w:rsidRDefault="002A6FF4" w:rsidP="00BA16C5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6C83A054" w:rsidR="00A86288" w:rsidRPr="0035365B" w:rsidRDefault="002A6FF4" w:rsidP="00BA16C5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5365B">
        <w:rPr>
          <w:rFonts w:ascii="Georgia" w:hAnsi="Georgia" w:cs="Arial"/>
          <w:b/>
          <w:sz w:val="22"/>
          <w:szCs w:val="22"/>
        </w:rPr>
        <w:t>V Praze dne</w:t>
      </w:r>
    </w:p>
    <w:p w14:paraId="1789390D" w14:textId="0C1E5942" w:rsidR="002A6FF4" w:rsidRPr="0035365B" w:rsidRDefault="002A6FF4" w:rsidP="00BA16C5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F4082" w14:paraId="46E5045C" w14:textId="77777777" w:rsidTr="00AF4082">
        <w:tc>
          <w:tcPr>
            <w:tcW w:w="4395" w:type="dxa"/>
          </w:tcPr>
          <w:p w14:paraId="0E22DC58" w14:textId="0DA5FC76" w:rsidR="00AF4082" w:rsidRPr="002C39E4" w:rsidRDefault="00AF4082" w:rsidP="00BA16C5">
            <w:pPr>
              <w:keepNext/>
              <w:keepLines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35365B">
              <w:rPr>
                <w:rFonts w:ascii="Georgia" w:hAnsi="Georgia"/>
                <w:b/>
                <w:bCs/>
                <w:sz w:val="22"/>
                <w:szCs w:val="22"/>
              </w:rPr>
              <w:t>Za objednávajícího:</w:t>
            </w:r>
          </w:p>
        </w:tc>
      </w:tr>
      <w:tr w:rsidR="00AF4082" w14:paraId="139CDEC3" w14:textId="77777777" w:rsidTr="00AF4082">
        <w:trPr>
          <w:trHeight w:val="1529"/>
        </w:trPr>
        <w:tc>
          <w:tcPr>
            <w:tcW w:w="4395" w:type="dxa"/>
          </w:tcPr>
          <w:p w14:paraId="5AE51503" w14:textId="77777777" w:rsidR="00AF4082" w:rsidRDefault="00AF4082" w:rsidP="00BA16C5">
            <w:pPr>
              <w:keepNext/>
              <w:keepLines/>
              <w:spacing w:beforeAutospacing="1" w:after="100" w:afterAutospacing="1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F4082" w14:paraId="1715DAD7" w14:textId="77777777" w:rsidTr="00AF4082">
        <w:tc>
          <w:tcPr>
            <w:tcW w:w="4395" w:type="dxa"/>
          </w:tcPr>
          <w:p w14:paraId="3AC8C1B6" w14:textId="6C217012" w:rsidR="00AF4082" w:rsidRPr="002C39E4" w:rsidRDefault="00C31038" w:rsidP="00BA16C5">
            <w:pPr>
              <w:keepNext/>
              <w:keepLines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XXX</w:t>
            </w:r>
            <w:r w:rsidR="00AF4082" w:rsidRPr="002C39E4">
              <w:rPr>
                <w:rFonts w:ascii="Georgia" w:hAnsi="Georgia"/>
                <w:b/>
                <w:bCs/>
                <w:sz w:val="22"/>
                <w:szCs w:val="22"/>
              </w:rPr>
              <w:t xml:space="preserve">              </w:t>
            </w:r>
            <w:r w:rsidR="00AF4082" w:rsidRPr="002C39E4">
              <w:rPr>
                <w:rFonts w:ascii="Georgia" w:hAnsi="Georgia"/>
                <w:b/>
                <w:bCs/>
                <w:sz w:val="22"/>
                <w:szCs w:val="22"/>
              </w:rPr>
              <w:tab/>
            </w:r>
          </w:p>
          <w:p w14:paraId="6B561E84" w14:textId="77777777" w:rsidR="00AF4082" w:rsidRDefault="00AF4082" w:rsidP="00BA16C5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2C39E4">
              <w:rPr>
                <w:rFonts w:ascii="Georgia" w:hAnsi="Georgia"/>
                <w:sz w:val="22"/>
                <w:szCs w:val="22"/>
              </w:rPr>
              <w:t>ředitelka odboru produkt management, výzkum a B2B spolupráce</w:t>
            </w:r>
          </w:p>
          <w:p w14:paraId="041AA1D4" w14:textId="3EFFBEE7" w:rsidR="00AF4082" w:rsidRPr="002C39E4" w:rsidRDefault="00AF4082" w:rsidP="00BA16C5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CzechTourism</w:t>
            </w:r>
          </w:p>
        </w:tc>
      </w:tr>
    </w:tbl>
    <w:p w14:paraId="7185A14E" w14:textId="52A96862" w:rsidR="30716187" w:rsidRPr="00D002FD" w:rsidRDefault="30716187" w:rsidP="00BA16C5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sectPr w:rsidR="30716187" w:rsidRPr="00D002FD" w:rsidSect="002D40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91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0F1D" w14:textId="77777777" w:rsidR="00090543" w:rsidRDefault="00090543" w:rsidP="003F1B27">
      <w:r>
        <w:separator/>
      </w:r>
    </w:p>
  </w:endnote>
  <w:endnote w:type="continuationSeparator" w:id="0">
    <w:p w14:paraId="7E93AF6E" w14:textId="77777777" w:rsidR="00090543" w:rsidRDefault="00090543" w:rsidP="003F1B27">
      <w:r>
        <w:continuationSeparator/>
      </w:r>
    </w:p>
  </w:endnote>
  <w:endnote w:type="continuationNotice" w:id="1">
    <w:p w14:paraId="4E280926" w14:textId="77777777" w:rsidR="00090543" w:rsidRDefault="0009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6D85" w14:textId="77777777" w:rsidR="007D3F08" w:rsidRDefault="007D3F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002D40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EF726" w14:textId="77777777" w:rsidR="007D3F08" w:rsidRDefault="007D3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691EA" w14:textId="77777777" w:rsidR="00090543" w:rsidRDefault="00090543" w:rsidP="003F1B27">
      <w:r>
        <w:separator/>
      </w:r>
    </w:p>
  </w:footnote>
  <w:footnote w:type="continuationSeparator" w:id="0">
    <w:p w14:paraId="6BE87A09" w14:textId="77777777" w:rsidR="00090543" w:rsidRDefault="00090543" w:rsidP="003F1B27">
      <w:r>
        <w:continuationSeparator/>
      </w:r>
    </w:p>
  </w:footnote>
  <w:footnote w:type="continuationNotice" w:id="1">
    <w:p w14:paraId="72980D87" w14:textId="77777777" w:rsidR="00090543" w:rsidRDefault="00090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0A0C" w14:textId="77777777" w:rsidR="007D3F08" w:rsidRDefault="007D3F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04A9167E">
              <wp:simplePos x="0" y="0"/>
              <wp:positionH relativeFrom="margin">
                <wp:align>right</wp:align>
              </wp:positionH>
              <wp:positionV relativeFrom="paragraph">
                <wp:posOffset>48895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3.8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2A94CF" w14:textId="77777777" w:rsidR="00F53E4B" w:rsidRDefault="00F53E4B" w:rsidP="007468D6">
    <w:pPr>
      <w:pStyle w:val="Zhlav"/>
      <w:tabs>
        <w:tab w:val="clear" w:pos="4536"/>
        <w:tab w:val="left" w:pos="7371"/>
      </w:tabs>
    </w:pPr>
  </w:p>
  <w:p w14:paraId="6897F904" w14:textId="3766F7FB" w:rsidR="003F1B27" w:rsidRPr="000A111F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785894292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7D3F08">
      <w:rPr>
        <w:rFonts w:ascii="Georgia" w:hAnsi="Georgia"/>
      </w:rPr>
      <w:t>630</w:t>
    </w:r>
    <w:r w:rsidR="00B37519" w:rsidRPr="000A111F">
      <w:rPr>
        <w:rFonts w:ascii="Georgia" w:hAnsi="Georgia"/>
      </w:rPr>
      <w:t>/</w:t>
    </w:r>
    <w:r w:rsidR="000A111F" w:rsidRPr="000A111F">
      <w:rPr>
        <w:rFonts w:ascii="Georgia" w:hAnsi="Georgia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E6C1" w14:textId="77777777" w:rsidR="007D3F08" w:rsidRDefault="007D3F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DAF"/>
    <w:multiLevelType w:val="hybridMultilevel"/>
    <w:tmpl w:val="0712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0A"/>
    <w:multiLevelType w:val="multilevel"/>
    <w:tmpl w:val="A8A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B2F67"/>
    <w:multiLevelType w:val="multilevel"/>
    <w:tmpl w:val="73F6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1960"/>
    <w:multiLevelType w:val="multilevel"/>
    <w:tmpl w:val="777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07570"/>
    <w:multiLevelType w:val="multilevel"/>
    <w:tmpl w:val="57BE9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1374B"/>
    <w:multiLevelType w:val="multilevel"/>
    <w:tmpl w:val="005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EA01C2"/>
    <w:multiLevelType w:val="multilevel"/>
    <w:tmpl w:val="2FEE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2407D"/>
    <w:multiLevelType w:val="multilevel"/>
    <w:tmpl w:val="7DDC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7B0499"/>
    <w:multiLevelType w:val="multilevel"/>
    <w:tmpl w:val="116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3F2399"/>
    <w:multiLevelType w:val="multilevel"/>
    <w:tmpl w:val="BA8E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76C1C"/>
    <w:multiLevelType w:val="hybridMultilevel"/>
    <w:tmpl w:val="824C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D27421"/>
    <w:multiLevelType w:val="multilevel"/>
    <w:tmpl w:val="D03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1A1F9C"/>
    <w:multiLevelType w:val="hybridMultilevel"/>
    <w:tmpl w:val="BC4C2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4B48"/>
    <w:multiLevelType w:val="hybridMultilevel"/>
    <w:tmpl w:val="92DEE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67DD8"/>
    <w:multiLevelType w:val="multilevel"/>
    <w:tmpl w:val="1E26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430"/>
    <w:multiLevelType w:val="hybridMultilevel"/>
    <w:tmpl w:val="60F2BA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090630">
    <w:abstractNumId w:val="10"/>
  </w:num>
  <w:num w:numId="2" w16cid:durableId="929393198">
    <w:abstractNumId w:val="20"/>
  </w:num>
  <w:num w:numId="3" w16cid:durableId="1553150236">
    <w:abstractNumId w:val="25"/>
  </w:num>
  <w:num w:numId="4" w16cid:durableId="1589145936">
    <w:abstractNumId w:val="8"/>
  </w:num>
  <w:num w:numId="5" w16cid:durableId="248656148">
    <w:abstractNumId w:val="7"/>
  </w:num>
  <w:num w:numId="6" w16cid:durableId="806821445">
    <w:abstractNumId w:val="4"/>
  </w:num>
  <w:num w:numId="7" w16cid:durableId="1050033882">
    <w:abstractNumId w:val="22"/>
  </w:num>
  <w:num w:numId="8" w16cid:durableId="1378889613">
    <w:abstractNumId w:val="1"/>
  </w:num>
  <w:num w:numId="9" w16cid:durableId="1253900986">
    <w:abstractNumId w:val="9"/>
  </w:num>
  <w:num w:numId="10" w16cid:durableId="1092044360">
    <w:abstractNumId w:val="21"/>
  </w:num>
  <w:num w:numId="11" w16cid:durableId="1764107021">
    <w:abstractNumId w:val="0"/>
  </w:num>
  <w:num w:numId="12" w16cid:durableId="1577939268">
    <w:abstractNumId w:val="17"/>
  </w:num>
  <w:num w:numId="13" w16cid:durableId="163476850">
    <w:abstractNumId w:val="26"/>
  </w:num>
  <w:num w:numId="14" w16cid:durableId="910771832">
    <w:abstractNumId w:val="2"/>
  </w:num>
  <w:num w:numId="15" w16cid:durableId="1407148916">
    <w:abstractNumId w:val="13"/>
  </w:num>
  <w:num w:numId="16" w16cid:durableId="1823349565">
    <w:abstractNumId w:val="18"/>
  </w:num>
  <w:num w:numId="17" w16cid:durableId="1790279380">
    <w:abstractNumId w:val="11"/>
  </w:num>
  <w:num w:numId="18" w16cid:durableId="1366372672">
    <w:abstractNumId w:val="3"/>
  </w:num>
  <w:num w:numId="19" w16cid:durableId="144517192">
    <w:abstractNumId w:val="6"/>
  </w:num>
  <w:num w:numId="20" w16cid:durableId="1614707803">
    <w:abstractNumId w:val="24"/>
  </w:num>
  <w:num w:numId="21" w16cid:durableId="1865820533">
    <w:abstractNumId w:val="16"/>
  </w:num>
  <w:num w:numId="22" w16cid:durableId="2037928148">
    <w:abstractNumId w:val="15"/>
  </w:num>
  <w:num w:numId="23" w16cid:durableId="1388718927">
    <w:abstractNumId w:val="14"/>
  </w:num>
  <w:num w:numId="24" w16cid:durableId="1552959392">
    <w:abstractNumId w:val="19"/>
  </w:num>
  <w:num w:numId="25" w16cid:durableId="1548910110">
    <w:abstractNumId w:val="12"/>
  </w:num>
  <w:num w:numId="26" w16cid:durableId="491215169">
    <w:abstractNumId w:val="5"/>
  </w:num>
  <w:num w:numId="27" w16cid:durableId="2947236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5F73"/>
    <w:rsid w:val="00007B5F"/>
    <w:rsid w:val="00010B35"/>
    <w:rsid w:val="0001147A"/>
    <w:rsid w:val="0001566D"/>
    <w:rsid w:val="00023E85"/>
    <w:rsid w:val="00025BFC"/>
    <w:rsid w:val="00030694"/>
    <w:rsid w:val="000343EC"/>
    <w:rsid w:val="00041CEE"/>
    <w:rsid w:val="00042958"/>
    <w:rsid w:val="00047077"/>
    <w:rsid w:val="000472B0"/>
    <w:rsid w:val="00054B52"/>
    <w:rsid w:val="00066EEE"/>
    <w:rsid w:val="00067C51"/>
    <w:rsid w:val="00070423"/>
    <w:rsid w:val="00076A5F"/>
    <w:rsid w:val="00080BB8"/>
    <w:rsid w:val="00087F09"/>
    <w:rsid w:val="00090543"/>
    <w:rsid w:val="00094E52"/>
    <w:rsid w:val="00096652"/>
    <w:rsid w:val="000A111F"/>
    <w:rsid w:val="000B1469"/>
    <w:rsid w:val="000B574F"/>
    <w:rsid w:val="000C1BB4"/>
    <w:rsid w:val="000C2C1E"/>
    <w:rsid w:val="000C351E"/>
    <w:rsid w:val="000C5F98"/>
    <w:rsid w:val="000D2D1B"/>
    <w:rsid w:val="000D31AC"/>
    <w:rsid w:val="000D79CB"/>
    <w:rsid w:val="000E1092"/>
    <w:rsid w:val="000E4602"/>
    <w:rsid w:val="000F3FA0"/>
    <w:rsid w:val="0010339B"/>
    <w:rsid w:val="0010423E"/>
    <w:rsid w:val="0010428C"/>
    <w:rsid w:val="0011088C"/>
    <w:rsid w:val="00112A34"/>
    <w:rsid w:val="001138B6"/>
    <w:rsid w:val="0011414A"/>
    <w:rsid w:val="001341B1"/>
    <w:rsid w:val="001361A9"/>
    <w:rsid w:val="0014057B"/>
    <w:rsid w:val="00142D05"/>
    <w:rsid w:val="00144CEE"/>
    <w:rsid w:val="00145DD7"/>
    <w:rsid w:val="001473BD"/>
    <w:rsid w:val="001538A9"/>
    <w:rsid w:val="00155EA2"/>
    <w:rsid w:val="00155FC8"/>
    <w:rsid w:val="0017509B"/>
    <w:rsid w:val="00182C99"/>
    <w:rsid w:val="00195329"/>
    <w:rsid w:val="00195FFB"/>
    <w:rsid w:val="001970D7"/>
    <w:rsid w:val="001A1F02"/>
    <w:rsid w:val="001A2708"/>
    <w:rsid w:val="001A70FD"/>
    <w:rsid w:val="001A7867"/>
    <w:rsid w:val="001B2030"/>
    <w:rsid w:val="001B2E16"/>
    <w:rsid w:val="001B70DD"/>
    <w:rsid w:val="001C547F"/>
    <w:rsid w:val="001C628C"/>
    <w:rsid w:val="001D125E"/>
    <w:rsid w:val="001D2333"/>
    <w:rsid w:val="001D31C7"/>
    <w:rsid w:val="001D4679"/>
    <w:rsid w:val="001D50AF"/>
    <w:rsid w:val="001D74C9"/>
    <w:rsid w:val="001E71DF"/>
    <w:rsid w:val="001F5C80"/>
    <w:rsid w:val="00202C57"/>
    <w:rsid w:val="00204233"/>
    <w:rsid w:val="002045B6"/>
    <w:rsid w:val="002060AD"/>
    <w:rsid w:val="002065AA"/>
    <w:rsid w:val="0020664D"/>
    <w:rsid w:val="002108E8"/>
    <w:rsid w:val="00215BD6"/>
    <w:rsid w:val="00220EF0"/>
    <w:rsid w:val="00227B0C"/>
    <w:rsid w:val="00232A4A"/>
    <w:rsid w:val="00236466"/>
    <w:rsid w:val="002443F5"/>
    <w:rsid w:val="0025183E"/>
    <w:rsid w:val="00257662"/>
    <w:rsid w:val="002619A9"/>
    <w:rsid w:val="00264D78"/>
    <w:rsid w:val="0026565A"/>
    <w:rsid w:val="00270341"/>
    <w:rsid w:val="0027322A"/>
    <w:rsid w:val="002742D2"/>
    <w:rsid w:val="002744EC"/>
    <w:rsid w:val="002840CF"/>
    <w:rsid w:val="00285A6A"/>
    <w:rsid w:val="00293241"/>
    <w:rsid w:val="00294ED6"/>
    <w:rsid w:val="002A6FF4"/>
    <w:rsid w:val="002B6292"/>
    <w:rsid w:val="002C39E4"/>
    <w:rsid w:val="002C3B4C"/>
    <w:rsid w:val="002C45AF"/>
    <w:rsid w:val="002C46FA"/>
    <w:rsid w:val="002C4A3C"/>
    <w:rsid w:val="002C585C"/>
    <w:rsid w:val="002C7780"/>
    <w:rsid w:val="002D0E1E"/>
    <w:rsid w:val="002D405A"/>
    <w:rsid w:val="002D46B1"/>
    <w:rsid w:val="002D6703"/>
    <w:rsid w:val="002E1A48"/>
    <w:rsid w:val="002F79C4"/>
    <w:rsid w:val="00302ACA"/>
    <w:rsid w:val="00304764"/>
    <w:rsid w:val="00307B09"/>
    <w:rsid w:val="003107B7"/>
    <w:rsid w:val="00314684"/>
    <w:rsid w:val="00321B40"/>
    <w:rsid w:val="00323F67"/>
    <w:rsid w:val="00324CC3"/>
    <w:rsid w:val="00336C1E"/>
    <w:rsid w:val="00341A9B"/>
    <w:rsid w:val="00344CA5"/>
    <w:rsid w:val="003456B5"/>
    <w:rsid w:val="0034669B"/>
    <w:rsid w:val="00347210"/>
    <w:rsid w:val="0035365B"/>
    <w:rsid w:val="003542F8"/>
    <w:rsid w:val="00357D70"/>
    <w:rsid w:val="00361A03"/>
    <w:rsid w:val="003645C6"/>
    <w:rsid w:val="003763A3"/>
    <w:rsid w:val="0037752E"/>
    <w:rsid w:val="00377D3B"/>
    <w:rsid w:val="003863C9"/>
    <w:rsid w:val="00392225"/>
    <w:rsid w:val="003A5C4E"/>
    <w:rsid w:val="003A745E"/>
    <w:rsid w:val="003C2325"/>
    <w:rsid w:val="003C3B67"/>
    <w:rsid w:val="003C4202"/>
    <w:rsid w:val="003C6E61"/>
    <w:rsid w:val="003D1106"/>
    <w:rsid w:val="003D13B5"/>
    <w:rsid w:val="003D1C9D"/>
    <w:rsid w:val="003D4775"/>
    <w:rsid w:val="003D5BAD"/>
    <w:rsid w:val="003E1DCC"/>
    <w:rsid w:val="003E390E"/>
    <w:rsid w:val="003E6637"/>
    <w:rsid w:val="003E782E"/>
    <w:rsid w:val="003F1B27"/>
    <w:rsid w:val="003F1DB4"/>
    <w:rsid w:val="003F2382"/>
    <w:rsid w:val="003F5421"/>
    <w:rsid w:val="003F62FA"/>
    <w:rsid w:val="004000A4"/>
    <w:rsid w:val="00402393"/>
    <w:rsid w:val="00406C47"/>
    <w:rsid w:val="00412685"/>
    <w:rsid w:val="00414AA5"/>
    <w:rsid w:val="00424594"/>
    <w:rsid w:val="00426F77"/>
    <w:rsid w:val="00430AD7"/>
    <w:rsid w:val="00431D5A"/>
    <w:rsid w:val="004339D7"/>
    <w:rsid w:val="00436034"/>
    <w:rsid w:val="00441815"/>
    <w:rsid w:val="00445C93"/>
    <w:rsid w:val="004471B9"/>
    <w:rsid w:val="0044730B"/>
    <w:rsid w:val="00452F6A"/>
    <w:rsid w:val="00454A9D"/>
    <w:rsid w:val="00455FBE"/>
    <w:rsid w:val="004572A3"/>
    <w:rsid w:val="00463F14"/>
    <w:rsid w:val="00465909"/>
    <w:rsid w:val="00466A8A"/>
    <w:rsid w:val="0047196D"/>
    <w:rsid w:val="004725CF"/>
    <w:rsid w:val="004767ED"/>
    <w:rsid w:val="00482CA3"/>
    <w:rsid w:val="004839E8"/>
    <w:rsid w:val="00492AFE"/>
    <w:rsid w:val="00496F5E"/>
    <w:rsid w:val="004978BA"/>
    <w:rsid w:val="004A1590"/>
    <w:rsid w:val="004B0081"/>
    <w:rsid w:val="004B022A"/>
    <w:rsid w:val="004B45AE"/>
    <w:rsid w:val="004C1BFD"/>
    <w:rsid w:val="004C761C"/>
    <w:rsid w:val="004C77F6"/>
    <w:rsid w:val="004C7B89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21272"/>
    <w:rsid w:val="005365A2"/>
    <w:rsid w:val="0054198C"/>
    <w:rsid w:val="00551C63"/>
    <w:rsid w:val="00551F10"/>
    <w:rsid w:val="00552FAC"/>
    <w:rsid w:val="00553F78"/>
    <w:rsid w:val="00554692"/>
    <w:rsid w:val="00582007"/>
    <w:rsid w:val="005842AA"/>
    <w:rsid w:val="005848DC"/>
    <w:rsid w:val="00584DA5"/>
    <w:rsid w:val="005914BD"/>
    <w:rsid w:val="00592A86"/>
    <w:rsid w:val="00596AE6"/>
    <w:rsid w:val="005A4F25"/>
    <w:rsid w:val="005B1D3E"/>
    <w:rsid w:val="005B3D5F"/>
    <w:rsid w:val="005B41A1"/>
    <w:rsid w:val="005C7B8F"/>
    <w:rsid w:val="005D0310"/>
    <w:rsid w:val="005E4FD3"/>
    <w:rsid w:val="005E615F"/>
    <w:rsid w:val="005F141B"/>
    <w:rsid w:val="005F4F00"/>
    <w:rsid w:val="005F5293"/>
    <w:rsid w:val="005F7C8A"/>
    <w:rsid w:val="006022C2"/>
    <w:rsid w:val="00605E11"/>
    <w:rsid w:val="00607142"/>
    <w:rsid w:val="0061025C"/>
    <w:rsid w:val="00611D65"/>
    <w:rsid w:val="00613384"/>
    <w:rsid w:val="006150AA"/>
    <w:rsid w:val="0062432B"/>
    <w:rsid w:val="0063785A"/>
    <w:rsid w:val="0065021D"/>
    <w:rsid w:val="00655FE9"/>
    <w:rsid w:val="00657230"/>
    <w:rsid w:val="00661F67"/>
    <w:rsid w:val="00667153"/>
    <w:rsid w:val="006765D7"/>
    <w:rsid w:val="00686E1E"/>
    <w:rsid w:val="00691646"/>
    <w:rsid w:val="00692E5F"/>
    <w:rsid w:val="00693BD8"/>
    <w:rsid w:val="0069400D"/>
    <w:rsid w:val="006B4603"/>
    <w:rsid w:val="006C7416"/>
    <w:rsid w:val="006D2436"/>
    <w:rsid w:val="006E2F5E"/>
    <w:rsid w:val="006E52E4"/>
    <w:rsid w:val="006F00D0"/>
    <w:rsid w:val="006F75FD"/>
    <w:rsid w:val="00701977"/>
    <w:rsid w:val="00703CF7"/>
    <w:rsid w:val="00706B19"/>
    <w:rsid w:val="007133EE"/>
    <w:rsid w:val="00713B2E"/>
    <w:rsid w:val="00714834"/>
    <w:rsid w:val="00715B1B"/>
    <w:rsid w:val="007236C4"/>
    <w:rsid w:val="00730F73"/>
    <w:rsid w:val="00732AC6"/>
    <w:rsid w:val="00734F75"/>
    <w:rsid w:val="007408AA"/>
    <w:rsid w:val="007468D6"/>
    <w:rsid w:val="007526EA"/>
    <w:rsid w:val="007537DB"/>
    <w:rsid w:val="007551FB"/>
    <w:rsid w:val="00772E08"/>
    <w:rsid w:val="007763E7"/>
    <w:rsid w:val="00777A4E"/>
    <w:rsid w:val="0078794D"/>
    <w:rsid w:val="007953E5"/>
    <w:rsid w:val="007A3CAB"/>
    <w:rsid w:val="007B09F0"/>
    <w:rsid w:val="007B3F90"/>
    <w:rsid w:val="007D3F08"/>
    <w:rsid w:val="007D44C0"/>
    <w:rsid w:val="007F172C"/>
    <w:rsid w:val="007F3AF4"/>
    <w:rsid w:val="008029D8"/>
    <w:rsid w:val="00811AEC"/>
    <w:rsid w:val="0081578C"/>
    <w:rsid w:val="00817904"/>
    <w:rsid w:val="00826967"/>
    <w:rsid w:val="008329D7"/>
    <w:rsid w:val="008341F9"/>
    <w:rsid w:val="008420D6"/>
    <w:rsid w:val="00843F10"/>
    <w:rsid w:val="008443C0"/>
    <w:rsid w:val="00845454"/>
    <w:rsid w:val="00847D6A"/>
    <w:rsid w:val="0085111A"/>
    <w:rsid w:val="00860D79"/>
    <w:rsid w:val="008653BE"/>
    <w:rsid w:val="00866FBC"/>
    <w:rsid w:val="0087105D"/>
    <w:rsid w:val="0089303F"/>
    <w:rsid w:val="008A45EB"/>
    <w:rsid w:val="008B252B"/>
    <w:rsid w:val="008B5E2D"/>
    <w:rsid w:val="008C3E46"/>
    <w:rsid w:val="008C444F"/>
    <w:rsid w:val="008D2137"/>
    <w:rsid w:val="008E3774"/>
    <w:rsid w:val="008E3DD1"/>
    <w:rsid w:val="008E6A3F"/>
    <w:rsid w:val="008E7AA5"/>
    <w:rsid w:val="008F46D7"/>
    <w:rsid w:val="008F7611"/>
    <w:rsid w:val="009037C4"/>
    <w:rsid w:val="00905A6B"/>
    <w:rsid w:val="00922526"/>
    <w:rsid w:val="00922A23"/>
    <w:rsid w:val="00945E21"/>
    <w:rsid w:val="00947A91"/>
    <w:rsid w:val="00964F36"/>
    <w:rsid w:val="00976F7C"/>
    <w:rsid w:val="0097724A"/>
    <w:rsid w:val="00980769"/>
    <w:rsid w:val="00981E07"/>
    <w:rsid w:val="00986831"/>
    <w:rsid w:val="00991632"/>
    <w:rsid w:val="009923DD"/>
    <w:rsid w:val="009A01B0"/>
    <w:rsid w:val="009B2FEF"/>
    <w:rsid w:val="009B6C44"/>
    <w:rsid w:val="009B73D0"/>
    <w:rsid w:val="009B7798"/>
    <w:rsid w:val="009C13FD"/>
    <w:rsid w:val="009C1402"/>
    <w:rsid w:val="009C6284"/>
    <w:rsid w:val="009D0C98"/>
    <w:rsid w:val="009D2D86"/>
    <w:rsid w:val="009D540F"/>
    <w:rsid w:val="009E3EE6"/>
    <w:rsid w:val="009E41B3"/>
    <w:rsid w:val="009E44E5"/>
    <w:rsid w:val="009E7990"/>
    <w:rsid w:val="009F20A5"/>
    <w:rsid w:val="009F6793"/>
    <w:rsid w:val="00A14493"/>
    <w:rsid w:val="00A158DC"/>
    <w:rsid w:val="00A163A3"/>
    <w:rsid w:val="00A30A16"/>
    <w:rsid w:val="00A321F7"/>
    <w:rsid w:val="00A33087"/>
    <w:rsid w:val="00A33D68"/>
    <w:rsid w:val="00A34A23"/>
    <w:rsid w:val="00A4224A"/>
    <w:rsid w:val="00A42268"/>
    <w:rsid w:val="00A44ADE"/>
    <w:rsid w:val="00A4514F"/>
    <w:rsid w:val="00A6436F"/>
    <w:rsid w:val="00A672CB"/>
    <w:rsid w:val="00A6746F"/>
    <w:rsid w:val="00A704AE"/>
    <w:rsid w:val="00A73EE6"/>
    <w:rsid w:val="00A763BD"/>
    <w:rsid w:val="00A7740C"/>
    <w:rsid w:val="00A86288"/>
    <w:rsid w:val="00A91381"/>
    <w:rsid w:val="00A93482"/>
    <w:rsid w:val="00A93674"/>
    <w:rsid w:val="00AA0D24"/>
    <w:rsid w:val="00AB05BE"/>
    <w:rsid w:val="00AB346F"/>
    <w:rsid w:val="00AB48A4"/>
    <w:rsid w:val="00AB5243"/>
    <w:rsid w:val="00AB7B4A"/>
    <w:rsid w:val="00AC0861"/>
    <w:rsid w:val="00AD0AFB"/>
    <w:rsid w:val="00AD46EE"/>
    <w:rsid w:val="00AE1BF4"/>
    <w:rsid w:val="00AE2460"/>
    <w:rsid w:val="00AE4A80"/>
    <w:rsid w:val="00AE5652"/>
    <w:rsid w:val="00AF325C"/>
    <w:rsid w:val="00AF4082"/>
    <w:rsid w:val="00B03A14"/>
    <w:rsid w:val="00B03B06"/>
    <w:rsid w:val="00B04ADD"/>
    <w:rsid w:val="00B11A1B"/>
    <w:rsid w:val="00B148C6"/>
    <w:rsid w:val="00B20188"/>
    <w:rsid w:val="00B222A4"/>
    <w:rsid w:val="00B24B84"/>
    <w:rsid w:val="00B273A3"/>
    <w:rsid w:val="00B34203"/>
    <w:rsid w:val="00B37519"/>
    <w:rsid w:val="00B50359"/>
    <w:rsid w:val="00B52AD0"/>
    <w:rsid w:val="00B63688"/>
    <w:rsid w:val="00B65916"/>
    <w:rsid w:val="00B659CE"/>
    <w:rsid w:val="00B675D0"/>
    <w:rsid w:val="00B81217"/>
    <w:rsid w:val="00B8448F"/>
    <w:rsid w:val="00B869B8"/>
    <w:rsid w:val="00B94F37"/>
    <w:rsid w:val="00BA11C7"/>
    <w:rsid w:val="00BA16C5"/>
    <w:rsid w:val="00BA4CAF"/>
    <w:rsid w:val="00BA5588"/>
    <w:rsid w:val="00BA55B4"/>
    <w:rsid w:val="00BA781B"/>
    <w:rsid w:val="00BB0F81"/>
    <w:rsid w:val="00BC48A1"/>
    <w:rsid w:val="00BD314C"/>
    <w:rsid w:val="00BD5124"/>
    <w:rsid w:val="00BF332F"/>
    <w:rsid w:val="00C02654"/>
    <w:rsid w:val="00C02DD6"/>
    <w:rsid w:val="00C03A4A"/>
    <w:rsid w:val="00C11B42"/>
    <w:rsid w:val="00C20AEF"/>
    <w:rsid w:val="00C31038"/>
    <w:rsid w:val="00C36E18"/>
    <w:rsid w:val="00C47DC7"/>
    <w:rsid w:val="00C47E5B"/>
    <w:rsid w:val="00C50C19"/>
    <w:rsid w:val="00C609AD"/>
    <w:rsid w:val="00C62C52"/>
    <w:rsid w:val="00C74701"/>
    <w:rsid w:val="00C77480"/>
    <w:rsid w:val="00C93832"/>
    <w:rsid w:val="00CA05CF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2FD"/>
    <w:rsid w:val="00D00900"/>
    <w:rsid w:val="00D03DF0"/>
    <w:rsid w:val="00D03F30"/>
    <w:rsid w:val="00D13D42"/>
    <w:rsid w:val="00D231A9"/>
    <w:rsid w:val="00D34DD1"/>
    <w:rsid w:val="00D43D49"/>
    <w:rsid w:val="00D4693C"/>
    <w:rsid w:val="00D562B7"/>
    <w:rsid w:val="00D67DF3"/>
    <w:rsid w:val="00D71807"/>
    <w:rsid w:val="00D816FB"/>
    <w:rsid w:val="00D9259E"/>
    <w:rsid w:val="00D92DB0"/>
    <w:rsid w:val="00D95DD1"/>
    <w:rsid w:val="00DA2340"/>
    <w:rsid w:val="00DA59CA"/>
    <w:rsid w:val="00DA6D0B"/>
    <w:rsid w:val="00DB4A11"/>
    <w:rsid w:val="00DB7EB0"/>
    <w:rsid w:val="00DC6AC6"/>
    <w:rsid w:val="00DD2FEF"/>
    <w:rsid w:val="00DD323F"/>
    <w:rsid w:val="00DE152F"/>
    <w:rsid w:val="00DF54DD"/>
    <w:rsid w:val="00DF57D6"/>
    <w:rsid w:val="00DF6219"/>
    <w:rsid w:val="00DF7825"/>
    <w:rsid w:val="00E078E5"/>
    <w:rsid w:val="00E10CF8"/>
    <w:rsid w:val="00E13F84"/>
    <w:rsid w:val="00E1423A"/>
    <w:rsid w:val="00E169E6"/>
    <w:rsid w:val="00E22D96"/>
    <w:rsid w:val="00E253DD"/>
    <w:rsid w:val="00E26575"/>
    <w:rsid w:val="00E31630"/>
    <w:rsid w:val="00E36F18"/>
    <w:rsid w:val="00E40681"/>
    <w:rsid w:val="00E5053F"/>
    <w:rsid w:val="00E6712B"/>
    <w:rsid w:val="00E718B4"/>
    <w:rsid w:val="00E731C9"/>
    <w:rsid w:val="00E803B5"/>
    <w:rsid w:val="00E82E72"/>
    <w:rsid w:val="00E83938"/>
    <w:rsid w:val="00E86044"/>
    <w:rsid w:val="00E9401A"/>
    <w:rsid w:val="00E948DD"/>
    <w:rsid w:val="00EA40B4"/>
    <w:rsid w:val="00EA4630"/>
    <w:rsid w:val="00EB750B"/>
    <w:rsid w:val="00EC007D"/>
    <w:rsid w:val="00EC3587"/>
    <w:rsid w:val="00EC3CB9"/>
    <w:rsid w:val="00EC50F8"/>
    <w:rsid w:val="00EC6622"/>
    <w:rsid w:val="00EC66B7"/>
    <w:rsid w:val="00ED0312"/>
    <w:rsid w:val="00ED1044"/>
    <w:rsid w:val="00ED135F"/>
    <w:rsid w:val="00ED34A2"/>
    <w:rsid w:val="00ED407E"/>
    <w:rsid w:val="00EE4B32"/>
    <w:rsid w:val="00EE62C4"/>
    <w:rsid w:val="00EE6BD3"/>
    <w:rsid w:val="00EF2B3C"/>
    <w:rsid w:val="00EF6FBE"/>
    <w:rsid w:val="00F017CD"/>
    <w:rsid w:val="00F04CB3"/>
    <w:rsid w:val="00F0697E"/>
    <w:rsid w:val="00F1259C"/>
    <w:rsid w:val="00F12989"/>
    <w:rsid w:val="00F13431"/>
    <w:rsid w:val="00F1412A"/>
    <w:rsid w:val="00F21EE0"/>
    <w:rsid w:val="00F23133"/>
    <w:rsid w:val="00F24F83"/>
    <w:rsid w:val="00F26002"/>
    <w:rsid w:val="00F3648A"/>
    <w:rsid w:val="00F40ACB"/>
    <w:rsid w:val="00F45E9F"/>
    <w:rsid w:val="00F53E4B"/>
    <w:rsid w:val="00F545FF"/>
    <w:rsid w:val="00F64592"/>
    <w:rsid w:val="00F7077C"/>
    <w:rsid w:val="00F71086"/>
    <w:rsid w:val="00F75E54"/>
    <w:rsid w:val="00F777FF"/>
    <w:rsid w:val="00F836F3"/>
    <w:rsid w:val="00F8396B"/>
    <w:rsid w:val="00F853D3"/>
    <w:rsid w:val="00F943A2"/>
    <w:rsid w:val="00FA2C8B"/>
    <w:rsid w:val="00FC347F"/>
    <w:rsid w:val="00FC572F"/>
    <w:rsid w:val="00FC5ADF"/>
    <w:rsid w:val="00FD133C"/>
    <w:rsid w:val="00FE1180"/>
    <w:rsid w:val="00FE386C"/>
    <w:rsid w:val="00FE4C0C"/>
    <w:rsid w:val="00FE6368"/>
    <w:rsid w:val="00FE76B6"/>
    <w:rsid w:val="00FF1AC6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584DA5"/>
    <w:pPr>
      <w:tabs>
        <w:tab w:val="num" w:pos="170"/>
      </w:tabs>
      <w:autoSpaceDE/>
      <w:autoSpaceDN/>
      <w:adjustRightInd/>
      <w:spacing w:before="60" w:after="80"/>
      <w:ind w:left="170"/>
    </w:pPr>
    <w:rPr>
      <w:rFonts w:ascii="Arial" w:hAnsi="Arial" w:cs="Arial"/>
      <w:bCs/>
      <w:sz w:val="20"/>
      <w:szCs w:val="17"/>
    </w:rPr>
  </w:style>
  <w:style w:type="character" w:customStyle="1" w:styleId="TextnormlnslovanCharChar">
    <w:name w:val="Text normální číslovaný Char Char"/>
    <w:link w:val="TextnormlnslovanChar"/>
    <w:locked/>
    <w:rsid w:val="00584DA5"/>
    <w:rPr>
      <w:rFonts w:ascii="Arial" w:hAnsi="Arial" w:cs="Arial"/>
      <w:bCs/>
      <w:szCs w:val="17"/>
    </w:rPr>
  </w:style>
  <w:style w:type="paragraph" w:styleId="Zkladntext">
    <w:name w:val="Body Text"/>
    <w:basedOn w:val="Normln"/>
    <w:link w:val="ZkladntextChar"/>
    <w:uiPriority w:val="1"/>
    <w:qFormat/>
    <w:rsid w:val="00B148C6"/>
    <w:pPr>
      <w:widowControl w:val="0"/>
      <w:adjustRightInd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148C6"/>
    <w:rPr>
      <w:rFonts w:ascii="Georgia" w:eastAsia="Georgia" w:hAnsi="Georgia" w:cs="Georgia"/>
      <w:sz w:val="22"/>
      <w:szCs w:val="22"/>
      <w:lang w:eastAsia="en-US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FA2C8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B95E5B85C004E9C0330D0CD96F51D" ma:contentTypeVersion="18" ma:contentTypeDescription="Create a new document." ma:contentTypeScope="" ma:versionID="d8629e79c3bd84630dce79a899ce7a97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823dc6d45d31b504ac1dc76b1d597c42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lcf76f155ced4ddcb4097134ff3c332f xmlns="ba2d4317-fb4d-4db0-a5c7-47ce91d9e985">
      <Terms xmlns="http://schemas.microsoft.com/office/infopath/2007/PartnerControls"/>
    </lcf76f155ced4ddcb4097134ff3c332f>
    <MediaLengthInSeconds xmlns="ba2d4317-fb4d-4db0-a5c7-47ce91d9e9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D79FB-7CB7-4F2E-B742-CD5389E17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ba2d4317-fb4d-4db0-a5c7-47ce91d9e985"/>
  </ds:schemaRefs>
</ds:datastoreItem>
</file>

<file path=customXml/itemProps3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117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126</cp:revision>
  <cp:lastPrinted>2024-11-25T11:29:00Z</cp:lastPrinted>
  <dcterms:created xsi:type="dcterms:W3CDTF">2025-02-14T10:38:00Z</dcterms:created>
  <dcterms:modified xsi:type="dcterms:W3CDTF">2025-03-20T06:42:00Z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{"FileActivityType":"9","FileActivityTimeStamp":"2025-02-03T09:46:54.723Z","FileActivityUsersOnPage":[{"DisplayName":"Tejklová Kristýna","Id":"tejklova@czechtourism.gov.cz"}],"FileActivityNavigationId":null}</vt:lpwstr>
  </property>
</Properties>
</file>